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72" w:rsidRPr="00FD1D3B" w:rsidRDefault="003E4872" w:rsidP="0096416E">
      <w:pPr>
        <w:jc w:val="center"/>
        <w:rPr>
          <w:b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214.3pt;margin-top:-42.75pt;width:71.85pt;height:67.25pt;z-index:-251658240;visibility:visible" wrapcoords="225 480 225 21120 21375 21120 21600 480 225 480">
            <v:imagedata r:id="rId5" o:title=""/>
            <w10:wrap type="tight"/>
          </v:shape>
        </w:pict>
      </w: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.75pt;margin-top:-1in;width:.95pt;height:12in;flip:x;z-index:251659264" o:connectortype="straight"/>
        </w:pict>
      </w:r>
    </w:p>
    <w:p w:rsidR="003E4872" w:rsidRPr="00FD1D3B" w:rsidRDefault="003E4872" w:rsidP="0096416E">
      <w:pPr>
        <w:pStyle w:val="NoSpacing"/>
        <w:jc w:val="center"/>
        <w:rPr>
          <w:b/>
          <w:sz w:val="28"/>
          <w:szCs w:val="28"/>
        </w:rPr>
      </w:pPr>
      <w:r w:rsidRPr="00FD1D3B">
        <w:rPr>
          <w:b/>
          <w:sz w:val="28"/>
          <w:szCs w:val="28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FD1D3B">
            <w:rPr>
              <w:b/>
              <w:sz w:val="28"/>
              <w:szCs w:val="28"/>
            </w:rPr>
            <w:t>MAURYA</w:t>
          </w:r>
        </w:smartTag>
        <w:r w:rsidRPr="00FD1D3B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FD1D3B">
            <w:rPr>
              <w:b/>
              <w:sz w:val="28"/>
              <w:szCs w:val="28"/>
            </w:rPr>
            <w:t>SCHOOL</w:t>
          </w:r>
        </w:smartTag>
      </w:smartTag>
      <w:r w:rsidRPr="00FD1D3B">
        <w:rPr>
          <w:b/>
          <w:sz w:val="28"/>
          <w:szCs w:val="28"/>
        </w:rPr>
        <w:t>, PALAMVIHAR, GURGAON</w:t>
      </w:r>
      <w:r>
        <w:rPr>
          <w:noProof/>
          <w:lang w:val="en-US"/>
        </w:rPr>
        <w:pict>
          <v:shape id="_x0000_s1028" type="#_x0000_t32" style="position:absolute;left:0;text-align:left;margin-left:-689.25pt;margin-top:20.35pt;width:591.75pt;height:28.5pt;z-index:251660288;mso-position-horizontal-relative:text;mso-position-vertical-relative:text" o:connectortype="straight"/>
        </w:pict>
      </w:r>
    </w:p>
    <w:p w:rsidR="003E4872" w:rsidRPr="00FD1D3B" w:rsidRDefault="003E4872" w:rsidP="0096416E">
      <w:pPr>
        <w:pStyle w:val="NoSpacing"/>
        <w:jc w:val="center"/>
        <w:rPr>
          <w:b/>
          <w:sz w:val="28"/>
          <w:szCs w:val="28"/>
        </w:rPr>
      </w:pPr>
      <w:r w:rsidRPr="00FD1D3B">
        <w:rPr>
          <w:b/>
          <w:sz w:val="28"/>
          <w:szCs w:val="28"/>
        </w:rPr>
        <w:t>REINFORCEMENT SHEET</w:t>
      </w:r>
    </w:p>
    <w:p w:rsidR="003E4872" w:rsidRPr="00FD1D3B" w:rsidRDefault="003E4872" w:rsidP="0096416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IV</w:t>
      </w:r>
    </w:p>
    <w:p w:rsidR="003E4872" w:rsidRPr="00FD1D3B" w:rsidRDefault="003E4872" w:rsidP="0096416E">
      <w:pPr>
        <w:tabs>
          <w:tab w:val="left" w:pos="0"/>
          <w:tab w:val="left" w:pos="3870"/>
        </w:tabs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en-US"/>
        </w:rPr>
        <w:pict>
          <v:shape id="_x0000_s1029" type="#_x0000_t32" style="position:absolute;margin-left:-69pt;margin-top:8.05pt;width:614.25pt;height:3.75pt;z-index:251661312" o:connectortype="straight"/>
        </w:pict>
      </w:r>
      <w:r w:rsidRPr="00FD1D3B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3E4872" w:rsidRPr="0096416E" w:rsidRDefault="003E4872" w:rsidP="0096416E">
      <w:pPr>
        <w:pStyle w:val="NoSpacing"/>
        <w:jc w:val="center"/>
        <w:rPr>
          <w:b/>
          <w:sz w:val="28"/>
          <w:szCs w:val="28"/>
        </w:rPr>
      </w:pPr>
      <w:r w:rsidRPr="0096416E">
        <w:rPr>
          <w:b/>
          <w:sz w:val="28"/>
          <w:szCs w:val="28"/>
        </w:rPr>
        <w:t>ADJECTIVES</w:t>
      </w:r>
    </w:p>
    <w:p w:rsidR="003E4872" w:rsidRPr="00394C1B" w:rsidRDefault="003E4872" w:rsidP="0096416E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394C1B">
        <w:rPr>
          <w:sz w:val="28"/>
          <w:szCs w:val="28"/>
        </w:rPr>
        <w:t>Rewrite these sentences using adjectives opposite in the meaning.</w:t>
      </w:r>
    </w:p>
    <w:p w:rsidR="003E4872" w:rsidRPr="00394C1B" w:rsidRDefault="003E4872" w:rsidP="007E0CB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94C1B">
        <w:rPr>
          <w:sz w:val="28"/>
          <w:szCs w:val="28"/>
        </w:rPr>
        <w:t xml:space="preserve">She is a </w:t>
      </w:r>
      <w:r w:rsidRPr="00394C1B">
        <w:rPr>
          <w:b/>
          <w:sz w:val="28"/>
          <w:szCs w:val="28"/>
        </w:rPr>
        <w:t xml:space="preserve">lucky </w:t>
      </w:r>
      <w:r w:rsidRPr="00394C1B">
        <w:rPr>
          <w:sz w:val="28"/>
          <w:szCs w:val="28"/>
        </w:rPr>
        <w:t>girl.</w:t>
      </w:r>
    </w:p>
    <w:p w:rsidR="003E4872" w:rsidRDefault="003E4872" w:rsidP="007E0CBB">
      <w:pPr>
        <w:pStyle w:val="NoSpacing"/>
        <w:ind w:left="360"/>
        <w:rPr>
          <w:sz w:val="28"/>
          <w:szCs w:val="28"/>
        </w:rPr>
      </w:pPr>
      <w:r w:rsidRPr="00394C1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3E4872" w:rsidRDefault="003E4872" w:rsidP="007E0CB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get up </w:t>
      </w:r>
      <w:r w:rsidRPr="00394C1B">
        <w:rPr>
          <w:b/>
          <w:sz w:val="28"/>
          <w:szCs w:val="28"/>
        </w:rPr>
        <w:t>late</w:t>
      </w:r>
      <w:r>
        <w:rPr>
          <w:sz w:val="28"/>
          <w:szCs w:val="28"/>
        </w:rPr>
        <w:t>.</w:t>
      </w:r>
    </w:p>
    <w:p w:rsidR="003E4872" w:rsidRDefault="003E4872" w:rsidP="007E0CBB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E4872" w:rsidRDefault="003E4872" w:rsidP="007E0CB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This surface is </w:t>
      </w:r>
      <w:r w:rsidRPr="00394C1B">
        <w:rPr>
          <w:b/>
          <w:sz w:val="28"/>
          <w:szCs w:val="28"/>
        </w:rPr>
        <w:t>smooth</w:t>
      </w:r>
      <w:r>
        <w:rPr>
          <w:sz w:val="28"/>
          <w:szCs w:val="28"/>
        </w:rPr>
        <w:t>.</w:t>
      </w:r>
    </w:p>
    <w:p w:rsidR="003E4872" w:rsidRDefault="003E4872" w:rsidP="007E0CBB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E4872" w:rsidRDefault="003E4872" w:rsidP="007E0CB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knife is </w:t>
      </w:r>
      <w:r w:rsidRPr="00394C1B">
        <w:rPr>
          <w:b/>
          <w:sz w:val="28"/>
          <w:szCs w:val="28"/>
        </w:rPr>
        <w:t>blunt.</w:t>
      </w:r>
    </w:p>
    <w:p w:rsidR="003E4872" w:rsidRDefault="003E4872" w:rsidP="007E0CBB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E4872" w:rsidRDefault="003E4872" w:rsidP="007E0CBB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horse was very </w:t>
      </w:r>
      <w:r w:rsidRPr="00394C1B">
        <w:rPr>
          <w:b/>
          <w:sz w:val="28"/>
          <w:szCs w:val="28"/>
        </w:rPr>
        <w:t>fast.</w:t>
      </w:r>
    </w:p>
    <w:p w:rsidR="003E4872" w:rsidRDefault="003E4872" w:rsidP="007E0CBB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3E4872" w:rsidRDefault="003E4872" w:rsidP="007E0CBB">
      <w:pPr>
        <w:pStyle w:val="NoSpacing"/>
        <w:ind w:left="2160" w:firstLine="720"/>
        <w:rPr>
          <w:b/>
          <w:sz w:val="28"/>
          <w:szCs w:val="28"/>
        </w:rPr>
      </w:pPr>
    </w:p>
    <w:p w:rsidR="003E4872" w:rsidRDefault="003E4872" w:rsidP="007E0CBB">
      <w:pPr>
        <w:pStyle w:val="NoSpacing"/>
        <w:ind w:left="2160" w:firstLine="720"/>
        <w:rPr>
          <w:b/>
          <w:sz w:val="28"/>
          <w:szCs w:val="28"/>
        </w:rPr>
      </w:pPr>
      <w:r w:rsidRPr="00086B2B">
        <w:rPr>
          <w:b/>
          <w:sz w:val="28"/>
          <w:szCs w:val="28"/>
        </w:rPr>
        <w:t>DEGREES OF COMPARI</w:t>
      </w:r>
      <w:r>
        <w:rPr>
          <w:b/>
          <w:sz w:val="28"/>
          <w:szCs w:val="28"/>
        </w:rPr>
        <w:t>S</w:t>
      </w:r>
      <w:r w:rsidRPr="00086B2B">
        <w:rPr>
          <w:b/>
          <w:sz w:val="28"/>
          <w:szCs w:val="28"/>
        </w:rPr>
        <w:t>ON</w:t>
      </w:r>
    </w:p>
    <w:p w:rsidR="003E4872" w:rsidRDefault="003E4872" w:rsidP="0096416E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086B2B">
        <w:rPr>
          <w:sz w:val="28"/>
          <w:szCs w:val="28"/>
        </w:rPr>
        <w:t>F</w:t>
      </w:r>
      <w:r>
        <w:rPr>
          <w:sz w:val="28"/>
          <w:szCs w:val="28"/>
        </w:rPr>
        <w:t xml:space="preserve">ill in the blanks with correct adjectives from the ones given within brackets. </w:t>
      </w:r>
    </w:p>
    <w:p w:rsidR="003E4872" w:rsidRDefault="003E4872" w:rsidP="007E0CB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My sword is _______________ (sharper/sharpest/ sharp) than Maharana Pratap’s.</w:t>
      </w:r>
    </w:p>
    <w:p w:rsidR="003E4872" w:rsidRDefault="003E4872" w:rsidP="007E0CB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live ass is ______________________ (more important/ most important) than a dead lion.</w:t>
      </w:r>
    </w:p>
    <w:p w:rsidR="003E4872" w:rsidRDefault="003E4872" w:rsidP="007E0CB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Which car does you like the ____________? (most/ more)</w:t>
      </w:r>
    </w:p>
    <w:p w:rsidR="003E4872" w:rsidRDefault="003E4872" w:rsidP="007E0CB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Too many sweets are not ___________. (good/ better)</w:t>
      </w:r>
    </w:p>
    <w:p w:rsidR="003E4872" w:rsidRDefault="003E4872" w:rsidP="007E0CB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Simplicity is the ____________ (better/best) virtue.</w:t>
      </w:r>
    </w:p>
    <w:p w:rsidR="003E4872" w:rsidRDefault="003E4872" w:rsidP="007E0CBB">
      <w:pPr>
        <w:pStyle w:val="NoSpacing"/>
        <w:ind w:left="2880" w:firstLine="720"/>
        <w:rPr>
          <w:b/>
          <w:sz w:val="28"/>
          <w:szCs w:val="28"/>
        </w:rPr>
      </w:pPr>
    </w:p>
    <w:p w:rsidR="003E4872" w:rsidRPr="009F7E77" w:rsidRDefault="003E4872" w:rsidP="007E0CBB">
      <w:pPr>
        <w:pStyle w:val="NoSpacing"/>
        <w:ind w:left="2880" w:firstLine="720"/>
        <w:rPr>
          <w:b/>
          <w:sz w:val="28"/>
          <w:szCs w:val="28"/>
        </w:rPr>
      </w:pPr>
      <w:r w:rsidRPr="009F7E77">
        <w:rPr>
          <w:b/>
          <w:sz w:val="28"/>
          <w:szCs w:val="28"/>
        </w:rPr>
        <w:t>GENDERS</w:t>
      </w:r>
    </w:p>
    <w:p w:rsidR="003E4872" w:rsidRDefault="003E4872" w:rsidP="0096416E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9F7E77">
        <w:rPr>
          <w:sz w:val="28"/>
          <w:szCs w:val="28"/>
        </w:rPr>
        <w:t xml:space="preserve">Change the noun in the following sentences from </w:t>
      </w:r>
      <w:r w:rsidRPr="009F7E77">
        <w:rPr>
          <w:b/>
          <w:i/>
          <w:sz w:val="28"/>
          <w:szCs w:val="28"/>
        </w:rPr>
        <w:t>masculine to feminine</w:t>
      </w:r>
      <w:r w:rsidRPr="009F7E77">
        <w:rPr>
          <w:sz w:val="28"/>
          <w:szCs w:val="28"/>
        </w:rPr>
        <w:t xml:space="preserve"> gender.</w:t>
      </w:r>
    </w:p>
    <w:p w:rsidR="003E4872" w:rsidRDefault="003E4872" w:rsidP="007E0CB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My father is my cousin’s uncle.</w:t>
      </w:r>
    </w:p>
    <w:p w:rsidR="003E4872" w:rsidRDefault="003E4872" w:rsidP="007E0C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E4872" w:rsidRDefault="003E4872" w:rsidP="007E0CB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tiger looked fierce.</w:t>
      </w:r>
    </w:p>
    <w:p w:rsidR="003E4872" w:rsidRDefault="003E4872" w:rsidP="007E0C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E4872" w:rsidRDefault="003E4872" w:rsidP="007E0CB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Look at those men sitting under the tree.</w:t>
      </w:r>
    </w:p>
    <w:p w:rsidR="003E4872" w:rsidRDefault="003E4872" w:rsidP="007E0C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E4872" w:rsidRDefault="003E4872" w:rsidP="007E0CB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gander flew in a V- shaped pattern.</w:t>
      </w:r>
    </w:p>
    <w:p w:rsidR="003E4872" w:rsidRDefault="003E4872" w:rsidP="007E0C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E4872" w:rsidRDefault="003E4872" w:rsidP="007E0CB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noProof/>
          <w:lang w:val="en-US"/>
        </w:rPr>
        <w:pict>
          <v:shape id="_x0000_s1030" type="#_x0000_t32" style="position:absolute;left:0;text-align:left;margin-left:-6pt;margin-top:-71.25pt;width:2.25pt;height:838.5pt;flip:x;z-index:251662336" o:connectortype="straight"/>
        </w:pict>
      </w:r>
      <w:r>
        <w:rPr>
          <w:sz w:val="28"/>
          <w:szCs w:val="28"/>
        </w:rPr>
        <w:t>The man was wearing a blue shirt.</w:t>
      </w:r>
    </w:p>
    <w:p w:rsidR="003E4872" w:rsidRPr="009F7E77" w:rsidRDefault="003E4872" w:rsidP="007E0CB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E4872" w:rsidRDefault="003E4872" w:rsidP="007E0CBB">
      <w:pPr>
        <w:pStyle w:val="NoSpacing"/>
        <w:jc w:val="center"/>
        <w:rPr>
          <w:b/>
          <w:sz w:val="28"/>
          <w:szCs w:val="28"/>
        </w:rPr>
      </w:pPr>
    </w:p>
    <w:p w:rsidR="003E4872" w:rsidRPr="00816D53" w:rsidRDefault="003E4872" w:rsidP="007E0CBB">
      <w:pPr>
        <w:pStyle w:val="NoSpacing"/>
        <w:jc w:val="center"/>
        <w:rPr>
          <w:b/>
          <w:sz w:val="28"/>
          <w:szCs w:val="28"/>
        </w:rPr>
      </w:pPr>
      <w:r w:rsidRPr="00816D53">
        <w:rPr>
          <w:b/>
          <w:sz w:val="28"/>
          <w:szCs w:val="28"/>
        </w:rPr>
        <w:t>PRONOUNS</w:t>
      </w:r>
    </w:p>
    <w:p w:rsidR="003E4872" w:rsidRPr="00816D53" w:rsidRDefault="003E4872" w:rsidP="007E0CBB">
      <w:pPr>
        <w:pStyle w:val="NoSpacing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0CBB">
        <w:rPr>
          <w:sz w:val="28"/>
          <w:szCs w:val="28"/>
        </w:rPr>
        <w:t>Fill in the blanks with</w:t>
      </w:r>
      <w:r w:rsidRPr="00816D53">
        <w:rPr>
          <w:b/>
          <w:i/>
          <w:sz w:val="28"/>
          <w:szCs w:val="28"/>
        </w:rPr>
        <w:t xml:space="preserve"> personal pronouns.</w:t>
      </w:r>
    </w:p>
    <w:p w:rsidR="003E4872" w:rsidRPr="00816D53" w:rsidRDefault="003E4872" w:rsidP="007E0CB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16D53">
        <w:rPr>
          <w:sz w:val="28"/>
          <w:szCs w:val="28"/>
        </w:rPr>
        <w:t>Ram is a kind boy. __________ has lent his bicycle to Govind.</w:t>
      </w:r>
    </w:p>
    <w:p w:rsidR="003E4872" w:rsidRDefault="003E4872" w:rsidP="007E0CB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16D53">
        <w:rPr>
          <w:sz w:val="28"/>
          <w:szCs w:val="28"/>
        </w:rPr>
        <w:t>Sita helps her mother in household work. __________ also does her lesson.</w:t>
      </w:r>
    </w:p>
    <w:p w:rsidR="003E4872" w:rsidRDefault="003E4872" w:rsidP="007E0CBB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Pooja and I went to watch a movie. __________ liked ___________ a lot.</w:t>
      </w:r>
    </w:p>
    <w:p w:rsidR="003E4872" w:rsidRDefault="003E4872" w:rsidP="007E0CBB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Those beggars are idle. ________ refuse to work for their living.</w:t>
      </w:r>
    </w:p>
    <w:p w:rsidR="003E4872" w:rsidRPr="00816D53" w:rsidRDefault="003E4872" w:rsidP="007E0CBB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This is my friend Rishi. Have you met _________ earlier? </w:t>
      </w:r>
    </w:p>
    <w:p w:rsidR="003E4872" w:rsidRDefault="003E4872" w:rsidP="007E0CBB">
      <w:pPr>
        <w:pStyle w:val="NoSpacing"/>
        <w:tabs>
          <w:tab w:val="left" w:pos="2658"/>
        </w:tabs>
        <w:jc w:val="center"/>
        <w:rPr>
          <w:b/>
          <w:sz w:val="28"/>
          <w:szCs w:val="28"/>
        </w:rPr>
      </w:pPr>
    </w:p>
    <w:p w:rsidR="003E4872" w:rsidRPr="00AD495D" w:rsidRDefault="003E4872" w:rsidP="007E0CBB">
      <w:pPr>
        <w:pStyle w:val="NoSpacing"/>
        <w:tabs>
          <w:tab w:val="left" w:pos="2658"/>
        </w:tabs>
        <w:jc w:val="center"/>
        <w:rPr>
          <w:b/>
          <w:sz w:val="28"/>
          <w:szCs w:val="28"/>
        </w:rPr>
      </w:pPr>
      <w:r w:rsidRPr="00AD495D">
        <w:rPr>
          <w:b/>
          <w:sz w:val="28"/>
          <w:szCs w:val="28"/>
        </w:rPr>
        <w:t>VERBS</w:t>
      </w:r>
    </w:p>
    <w:p w:rsidR="003E4872" w:rsidRDefault="003E4872" w:rsidP="0096416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</w:t>
      </w:r>
      <w:r w:rsidRPr="004E2B8D">
        <w:rPr>
          <w:sz w:val="28"/>
          <w:szCs w:val="28"/>
        </w:rPr>
        <w:t xml:space="preserve">Fill in the blanks in the following sentences with </w:t>
      </w:r>
      <w:r w:rsidRPr="004E2B8D">
        <w:rPr>
          <w:b/>
          <w:i/>
          <w:sz w:val="28"/>
          <w:szCs w:val="28"/>
        </w:rPr>
        <w:t>suitable verbs</w:t>
      </w:r>
      <w:r w:rsidRPr="004E2B8D">
        <w:rPr>
          <w:sz w:val="28"/>
          <w:szCs w:val="28"/>
        </w:rPr>
        <w:t xml:space="preserve"> from the brackets.</w:t>
      </w:r>
    </w:p>
    <w:p w:rsidR="003E4872" w:rsidRDefault="003E4872" w:rsidP="007E0CB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children _____________ (run/ runs) in the garden.</w:t>
      </w:r>
    </w:p>
    <w:p w:rsidR="003E4872" w:rsidRDefault="003E4872" w:rsidP="007E0CB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My uncle is kind. He _____________ (help/helps) all his friends.</w:t>
      </w:r>
    </w:p>
    <w:p w:rsidR="003E4872" w:rsidRDefault="003E4872" w:rsidP="007E0CB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Taranvir and Maya _______________ (walks/walk) regularly in the park.</w:t>
      </w:r>
    </w:p>
    <w:p w:rsidR="003E4872" w:rsidRDefault="003E4872" w:rsidP="007E0CB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My mother _____________ (irons/iron) my school uniform for me.</w:t>
      </w:r>
    </w:p>
    <w:p w:rsidR="003E4872" w:rsidRDefault="003E4872" w:rsidP="007E0CB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 cannot ___________ (plays/ play) carom without a striker.</w:t>
      </w:r>
    </w:p>
    <w:p w:rsidR="003E4872" w:rsidRDefault="003E4872"/>
    <w:p w:rsidR="003E4872" w:rsidRDefault="003E4872"/>
    <w:sectPr w:rsidR="003E4872" w:rsidSect="00C84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2E2"/>
    <w:multiLevelType w:val="hybridMultilevel"/>
    <w:tmpl w:val="EE52705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1B2829"/>
    <w:multiLevelType w:val="hybridMultilevel"/>
    <w:tmpl w:val="C472020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D93372"/>
    <w:multiLevelType w:val="hybridMultilevel"/>
    <w:tmpl w:val="D10A03F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D46139"/>
    <w:multiLevelType w:val="hybridMultilevel"/>
    <w:tmpl w:val="710E8D6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EF40F8"/>
    <w:multiLevelType w:val="hybridMultilevel"/>
    <w:tmpl w:val="F784207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1A1803"/>
    <w:multiLevelType w:val="hybridMultilevel"/>
    <w:tmpl w:val="6D7217E4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CBB"/>
    <w:rsid w:val="00080023"/>
    <w:rsid w:val="00086B2B"/>
    <w:rsid w:val="002178FF"/>
    <w:rsid w:val="00394C1B"/>
    <w:rsid w:val="003E4872"/>
    <w:rsid w:val="004E2B8D"/>
    <w:rsid w:val="007A642A"/>
    <w:rsid w:val="007E0CBB"/>
    <w:rsid w:val="00816D53"/>
    <w:rsid w:val="0096416E"/>
    <w:rsid w:val="009F2B6F"/>
    <w:rsid w:val="009F7E77"/>
    <w:rsid w:val="00AD495D"/>
    <w:rsid w:val="00C8423B"/>
    <w:rsid w:val="00FD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6E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E0CBB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352</Words>
  <Characters>2013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Deeksha Gupta</dc:creator>
  <cp:keywords/>
  <dc:description/>
  <cp:lastModifiedBy>navneet</cp:lastModifiedBy>
  <cp:revision>2</cp:revision>
  <dcterms:created xsi:type="dcterms:W3CDTF">2014-01-22T14:51:00Z</dcterms:created>
  <dcterms:modified xsi:type="dcterms:W3CDTF">2014-01-22T14:51:00Z</dcterms:modified>
</cp:coreProperties>
</file>