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77" w:rsidRPr="0013566F" w:rsidRDefault="00C34977" w:rsidP="00E016FB">
      <w:pPr>
        <w:ind w:left="720" w:hanging="720"/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186.75pt;margin-top:-42pt;width:53.75pt;height:38.25pt;z-index:-251661312;visibility:visible" wrapcoords="300 424 0 20753 21600 20753 21600 424 300 424">
            <v:imagedata r:id="rId7" o:title=""/>
            <w10:wrap type="tight"/>
          </v:shape>
        </w:pict>
      </w:r>
      <w:r>
        <w:rPr>
          <w:b/>
          <w:bCs/>
          <w:sz w:val="32"/>
          <w:szCs w:val="32"/>
          <w:u w:val="single"/>
        </w:rPr>
        <w:t xml:space="preserve">The </w:t>
      </w:r>
      <w:smartTag w:uri="urn:schemas-microsoft-com:office:smarttags" w:element="PlaceName">
        <w:smartTag w:uri="urn:schemas-microsoft-com:office:smarttags" w:element="place">
          <w:r w:rsidRPr="0013566F">
            <w:rPr>
              <w:b/>
              <w:bCs/>
              <w:sz w:val="32"/>
              <w:szCs w:val="32"/>
              <w:u w:val="single"/>
            </w:rPr>
            <w:t>Maurya</w:t>
          </w:r>
        </w:smartTag>
        <w:r w:rsidRPr="0013566F">
          <w:rPr>
            <w:b/>
            <w:bCs/>
            <w:sz w:val="32"/>
            <w:szCs w:val="32"/>
            <w:u w:val="single"/>
          </w:rPr>
          <w:t xml:space="preserve"> </w:t>
        </w:r>
        <w:smartTag w:uri="urn:schemas-microsoft-com:office:smarttags" w:element="PlaceType">
          <w:r w:rsidRPr="0013566F">
            <w:rPr>
              <w:b/>
              <w:bCs/>
              <w:sz w:val="32"/>
              <w:szCs w:val="32"/>
              <w:u w:val="single"/>
            </w:rPr>
            <w:t>School</w:t>
          </w:r>
        </w:smartTag>
      </w:smartTag>
      <w:r w:rsidRPr="0013566F">
        <w:rPr>
          <w:b/>
          <w:bCs/>
          <w:sz w:val="32"/>
          <w:szCs w:val="32"/>
          <w:u w:val="single"/>
        </w:rPr>
        <w:t>, Palam Vihar, Gurgaon</w:t>
      </w:r>
    </w:p>
    <w:p w:rsidR="00C34977" w:rsidRPr="0013566F" w:rsidRDefault="00C34977" w:rsidP="006B3D55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Academic Session 2013-2014</w:t>
      </w:r>
    </w:p>
    <w:p w:rsidR="00C34977" w:rsidRPr="0044430E" w:rsidRDefault="00C34977" w:rsidP="00404A29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Reinforcement Sheet ( for FA-4)</w:t>
      </w:r>
      <w:r w:rsidRPr="0044430E">
        <w:rPr>
          <w:b/>
          <w:bCs/>
          <w:sz w:val="28"/>
          <w:szCs w:val="28"/>
        </w:rPr>
        <w:t xml:space="preserve"> </w:t>
      </w:r>
    </w:p>
    <w:p w:rsidR="00C34977" w:rsidRPr="0044430E" w:rsidRDefault="00C34977" w:rsidP="00404A29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 – VI </w:t>
      </w:r>
    </w:p>
    <w:p w:rsidR="00C34977" w:rsidRDefault="00C34977" w:rsidP="00404A29">
      <w:pPr>
        <w:ind w:left="540" w:hanging="720"/>
        <w:jc w:val="center"/>
        <w:rPr>
          <w:rFonts w:ascii="Arial" w:hAnsi="Arial" w:cs="Arial"/>
          <w:b/>
          <w:bCs/>
          <w:sz w:val="20"/>
          <w:szCs w:val="20"/>
        </w:rPr>
      </w:pPr>
      <w:r w:rsidRPr="0044430E">
        <w:rPr>
          <w:b/>
          <w:bCs/>
          <w:sz w:val="28"/>
          <w:szCs w:val="28"/>
        </w:rPr>
        <w:t xml:space="preserve">Subject – </w:t>
      </w:r>
      <w:r>
        <w:rPr>
          <w:b/>
          <w:bCs/>
          <w:sz w:val="28"/>
          <w:szCs w:val="28"/>
        </w:rPr>
        <w:t>Science</w:t>
      </w:r>
    </w:p>
    <w:p w:rsidR="00C34977" w:rsidRDefault="00C34977" w:rsidP="006B3D55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C34977" w:rsidRPr="00404A29" w:rsidRDefault="00C34977" w:rsidP="006B3D55">
      <w:pPr>
        <w:ind w:left="720" w:hanging="720"/>
        <w:rPr>
          <w:b/>
          <w:bCs/>
        </w:rPr>
      </w:pPr>
      <w:r w:rsidRPr="00404A29">
        <w:rPr>
          <w:b/>
          <w:bCs/>
        </w:rPr>
        <w:t>NAME: ____________________________</w:t>
      </w:r>
      <w:r w:rsidRPr="00404A29">
        <w:rPr>
          <w:b/>
          <w:bCs/>
        </w:rPr>
        <w:tab/>
      </w:r>
      <w:r w:rsidRPr="00404A29">
        <w:rPr>
          <w:b/>
          <w:bCs/>
        </w:rPr>
        <w:tab/>
      </w:r>
      <w:r w:rsidRPr="00404A29">
        <w:rPr>
          <w:b/>
          <w:bCs/>
        </w:rPr>
        <w:tab/>
        <w:t xml:space="preserve">                   DATE : __________</w:t>
      </w:r>
    </w:p>
    <w:p w:rsidR="00C34977" w:rsidRDefault="00C34977" w:rsidP="00404A29">
      <w:pPr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404A29">
        <w:rPr>
          <w:b/>
          <w:bCs/>
        </w:rPr>
        <w:t>ROLL NO. :_________________________</w:t>
      </w:r>
    </w:p>
    <w:p w:rsidR="00C34977" w:rsidRPr="00404A29" w:rsidRDefault="00C34977" w:rsidP="00404A29">
      <w:pPr>
        <w:ind w:left="720" w:hanging="72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-87pt;margin-top:11pt;width:638.25pt;height:5.25pt;flip:x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"/>
        </w:pic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C34977" w:rsidRDefault="00C34977" w:rsidP="006B3D55">
      <w:pPr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AutoShape 9" o:spid="_x0000_s1028" type="#_x0000_t32" style="position:absolute;margin-left:19.5pt;margin-top:9pt;width:8.6pt;height:22798.6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"/>
        </w:pict>
      </w:r>
    </w:p>
    <w:p w:rsidR="00C34977" w:rsidRDefault="00C34977" w:rsidP="00FF6C5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C34977" w:rsidRPr="00C67DDE" w:rsidRDefault="00C34977" w:rsidP="00FF6C5B">
      <w:pPr>
        <w:rPr>
          <w:b/>
        </w:rPr>
      </w:pPr>
      <w:r w:rsidRPr="00A20264">
        <w:rPr>
          <w:b/>
          <w:u w:val="single"/>
        </w:rPr>
        <w:t>Q1</w:t>
      </w:r>
      <w:r w:rsidRPr="00C67DDE">
        <w:rPr>
          <w:b/>
        </w:rPr>
        <w:t xml:space="preserve">. </w:t>
      </w:r>
      <w:r>
        <w:rPr>
          <w:b/>
        </w:rPr>
        <w:t xml:space="preserve">    </w:t>
      </w:r>
      <w:r w:rsidRPr="00A20264">
        <w:rPr>
          <w:b/>
          <w:u w:val="single"/>
        </w:rPr>
        <w:t xml:space="preserve">Tick the correct option:  </w:t>
      </w:r>
      <w:r>
        <w:rPr>
          <w:b/>
        </w:rPr>
        <w:t xml:space="preserve">                                                                        </w:t>
      </w:r>
    </w:p>
    <w:p w:rsidR="00C34977" w:rsidRPr="00C67DDE" w:rsidRDefault="00C34977" w:rsidP="00943A2A">
      <w:pPr>
        <w:tabs>
          <w:tab w:val="left" w:pos="1125"/>
        </w:tabs>
        <w:rPr>
          <w:b/>
        </w:rPr>
      </w:pPr>
      <w:r w:rsidRPr="00C67DDE">
        <w:rPr>
          <w:b/>
        </w:rPr>
        <w:tab/>
      </w:r>
    </w:p>
    <w:p w:rsidR="00C34977" w:rsidRDefault="00C34977" w:rsidP="00583210">
      <w:pPr>
        <w:numPr>
          <w:ilvl w:val="0"/>
          <w:numId w:val="12"/>
        </w:numPr>
      </w:pPr>
      <w:r>
        <w:t>A shadow can be obtained when there is:</w:t>
      </w:r>
    </w:p>
    <w:p w:rsidR="00C34977" w:rsidRDefault="00C34977" w:rsidP="00A76237"/>
    <w:p w:rsidR="00C34977" w:rsidRDefault="00C34977" w:rsidP="00A76237">
      <w:pPr>
        <w:ind w:left="720"/>
      </w:pPr>
      <w:r>
        <w:t>a)  a source of light only                 b) an opaque object only</w:t>
      </w:r>
    </w:p>
    <w:p w:rsidR="00C34977" w:rsidRDefault="00C34977" w:rsidP="00A76237">
      <w:pPr>
        <w:ind w:left="720"/>
      </w:pPr>
    </w:p>
    <w:p w:rsidR="00C34977" w:rsidRDefault="00C34977" w:rsidP="00A76237">
      <w:pPr>
        <w:ind w:left="720"/>
      </w:pPr>
      <w:r>
        <w:t>c) none of these                              d) both (a) and (b)</w:t>
      </w:r>
    </w:p>
    <w:p w:rsidR="00C34977" w:rsidRDefault="00C34977" w:rsidP="000A6881"/>
    <w:p w:rsidR="00C34977" w:rsidRDefault="00C34977" w:rsidP="000A6881">
      <w:pPr>
        <w:numPr>
          <w:ilvl w:val="0"/>
          <w:numId w:val="12"/>
        </w:numPr>
      </w:pPr>
      <w:r>
        <w:t>Which of the following is used for finding direction?</w:t>
      </w:r>
    </w:p>
    <w:p w:rsidR="00C34977" w:rsidRDefault="00C34977" w:rsidP="00A76237"/>
    <w:p w:rsidR="00C34977" w:rsidRPr="009A254E" w:rsidRDefault="00C34977" w:rsidP="00A76237">
      <w:pPr>
        <w:ind w:left="720"/>
      </w:pPr>
      <w:r w:rsidRPr="009A254E">
        <w:t xml:space="preserve">a) </w:t>
      </w:r>
      <w:r>
        <w:t>Magnet</w:t>
      </w:r>
      <w:r w:rsidRPr="009A254E">
        <w:t xml:space="preserve">  </w:t>
      </w:r>
      <w:r>
        <w:t xml:space="preserve">     </w:t>
      </w:r>
      <w:r w:rsidRPr="009A254E">
        <w:t xml:space="preserve">    b) </w:t>
      </w:r>
      <w:r>
        <w:t>Iron pins</w:t>
      </w:r>
      <w:r w:rsidRPr="009A254E">
        <w:t xml:space="preserve">             c) </w:t>
      </w:r>
      <w:r>
        <w:t>Magnetic compass</w:t>
      </w:r>
      <w:r w:rsidRPr="009A254E">
        <w:t xml:space="preserve">           d)  </w:t>
      </w:r>
      <w:r>
        <w:t>Geometry compass</w:t>
      </w:r>
    </w:p>
    <w:p w:rsidR="00C34977" w:rsidRPr="009A254E" w:rsidRDefault="00C34977" w:rsidP="00A76237">
      <w:pPr>
        <w:ind w:left="720"/>
      </w:pPr>
    </w:p>
    <w:p w:rsidR="00C34977" w:rsidRPr="009A254E" w:rsidRDefault="00C34977" w:rsidP="000A6881">
      <w:pPr>
        <w:numPr>
          <w:ilvl w:val="0"/>
          <w:numId w:val="12"/>
        </w:numPr>
      </w:pPr>
      <w:r>
        <w:t>Electric current can flow through</w:t>
      </w:r>
    </w:p>
    <w:p w:rsidR="00C34977" w:rsidRPr="009A254E" w:rsidRDefault="00C34977" w:rsidP="00003A87"/>
    <w:p w:rsidR="00C34977" w:rsidRDefault="00C34977" w:rsidP="00003A87">
      <w:pPr>
        <w:ind w:left="720"/>
      </w:pPr>
      <w:r>
        <w:t xml:space="preserve">a) human body          b) graphite         c) mercury           d)  all of these </w:t>
      </w:r>
    </w:p>
    <w:p w:rsidR="00C34977" w:rsidRDefault="00C34977" w:rsidP="000A6881"/>
    <w:p w:rsidR="00C34977" w:rsidRDefault="00C34977" w:rsidP="000A6881">
      <w:pPr>
        <w:numPr>
          <w:ilvl w:val="0"/>
          <w:numId w:val="12"/>
        </w:numPr>
      </w:pPr>
      <w:r>
        <w:t>The poles that repel are:</w:t>
      </w:r>
    </w:p>
    <w:p w:rsidR="00C34977" w:rsidRDefault="00C34977" w:rsidP="007111A5"/>
    <w:p w:rsidR="00C34977" w:rsidRDefault="00C34977" w:rsidP="007111A5">
      <w:pPr>
        <w:ind w:left="720"/>
      </w:pPr>
      <w:r>
        <w:t>a) north-north     b)   south-south    c) south-north       d)  .both (a) and (b)</w:t>
      </w:r>
    </w:p>
    <w:p w:rsidR="00C34977" w:rsidRDefault="00C34977" w:rsidP="007111A5"/>
    <w:p w:rsidR="00C34977" w:rsidRDefault="00C34977" w:rsidP="00C31646">
      <w:pPr>
        <w:numPr>
          <w:ilvl w:val="0"/>
          <w:numId w:val="12"/>
        </w:numPr>
      </w:pPr>
      <w:r>
        <w:t xml:space="preserve">What is the function of the component shown below?                     </w:t>
      </w:r>
      <w:r>
        <w:pict>
          <v:shape id="_x0000_i1025" type="#_x0000_t75" style="width:147.75pt;height:33.75pt;mso-position-horizontal-relative:char;mso-position-vertical-relative:line">
            <v:imagedata r:id="rId8" o:title=""/>
          </v:shape>
        </w:pict>
      </w:r>
    </w:p>
    <w:p w:rsidR="00C34977" w:rsidRDefault="00C34977" w:rsidP="007111A5">
      <w:pPr>
        <w:ind w:left="720"/>
      </w:pPr>
    </w:p>
    <w:p w:rsidR="00C34977" w:rsidRDefault="00C34977" w:rsidP="007111A5">
      <w:pPr>
        <w:ind w:left="720"/>
      </w:pPr>
      <w:r>
        <w:t>a) It is used to connect the bulb to the other component of the circuit</w:t>
      </w:r>
    </w:p>
    <w:p w:rsidR="00C34977" w:rsidRDefault="00C34977" w:rsidP="007111A5">
      <w:pPr>
        <w:ind w:left="720"/>
      </w:pPr>
      <w:r>
        <w:t>b) It provides the energy for the bulb to glow</w:t>
      </w:r>
    </w:p>
    <w:p w:rsidR="00C34977" w:rsidRDefault="00C34977" w:rsidP="007111A5">
      <w:pPr>
        <w:ind w:left="720"/>
      </w:pPr>
      <w:r>
        <w:t>c) It controls the flow of current in a circuit</w:t>
      </w:r>
    </w:p>
    <w:p w:rsidR="00C34977" w:rsidRDefault="00C34977" w:rsidP="007111A5">
      <w:pPr>
        <w:ind w:left="720"/>
      </w:pPr>
      <w:r>
        <w:t>d) It measures the current in a circuit</w:t>
      </w:r>
    </w:p>
    <w:p w:rsidR="00C34977" w:rsidRDefault="00C34977" w:rsidP="007111A5"/>
    <w:p w:rsidR="00C34977" w:rsidRDefault="00C34977" w:rsidP="00BB21CC">
      <w:pPr>
        <w:rPr>
          <w:b/>
        </w:rPr>
      </w:pPr>
      <w:r w:rsidRPr="00A20264">
        <w:rPr>
          <w:b/>
          <w:u w:val="single"/>
        </w:rPr>
        <w:t xml:space="preserve">Q2 </w:t>
      </w:r>
      <w:r w:rsidRPr="00934CCE">
        <w:rPr>
          <w:b/>
        </w:rPr>
        <w:t xml:space="preserve">      </w:t>
      </w:r>
      <w:r w:rsidRPr="00A20264">
        <w:rPr>
          <w:b/>
          <w:u w:val="single"/>
        </w:rPr>
        <w:t xml:space="preserve">Give one word for the following:   </w:t>
      </w:r>
      <w:r>
        <w:rPr>
          <w:b/>
        </w:rPr>
        <w:t xml:space="preserve">                                               </w:t>
      </w:r>
    </w:p>
    <w:p w:rsidR="00C34977" w:rsidRPr="00934CCE" w:rsidRDefault="00C34977" w:rsidP="00BB21CC">
      <w:pPr>
        <w:rPr>
          <w:b/>
        </w:rPr>
      </w:pPr>
    </w:p>
    <w:p w:rsidR="00C34977" w:rsidRDefault="00C34977" w:rsidP="00934CCE">
      <w:pPr>
        <w:numPr>
          <w:ilvl w:val="0"/>
          <w:numId w:val="25"/>
        </w:numPr>
        <w:spacing w:line="360" w:lineRule="auto"/>
      </w:pPr>
      <w:r>
        <w:t>A point of connection for closing an electric circuit: _______________</w:t>
      </w:r>
      <w:r w:rsidRPr="00C67DDE">
        <w:t xml:space="preserve">   </w:t>
      </w:r>
    </w:p>
    <w:p w:rsidR="00C34977" w:rsidRDefault="00C34977" w:rsidP="00934CCE">
      <w:pPr>
        <w:numPr>
          <w:ilvl w:val="0"/>
          <w:numId w:val="25"/>
        </w:numPr>
        <w:spacing w:line="360" w:lineRule="auto"/>
      </w:pPr>
      <w:r>
        <w:t xml:space="preserve">The only sure test of magnetism:_________. </w:t>
      </w:r>
    </w:p>
    <w:p w:rsidR="00C34977" w:rsidRDefault="00C34977" w:rsidP="00934CCE">
      <w:pPr>
        <w:numPr>
          <w:ilvl w:val="0"/>
          <w:numId w:val="25"/>
        </w:numPr>
        <w:spacing w:line="360" w:lineRule="auto"/>
      </w:pPr>
      <w:r>
        <w:t xml:space="preserve">The materials that do not allow electric current to pass through them ___________. </w:t>
      </w:r>
    </w:p>
    <w:p w:rsidR="00C34977" w:rsidRDefault="00C34977" w:rsidP="00934CCE">
      <w:pPr>
        <w:numPr>
          <w:ilvl w:val="0"/>
          <w:numId w:val="25"/>
        </w:numPr>
        <w:spacing w:line="360" w:lineRule="auto"/>
      </w:pPr>
      <w:r>
        <w:rPr>
          <w:noProof/>
        </w:rPr>
        <w:pict>
          <v:shape id="_x0000_s1029" type="#_x0000_t32" style="position:absolute;left:0;text-align:left;margin-left:18pt;margin-top:-117pt;width:8.6pt;height:22798.6pt;flip:x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"/>
        </w:pict>
      </w:r>
      <w:r>
        <w:t xml:space="preserve">The process of bouncing back of light from the surface of an object: _____________. </w:t>
      </w:r>
    </w:p>
    <w:p w:rsidR="00C34977" w:rsidRDefault="00C34977" w:rsidP="00BA063E">
      <w:pPr>
        <w:spacing w:line="360" w:lineRule="auto"/>
        <w:ind w:left="300"/>
      </w:pPr>
      <w:r w:rsidRPr="00C67DDE">
        <w:t xml:space="preserve"> </w:t>
      </w:r>
    </w:p>
    <w:p w:rsidR="00C34977" w:rsidRDefault="00C34977" w:rsidP="000112BE">
      <w:pPr>
        <w:ind w:firstLine="120"/>
        <w:rPr>
          <w:b/>
        </w:rPr>
      </w:pPr>
      <w:r w:rsidRPr="00FA33C2">
        <w:rPr>
          <w:b/>
          <w:u w:val="single"/>
        </w:rPr>
        <w:t>Q3</w:t>
      </w:r>
      <w:r w:rsidRPr="00EB0548">
        <w:rPr>
          <w:b/>
        </w:rPr>
        <w:t xml:space="preserve">.   </w:t>
      </w:r>
      <w:r w:rsidRPr="00D773B2">
        <w:rPr>
          <w:b/>
          <w:u w:val="single"/>
        </w:rPr>
        <w:t>Give the difference between the following:</w:t>
      </w:r>
      <w:r>
        <w:rPr>
          <w:b/>
        </w:rPr>
        <w:t xml:space="preserve">                                          </w:t>
      </w:r>
    </w:p>
    <w:p w:rsidR="00C34977" w:rsidRDefault="00C34977" w:rsidP="00934CCE">
      <w:pPr>
        <w:numPr>
          <w:ilvl w:val="0"/>
          <w:numId w:val="26"/>
        </w:numPr>
        <w:rPr>
          <w:lang w:val="fr-FR"/>
        </w:rPr>
      </w:pPr>
      <w:r w:rsidRPr="00D917CD">
        <w:rPr>
          <w:lang w:val="fr-FR"/>
        </w:rPr>
        <w:t>Luminous and non-luminous objects.</w:t>
      </w:r>
      <w:r>
        <w:rPr>
          <w:lang w:val="fr-FR"/>
        </w:rPr>
        <w:t xml:space="preserve"> - _____________________________________ </w:t>
      </w:r>
    </w:p>
    <w:p w:rsidR="00C34977" w:rsidRDefault="00C34977" w:rsidP="0013111A">
      <w:pPr>
        <w:rPr>
          <w:lang w:val="fr-FR"/>
        </w:rPr>
      </w:pPr>
    </w:p>
    <w:p w:rsidR="00C34977" w:rsidRDefault="00C34977" w:rsidP="0013111A">
      <w:pPr>
        <w:ind w:left="660"/>
        <w:rPr>
          <w:lang w:val="fr-FR"/>
        </w:rPr>
      </w:pPr>
      <w:r>
        <w:rPr>
          <w:lang w:val="fr-FR"/>
        </w:rPr>
        <w:t xml:space="preserve">____________________________________________________________________ </w:t>
      </w:r>
    </w:p>
    <w:p w:rsidR="00C34977" w:rsidRDefault="00C34977" w:rsidP="0013111A">
      <w:pPr>
        <w:ind w:left="660"/>
        <w:rPr>
          <w:lang w:val="fr-FR"/>
        </w:rPr>
      </w:pPr>
    </w:p>
    <w:p w:rsidR="00C34977" w:rsidRPr="00D917CD" w:rsidRDefault="00C34977" w:rsidP="0013111A">
      <w:pPr>
        <w:ind w:left="660"/>
        <w:rPr>
          <w:lang w:val="fr-FR"/>
        </w:rPr>
      </w:pPr>
      <w:r>
        <w:rPr>
          <w:lang w:val="fr-FR"/>
        </w:rPr>
        <w:t>_____________________________________________________________________</w:t>
      </w:r>
    </w:p>
    <w:p w:rsidR="00C34977" w:rsidRPr="00D917CD" w:rsidRDefault="00C34977" w:rsidP="00934CCE">
      <w:pPr>
        <w:rPr>
          <w:b/>
          <w:lang w:val="fr-FR"/>
        </w:rPr>
      </w:pPr>
    </w:p>
    <w:p w:rsidR="00C34977" w:rsidRDefault="00C34977" w:rsidP="00D917CD">
      <w:pPr>
        <w:numPr>
          <w:ilvl w:val="0"/>
          <w:numId w:val="26"/>
        </w:numPr>
      </w:pPr>
      <w:r>
        <w:t xml:space="preserve">Closed and open circuit - _________________________________________________ </w:t>
      </w:r>
    </w:p>
    <w:p w:rsidR="00C34977" w:rsidRDefault="00C34977" w:rsidP="0013111A"/>
    <w:p w:rsidR="00C34977" w:rsidRDefault="00C34977" w:rsidP="0013111A">
      <w:pPr>
        <w:ind w:left="660"/>
      </w:pPr>
      <w:r>
        <w:t xml:space="preserve">______________________________________________________________________ </w:t>
      </w:r>
    </w:p>
    <w:p w:rsidR="00C34977" w:rsidRDefault="00C34977" w:rsidP="0013111A">
      <w:pPr>
        <w:ind w:left="660"/>
      </w:pPr>
    </w:p>
    <w:p w:rsidR="00C34977" w:rsidRDefault="00C34977" w:rsidP="0013111A">
      <w:pPr>
        <w:ind w:left="660"/>
      </w:pPr>
      <w:r>
        <w:t>_______________________________________________________________________</w:t>
      </w:r>
    </w:p>
    <w:p w:rsidR="00C34977" w:rsidRDefault="00C34977" w:rsidP="00D917CD">
      <w:pPr>
        <w:rPr>
          <w:b/>
        </w:rPr>
      </w:pPr>
    </w:p>
    <w:p w:rsidR="00C34977" w:rsidRDefault="00C34977" w:rsidP="0013111A">
      <w:pPr>
        <w:numPr>
          <w:ilvl w:val="0"/>
          <w:numId w:val="26"/>
        </w:numPr>
      </w:pPr>
      <w:r>
        <w:t xml:space="preserve">Repulsion and attraction of magnets - ________________________________________ </w:t>
      </w:r>
    </w:p>
    <w:p w:rsidR="00C34977" w:rsidRDefault="00C34977" w:rsidP="0013111A"/>
    <w:p w:rsidR="00C34977" w:rsidRDefault="00C34977" w:rsidP="0013111A">
      <w:pPr>
        <w:ind w:left="660"/>
      </w:pPr>
      <w:r>
        <w:t xml:space="preserve">______________________________________________________________________ </w:t>
      </w:r>
    </w:p>
    <w:p w:rsidR="00C34977" w:rsidRDefault="00C34977" w:rsidP="0013111A">
      <w:pPr>
        <w:ind w:left="660"/>
      </w:pPr>
    </w:p>
    <w:p w:rsidR="00C34977" w:rsidRPr="00D917CD" w:rsidRDefault="00C34977" w:rsidP="0013111A">
      <w:pPr>
        <w:ind w:left="660"/>
      </w:pPr>
      <w:r>
        <w:t xml:space="preserve">_______________________________________________________________________ </w:t>
      </w:r>
    </w:p>
    <w:p w:rsidR="00C34977" w:rsidRDefault="00C34977" w:rsidP="00934CCE"/>
    <w:p w:rsidR="00C34977" w:rsidRDefault="00C34977" w:rsidP="00934CCE">
      <w:pPr>
        <w:ind w:firstLine="120"/>
        <w:rPr>
          <w:b/>
        </w:rPr>
      </w:pPr>
      <w:r w:rsidRPr="00FA33C2">
        <w:rPr>
          <w:b/>
          <w:u w:val="single"/>
        </w:rPr>
        <w:t>Q4</w:t>
      </w:r>
      <w:r w:rsidRPr="007640AF">
        <w:rPr>
          <w:b/>
        </w:rPr>
        <w:t xml:space="preserve">   </w:t>
      </w:r>
      <w:r w:rsidRPr="00FA33C2">
        <w:rPr>
          <w:b/>
          <w:u w:val="single"/>
        </w:rPr>
        <w:t xml:space="preserve">Define the following;  </w:t>
      </w:r>
      <w:r>
        <w:rPr>
          <w:b/>
        </w:rPr>
        <w:t xml:space="preserve">                                                                        </w:t>
      </w:r>
    </w:p>
    <w:p w:rsidR="00C34977" w:rsidRDefault="00C34977" w:rsidP="00934CCE">
      <w:pPr>
        <w:ind w:firstLine="120"/>
        <w:rPr>
          <w:b/>
        </w:rPr>
      </w:pPr>
    </w:p>
    <w:p w:rsidR="00C34977" w:rsidRDefault="00C34977" w:rsidP="00934CCE">
      <w:pPr>
        <w:numPr>
          <w:ilvl w:val="0"/>
          <w:numId w:val="27"/>
        </w:numPr>
        <w:spacing w:line="360" w:lineRule="auto"/>
      </w:pPr>
      <w:r>
        <w:t xml:space="preserve">Rectilinear propagation of light - ____________________________________________ </w:t>
      </w:r>
    </w:p>
    <w:p w:rsidR="00C34977" w:rsidRPr="00FA33C2" w:rsidRDefault="00C34977" w:rsidP="0013111A">
      <w:pPr>
        <w:spacing w:line="360" w:lineRule="auto"/>
        <w:ind w:left="675"/>
      </w:pPr>
      <w:r>
        <w:t>_______________________________________________________________________</w:t>
      </w:r>
    </w:p>
    <w:p w:rsidR="00C34977" w:rsidRDefault="00C34977" w:rsidP="00934CCE">
      <w:pPr>
        <w:numPr>
          <w:ilvl w:val="0"/>
          <w:numId w:val="27"/>
        </w:numPr>
        <w:spacing w:line="360" w:lineRule="auto"/>
      </w:pPr>
      <w:r>
        <w:t xml:space="preserve">Electric current - ________________________________________________________ </w:t>
      </w:r>
    </w:p>
    <w:p w:rsidR="00C34977" w:rsidRPr="00FA33C2" w:rsidRDefault="00C34977" w:rsidP="0013111A">
      <w:pPr>
        <w:spacing w:line="360" w:lineRule="auto"/>
        <w:ind w:left="675"/>
      </w:pPr>
      <w:r>
        <w:t>_______________________________________________________________________</w:t>
      </w:r>
    </w:p>
    <w:p w:rsidR="00C34977" w:rsidRDefault="00C34977" w:rsidP="00934CCE">
      <w:pPr>
        <w:numPr>
          <w:ilvl w:val="0"/>
          <w:numId w:val="27"/>
        </w:numPr>
        <w:spacing w:line="360" w:lineRule="auto"/>
      </w:pPr>
      <w:r>
        <w:t xml:space="preserve">Magnet - _______________________________________________________________ </w:t>
      </w:r>
    </w:p>
    <w:p w:rsidR="00C34977" w:rsidRPr="00FA33C2" w:rsidRDefault="00C34977" w:rsidP="0013111A">
      <w:pPr>
        <w:spacing w:line="360" w:lineRule="auto"/>
        <w:ind w:left="675"/>
      </w:pPr>
      <w:r>
        <w:t>_______________________________________________________________________</w:t>
      </w:r>
    </w:p>
    <w:p w:rsidR="00C34977" w:rsidRDefault="00C34977" w:rsidP="000112BE"/>
    <w:p w:rsidR="00C34977" w:rsidRDefault="00C34977" w:rsidP="000112BE">
      <w:pPr>
        <w:rPr>
          <w:b/>
        </w:rPr>
      </w:pPr>
      <w:r>
        <w:rPr>
          <w:noProof/>
        </w:rPr>
        <w:pict>
          <v:shape id="_x0000_s1030" type="#_x0000_t32" style="position:absolute;margin-left:18pt;margin-top:-90pt;width:8.6pt;height:22798.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"/>
        </w:pict>
      </w:r>
      <w:r>
        <w:t xml:space="preserve">  </w:t>
      </w:r>
      <w:r>
        <w:rPr>
          <w:noProof/>
        </w:rPr>
        <w:pict>
          <v:shape id="_x0000_s1031" type="#_x0000_t32" style="position:absolute;margin-left:18pt;margin-top:-108pt;width:8.6pt;height:22798.6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"/>
        </w:pict>
      </w:r>
      <w:r>
        <w:rPr>
          <w:b/>
        </w:rPr>
        <w:t xml:space="preserve"> </w:t>
      </w:r>
      <w:r w:rsidRPr="00FA33C2">
        <w:rPr>
          <w:b/>
          <w:u w:val="single"/>
        </w:rPr>
        <w:t>Q5</w:t>
      </w:r>
      <w:r>
        <w:rPr>
          <w:b/>
        </w:rPr>
        <w:t xml:space="preserve">   </w:t>
      </w:r>
      <w:r w:rsidRPr="00FA33C2">
        <w:rPr>
          <w:b/>
          <w:u w:val="single"/>
        </w:rPr>
        <w:t>Answer the following questions</w:t>
      </w:r>
      <w:r>
        <w:rPr>
          <w:b/>
        </w:rPr>
        <w:t xml:space="preserve">                                                                  </w:t>
      </w:r>
    </w:p>
    <w:p w:rsidR="00C34977" w:rsidRDefault="00C34977" w:rsidP="000112BE">
      <w:pPr>
        <w:rPr>
          <w:b/>
        </w:rPr>
      </w:pPr>
    </w:p>
    <w:p w:rsidR="00C34977" w:rsidRDefault="00C34977" w:rsidP="00FA33C2">
      <w:pPr>
        <w:numPr>
          <w:ilvl w:val="0"/>
          <w:numId w:val="28"/>
        </w:numPr>
        <w:spacing w:line="360" w:lineRule="auto"/>
      </w:pPr>
      <w:r>
        <w:t xml:space="preserve">What happens when a magnet is cut from the middle?   </w:t>
      </w:r>
    </w:p>
    <w:p w:rsidR="00C34977" w:rsidRDefault="00C34977" w:rsidP="0013111A">
      <w:pPr>
        <w:spacing w:line="360" w:lineRule="auto"/>
        <w:ind w:left="675"/>
      </w:pPr>
      <w:r>
        <w:t xml:space="preserve">_______________________________________________________________________ </w:t>
      </w:r>
    </w:p>
    <w:p w:rsidR="00C34977" w:rsidRPr="00FA33C2" w:rsidRDefault="00C34977" w:rsidP="0013111A">
      <w:pPr>
        <w:spacing w:line="360" w:lineRule="auto"/>
        <w:ind w:left="675"/>
      </w:pPr>
      <w:r>
        <w:t xml:space="preserve">_______________________________________________________________________                               </w:t>
      </w:r>
      <w:r w:rsidRPr="00FA33C2">
        <w:t xml:space="preserve">                          </w:t>
      </w:r>
      <w:r>
        <w:t xml:space="preserve">       </w:t>
      </w:r>
      <w:r w:rsidRPr="00FA33C2">
        <w:t xml:space="preserve"> </w:t>
      </w:r>
    </w:p>
    <w:p w:rsidR="00C34977" w:rsidRDefault="00C34977" w:rsidP="00FA33C2">
      <w:pPr>
        <w:numPr>
          <w:ilvl w:val="0"/>
          <w:numId w:val="28"/>
        </w:numPr>
        <w:spacing w:line="360" w:lineRule="auto"/>
      </w:pPr>
      <w:r>
        <w:t>Can a transparent object cast a shadow? Why or why not?</w:t>
      </w:r>
    </w:p>
    <w:p w:rsidR="00C34977" w:rsidRDefault="00C34977" w:rsidP="0013111A">
      <w:pPr>
        <w:spacing w:line="360" w:lineRule="auto"/>
        <w:ind w:left="675"/>
      </w:pPr>
      <w:r>
        <w:t xml:space="preserve">________________________________________________________________________ </w:t>
      </w:r>
    </w:p>
    <w:p w:rsidR="00C34977" w:rsidRPr="00FA33C2" w:rsidRDefault="00C34977" w:rsidP="0013111A">
      <w:pPr>
        <w:spacing w:line="360" w:lineRule="auto"/>
        <w:ind w:left="675"/>
      </w:pPr>
      <w:r>
        <w:t xml:space="preserve">________________________________________________________________________     </w:t>
      </w:r>
      <w:r w:rsidRPr="00FA33C2">
        <w:t xml:space="preserve">   </w:t>
      </w:r>
    </w:p>
    <w:p w:rsidR="00C34977" w:rsidRDefault="00C34977" w:rsidP="00FA33C2">
      <w:pPr>
        <w:numPr>
          <w:ilvl w:val="0"/>
          <w:numId w:val="28"/>
        </w:numPr>
        <w:spacing w:line="360" w:lineRule="auto"/>
      </w:pPr>
      <w:r>
        <w:rPr>
          <w:noProof/>
        </w:rPr>
        <w:pict>
          <v:shape id="_x0000_s1032" type="#_x0000_t32" style="position:absolute;left:0;text-align:left;margin-left:18pt;margin-top:-99pt;width:8.6pt;height:22798.6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"/>
        </w:pict>
      </w:r>
      <w:r>
        <w:t>Why are electric wires covered with plastics?</w:t>
      </w:r>
      <w:r w:rsidRPr="00FA33C2">
        <w:t xml:space="preserve"> </w:t>
      </w:r>
    </w:p>
    <w:p w:rsidR="00C34977" w:rsidRDefault="00C34977" w:rsidP="0013111A">
      <w:pPr>
        <w:spacing w:line="360" w:lineRule="auto"/>
        <w:ind w:left="675"/>
      </w:pPr>
      <w:r>
        <w:rPr>
          <w:noProof/>
        </w:rPr>
        <w:pict>
          <v:shape id="_x0000_s1033" type="#_x0000_t32" style="position:absolute;left:0;text-align:left;margin-left:18pt;margin-top:-108pt;width:8.6pt;height:22798.6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"/>
        </w:pict>
      </w:r>
      <w:r>
        <w:t xml:space="preserve">____________________________________________________________________ </w:t>
      </w:r>
    </w:p>
    <w:p w:rsidR="00C34977" w:rsidRPr="00FA33C2" w:rsidRDefault="00C34977" w:rsidP="0013111A">
      <w:pPr>
        <w:spacing w:line="360" w:lineRule="auto"/>
        <w:ind w:left="675"/>
      </w:pPr>
      <w:r>
        <w:t xml:space="preserve">____________________________________________________________________ </w:t>
      </w:r>
      <w:r w:rsidRPr="00FA33C2">
        <w:t xml:space="preserve">    </w:t>
      </w:r>
      <w:r>
        <w:t xml:space="preserve">               </w:t>
      </w:r>
    </w:p>
    <w:p w:rsidR="00C34977" w:rsidRDefault="00C34977" w:rsidP="00FD1B80">
      <w:pPr>
        <w:spacing w:line="360" w:lineRule="auto"/>
      </w:pPr>
    </w:p>
    <w:p w:rsidR="00C34977" w:rsidRDefault="00C34977" w:rsidP="00FD1B80">
      <w:pPr>
        <w:spacing w:line="360" w:lineRule="auto"/>
        <w:rPr>
          <w:b/>
        </w:rPr>
      </w:pPr>
      <w:r>
        <w:t xml:space="preserve">   </w:t>
      </w:r>
      <w:r w:rsidRPr="00A62C9C">
        <w:rPr>
          <w:b/>
          <w:u w:val="single"/>
        </w:rPr>
        <w:t>Q6</w:t>
      </w:r>
      <w:r>
        <w:t xml:space="preserve">   </w:t>
      </w:r>
      <w:r>
        <w:rPr>
          <w:b/>
        </w:rPr>
        <w:t xml:space="preserve"> Draw a labeled diagram of electric bulb and explain its different parts     </w:t>
      </w:r>
    </w:p>
    <w:p w:rsidR="00C34977" w:rsidRDefault="00C34977" w:rsidP="00FD1B80">
      <w:pPr>
        <w:spacing w:line="360" w:lineRule="auto"/>
      </w:pPr>
    </w:p>
    <w:p w:rsidR="00C34977" w:rsidRDefault="00C34977" w:rsidP="00FD1B80">
      <w:pPr>
        <w:spacing w:line="360" w:lineRule="auto"/>
        <w:rPr>
          <w:b/>
        </w:rPr>
      </w:pPr>
      <w:r>
        <w:t xml:space="preserve">                                                     </w:t>
      </w:r>
      <w:r w:rsidRPr="00A62C9C">
        <w:rPr>
          <w:b/>
        </w:rPr>
        <w:t>Or</w:t>
      </w:r>
    </w:p>
    <w:p w:rsidR="00C34977" w:rsidRDefault="00C34977" w:rsidP="00FD1B80">
      <w:pPr>
        <w:spacing w:line="360" w:lineRule="auto"/>
        <w:rPr>
          <w:b/>
        </w:rPr>
      </w:pPr>
      <w:r>
        <w:rPr>
          <w:b/>
        </w:rPr>
        <w:t xml:space="preserve">           How will you make your own magnet? Explain it with the help of an activity.</w:t>
      </w:r>
    </w:p>
    <w:p w:rsidR="00C34977" w:rsidRDefault="00C34977" w:rsidP="00FD1B80">
      <w:pPr>
        <w:spacing w:line="360" w:lineRule="auto"/>
        <w:rPr>
          <w:b/>
        </w:rPr>
      </w:pPr>
      <w:r>
        <w:rPr>
          <w:b/>
        </w:rPr>
        <w:t xml:space="preserve">          _____________________________________________________________________ </w:t>
      </w:r>
    </w:p>
    <w:p w:rsidR="00C34977" w:rsidRDefault="00C34977" w:rsidP="00FD1B80">
      <w:pPr>
        <w:spacing w:line="360" w:lineRule="auto"/>
        <w:rPr>
          <w:b/>
        </w:rPr>
      </w:pPr>
      <w:r>
        <w:rPr>
          <w:b/>
        </w:rPr>
        <w:t xml:space="preserve">          ____________________________________________________________________ </w:t>
      </w:r>
    </w:p>
    <w:p w:rsidR="00C34977" w:rsidRPr="00A62C9C" w:rsidRDefault="00C34977" w:rsidP="00FD1B80">
      <w:pPr>
        <w:spacing w:line="360" w:lineRule="auto"/>
        <w:rPr>
          <w:b/>
        </w:rPr>
      </w:pPr>
      <w:r>
        <w:rPr>
          <w:b/>
        </w:rPr>
        <w:t xml:space="preserve">           _______________________________________________________________________ </w:t>
      </w:r>
    </w:p>
    <w:p w:rsidR="00C34977" w:rsidRPr="00A62C9C" w:rsidRDefault="00C34977" w:rsidP="00FD1B80">
      <w:pPr>
        <w:spacing w:line="360" w:lineRule="auto"/>
        <w:rPr>
          <w:b/>
        </w:rPr>
      </w:pPr>
      <w:r>
        <w:t xml:space="preserve">           </w:t>
      </w:r>
      <w:r w:rsidRPr="00A62C9C">
        <w:rPr>
          <w:b/>
        </w:rPr>
        <w:t xml:space="preserve">.                                                                                  </w:t>
      </w:r>
    </w:p>
    <w:p w:rsidR="00C34977" w:rsidRPr="00FA33C2" w:rsidRDefault="00C34977" w:rsidP="000112BE"/>
    <w:p w:rsidR="00C34977" w:rsidRDefault="00C34977" w:rsidP="000112BE">
      <w:pPr>
        <w:rPr>
          <w:b/>
        </w:rPr>
      </w:pPr>
      <w:r>
        <w:rPr>
          <w:b/>
        </w:rPr>
        <w:t xml:space="preserve">            </w:t>
      </w:r>
    </w:p>
    <w:p w:rsidR="00C34977" w:rsidRDefault="00C34977" w:rsidP="000112BE">
      <w:pPr>
        <w:rPr>
          <w:b/>
        </w:rPr>
      </w:pPr>
    </w:p>
    <w:p w:rsidR="00C34977" w:rsidRDefault="00C34977" w:rsidP="000112BE">
      <w:pPr>
        <w:rPr>
          <w:b/>
        </w:rPr>
      </w:pPr>
    </w:p>
    <w:p w:rsidR="00C34977" w:rsidRDefault="00C34977" w:rsidP="000112BE">
      <w:pPr>
        <w:rPr>
          <w:b/>
        </w:rPr>
      </w:pPr>
    </w:p>
    <w:p w:rsidR="00C34977" w:rsidRDefault="00C34977" w:rsidP="000112BE">
      <w:pPr>
        <w:rPr>
          <w:b/>
        </w:rPr>
      </w:pPr>
    </w:p>
    <w:p w:rsidR="00C34977" w:rsidRDefault="00C34977" w:rsidP="000112BE">
      <w:pPr>
        <w:rPr>
          <w:b/>
        </w:rPr>
      </w:pPr>
    </w:p>
    <w:p w:rsidR="00C34977" w:rsidRDefault="00C34977" w:rsidP="000112BE">
      <w:pPr>
        <w:rPr>
          <w:b/>
        </w:rPr>
      </w:pPr>
    </w:p>
    <w:p w:rsidR="00C34977" w:rsidRDefault="00C34977" w:rsidP="000112BE">
      <w:pPr>
        <w:rPr>
          <w:b/>
        </w:rPr>
      </w:pPr>
    </w:p>
    <w:sectPr w:rsidR="00C34977" w:rsidSect="00B46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77" w:rsidRDefault="00C34977" w:rsidP="006B3D55">
      <w:r>
        <w:separator/>
      </w:r>
    </w:p>
  </w:endnote>
  <w:endnote w:type="continuationSeparator" w:id="0">
    <w:p w:rsidR="00C34977" w:rsidRDefault="00C34977" w:rsidP="006B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77" w:rsidRDefault="00C34977" w:rsidP="006B3D55">
      <w:r>
        <w:separator/>
      </w:r>
    </w:p>
  </w:footnote>
  <w:footnote w:type="continuationSeparator" w:id="0">
    <w:p w:rsidR="00C34977" w:rsidRDefault="00C34977" w:rsidP="006B3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D1E"/>
    <w:multiLevelType w:val="hybridMultilevel"/>
    <w:tmpl w:val="8C089EBA"/>
    <w:lvl w:ilvl="0" w:tplc="7012C76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038119ED"/>
    <w:multiLevelType w:val="hybridMultilevel"/>
    <w:tmpl w:val="B62665E6"/>
    <w:lvl w:ilvl="0" w:tplc="E52EBC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0F8F2317"/>
    <w:multiLevelType w:val="hybridMultilevel"/>
    <w:tmpl w:val="5D9813A4"/>
    <w:lvl w:ilvl="0" w:tplc="C7F6BA52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">
    <w:nsid w:val="1265692D"/>
    <w:multiLevelType w:val="hybridMultilevel"/>
    <w:tmpl w:val="2AF8F886"/>
    <w:lvl w:ilvl="0" w:tplc="D69CA68E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4">
    <w:nsid w:val="134D30BF"/>
    <w:multiLevelType w:val="hybridMultilevel"/>
    <w:tmpl w:val="44C6CCA2"/>
    <w:lvl w:ilvl="0" w:tplc="6F660634">
      <w:start w:val="5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>
    <w:nsid w:val="1865185B"/>
    <w:multiLevelType w:val="hybridMultilevel"/>
    <w:tmpl w:val="13D40C7C"/>
    <w:lvl w:ilvl="0" w:tplc="771A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58502C"/>
    <w:multiLevelType w:val="hybridMultilevel"/>
    <w:tmpl w:val="EDA6A70A"/>
    <w:lvl w:ilvl="0" w:tplc="6F9C2BDC">
      <w:start w:val="2"/>
      <w:numFmt w:val="lowerRoman"/>
      <w:lvlText w:val="%1)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7">
    <w:nsid w:val="1ADB0760"/>
    <w:multiLevelType w:val="hybridMultilevel"/>
    <w:tmpl w:val="1DAC9798"/>
    <w:lvl w:ilvl="0" w:tplc="D4F8A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6E6679"/>
    <w:multiLevelType w:val="hybridMultilevel"/>
    <w:tmpl w:val="A338196A"/>
    <w:lvl w:ilvl="0" w:tplc="2528D180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9">
    <w:nsid w:val="254C0414"/>
    <w:multiLevelType w:val="hybridMultilevel"/>
    <w:tmpl w:val="DB74A176"/>
    <w:lvl w:ilvl="0" w:tplc="C066BCAE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0">
    <w:nsid w:val="28A20FC3"/>
    <w:multiLevelType w:val="hybridMultilevel"/>
    <w:tmpl w:val="55201E2C"/>
    <w:lvl w:ilvl="0" w:tplc="C47EC0C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305C71B6"/>
    <w:multiLevelType w:val="hybridMultilevel"/>
    <w:tmpl w:val="18C24DA2"/>
    <w:lvl w:ilvl="0" w:tplc="B688065A">
      <w:start w:val="1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2">
    <w:nsid w:val="329F4657"/>
    <w:multiLevelType w:val="hybridMultilevel"/>
    <w:tmpl w:val="DB04AEB2"/>
    <w:lvl w:ilvl="0" w:tplc="4A0045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3">
    <w:nsid w:val="34BB310E"/>
    <w:multiLevelType w:val="hybridMultilevel"/>
    <w:tmpl w:val="E9A64CE2"/>
    <w:lvl w:ilvl="0" w:tplc="635EA0C4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4">
    <w:nsid w:val="39A47FD0"/>
    <w:multiLevelType w:val="hybridMultilevel"/>
    <w:tmpl w:val="2940F186"/>
    <w:lvl w:ilvl="0" w:tplc="E398F4F0">
      <w:start w:val="2"/>
      <w:numFmt w:val="decimal"/>
      <w:lvlText w:val="%1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5">
    <w:nsid w:val="401473B4"/>
    <w:multiLevelType w:val="hybridMultilevel"/>
    <w:tmpl w:val="2F4AB004"/>
    <w:lvl w:ilvl="0" w:tplc="FA88DC2C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6">
    <w:nsid w:val="495619CA"/>
    <w:multiLevelType w:val="hybridMultilevel"/>
    <w:tmpl w:val="275C41AE"/>
    <w:lvl w:ilvl="0" w:tplc="A3E4D836">
      <w:start w:val="1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7">
    <w:nsid w:val="4AA97217"/>
    <w:multiLevelType w:val="hybridMultilevel"/>
    <w:tmpl w:val="C6322144"/>
    <w:lvl w:ilvl="0" w:tplc="BDE0AA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>
    <w:nsid w:val="56734CC9"/>
    <w:multiLevelType w:val="hybridMultilevel"/>
    <w:tmpl w:val="2410BCFA"/>
    <w:lvl w:ilvl="0" w:tplc="2A44CFAA">
      <w:start w:val="1"/>
      <w:numFmt w:val="decimal"/>
      <w:lvlText w:val="%1."/>
      <w:lvlJc w:val="left"/>
      <w:pPr>
        <w:tabs>
          <w:tab w:val="num" w:pos="660"/>
        </w:tabs>
        <w:ind w:left="66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9">
    <w:nsid w:val="596823B8"/>
    <w:multiLevelType w:val="hybridMultilevel"/>
    <w:tmpl w:val="1CE27BEA"/>
    <w:lvl w:ilvl="0" w:tplc="771AB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4E2848"/>
    <w:multiLevelType w:val="hybridMultilevel"/>
    <w:tmpl w:val="136A422E"/>
    <w:lvl w:ilvl="0" w:tplc="771AB2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5F4242A0"/>
    <w:multiLevelType w:val="hybridMultilevel"/>
    <w:tmpl w:val="C568B2B6"/>
    <w:lvl w:ilvl="0" w:tplc="710C60C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2">
    <w:nsid w:val="5F730892"/>
    <w:multiLevelType w:val="hybridMultilevel"/>
    <w:tmpl w:val="50B819F2"/>
    <w:lvl w:ilvl="0" w:tplc="771AB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7F568D7"/>
    <w:multiLevelType w:val="hybridMultilevel"/>
    <w:tmpl w:val="856E3CEC"/>
    <w:lvl w:ilvl="0" w:tplc="9086FE38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4">
    <w:nsid w:val="71911026"/>
    <w:multiLevelType w:val="hybridMultilevel"/>
    <w:tmpl w:val="D82EFD9E"/>
    <w:lvl w:ilvl="0" w:tplc="771AB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C64BC6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2667AAD"/>
    <w:multiLevelType w:val="hybridMultilevel"/>
    <w:tmpl w:val="9BDCEDE4"/>
    <w:lvl w:ilvl="0" w:tplc="068EE75E">
      <w:start w:val="1"/>
      <w:numFmt w:val="lowerLetter"/>
      <w:lvlText w:val="%1)"/>
      <w:lvlJc w:val="left"/>
      <w:pPr>
        <w:tabs>
          <w:tab w:val="num" w:pos="840"/>
        </w:tabs>
        <w:ind w:left="84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6">
    <w:nsid w:val="72AC0D4E"/>
    <w:multiLevelType w:val="hybridMultilevel"/>
    <w:tmpl w:val="083C2348"/>
    <w:lvl w:ilvl="0" w:tplc="D4F8A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9964F9B"/>
    <w:multiLevelType w:val="hybridMultilevel"/>
    <w:tmpl w:val="BCB4EC36"/>
    <w:lvl w:ilvl="0" w:tplc="D79E56B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5"/>
  </w:num>
  <w:num w:numId="5">
    <w:abstractNumId w:val="3"/>
  </w:num>
  <w:num w:numId="6">
    <w:abstractNumId w:val="24"/>
  </w:num>
  <w:num w:numId="7">
    <w:abstractNumId w:val="20"/>
  </w:num>
  <w:num w:numId="8">
    <w:abstractNumId w:val="5"/>
  </w:num>
  <w:num w:numId="9">
    <w:abstractNumId w:val="22"/>
  </w:num>
  <w:num w:numId="10">
    <w:abstractNumId w:val="26"/>
  </w:num>
  <w:num w:numId="11">
    <w:abstractNumId w:val="27"/>
  </w:num>
  <w:num w:numId="12">
    <w:abstractNumId w:val="19"/>
  </w:num>
  <w:num w:numId="13">
    <w:abstractNumId w:val="7"/>
  </w:num>
  <w:num w:numId="14">
    <w:abstractNumId w:val="13"/>
  </w:num>
  <w:num w:numId="15">
    <w:abstractNumId w:val="18"/>
  </w:num>
  <w:num w:numId="16">
    <w:abstractNumId w:val="12"/>
  </w:num>
  <w:num w:numId="17">
    <w:abstractNumId w:val="0"/>
  </w:num>
  <w:num w:numId="18">
    <w:abstractNumId w:val="10"/>
  </w:num>
  <w:num w:numId="19">
    <w:abstractNumId w:val="4"/>
  </w:num>
  <w:num w:numId="20">
    <w:abstractNumId w:val="1"/>
  </w:num>
  <w:num w:numId="21">
    <w:abstractNumId w:val="17"/>
  </w:num>
  <w:num w:numId="22">
    <w:abstractNumId w:val="14"/>
  </w:num>
  <w:num w:numId="23">
    <w:abstractNumId w:val="23"/>
  </w:num>
  <w:num w:numId="24">
    <w:abstractNumId w:val="6"/>
  </w:num>
  <w:num w:numId="25">
    <w:abstractNumId w:val="25"/>
  </w:num>
  <w:num w:numId="26">
    <w:abstractNumId w:val="21"/>
  </w:num>
  <w:num w:numId="27">
    <w:abstractNumId w:val="1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D55"/>
    <w:rsid w:val="00003A87"/>
    <w:rsid w:val="00007A66"/>
    <w:rsid w:val="000112BE"/>
    <w:rsid w:val="0001750D"/>
    <w:rsid w:val="00047609"/>
    <w:rsid w:val="00060381"/>
    <w:rsid w:val="00064E0B"/>
    <w:rsid w:val="0007295E"/>
    <w:rsid w:val="00074AF2"/>
    <w:rsid w:val="00075011"/>
    <w:rsid w:val="00082F41"/>
    <w:rsid w:val="00083924"/>
    <w:rsid w:val="00093D66"/>
    <w:rsid w:val="000A4DE4"/>
    <w:rsid w:val="000A6881"/>
    <w:rsid w:val="000C31A1"/>
    <w:rsid w:val="000D0B8E"/>
    <w:rsid w:val="000D19A3"/>
    <w:rsid w:val="000D4E49"/>
    <w:rsid w:val="000D6200"/>
    <w:rsid w:val="000E79CF"/>
    <w:rsid w:val="000F19DB"/>
    <w:rsid w:val="000F4591"/>
    <w:rsid w:val="000F4C36"/>
    <w:rsid w:val="000F70DB"/>
    <w:rsid w:val="000F7A30"/>
    <w:rsid w:val="001103FC"/>
    <w:rsid w:val="001115C9"/>
    <w:rsid w:val="001128F6"/>
    <w:rsid w:val="001139A8"/>
    <w:rsid w:val="00130FC8"/>
    <w:rsid w:val="0013111A"/>
    <w:rsid w:val="0013566F"/>
    <w:rsid w:val="001373A4"/>
    <w:rsid w:val="001504E9"/>
    <w:rsid w:val="00166309"/>
    <w:rsid w:val="00166DD2"/>
    <w:rsid w:val="00171A7C"/>
    <w:rsid w:val="001819AB"/>
    <w:rsid w:val="001C454A"/>
    <w:rsid w:val="001D04DA"/>
    <w:rsid w:val="001D6807"/>
    <w:rsid w:val="001E48CC"/>
    <w:rsid w:val="001E4919"/>
    <w:rsid w:val="001E7F12"/>
    <w:rsid w:val="001F3CB7"/>
    <w:rsid w:val="001F7302"/>
    <w:rsid w:val="00201284"/>
    <w:rsid w:val="00207BE7"/>
    <w:rsid w:val="00210B3F"/>
    <w:rsid w:val="00212272"/>
    <w:rsid w:val="00243782"/>
    <w:rsid w:val="0025367F"/>
    <w:rsid w:val="00263106"/>
    <w:rsid w:val="00284A59"/>
    <w:rsid w:val="00297BFE"/>
    <w:rsid w:val="002A1ED1"/>
    <w:rsid w:val="002A6BB1"/>
    <w:rsid w:val="002B54E3"/>
    <w:rsid w:val="002D07B6"/>
    <w:rsid w:val="002D082F"/>
    <w:rsid w:val="002D30A0"/>
    <w:rsid w:val="002D49DE"/>
    <w:rsid w:val="002D610C"/>
    <w:rsid w:val="002E0C50"/>
    <w:rsid w:val="002F4203"/>
    <w:rsid w:val="002F60FF"/>
    <w:rsid w:val="00304B3E"/>
    <w:rsid w:val="003122D6"/>
    <w:rsid w:val="00337A90"/>
    <w:rsid w:val="0035153C"/>
    <w:rsid w:val="00355E3D"/>
    <w:rsid w:val="00356A60"/>
    <w:rsid w:val="00373041"/>
    <w:rsid w:val="00382977"/>
    <w:rsid w:val="00396880"/>
    <w:rsid w:val="00397015"/>
    <w:rsid w:val="003A1D00"/>
    <w:rsid w:val="003A7F4F"/>
    <w:rsid w:val="003C1632"/>
    <w:rsid w:val="003D7D8B"/>
    <w:rsid w:val="003E2932"/>
    <w:rsid w:val="003E2E49"/>
    <w:rsid w:val="003F64B6"/>
    <w:rsid w:val="00404A29"/>
    <w:rsid w:val="00407BC2"/>
    <w:rsid w:val="00413F8E"/>
    <w:rsid w:val="00414E68"/>
    <w:rsid w:val="00424A45"/>
    <w:rsid w:val="00425B19"/>
    <w:rsid w:val="004336E2"/>
    <w:rsid w:val="004366B3"/>
    <w:rsid w:val="00442428"/>
    <w:rsid w:val="0044430E"/>
    <w:rsid w:val="00445A66"/>
    <w:rsid w:val="00447C6C"/>
    <w:rsid w:val="00461580"/>
    <w:rsid w:val="0046766E"/>
    <w:rsid w:val="00474186"/>
    <w:rsid w:val="00490F4F"/>
    <w:rsid w:val="0049307E"/>
    <w:rsid w:val="004B5858"/>
    <w:rsid w:val="004C0A0A"/>
    <w:rsid w:val="004D4AC1"/>
    <w:rsid w:val="004D6B7C"/>
    <w:rsid w:val="00522F0C"/>
    <w:rsid w:val="00527D65"/>
    <w:rsid w:val="00541960"/>
    <w:rsid w:val="005574D7"/>
    <w:rsid w:val="005605EA"/>
    <w:rsid w:val="005645A6"/>
    <w:rsid w:val="00566D6C"/>
    <w:rsid w:val="0058314C"/>
    <w:rsid w:val="00583210"/>
    <w:rsid w:val="005847F3"/>
    <w:rsid w:val="00597CD5"/>
    <w:rsid w:val="005A689D"/>
    <w:rsid w:val="005B3ACB"/>
    <w:rsid w:val="005B4B9E"/>
    <w:rsid w:val="005C50B3"/>
    <w:rsid w:val="005C79A9"/>
    <w:rsid w:val="005D0167"/>
    <w:rsid w:val="005D1B5E"/>
    <w:rsid w:val="005D3733"/>
    <w:rsid w:val="005D3C94"/>
    <w:rsid w:val="005D5447"/>
    <w:rsid w:val="005E2AB5"/>
    <w:rsid w:val="005E4978"/>
    <w:rsid w:val="005F1CCC"/>
    <w:rsid w:val="005F30FD"/>
    <w:rsid w:val="005F42F4"/>
    <w:rsid w:val="005F64E7"/>
    <w:rsid w:val="00601701"/>
    <w:rsid w:val="006064CF"/>
    <w:rsid w:val="00613940"/>
    <w:rsid w:val="0063590C"/>
    <w:rsid w:val="00652872"/>
    <w:rsid w:val="00654831"/>
    <w:rsid w:val="00667DA6"/>
    <w:rsid w:val="006801A1"/>
    <w:rsid w:val="00687167"/>
    <w:rsid w:val="00697845"/>
    <w:rsid w:val="006A1FDC"/>
    <w:rsid w:val="006B0F7D"/>
    <w:rsid w:val="006B10B0"/>
    <w:rsid w:val="006B2FD4"/>
    <w:rsid w:val="006B3D55"/>
    <w:rsid w:val="006B7117"/>
    <w:rsid w:val="006F290B"/>
    <w:rsid w:val="006F5C0F"/>
    <w:rsid w:val="007111A5"/>
    <w:rsid w:val="00723AA5"/>
    <w:rsid w:val="00727B6B"/>
    <w:rsid w:val="00735C14"/>
    <w:rsid w:val="00750F56"/>
    <w:rsid w:val="007640AF"/>
    <w:rsid w:val="00777F71"/>
    <w:rsid w:val="00793472"/>
    <w:rsid w:val="007960C8"/>
    <w:rsid w:val="007963D7"/>
    <w:rsid w:val="007C787D"/>
    <w:rsid w:val="007D63F3"/>
    <w:rsid w:val="007F07CD"/>
    <w:rsid w:val="00804A41"/>
    <w:rsid w:val="00816A03"/>
    <w:rsid w:val="00821D9F"/>
    <w:rsid w:val="00825EF4"/>
    <w:rsid w:val="00834B9F"/>
    <w:rsid w:val="0084738F"/>
    <w:rsid w:val="00850B8B"/>
    <w:rsid w:val="00851FAC"/>
    <w:rsid w:val="008B6CF8"/>
    <w:rsid w:val="008D16E4"/>
    <w:rsid w:val="008D2054"/>
    <w:rsid w:val="008E32BB"/>
    <w:rsid w:val="008E7F11"/>
    <w:rsid w:val="008F7B1A"/>
    <w:rsid w:val="0091443A"/>
    <w:rsid w:val="0092616D"/>
    <w:rsid w:val="00934CCE"/>
    <w:rsid w:val="009370D7"/>
    <w:rsid w:val="00943A2A"/>
    <w:rsid w:val="009457F7"/>
    <w:rsid w:val="00950F61"/>
    <w:rsid w:val="00951D16"/>
    <w:rsid w:val="009670BA"/>
    <w:rsid w:val="009716C2"/>
    <w:rsid w:val="00973B4A"/>
    <w:rsid w:val="009A254E"/>
    <w:rsid w:val="009B09A4"/>
    <w:rsid w:val="009C3FB7"/>
    <w:rsid w:val="009C5B28"/>
    <w:rsid w:val="009C629E"/>
    <w:rsid w:val="009C66D7"/>
    <w:rsid w:val="009F0C4C"/>
    <w:rsid w:val="00A06018"/>
    <w:rsid w:val="00A0778C"/>
    <w:rsid w:val="00A20264"/>
    <w:rsid w:val="00A40A82"/>
    <w:rsid w:val="00A56DB0"/>
    <w:rsid w:val="00A62C9C"/>
    <w:rsid w:val="00A62E83"/>
    <w:rsid w:val="00A6672F"/>
    <w:rsid w:val="00A7277F"/>
    <w:rsid w:val="00A76237"/>
    <w:rsid w:val="00A77E87"/>
    <w:rsid w:val="00A80702"/>
    <w:rsid w:val="00A832EE"/>
    <w:rsid w:val="00A93078"/>
    <w:rsid w:val="00AB0E53"/>
    <w:rsid w:val="00AC4B6E"/>
    <w:rsid w:val="00AD1388"/>
    <w:rsid w:val="00AD1A1B"/>
    <w:rsid w:val="00AD2BB5"/>
    <w:rsid w:val="00AE47F0"/>
    <w:rsid w:val="00AE618C"/>
    <w:rsid w:val="00AF04BE"/>
    <w:rsid w:val="00AF108D"/>
    <w:rsid w:val="00AF4D6C"/>
    <w:rsid w:val="00B019F4"/>
    <w:rsid w:val="00B06496"/>
    <w:rsid w:val="00B37B00"/>
    <w:rsid w:val="00B46619"/>
    <w:rsid w:val="00B54C82"/>
    <w:rsid w:val="00B62EC3"/>
    <w:rsid w:val="00B8563D"/>
    <w:rsid w:val="00B87134"/>
    <w:rsid w:val="00B92741"/>
    <w:rsid w:val="00BA063E"/>
    <w:rsid w:val="00BB21CC"/>
    <w:rsid w:val="00BB2BB7"/>
    <w:rsid w:val="00BB4D4E"/>
    <w:rsid w:val="00BB5E1B"/>
    <w:rsid w:val="00BC3BFF"/>
    <w:rsid w:val="00BC3CC0"/>
    <w:rsid w:val="00BC52EE"/>
    <w:rsid w:val="00BD13E6"/>
    <w:rsid w:val="00BD272E"/>
    <w:rsid w:val="00C02A27"/>
    <w:rsid w:val="00C03B7E"/>
    <w:rsid w:val="00C0611B"/>
    <w:rsid w:val="00C076CE"/>
    <w:rsid w:val="00C211CA"/>
    <w:rsid w:val="00C24BD7"/>
    <w:rsid w:val="00C31646"/>
    <w:rsid w:val="00C34977"/>
    <w:rsid w:val="00C36527"/>
    <w:rsid w:val="00C51C0D"/>
    <w:rsid w:val="00C62E1B"/>
    <w:rsid w:val="00C64663"/>
    <w:rsid w:val="00C67DDE"/>
    <w:rsid w:val="00C740FA"/>
    <w:rsid w:val="00C7662D"/>
    <w:rsid w:val="00C94003"/>
    <w:rsid w:val="00CA057E"/>
    <w:rsid w:val="00CC1839"/>
    <w:rsid w:val="00CD0D06"/>
    <w:rsid w:val="00CD158A"/>
    <w:rsid w:val="00CF4033"/>
    <w:rsid w:val="00CF5254"/>
    <w:rsid w:val="00D05E52"/>
    <w:rsid w:val="00D2148D"/>
    <w:rsid w:val="00D27F61"/>
    <w:rsid w:val="00D30BFB"/>
    <w:rsid w:val="00D47962"/>
    <w:rsid w:val="00D56EC5"/>
    <w:rsid w:val="00D622B1"/>
    <w:rsid w:val="00D6439D"/>
    <w:rsid w:val="00D65B93"/>
    <w:rsid w:val="00D773B2"/>
    <w:rsid w:val="00D82081"/>
    <w:rsid w:val="00D917CD"/>
    <w:rsid w:val="00D974B5"/>
    <w:rsid w:val="00D978B0"/>
    <w:rsid w:val="00DD04A2"/>
    <w:rsid w:val="00DE1DDF"/>
    <w:rsid w:val="00DF4B70"/>
    <w:rsid w:val="00E016FB"/>
    <w:rsid w:val="00E101CD"/>
    <w:rsid w:val="00E14406"/>
    <w:rsid w:val="00E15C43"/>
    <w:rsid w:val="00E27B5B"/>
    <w:rsid w:val="00E35FC7"/>
    <w:rsid w:val="00E37C97"/>
    <w:rsid w:val="00EB0548"/>
    <w:rsid w:val="00EC2A8D"/>
    <w:rsid w:val="00EC2FD6"/>
    <w:rsid w:val="00EE1DAF"/>
    <w:rsid w:val="00EF28E2"/>
    <w:rsid w:val="00EF2F76"/>
    <w:rsid w:val="00F07A38"/>
    <w:rsid w:val="00F114F1"/>
    <w:rsid w:val="00F302D7"/>
    <w:rsid w:val="00F37278"/>
    <w:rsid w:val="00F70166"/>
    <w:rsid w:val="00FA3093"/>
    <w:rsid w:val="00FA33C2"/>
    <w:rsid w:val="00FA41DB"/>
    <w:rsid w:val="00FB4D14"/>
    <w:rsid w:val="00FB5A88"/>
    <w:rsid w:val="00FD1B80"/>
    <w:rsid w:val="00FD3B61"/>
    <w:rsid w:val="00FF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4B9E"/>
    <w:pPr>
      <w:keepNext/>
      <w:keepLines/>
      <w:spacing w:before="480"/>
      <w:outlineLvl w:val="0"/>
    </w:pPr>
    <w:rPr>
      <w:rFonts w:ascii="Arial" w:hAnsi="Arial" w:cs="Arial"/>
      <w:b/>
      <w:bCs/>
      <w:color w:val="A5A5A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4B9E"/>
    <w:pPr>
      <w:keepNext/>
      <w:keepLines/>
      <w:spacing w:before="200"/>
      <w:outlineLvl w:val="1"/>
    </w:pPr>
    <w:rPr>
      <w:rFonts w:ascii="Arial" w:hAnsi="Arial" w:cs="Arial"/>
      <w:b/>
      <w:bCs/>
      <w:color w:val="DDDDD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4B9E"/>
    <w:rPr>
      <w:rFonts w:ascii="Arial" w:hAnsi="Arial" w:cs="Arial"/>
      <w:b/>
      <w:bCs/>
      <w:color w:val="A5A5A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4B9E"/>
    <w:rPr>
      <w:rFonts w:ascii="Arial" w:hAnsi="Arial" w:cs="Arial"/>
      <w:b/>
      <w:bCs/>
      <w:color w:val="DDDDDD"/>
      <w:sz w:val="26"/>
      <w:szCs w:val="26"/>
    </w:rPr>
  </w:style>
  <w:style w:type="paragraph" w:styleId="NoSpacing">
    <w:name w:val="No Spacing"/>
    <w:uiPriority w:val="99"/>
    <w:qFormat/>
    <w:rsid w:val="005B4B9E"/>
  </w:style>
  <w:style w:type="paragraph" w:styleId="ListParagraph">
    <w:name w:val="List Paragraph"/>
    <w:basedOn w:val="Normal"/>
    <w:uiPriority w:val="99"/>
    <w:qFormat/>
    <w:rsid w:val="005B4B9E"/>
    <w:pPr>
      <w:ind w:left="72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6B3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3D5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6B3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3D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1241</TotalTime>
  <Pages>3</Pages>
  <Words>656</Words>
  <Characters>3745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Maurya School, Palam Vihar, Gurgaon</dc:title>
  <dc:subject/>
  <dc:creator>Administrator</dc:creator>
  <cp:keywords/>
  <dc:description/>
  <cp:lastModifiedBy>navneet</cp:lastModifiedBy>
  <cp:revision>127</cp:revision>
  <cp:lastPrinted>2013-11-07T15:35:00Z</cp:lastPrinted>
  <dcterms:created xsi:type="dcterms:W3CDTF">2012-04-14T04:19:00Z</dcterms:created>
  <dcterms:modified xsi:type="dcterms:W3CDTF">2014-01-19T07:30:00Z</dcterms:modified>
</cp:coreProperties>
</file>