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AC" w:rsidRPr="0013566F" w:rsidRDefault="00DD5AAC" w:rsidP="00E016FB">
      <w:pPr>
        <w:ind w:left="720" w:hanging="72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86.75pt;margin-top:-42pt;width:53.75pt;height:38.25pt;z-index:-251659776;visibility:visible" wrapcoords="300 424 0 20753 21600 20753 21600 424 300 424">
            <v:imagedata r:id="rId7" o:title=""/>
            <w10:wrap type="tight"/>
          </v:shape>
        </w:pict>
      </w:r>
      <w:r>
        <w:rPr>
          <w:b/>
          <w:bCs/>
          <w:sz w:val="32"/>
          <w:szCs w:val="32"/>
          <w:u w:val="single"/>
        </w:rPr>
        <w:t xml:space="preserve">The </w:t>
      </w:r>
      <w:smartTag w:uri="urn:schemas-microsoft-com:office:smarttags" w:element="PlaceName">
        <w:smartTag w:uri="urn:schemas-microsoft-com:office:smarttags" w:element="place">
          <w:r w:rsidRPr="0013566F">
            <w:rPr>
              <w:b/>
              <w:bCs/>
              <w:sz w:val="32"/>
              <w:szCs w:val="32"/>
              <w:u w:val="single"/>
            </w:rPr>
            <w:t>Maurya</w:t>
          </w:r>
        </w:smartTag>
        <w:r w:rsidRPr="0013566F">
          <w:rPr>
            <w:b/>
            <w:bCs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13566F">
            <w:rPr>
              <w:b/>
              <w:bCs/>
              <w:sz w:val="32"/>
              <w:szCs w:val="32"/>
              <w:u w:val="single"/>
            </w:rPr>
            <w:t>School</w:t>
          </w:r>
        </w:smartTag>
      </w:smartTag>
      <w:r w:rsidRPr="0013566F">
        <w:rPr>
          <w:b/>
          <w:bCs/>
          <w:sz w:val="32"/>
          <w:szCs w:val="32"/>
          <w:u w:val="single"/>
        </w:rPr>
        <w:t>, Palam Vihar, Gurgaon</w:t>
      </w:r>
    </w:p>
    <w:p w:rsidR="00DD5AAC" w:rsidRPr="0013566F" w:rsidRDefault="00DD5AAC" w:rsidP="006B3D55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Session 2013-2014</w:t>
      </w:r>
    </w:p>
    <w:p w:rsidR="00DD5AAC" w:rsidRPr="0044430E" w:rsidRDefault="00DD5AAC" w:rsidP="00404A2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Reinforcement Sheet ( for FA-4)</w:t>
      </w:r>
    </w:p>
    <w:p w:rsidR="00DD5AAC" w:rsidRPr="0044430E" w:rsidRDefault="00DD5AAC" w:rsidP="00404A29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– IV </w:t>
      </w:r>
    </w:p>
    <w:p w:rsidR="00DD5AAC" w:rsidRDefault="00DD5AAC" w:rsidP="00404A29">
      <w:pPr>
        <w:ind w:left="540" w:hanging="720"/>
        <w:jc w:val="center"/>
        <w:rPr>
          <w:rFonts w:ascii="Arial" w:hAnsi="Arial" w:cs="Arial"/>
          <w:b/>
          <w:bCs/>
          <w:sz w:val="20"/>
          <w:szCs w:val="20"/>
        </w:rPr>
      </w:pPr>
      <w:r w:rsidRPr="0044430E">
        <w:rPr>
          <w:b/>
          <w:bCs/>
          <w:sz w:val="28"/>
          <w:szCs w:val="28"/>
        </w:rPr>
        <w:t xml:space="preserve">Subject – </w:t>
      </w:r>
      <w:r>
        <w:rPr>
          <w:b/>
          <w:bCs/>
          <w:sz w:val="28"/>
          <w:szCs w:val="28"/>
        </w:rPr>
        <w:t>Science</w:t>
      </w:r>
    </w:p>
    <w:p w:rsidR="00DD5AAC" w:rsidRDefault="00DD5AAC" w:rsidP="006B3D55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DD5AAC" w:rsidRPr="00404A29" w:rsidRDefault="00DD5AAC" w:rsidP="006B3D55">
      <w:pPr>
        <w:ind w:left="720" w:hanging="720"/>
        <w:rPr>
          <w:b/>
          <w:bCs/>
        </w:rPr>
      </w:pPr>
      <w:r w:rsidRPr="00404A29">
        <w:rPr>
          <w:b/>
          <w:bCs/>
        </w:rPr>
        <w:t>NAME : ____________________________</w:t>
      </w:r>
      <w:r w:rsidRPr="00404A29">
        <w:rPr>
          <w:b/>
          <w:bCs/>
        </w:rPr>
        <w:tab/>
      </w:r>
      <w:r w:rsidRPr="00404A29">
        <w:rPr>
          <w:b/>
          <w:bCs/>
        </w:rPr>
        <w:tab/>
      </w:r>
      <w:r w:rsidRPr="00404A29">
        <w:rPr>
          <w:b/>
          <w:bCs/>
        </w:rPr>
        <w:tab/>
        <w:t xml:space="preserve">                   DATE : __________</w:t>
      </w:r>
    </w:p>
    <w:p w:rsidR="00DD5AAC" w:rsidRDefault="00DD5AAC" w:rsidP="00404A29">
      <w:pPr>
        <w:ind w:left="720" w:hanging="720"/>
        <w:rPr>
          <w:b/>
          <w:bCs/>
        </w:rPr>
      </w:pPr>
      <w:r w:rsidRPr="00404A29">
        <w:rPr>
          <w:b/>
          <w:bCs/>
        </w:rPr>
        <w:t>ROLL NO. :_________________________</w:t>
      </w:r>
      <w:r>
        <w:rPr>
          <w:b/>
          <w:bCs/>
        </w:rPr>
        <w:t xml:space="preserve">                                            </w:t>
      </w:r>
    </w:p>
    <w:p w:rsidR="00DD5AAC" w:rsidRPr="00404A29" w:rsidRDefault="00DD5AAC" w:rsidP="00404A29">
      <w:pPr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MAX. MARKS: 30  </w:t>
      </w:r>
    </w:p>
    <w:p w:rsidR="00DD5AAC" w:rsidRDefault="00DD5AAC" w:rsidP="006B3D55">
      <w:pP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-90pt;margin-top:1.6pt;width:638.25pt;height:5.2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"/>
        </w:pict>
      </w:r>
      <w:r>
        <w:rPr>
          <w:noProof/>
        </w:rPr>
        <w:pict>
          <v:shape id="AutoShape 9" o:spid="_x0000_s1028" type="#_x0000_t32" style="position:absolute;margin-left:19.5pt;margin-top:4.75pt;width:8.6pt;height:22798.6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"/>
        </w:pict>
      </w:r>
    </w:p>
    <w:p w:rsidR="00DD5AAC" w:rsidRDefault="00DD5AAC" w:rsidP="00FF6C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DD5AAC" w:rsidRDefault="00DD5AAC" w:rsidP="00943A2A">
      <w:pPr>
        <w:rPr>
          <w:b/>
        </w:rPr>
      </w:pPr>
      <w:r w:rsidRPr="00C67DDE">
        <w:rPr>
          <w:b/>
        </w:rPr>
        <w:t>Q1.</w:t>
      </w:r>
      <w:r>
        <w:rPr>
          <w:b/>
        </w:rPr>
        <w:t xml:space="preserve">   </w:t>
      </w:r>
      <w:r w:rsidRPr="00C67DDE">
        <w:rPr>
          <w:b/>
        </w:rPr>
        <w:t xml:space="preserve"> </w:t>
      </w:r>
      <w:r>
        <w:rPr>
          <w:b/>
        </w:rPr>
        <w:t xml:space="preserve"> Multiple Choice Questions</w:t>
      </w:r>
      <w:r w:rsidRPr="002A7FA8">
        <w:rPr>
          <w:b/>
        </w:rPr>
        <w:t>:-</w:t>
      </w:r>
      <w:r>
        <w:rPr>
          <w:b/>
        </w:rPr>
        <w:t xml:space="preserve">                                                                                          </w:t>
      </w:r>
    </w:p>
    <w:p w:rsidR="00DD5AAC" w:rsidRPr="00C67DDE" w:rsidRDefault="00DD5AAC" w:rsidP="00943A2A">
      <w:r w:rsidRPr="00C67DDE">
        <w:t xml:space="preserve"> </w:t>
      </w:r>
    </w:p>
    <w:p w:rsidR="00DD5AAC" w:rsidRDefault="00DD5AAC" w:rsidP="00D36740">
      <w:pPr>
        <w:numPr>
          <w:ilvl w:val="0"/>
          <w:numId w:val="12"/>
        </w:numPr>
      </w:pPr>
      <w:r>
        <w:t xml:space="preserve"> In the egg of a bird, the ________________ contains the developing baby bird.</w:t>
      </w:r>
    </w:p>
    <w:p w:rsidR="00DD5AAC" w:rsidRDefault="00DD5AAC" w:rsidP="00660D08">
      <w:pPr>
        <w:ind w:left="360"/>
      </w:pPr>
    </w:p>
    <w:p w:rsidR="00DD5AAC" w:rsidRPr="00C67DDE" w:rsidRDefault="00DD5AAC" w:rsidP="00691CBF">
      <w:pPr>
        <w:pStyle w:val="ListParagraph"/>
        <w:numPr>
          <w:ilvl w:val="0"/>
          <w:numId w:val="14"/>
        </w:numPr>
        <w:tabs>
          <w:tab w:val="left" w:pos="1260"/>
        </w:tabs>
        <w:ind w:left="1080" w:hanging="180"/>
      </w:pPr>
      <w:r>
        <w:t xml:space="preserve">Yolk       (ii)  Nymph      (iii) Embryo        (iv) Albumen </w:t>
      </w:r>
    </w:p>
    <w:p w:rsidR="00DD5AAC" w:rsidRPr="00C67DDE" w:rsidRDefault="00DD5AAC" w:rsidP="00D36740">
      <w:pPr>
        <w:ind w:firstLine="720"/>
      </w:pPr>
    </w:p>
    <w:p w:rsidR="00DD5AAC" w:rsidRDefault="00DD5AAC" w:rsidP="00D36740">
      <w:pPr>
        <w:numPr>
          <w:ilvl w:val="0"/>
          <w:numId w:val="12"/>
        </w:numPr>
      </w:pPr>
      <w:r>
        <w:t xml:space="preserve"> Which of these can you do without adult supervision?</w:t>
      </w:r>
    </w:p>
    <w:p w:rsidR="00DD5AAC" w:rsidRDefault="00DD5AAC" w:rsidP="00660D08">
      <w:pPr>
        <w:ind w:left="360"/>
      </w:pPr>
    </w:p>
    <w:p w:rsidR="00DD5AAC" w:rsidRPr="00C67DDE" w:rsidRDefault="00DD5AAC" w:rsidP="00691CBF">
      <w:pPr>
        <w:pStyle w:val="ListParagraph"/>
        <w:numPr>
          <w:ilvl w:val="0"/>
          <w:numId w:val="15"/>
        </w:numPr>
        <w:ind w:left="1260" w:hanging="360"/>
      </w:pPr>
      <w:r>
        <w:t xml:space="preserve">Cut vegetables          (ii)   Burst firecrackers         (iii)   Read a book          (iv)   Swim </w:t>
      </w:r>
      <w:r w:rsidRPr="00C67DDE">
        <w:t xml:space="preserve">  </w:t>
      </w:r>
    </w:p>
    <w:p w:rsidR="00DD5AAC" w:rsidRPr="00C67DDE" w:rsidRDefault="00DD5AAC" w:rsidP="00943A2A"/>
    <w:p w:rsidR="00DD5AAC" w:rsidRDefault="00DD5AAC" w:rsidP="00D36740">
      <w:pPr>
        <w:numPr>
          <w:ilvl w:val="0"/>
          <w:numId w:val="12"/>
        </w:numPr>
      </w:pPr>
      <w:r>
        <w:t xml:space="preserve">Which of these is not a fuel? </w:t>
      </w:r>
    </w:p>
    <w:p w:rsidR="00DD5AAC" w:rsidRDefault="00DD5AAC" w:rsidP="00660D08">
      <w:pPr>
        <w:ind w:left="360"/>
      </w:pPr>
      <w:r>
        <w:t xml:space="preserve">  </w:t>
      </w:r>
    </w:p>
    <w:p w:rsidR="00DD5AAC" w:rsidRPr="00C67DDE" w:rsidRDefault="00DD5AAC" w:rsidP="00691CBF">
      <w:pPr>
        <w:pStyle w:val="ListParagraph"/>
        <w:numPr>
          <w:ilvl w:val="0"/>
          <w:numId w:val="16"/>
        </w:numPr>
        <w:ind w:left="1260" w:hanging="360"/>
      </w:pPr>
      <w:r>
        <w:t xml:space="preserve">Wood         (ii)  Coal   (iii)  Water        (iv)  Petrol  </w:t>
      </w:r>
    </w:p>
    <w:p w:rsidR="00DD5AAC" w:rsidRPr="00C67DDE" w:rsidRDefault="00DD5AAC" w:rsidP="00943A2A">
      <w:pPr>
        <w:ind w:left="720"/>
      </w:pPr>
    </w:p>
    <w:p w:rsidR="00DD5AAC" w:rsidRDefault="00DD5AAC" w:rsidP="00D36740">
      <w:pPr>
        <w:numPr>
          <w:ilvl w:val="0"/>
          <w:numId w:val="12"/>
        </w:numPr>
      </w:pPr>
      <w:r w:rsidRPr="00C67DDE">
        <w:t xml:space="preserve"> </w:t>
      </w:r>
      <w:r>
        <w:t>Which of these is not an egg laying animal?</w:t>
      </w:r>
    </w:p>
    <w:p w:rsidR="00DD5AAC" w:rsidRDefault="00DD5AAC" w:rsidP="00660D08">
      <w:pPr>
        <w:ind w:left="360"/>
      </w:pPr>
    </w:p>
    <w:p w:rsidR="00DD5AAC" w:rsidRPr="00C67DDE" w:rsidRDefault="00DD5AAC" w:rsidP="00691CBF">
      <w:pPr>
        <w:pStyle w:val="ListParagraph"/>
        <w:numPr>
          <w:ilvl w:val="0"/>
          <w:numId w:val="17"/>
        </w:numPr>
        <w:ind w:left="1260" w:hanging="360"/>
      </w:pPr>
      <w:r>
        <w:t>Grasshopper            (ii)  Sparrow        (iii)  Cat           (iv)  Turtle</w:t>
      </w:r>
    </w:p>
    <w:p w:rsidR="00DD5AAC" w:rsidRPr="00C67DDE" w:rsidRDefault="00DD5AAC" w:rsidP="00943A2A">
      <w:pPr>
        <w:ind w:left="720"/>
      </w:pPr>
    </w:p>
    <w:p w:rsidR="00DD5AAC" w:rsidRDefault="00DD5AAC" w:rsidP="00D36740">
      <w:pPr>
        <w:numPr>
          <w:ilvl w:val="0"/>
          <w:numId w:val="12"/>
        </w:numPr>
      </w:pPr>
      <w:r>
        <w:t>______________________ energy is used by plants to make food</w:t>
      </w:r>
    </w:p>
    <w:p w:rsidR="00DD5AAC" w:rsidRDefault="00DD5AAC" w:rsidP="00660D08">
      <w:pPr>
        <w:ind w:left="360"/>
      </w:pPr>
    </w:p>
    <w:p w:rsidR="00DD5AAC" w:rsidRPr="00C67DDE" w:rsidRDefault="00DD5AAC" w:rsidP="00943A2A">
      <w:pPr>
        <w:pStyle w:val="ListParagraph"/>
        <w:numPr>
          <w:ilvl w:val="0"/>
          <w:numId w:val="18"/>
        </w:numPr>
        <w:ind w:left="1260" w:hanging="360"/>
      </w:pPr>
      <w:r>
        <w:t xml:space="preserve">Light        (ii)   fuel       (iii)  electrical        (iv)  none of these   </w:t>
      </w:r>
    </w:p>
    <w:p w:rsidR="00DD5AAC" w:rsidRPr="00C67DDE" w:rsidRDefault="00DD5AAC" w:rsidP="00943A2A"/>
    <w:p w:rsidR="00DD5AAC" w:rsidRPr="00C67DDE" w:rsidRDefault="00DD5AAC" w:rsidP="00FF6C5B">
      <w:pPr>
        <w:rPr>
          <w:b/>
        </w:rPr>
      </w:pPr>
      <w:r w:rsidRPr="00C67DDE">
        <w:rPr>
          <w:b/>
        </w:rPr>
        <w:t xml:space="preserve">Q2. </w:t>
      </w:r>
      <w:r>
        <w:rPr>
          <w:b/>
        </w:rPr>
        <w:t xml:space="preserve">   Give one word for the following</w:t>
      </w:r>
      <w:r w:rsidRPr="00C67DDE">
        <w:rPr>
          <w:b/>
        </w:rPr>
        <w:t>:-</w:t>
      </w:r>
      <w:r>
        <w:rPr>
          <w:b/>
        </w:rPr>
        <w:t xml:space="preserve">                                                                               </w:t>
      </w:r>
    </w:p>
    <w:p w:rsidR="00DD5AAC" w:rsidRPr="00C67DDE" w:rsidRDefault="00DD5AAC" w:rsidP="00943A2A">
      <w:pPr>
        <w:tabs>
          <w:tab w:val="left" w:pos="1125"/>
        </w:tabs>
        <w:rPr>
          <w:b/>
        </w:rPr>
      </w:pPr>
      <w:r w:rsidRPr="00C67DDE">
        <w:rPr>
          <w:b/>
        </w:rPr>
        <w:tab/>
      </w:r>
    </w:p>
    <w:p w:rsidR="00DD5AAC" w:rsidRDefault="00DD5AAC" w:rsidP="00D36740">
      <w:pPr>
        <w:numPr>
          <w:ilvl w:val="0"/>
          <w:numId w:val="13"/>
        </w:numPr>
        <w:tabs>
          <w:tab w:val="clear" w:pos="1440"/>
        </w:tabs>
        <w:ind w:left="720"/>
      </w:pPr>
      <w:r>
        <w:t xml:space="preserve"> The ability to do work: _________________.</w:t>
      </w:r>
    </w:p>
    <w:p w:rsidR="00DD5AAC" w:rsidRPr="00C67DDE" w:rsidRDefault="00DD5AAC" w:rsidP="00D36740">
      <w:pPr>
        <w:ind w:left="720" w:hanging="360"/>
      </w:pPr>
    </w:p>
    <w:p w:rsidR="00DD5AAC" w:rsidRDefault="00DD5AAC" w:rsidP="0014192E">
      <w:pPr>
        <w:numPr>
          <w:ilvl w:val="0"/>
          <w:numId w:val="13"/>
        </w:numPr>
        <w:tabs>
          <w:tab w:val="clear" w:pos="1440"/>
        </w:tabs>
        <w:ind w:left="720"/>
      </w:pPr>
      <w:r>
        <w:t>While on the road you should follow _________________.</w:t>
      </w:r>
    </w:p>
    <w:p w:rsidR="00DD5AAC" w:rsidRPr="00C67DDE" w:rsidRDefault="00DD5AAC" w:rsidP="0014192E">
      <w:pPr>
        <w:ind w:left="720"/>
      </w:pPr>
    </w:p>
    <w:p w:rsidR="00DD5AAC" w:rsidRDefault="00DD5AAC" w:rsidP="00A328A0">
      <w:pPr>
        <w:numPr>
          <w:ilvl w:val="0"/>
          <w:numId w:val="13"/>
        </w:numPr>
        <w:tabs>
          <w:tab w:val="clear" w:pos="1440"/>
        </w:tabs>
        <w:ind w:left="720"/>
      </w:pPr>
      <w:r>
        <w:t xml:space="preserve">Energy that we use to run a fan __________________. </w:t>
      </w:r>
    </w:p>
    <w:p w:rsidR="00DD5AAC" w:rsidRPr="00C67DDE" w:rsidRDefault="00DD5AAC" w:rsidP="00D36740">
      <w:pPr>
        <w:ind w:left="720" w:hanging="360"/>
      </w:pPr>
    </w:p>
    <w:p w:rsidR="00DD5AAC" w:rsidRDefault="00DD5AAC" w:rsidP="00A328A0">
      <w:pPr>
        <w:numPr>
          <w:ilvl w:val="0"/>
          <w:numId w:val="13"/>
        </w:numPr>
        <w:tabs>
          <w:tab w:val="clear" w:pos="1440"/>
        </w:tabs>
        <w:ind w:left="720"/>
      </w:pPr>
      <w:r>
        <w:t xml:space="preserve">Yellow portion in the centre of the egg is called: __________________.   </w:t>
      </w:r>
    </w:p>
    <w:p w:rsidR="00DD5AAC" w:rsidRDefault="00DD5AAC" w:rsidP="00A328A0">
      <w:pPr>
        <w:ind w:left="720"/>
      </w:pPr>
    </w:p>
    <w:p w:rsidR="00DD5AAC" w:rsidRDefault="00DD5AAC" w:rsidP="00A328A0">
      <w:pPr>
        <w:numPr>
          <w:ilvl w:val="0"/>
          <w:numId w:val="13"/>
        </w:numPr>
        <w:tabs>
          <w:tab w:val="clear" w:pos="1440"/>
        </w:tabs>
        <w:ind w:left="720"/>
      </w:pPr>
      <w:r>
        <w:t>The immediate help given to the injured person: _________________________.</w:t>
      </w:r>
    </w:p>
    <w:p w:rsidR="00DD5AAC" w:rsidRDefault="00DD5AAC" w:rsidP="00A328A0">
      <w:pPr>
        <w:ind w:left="720"/>
      </w:pPr>
      <w:r>
        <w:t xml:space="preserve">  </w:t>
      </w:r>
    </w:p>
    <w:p w:rsidR="00DD5AAC" w:rsidRDefault="00DD5AAC" w:rsidP="00AD62C3">
      <w:pPr>
        <w:rPr>
          <w:b/>
        </w:rPr>
      </w:pPr>
      <w:r>
        <w:rPr>
          <w:b/>
        </w:rPr>
        <w:t>Q</w:t>
      </w:r>
      <w:r w:rsidRPr="00C67DDE">
        <w:rPr>
          <w:b/>
        </w:rPr>
        <w:t xml:space="preserve">3. </w:t>
      </w:r>
      <w:r>
        <w:rPr>
          <w:b/>
        </w:rPr>
        <w:t xml:space="preserve">   Give two examples for the following:                                                                           </w:t>
      </w:r>
    </w:p>
    <w:p w:rsidR="00DD5AAC" w:rsidRPr="00C67DDE" w:rsidRDefault="00DD5AAC" w:rsidP="00AD62C3">
      <w:pPr>
        <w:rPr>
          <w:b/>
        </w:rPr>
      </w:pPr>
    </w:p>
    <w:p w:rsidR="00DD5AAC" w:rsidRDefault="00DD5AAC" w:rsidP="00E766C7">
      <w:pPr>
        <w:pStyle w:val="ListParagraph"/>
        <w:numPr>
          <w:ilvl w:val="0"/>
          <w:numId w:val="19"/>
        </w:numPr>
      </w:pPr>
      <w:r>
        <w:t xml:space="preserve">Animals that dig pits in sandy rivers to lay their eggs  : _______________, __________________ </w:t>
      </w:r>
    </w:p>
    <w:p w:rsidR="00DD5AAC" w:rsidRDefault="00DD5AAC" w:rsidP="00E766C7">
      <w:pPr>
        <w:pStyle w:val="ListParagraph"/>
        <w:ind w:left="705"/>
      </w:pPr>
      <w:r>
        <w:rPr>
          <w:noProof/>
        </w:rPr>
        <w:pict>
          <v:shape id="_x0000_s1029" type="#_x0000_t32" style="position:absolute;left:0;text-align:left;margin-left:27.75pt;margin-top:-126pt;width:.05pt;height:890.25pt;z-index:251658752" o:connectortype="straight"/>
        </w:pict>
      </w:r>
      <w:r>
        <w:t xml:space="preserve">                                                   </w:t>
      </w:r>
    </w:p>
    <w:p w:rsidR="00DD5AAC" w:rsidRDefault="00DD5AAC" w:rsidP="00B820F5">
      <w:pPr>
        <w:pStyle w:val="ListParagraph"/>
        <w:numPr>
          <w:ilvl w:val="0"/>
          <w:numId w:val="19"/>
        </w:numPr>
        <w:spacing w:line="276" w:lineRule="auto"/>
      </w:pPr>
      <w:r>
        <w:rPr>
          <w:noProof/>
        </w:rPr>
        <w:pict>
          <v:shape id="_x0000_s1030" type="#_x0000_t32" style="position:absolute;left:0;text-align:left;margin-left:27pt;margin-top:-81pt;width:.05pt;height:890.25pt;z-index:251659776" o:connectortype="straight"/>
        </w:pict>
      </w:r>
      <w:r>
        <w:t xml:space="preserve"> Mammals :  ___________________, ______________________          </w:t>
      </w:r>
    </w:p>
    <w:p w:rsidR="00DD5AAC" w:rsidRDefault="00DD5AAC" w:rsidP="00F07A38">
      <w:r>
        <w:t xml:space="preserve">          </w:t>
      </w:r>
    </w:p>
    <w:p w:rsidR="00DD5AAC" w:rsidRDefault="00DD5AAC" w:rsidP="00F07A38">
      <w:pPr>
        <w:rPr>
          <w:b/>
        </w:rPr>
      </w:pPr>
      <w:r>
        <w:rPr>
          <w:b/>
        </w:rPr>
        <w:t xml:space="preserve"> </w:t>
      </w:r>
      <w:r w:rsidRPr="00424A45">
        <w:rPr>
          <w:b/>
        </w:rPr>
        <w:t xml:space="preserve">Q4.    </w:t>
      </w:r>
      <w:r>
        <w:rPr>
          <w:b/>
        </w:rPr>
        <w:t>Define the following</w:t>
      </w:r>
      <w:r w:rsidRPr="00424A45">
        <w:rPr>
          <w:b/>
        </w:rPr>
        <w:t>:</w:t>
      </w:r>
      <w:r>
        <w:rPr>
          <w:b/>
        </w:rPr>
        <w:t xml:space="preserve">                                                                                                        </w:t>
      </w:r>
    </w:p>
    <w:p w:rsidR="00DD5AAC" w:rsidRPr="00424A45" w:rsidRDefault="00DD5AAC" w:rsidP="00F07A38">
      <w:pPr>
        <w:rPr>
          <w:b/>
        </w:rPr>
      </w:pPr>
    </w:p>
    <w:p w:rsidR="00DD5AAC" w:rsidRDefault="00DD5AAC" w:rsidP="005C014B">
      <w:pPr>
        <w:pStyle w:val="ListParagraph"/>
        <w:numPr>
          <w:ilvl w:val="0"/>
          <w:numId w:val="20"/>
        </w:numPr>
        <w:tabs>
          <w:tab w:val="left" w:pos="1080"/>
        </w:tabs>
        <w:ind w:hanging="75"/>
      </w:pPr>
      <w:r>
        <w:t xml:space="preserve">Reproduction - _____________________________________________________ </w:t>
      </w:r>
    </w:p>
    <w:p w:rsidR="00DD5AAC" w:rsidRDefault="00DD5AAC" w:rsidP="00D3159B">
      <w:pPr>
        <w:pStyle w:val="ListParagraph"/>
        <w:tabs>
          <w:tab w:val="left" w:pos="1080"/>
        </w:tabs>
        <w:ind w:left="630"/>
      </w:pPr>
    </w:p>
    <w:p w:rsidR="00DD5AAC" w:rsidRDefault="00DD5AAC" w:rsidP="00D3159B">
      <w:pPr>
        <w:pStyle w:val="ListParagraph"/>
        <w:tabs>
          <w:tab w:val="left" w:pos="1080"/>
        </w:tabs>
        <w:ind w:left="630"/>
      </w:pPr>
      <w:r>
        <w:t xml:space="preserve">    __________________________________________________________________</w:t>
      </w:r>
    </w:p>
    <w:p w:rsidR="00DD5AAC" w:rsidRDefault="00DD5AAC" w:rsidP="00D3159B">
      <w:pPr>
        <w:pStyle w:val="ListParagraph"/>
        <w:tabs>
          <w:tab w:val="left" w:pos="1080"/>
        </w:tabs>
        <w:ind w:left="630"/>
      </w:pPr>
    </w:p>
    <w:p w:rsidR="00DD5AAC" w:rsidRDefault="00DD5AAC" w:rsidP="00D3159B">
      <w:pPr>
        <w:pStyle w:val="ListParagraph"/>
        <w:tabs>
          <w:tab w:val="left" w:pos="1080"/>
        </w:tabs>
        <w:ind w:left="630"/>
      </w:pPr>
      <w:r>
        <w:t xml:space="preserve">b)    Oviparous - ________________________________________________________  </w:t>
      </w:r>
    </w:p>
    <w:p w:rsidR="00DD5AAC" w:rsidRDefault="00DD5AAC" w:rsidP="00D3159B">
      <w:pPr>
        <w:pStyle w:val="ListParagraph"/>
        <w:tabs>
          <w:tab w:val="left" w:pos="1080"/>
        </w:tabs>
        <w:ind w:left="630"/>
      </w:pPr>
    </w:p>
    <w:p w:rsidR="00DD5AAC" w:rsidRDefault="00DD5AAC" w:rsidP="00D3159B">
      <w:pPr>
        <w:pStyle w:val="ListParagraph"/>
        <w:tabs>
          <w:tab w:val="left" w:pos="1080"/>
        </w:tabs>
        <w:ind w:left="630"/>
      </w:pPr>
      <w:r>
        <w:t xml:space="preserve">  ______________________________________________________________________</w:t>
      </w:r>
    </w:p>
    <w:p w:rsidR="00DD5AAC" w:rsidRDefault="00DD5AAC" w:rsidP="00D3159B">
      <w:pPr>
        <w:pStyle w:val="ListParagraph"/>
        <w:tabs>
          <w:tab w:val="left" w:pos="1080"/>
        </w:tabs>
        <w:ind w:left="630"/>
      </w:pPr>
    </w:p>
    <w:p w:rsidR="00DD5AAC" w:rsidRDefault="00DD5AAC" w:rsidP="00D3159B">
      <w:pPr>
        <w:pStyle w:val="ListParagraph"/>
        <w:tabs>
          <w:tab w:val="left" w:pos="1080"/>
        </w:tabs>
        <w:ind w:left="630"/>
      </w:pPr>
      <w:r>
        <w:t xml:space="preserve">c)     Force - ___________________________________________________________   </w:t>
      </w:r>
    </w:p>
    <w:p w:rsidR="00DD5AAC" w:rsidRDefault="00DD5AAC" w:rsidP="00C35688">
      <w:r>
        <w:t xml:space="preserve">   </w:t>
      </w:r>
    </w:p>
    <w:p w:rsidR="00DD5AAC" w:rsidRDefault="00DD5AAC" w:rsidP="00C35688">
      <w:r>
        <w:t xml:space="preserve">            _________________________________________________________________  </w:t>
      </w:r>
    </w:p>
    <w:p w:rsidR="00DD5AAC" w:rsidRDefault="00DD5AAC" w:rsidP="00C35688"/>
    <w:p w:rsidR="00DD5AAC" w:rsidRDefault="00DD5AAC" w:rsidP="00F53FE0">
      <w:pPr>
        <w:ind w:left="630" w:hanging="630"/>
        <w:rPr>
          <w:b/>
        </w:rPr>
      </w:pPr>
      <w:r>
        <w:t xml:space="preserve">  </w:t>
      </w:r>
      <w:r w:rsidRPr="00A01BC1">
        <w:rPr>
          <w:b/>
        </w:rPr>
        <w:t>Q5</w:t>
      </w:r>
      <w:r>
        <w:t xml:space="preserve">.  </w:t>
      </w:r>
      <w:r w:rsidRPr="006B5900">
        <w:rPr>
          <w:b/>
        </w:rPr>
        <w:t xml:space="preserve">Answer the following questions: </w:t>
      </w:r>
      <w:r>
        <w:rPr>
          <w:b/>
        </w:rPr>
        <w:t xml:space="preserve">    </w:t>
      </w:r>
    </w:p>
    <w:p w:rsidR="00DD5AAC" w:rsidRDefault="00DD5AAC" w:rsidP="00F53FE0">
      <w:pPr>
        <w:ind w:left="630" w:hanging="630"/>
      </w:pPr>
      <w:r>
        <w:rPr>
          <w:b/>
        </w:rPr>
        <w:t xml:space="preserve">                                                        </w:t>
      </w:r>
    </w:p>
    <w:p w:rsidR="00DD5AAC" w:rsidRDefault="00DD5AAC" w:rsidP="006B5900">
      <w:pPr>
        <w:pStyle w:val="ListParagraph"/>
        <w:numPr>
          <w:ilvl w:val="0"/>
          <w:numId w:val="21"/>
        </w:numPr>
      </w:pPr>
      <w:r>
        <w:t xml:space="preserve">  What will you do to help your friend who has a slight burn on his/her hand? </w:t>
      </w:r>
    </w:p>
    <w:p w:rsidR="00DD5AAC" w:rsidRDefault="00DD5AAC" w:rsidP="00D3159B">
      <w:pPr>
        <w:pStyle w:val="ListParagraph"/>
        <w:ind w:left="285"/>
      </w:pPr>
      <w:r>
        <w:t xml:space="preserve">     </w:t>
      </w:r>
    </w:p>
    <w:p w:rsidR="00DD5AAC" w:rsidRDefault="00DD5AAC" w:rsidP="00D3159B">
      <w:pPr>
        <w:pStyle w:val="ListParagraph"/>
        <w:ind w:left="645"/>
      </w:pPr>
      <w:r>
        <w:t xml:space="preserve">______________________________________________________________ </w:t>
      </w:r>
    </w:p>
    <w:p w:rsidR="00DD5AAC" w:rsidRDefault="00DD5AAC" w:rsidP="00D3159B">
      <w:pPr>
        <w:pStyle w:val="ListParagraph"/>
        <w:ind w:left="645"/>
      </w:pPr>
    </w:p>
    <w:p w:rsidR="00DD5AAC" w:rsidRDefault="00DD5AAC" w:rsidP="00D3159B">
      <w:pPr>
        <w:pStyle w:val="ListParagraph"/>
        <w:ind w:left="645"/>
      </w:pPr>
      <w:r>
        <w:t xml:space="preserve">______________________________________________________________                                                                    </w:t>
      </w:r>
    </w:p>
    <w:p w:rsidR="00DD5AAC" w:rsidRDefault="00DD5AAC" w:rsidP="006B5900"/>
    <w:p w:rsidR="00DD5AAC" w:rsidRDefault="00DD5AAC" w:rsidP="006B5900">
      <w:pPr>
        <w:pStyle w:val="ListParagraph"/>
        <w:numPr>
          <w:ilvl w:val="0"/>
          <w:numId w:val="21"/>
        </w:numPr>
        <w:rPr>
          <w:b/>
        </w:rPr>
      </w:pPr>
      <w:r>
        <w:t xml:space="preserve">  Name all the stages in the life cycle of butterfly?                                                                      </w:t>
      </w:r>
      <w:r w:rsidRPr="008D7FCD">
        <w:rPr>
          <w:b/>
        </w:rPr>
        <w:t xml:space="preserve"> </w:t>
      </w:r>
    </w:p>
    <w:p w:rsidR="00DD5AAC" w:rsidRDefault="00DD5AAC" w:rsidP="00D3159B">
      <w:pPr>
        <w:pStyle w:val="ListParagraph"/>
        <w:rPr>
          <w:b/>
        </w:rPr>
      </w:pPr>
    </w:p>
    <w:p w:rsidR="00DD5AAC" w:rsidRPr="008D7FCD" w:rsidRDefault="00DD5AAC" w:rsidP="00D3159B">
      <w:pPr>
        <w:pStyle w:val="ListParagraph"/>
        <w:rPr>
          <w:b/>
        </w:rPr>
      </w:pPr>
      <w:r>
        <w:rPr>
          <w:b/>
        </w:rPr>
        <w:t>____________________________________________________________________</w:t>
      </w:r>
    </w:p>
    <w:p w:rsidR="00DD5AAC" w:rsidRDefault="00DD5AAC" w:rsidP="006B5900">
      <w:pPr>
        <w:pStyle w:val="ListParagraph"/>
      </w:pPr>
    </w:p>
    <w:p w:rsidR="00DD5AAC" w:rsidRDefault="00DD5AAC" w:rsidP="006B5900">
      <w:pPr>
        <w:pStyle w:val="ListParagraph"/>
        <w:numPr>
          <w:ilvl w:val="0"/>
          <w:numId w:val="21"/>
        </w:numPr>
      </w:pPr>
      <w:r>
        <w:t xml:space="preserve">  `If you throw a stone up, it comes down. Why?                                                                          </w:t>
      </w:r>
    </w:p>
    <w:p w:rsidR="00DD5AAC" w:rsidRDefault="00DD5AAC" w:rsidP="00D3159B">
      <w:pPr>
        <w:pStyle w:val="ListParagraph"/>
      </w:pPr>
    </w:p>
    <w:p w:rsidR="00DD5AAC" w:rsidRDefault="00DD5AAC" w:rsidP="00D3159B">
      <w:pPr>
        <w:pStyle w:val="ListParagraph"/>
      </w:pPr>
      <w:r>
        <w:t xml:space="preserve">______________________________________________________________________ </w:t>
      </w:r>
    </w:p>
    <w:p w:rsidR="00DD5AAC" w:rsidRDefault="00DD5AAC" w:rsidP="00D3159B">
      <w:pPr>
        <w:pStyle w:val="ListParagraph"/>
      </w:pPr>
    </w:p>
    <w:p w:rsidR="00DD5AAC" w:rsidRDefault="00DD5AAC" w:rsidP="00D3159B">
      <w:pPr>
        <w:pStyle w:val="ListParagraph"/>
      </w:pPr>
      <w:r>
        <w:t>_______________________________________________________________________</w:t>
      </w:r>
    </w:p>
    <w:p w:rsidR="00DD5AAC" w:rsidRDefault="00DD5AAC" w:rsidP="006B5900">
      <w:pPr>
        <w:pStyle w:val="ListParagraph"/>
      </w:pPr>
    </w:p>
    <w:p w:rsidR="00DD5AAC" w:rsidRDefault="00DD5AAC" w:rsidP="006B5900">
      <w:pPr>
        <w:pStyle w:val="ListParagraph"/>
        <w:numPr>
          <w:ilvl w:val="0"/>
          <w:numId w:val="21"/>
        </w:numPr>
      </w:pPr>
      <w:r>
        <w:t xml:space="preserve">   What is albumen? How is it useful?                                                                                           </w:t>
      </w:r>
    </w:p>
    <w:p w:rsidR="00DD5AAC" w:rsidRDefault="00DD5AAC" w:rsidP="00D3159B">
      <w:pPr>
        <w:pStyle w:val="ListParagraph"/>
      </w:pPr>
    </w:p>
    <w:p w:rsidR="00DD5AAC" w:rsidRDefault="00DD5AAC" w:rsidP="00D3159B">
      <w:pPr>
        <w:pStyle w:val="ListParagraph"/>
      </w:pPr>
      <w:r>
        <w:t xml:space="preserve">_________________________________________________________________________ </w:t>
      </w:r>
    </w:p>
    <w:p w:rsidR="00DD5AAC" w:rsidRDefault="00DD5AAC" w:rsidP="00D3159B">
      <w:pPr>
        <w:pStyle w:val="ListParagraph"/>
      </w:pPr>
    </w:p>
    <w:p w:rsidR="00DD5AAC" w:rsidRPr="006B5900" w:rsidRDefault="00DD5AAC" w:rsidP="00D3159B">
      <w:pPr>
        <w:pStyle w:val="ListParagraph"/>
      </w:pPr>
      <w:r>
        <w:t xml:space="preserve">_________________________________________________________________________         </w:t>
      </w:r>
    </w:p>
    <w:p w:rsidR="00DD5AAC" w:rsidRDefault="00DD5AAC" w:rsidP="00F53FE0">
      <w:pPr>
        <w:ind w:left="630" w:hanging="630"/>
      </w:pPr>
    </w:p>
    <w:p w:rsidR="00DD5AAC" w:rsidRDefault="00DD5AAC" w:rsidP="00F53FE0">
      <w:pPr>
        <w:ind w:left="630" w:hanging="630"/>
      </w:pPr>
      <w:r>
        <w:t xml:space="preserve">                                                                </w:t>
      </w:r>
    </w:p>
    <w:sectPr w:rsidR="00DD5AAC" w:rsidSect="006F26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AC" w:rsidRDefault="00DD5AAC" w:rsidP="006B3D55">
      <w:r>
        <w:separator/>
      </w:r>
    </w:p>
  </w:endnote>
  <w:endnote w:type="continuationSeparator" w:id="0">
    <w:p w:rsidR="00DD5AAC" w:rsidRDefault="00DD5AAC" w:rsidP="006B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AC" w:rsidRDefault="00DD5AAC" w:rsidP="006B3D55">
      <w:r>
        <w:separator/>
      </w:r>
    </w:p>
  </w:footnote>
  <w:footnote w:type="continuationSeparator" w:id="0">
    <w:p w:rsidR="00DD5AAC" w:rsidRDefault="00DD5AAC" w:rsidP="006B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02"/>
    <w:multiLevelType w:val="hybridMultilevel"/>
    <w:tmpl w:val="F6BE6A7A"/>
    <w:lvl w:ilvl="0" w:tplc="ADDC507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8F2317"/>
    <w:multiLevelType w:val="hybridMultilevel"/>
    <w:tmpl w:val="5D9813A4"/>
    <w:lvl w:ilvl="0" w:tplc="C7F6BA52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1265692D"/>
    <w:multiLevelType w:val="hybridMultilevel"/>
    <w:tmpl w:val="2AF8F886"/>
    <w:lvl w:ilvl="0" w:tplc="D69CA68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4D6119C"/>
    <w:multiLevelType w:val="hybridMultilevel"/>
    <w:tmpl w:val="2AA43AA2"/>
    <w:lvl w:ilvl="0" w:tplc="ECF29B3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5185B"/>
    <w:multiLevelType w:val="hybridMultilevel"/>
    <w:tmpl w:val="13D40C7C"/>
    <w:lvl w:ilvl="0" w:tplc="771A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E6679"/>
    <w:multiLevelType w:val="hybridMultilevel"/>
    <w:tmpl w:val="A338196A"/>
    <w:lvl w:ilvl="0" w:tplc="2528D180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3FC2AA9"/>
    <w:multiLevelType w:val="hybridMultilevel"/>
    <w:tmpl w:val="EA12599C"/>
    <w:lvl w:ilvl="0" w:tplc="216201E4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54C0414"/>
    <w:multiLevelType w:val="hybridMultilevel"/>
    <w:tmpl w:val="DB74A176"/>
    <w:lvl w:ilvl="0" w:tplc="C066BCAE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324A77AF"/>
    <w:multiLevelType w:val="hybridMultilevel"/>
    <w:tmpl w:val="08D64F70"/>
    <w:lvl w:ilvl="0" w:tplc="F25E850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C81F0D"/>
    <w:multiLevelType w:val="hybridMultilevel"/>
    <w:tmpl w:val="15B4DA16"/>
    <w:lvl w:ilvl="0" w:tplc="00D0873C">
      <w:start w:val="1"/>
      <w:numFmt w:val="lowerLetter"/>
      <w:lvlText w:val="%1)"/>
      <w:lvlJc w:val="left"/>
      <w:pPr>
        <w:ind w:left="64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0">
    <w:nsid w:val="401473B4"/>
    <w:multiLevelType w:val="hybridMultilevel"/>
    <w:tmpl w:val="2F4AB004"/>
    <w:lvl w:ilvl="0" w:tplc="FA88DC2C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1">
    <w:nsid w:val="439F5AA4"/>
    <w:multiLevelType w:val="hybridMultilevel"/>
    <w:tmpl w:val="2FF42F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5AC6FDA"/>
    <w:multiLevelType w:val="hybridMultilevel"/>
    <w:tmpl w:val="17428670"/>
    <w:lvl w:ilvl="0" w:tplc="74BCD39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E4E2848"/>
    <w:multiLevelType w:val="hybridMultilevel"/>
    <w:tmpl w:val="136A422E"/>
    <w:lvl w:ilvl="0" w:tplc="771AB2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5F730892"/>
    <w:multiLevelType w:val="hybridMultilevel"/>
    <w:tmpl w:val="50B819F2"/>
    <w:lvl w:ilvl="0" w:tplc="771AB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FC00E52"/>
    <w:multiLevelType w:val="hybridMultilevel"/>
    <w:tmpl w:val="F9862496"/>
    <w:lvl w:ilvl="0" w:tplc="C402F53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0E48D7"/>
    <w:multiLevelType w:val="hybridMultilevel"/>
    <w:tmpl w:val="EA12599C"/>
    <w:lvl w:ilvl="0" w:tplc="216201E4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7">
    <w:nsid w:val="71911026"/>
    <w:multiLevelType w:val="hybridMultilevel"/>
    <w:tmpl w:val="50B819F2"/>
    <w:lvl w:ilvl="0" w:tplc="771A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AC0D4E"/>
    <w:multiLevelType w:val="hybridMultilevel"/>
    <w:tmpl w:val="083C2348"/>
    <w:lvl w:ilvl="0" w:tplc="D4F8A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9964F9B"/>
    <w:multiLevelType w:val="hybridMultilevel"/>
    <w:tmpl w:val="BCB4EC36"/>
    <w:lvl w:ilvl="0" w:tplc="D79E56B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BA005DA"/>
    <w:multiLevelType w:val="hybridMultilevel"/>
    <w:tmpl w:val="780E2E1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20"/>
  </w:num>
  <w:num w:numId="14">
    <w:abstractNumId w:val="8"/>
  </w:num>
  <w:num w:numId="15">
    <w:abstractNumId w:val="0"/>
  </w:num>
  <w:num w:numId="16">
    <w:abstractNumId w:val="12"/>
  </w:num>
  <w:num w:numId="17">
    <w:abstractNumId w:val="3"/>
  </w:num>
  <w:num w:numId="18">
    <w:abstractNumId w:val="15"/>
  </w:num>
  <w:num w:numId="19">
    <w:abstractNumId w:val="6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55"/>
    <w:rsid w:val="0000778E"/>
    <w:rsid w:val="00007A66"/>
    <w:rsid w:val="00024BA4"/>
    <w:rsid w:val="00024BA6"/>
    <w:rsid w:val="000270A8"/>
    <w:rsid w:val="00047609"/>
    <w:rsid w:val="00050DC8"/>
    <w:rsid w:val="0007295E"/>
    <w:rsid w:val="00074AF2"/>
    <w:rsid w:val="00083924"/>
    <w:rsid w:val="00094636"/>
    <w:rsid w:val="000B0D7B"/>
    <w:rsid w:val="000B17CC"/>
    <w:rsid w:val="000D0B8E"/>
    <w:rsid w:val="000D6200"/>
    <w:rsid w:val="000E679E"/>
    <w:rsid w:val="000E79CF"/>
    <w:rsid w:val="000F1E05"/>
    <w:rsid w:val="000F21DE"/>
    <w:rsid w:val="0011308D"/>
    <w:rsid w:val="0013566F"/>
    <w:rsid w:val="00140894"/>
    <w:rsid w:val="0014192E"/>
    <w:rsid w:val="00144A94"/>
    <w:rsid w:val="001504E9"/>
    <w:rsid w:val="00166309"/>
    <w:rsid w:val="00166DD2"/>
    <w:rsid w:val="00171A7C"/>
    <w:rsid w:val="00172D99"/>
    <w:rsid w:val="00177F0E"/>
    <w:rsid w:val="00184D1F"/>
    <w:rsid w:val="001F1A91"/>
    <w:rsid w:val="001F7302"/>
    <w:rsid w:val="00201284"/>
    <w:rsid w:val="002069F9"/>
    <w:rsid w:val="00210B3F"/>
    <w:rsid w:val="0025367F"/>
    <w:rsid w:val="00297D5F"/>
    <w:rsid w:val="002A1ED1"/>
    <w:rsid w:val="002A7FA8"/>
    <w:rsid w:val="002B54E3"/>
    <w:rsid w:val="002D07B6"/>
    <w:rsid w:val="002D082F"/>
    <w:rsid w:val="002E0DD2"/>
    <w:rsid w:val="002E1CCA"/>
    <w:rsid w:val="002F2C38"/>
    <w:rsid w:val="00304B3E"/>
    <w:rsid w:val="003203CB"/>
    <w:rsid w:val="0032097C"/>
    <w:rsid w:val="00350ACA"/>
    <w:rsid w:val="0035153C"/>
    <w:rsid w:val="00373CE2"/>
    <w:rsid w:val="003745C2"/>
    <w:rsid w:val="0038661C"/>
    <w:rsid w:val="003A549F"/>
    <w:rsid w:val="003A62F3"/>
    <w:rsid w:val="003C12F1"/>
    <w:rsid w:val="003C606C"/>
    <w:rsid w:val="003D7D8B"/>
    <w:rsid w:val="003E39D6"/>
    <w:rsid w:val="003E59BA"/>
    <w:rsid w:val="00404A29"/>
    <w:rsid w:val="00413F8E"/>
    <w:rsid w:val="00414E68"/>
    <w:rsid w:val="00424A45"/>
    <w:rsid w:val="00425B19"/>
    <w:rsid w:val="00426399"/>
    <w:rsid w:val="004336E2"/>
    <w:rsid w:val="004371E3"/>
    <w:rsid w:val="0044430E"/>
    <w:rsid w:val="004447E1"/>
    <w:rsid w:val="00461580"/>
    <w:rsid w:val="00490F4F"/>
    <w:rsid w:val="0049307E"/>
    <w:rsid w:val="00495963"/>
    <w:rsid w:val="004B29AD"/>
    <w:rsid w:val="004B5858"/>
    <w:rsid w:val="004C2D6E"/>
    <w:rsid w:val="004C64ED"/>
    <w:rsid w:val="004C796F"/>
    <w:rsid w:val="004E36C1"/>
    <w:rsid w:val="00527D65"/>
    <w:rsid w:val="00541960"/>
    <w:rsid w:val="0054376A"/>
    <w:rsid w:val="00552758"/>
    <w:rsid w:val="005578E2"/>
    <w:rsid w:val="005605EA"/>
    <w:rsid w:val="0058314C"/>
    <w:rsid w:val="00591253"/>
    <w:rsid w:val="005B4B9E"/>
    <w:rsid w:val="005C014B"/>
    <w:rsid w:val="005D3C94"/>
    <w:rsid w:val="005D4FC5"/>
    <w:rsid w:val="005D5447"/>
    <w:rsid w:val="005D788B"/>
    <w:rsid w:val="005E4978"/>
    <w:rsid w:val="005F30FD"/>
    <w:rsid w:val="005F33C8"/>
    <w:rsid w:val="00601701"/>
    <w:rsid w:val="006064CF"/>
    <w:rsid w:val="006249CC"/>
    <w:rsid w:val="00652872"/>
    <w:rsid w:val="00660D08"/>
    <w:rsid w:val="00667DA6"/>
    <w:rsid w:val="006801A1"/>
    <w:rsid w:val="00685BDC"/>
    <w:rsid w:val="00691CBF"/>
    <w:rsid w:val="006B2FD4"/>
    <w:rsid w:val="006B3D55"/>
    <w:rsid w:val="006B5900"/>
    <w:rsid w:val="006C1A27"/>
    <w:rsid w:val="006E0427"/>
    <w:rsid w:val="006F2633"/>
    <w:rsid w:val="00705334"/>
    <w:rsid w:val="0071262E"/>
    <w:rsid w:val="007277B5"/>
    <w:rsid w:val="00727B6B"/>
    <w:rsid w:val="00746778"/>
    <w:rsid w:val="00751F3E"/>
    <w:rsid w:val="007830BC"/>
    <w:rsid w:val="00790CC6"/>
    <w:rsid w:val="00793695"/>
    <w:rsid w:val="007960C8"/>
    <w:rsid w:val="007A285E"/>
    <w:rsid w:val="007A7A60"/>
    <w:rsid w:val="007C1804"/>
    <w:rsid w:val="007C76B8"/>
    <w:rsid w:val="007D63F3"/>
    <w:rsid w:val="007E0674"/>
    <w:rsid w:val="007E245A"/>
    <w:rsid w:val="00804A41"/>
    <w:rsid w:val="00807B7E"/>
    <w:rsid w:val="00810BB3"/>
    <w:rsid w:val="008212A4"/>
    <w:rsid w:val="00851FAC"/>
    <w:rsid w:val="00863192"/>
    <w:rsid w:val="00864AF9"/>
    <w:rsid w:val="00884CBD"/>
    <w:rsid w:val="008B2D33"/>
    <w:rsid w:val="008D7FCD"/>
    <w:rsid w:val="008E7F11"/>
    <w:rsid w:val="008F6134"/>
    <w:rsid w:val="0091443A"/>
    <w:rsid w:val="00920F38"/>
    <w:rsid w:val="00921760"/>
    <w:rsid w:val="009370D7"/>
    <w:rsid w:val="00943A2A"/>
    <w:rsid w:val="0094511E"/>
    <w:rsid w:val="009716C2"/>
    <w:rsid w:val="00985722"/>
    <w:rsid w:val="00995CB2"/>
    <w:rsid w:val="009B09A4"/>
    <w:rsid w:val="009C66D7"/>
    <w:rsid w:val="009D035B"/>
    <w:rsid w:val="009D2172"/>
    <w:rsid w:val="00A01BC1"/>
    <w:rsid w:val="00A04C4F"/>
    <w:rsid w:val="00A06018"/>
    <w:rsid w:val="00A0778C"/>
    <w:rsid w:val="00A12BC7"/>
    <w:rsid w:val="00A146BB"/>
    <w:rsid w:val="00A328A0"/>
    <w:rsid w:val="00A32F06"/>
    <w:rsid w:val="00A6672F"/>
    <w:rsid w:val="00A669AE"/>
    <w:rsid w:val="00A71383"/>
    <w:rsid w:val="00A75872"/>
    <w:rsid w:val="00A774BA"/>
    <w:rsid w:val="00A77E87"/>
    <w:rsid w:val="00A80702"/>
    <w:rsid w:val="00AC2237"/>
    <w:rsid w:val="00AC6EDC"/>
    <w:rsid w:val="00AD1A1B"/>
    <w:rsid w:val="00AD2BB5"/>
    <w:rsid w:val="00AD62C3"/>
    <w:rsid w:val="00AE65C6"/>
    <w:rsid w:val="00AF04BE"/>
    <w:rsid w:val="00AF108D"/>
    <w:rsid w:val="00AF3757"/>
    <w:rsid w:val="00AF4D6C"/>
    <w:rsid w:val="00B019F4"/>
    <w:rsid w:val="00B04921"/>
    <w:rsid w:val="00B06496"/>
    <w:rsid w:val="00B170D9"/>
    <w:rsid w:val="00B2281A"/>
    <w:rsid w:val="00B35663"/>
    <w:rsid w:val="00B46619"/>
    <w:rsid w:val="00B820F5"/>
    <w:rsid w:val="00B95288"/>
    <w:rsid w:val="00B97CF3"/>
    <w:rsid w:val="00BA5ACA"/>
    <w:rsid w:val="00BB2BB7"/>
    <w:rsid w:val="00BB4D4E"/>
    <w:rsid w:val="00BB5E1B"/>
    <w:rsid w:val="00BC32AA"/>
    <w:rsid w:val="00BC3BFF"/>
    <w:rsid w:val="00BC3CC0"/>
    <w:rsid w:val="00BD5D95"/>
    <w:rsid w:val="00BE7E1D"/>
    <w:rsid w:val="00C02288"/>
    <w:rsid w:val="00C03B7E"/>
    <w:rsid w:val="00C211CA"/>
    <w:rsid w:val="00C27858"/>
    <w:rsid w:val="00C35688"/>
    <w:rsid w:val="00C36527"/>
    <w:rsid w:val="00C3700C"/>
    <w:rsid w:val="00C47B3D"/>
    <w:rsid w:val="00C53185"/>
    <w:rsid w:val="00C64663"/>
    <w:rsid w:val="00C67DDE"/>
    <w:rsid w:val="00C7662D"/>
    <w:rsid w:val="00CA057E"/>
    <w:rsid w:val="00CD0D06"/>
    <w:rsid w:val="00CD158A"/>
    <w:rsid w:val="00CE03DB"/>
    <w:rsid w:val="00CE2B44"/>
    <w:rsid w:val="00D05E52"/>
    <w:rsid w:val="00D06F53"/>
    <w:rsid w:val="00D12400"/>
    <w:rsid w:val="00D178B6"/>
    <w:rsid w:val="00D22EA4"/>
    <w:rsid w:val="00D27F61"/>
    <w:rsid w:val="00D3159B"/>
    <w:rsid w:val="00D36740"/>
    <w:rsid w:val="00D45451"/>
    <w:rsid w:val="00D622B1"/>
    <w:rsid w:val="00D65B93"/>
    <w:rsid w:val="00D765CD"/>
    <w:rsid w:val="00D82C40"/>
    <w:rsid w:val="00D92B75"/>
    <w:rsid w:val="00D974B5"/>
    <w:rsid w:val="00D978B0"/>
    <w:rsid w:val="00DD04A2"/>
    <w:rsid w:val="00DD5AAC"/>
    <w:rsid w:val="00DE6809"/>
    <w:rsid w:val="00DF66CD"/>
    <w:rsid w:val="00DF679E"/>
    <w:rsid w:val="00E016FB"/>
    <w:rsid w:val="00E14406"/>
    <w:rsid w:val="00E153A3"/>
    <w:rsid w:val="00E31F3E"/>
    <w:rsid w:val="00E36328"/>
    <w:rsid w:val="00E671AD"/>
    <w:rsid w:val="00E766C7"/>
    <w:rsid w:val="00E804FD"/>
    <w:rsid w:val="00EA1020"/>
    <w:rsid w:val="00ED4448"/>
    <w:rsid w:val="00EE22CC"/>
    <w:rsid w:val="00EE29D0"/>
    <w:rsid w:val="00EE3362"/>
    <w:rsid w:val="00EF2F76"/>
    <w:rsid w:val="00F07A38"/>
    <w:rsid w:val="00F14284"/>
    <w:rsid w:val="00F23AE3"/>
    <w:rsid w:val="00F302D7"/>
    <w:rsid w:val="00F37A7D"/>
    <w:rsid w:val="00F446F2"/>
    <w:rsid w:val="00F53FE0"/>
    <w:rsid w:val="00F73A35"/>
    <w:rsid w:val="00F77F17"/>
    <w:rsid w:val="00FA41DB"/>
    <w:rsid w:val="00FC6B09"/>
    <w:rsid w:val="00FD3B61"/>
    <w:rsid w:val="00FF6C5B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4B9E"/>
    <w:pPr>
      <w:keepNext/>
      <w:keepLines/>
      <w:spacing w:before="480"/>
      <w:outlineLvl w:val="0"/>
    </w:pPr>
    <w:rPr>
      <w:rFonts w:ascii="Arial" w:hAnsi="Arial" w:cs="Arial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4B9E"/>
    <w:pPr>
      <w:keepNext/>
      <w:keepLines/>
      <w:spacing w:before="200"/>
      <w:outlineLvl w:val="1"/>
    </w:pPr>
    <w:rPr>
      <w:rFonts w:ascii="Arial" w:hAnsi="Arial" w:cs="Arial"/>
      <w:b/>
      <w:bCs/>
      <w:color w:val="DDDDD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B9E"/>
    <w:rPr>
      <w:rFonts w:ascii="Arial" w:hAnsi="Arial" w:cs="Arial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4B9E"/>
    <w:rPr>
      <w:rFonts w:ascii="Arial" w:hAnsi="Arial" w:cs="Arial"/>
      <w:b/>
      <w:bCs/>
      <w:color w:val="DDDDDD"/>
      <w:sz w:val="26"/>
      <w:szCs w:val="26"/>
    </w:rPr>
  </w:style>
  <w:style w:type="paragraph" w:styleId="NoSpacing">
    <w:name w:val="No Spacing"/>
    <w:uiPriority w:val="99"/>
    <w:qFormat/>
    <w:rsid w:val="005B4B9E"/>
  </w:style>
  <w:style w:type="paragraph" w:styleId="ListParagraph">
    <w:name w:val="List Paragraph"/>
    <w:basedOn w:val="Normal"/>
    <w:uiPriority w:val="99"/>
    <w:qFormat/>
    <w:rsid w:val="005B4B9E"/>
    <w:pPr>
      <w:ind w:left="72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B3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D5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565</Words>
  <Characters>3225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Maurya School, Palam Vihar, Gurgaon</dc:title>
  <dc:subject/>
  <dc:creator>Administrator</dc:creator>
  <cp:keywords/>
  <dc:description/>
  <cp:lastModifiedBy>navneet</cp:lastModifiedBy>
  <cp:revision>6</cp:revision>
  <cp:lastPrinted>2012-06-27T15:15:00Z</cp:lastPrinted>
  <dcterms:created xsi:type="dcterms:W3CDTF">2014-01-19T05:28:00Z</dcterms:created>
  <dcterms:modified xsi:type="dcterms:W3CDTF">2014-01-19T06:06:00Z</dcterms:modified>
</cp:coreProperties>
</file>