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1F4C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Time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13:14:00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CHEMISTRY</w:t>
      </w:r>
    </w:p>
    <w:p w14:paraId="095279C9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Marks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3176</w:t>
      </w:r>
    </w:p>
    <w:p w14:paraId="3C16B8F6" w14:textId="77777777" w:rsidR="00CD53D6" w:rsidRPr="005F787C" w:rsidRDefault="005D5593" w:rsidP="004715BD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8.THE D-AND F-BLOCK ELEMENTS</w:t>
      </w:r>
    </w:p>
    <w:p w14:paraId="4EC27DE6" w14:textId="77777777" w:rsidR="006B1F77" w:rsidRDefault="00000000" w:rsidP="006B1F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mr-IN"/>
        </w:rPr>
        <w:pict w14:anchorId="65D37A4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7.4pt;margin-top:13.75pt;width:526.7pt;height:0;z-index:251656704;mso-position-horizontal-relative:text;mso-position-vertical-relative:text" o:connectortype="straight" strokeweight="1.25pt"/>
        </w:pict>
      </w:r>
    </w:p>
    <w:p w14:paraId="1664B3CE" w14:textId="77777777" w:rsidR="00D22BB4" w:rsidRPr="00E36859" w:rsidRDefault="00000000" w:rsidP="004715BD">
      <w:pPr>
        <w:spacing w:line="240" w:lineRule="auto"/>
        <w:rPr>
          <w:rFonts w:asciiTheme="majorHAnsi" w:hAnsiTheme="majorHAnsi"/>
          <w:b/>
          <w:bCs/>
        </w:rPr>
        <w:sectPr w:rsidR="00D22BB4" w:rsidRPr="00E36859" w:rsidSect="00D22BB4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p w14:paraId="305291BF" w14:textId="77777777" w:rsidR="00F95041" w:rsidRPr="00F95041" w:rsidRDefault="00000000" w:rsidP="00F95041">
      <w:pPr>
        <w:autoSpaceDE w:val="0"/>
        <w:autoSpaceDN w:val="0"/>
        <w:adjustRightInd w:val="0"/>
        <w:jc w:val="center"/>
        <w:rPr>
          <w:rFonts w:ascii="Cambria Math" w:hAnsi="Cambria Math" w:cs="Calibri"/>
          <w:b/>
          <w:bCs/>
        </w:rPr>
      </w:pPr>
      <w:r w:rsidRPr="00F95041">
        <w:rPr>
          <w:rFonts w:ascii="Cambria Math" w:hAnsi="Cambria Math" w:cs="Calibri"/>
          <w:b/>
        </w:rPr>
        <w:t>Single Correct Answer Type</w:t>
      </w:r>
    </w:p>
    <w:p w14:paraId="3B27D66B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On strongly heating </w:t>
      </w:r>
      <m:oMath>
        <m:r>
          <m:rPr>
            <m:sty m:val="p"/>
          </m:rPr>
          <w:rPr>
            <w:rFonts w:ascii="Cambria Math" w:hAnsi="Cambria Math"/>
          </w:rPr>
          <m:t>AgN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 xml:space="preserve"> we get:</w:t>
      </w:r>
    </w:p>
    <w:p w14:paraId="0259AC7A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AgN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Silver nitride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Ag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14:paraId="453A837C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Transition metals in their compounds show:</w:t>
      </w:r>
    </w:p>
    <w:p w14:paraId="70D30A9B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Ionic bonds</w:t>
      </w:r>
    </w:p>
    <w:p w14:paraId="6B4AD5FD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Covalent bonds</w:t>
      </w:r>
    </w:p>
    <w:p w14:paraId="31004A84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Ionic and covalent bonds</w:t>
      </w:r>
    </w:p>
    <w:p w14:paraId="73376A50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Ionic and coordinate bonds</w:t>
      </w:r>
    </w:p>
    <w:p w14:paraId="2FF68064" w14:textId="77777777" w:rsidR="007A4AF4" w:rsidRPr="00350526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3.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7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Heat</m:t>
                </m:r>
              </m:e>
            </m:groupChr>
          </m:e>
        </m:box>
        <m:r>
          <m:rPr>
            <m:sty m:val="p"/>
          </m:rPr>
          <w:rPr>
            <w:rFonts w:ascii="Cambria Math" w:hAnsi="Cambria Math"/>
          </w:rPr>
          <m:t>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</m:oMath>
      <w:r>
        <w:rPr>
          <w:rFonts w:ascii="Cambria Math" w:hAnsi="Cambria Math"/>
          <w:i/>
        </w:rPr>
        <w:t xml:space="preserve"> </w:t>
      </w:r>
      <w:r>
        <w:rPr>
          <w:rFonts w:ascii="Cambria Math" w:hAnsi="Cambria Math"/>
        </w:rPr>
        <w:t xml:space="preserve"> In the above reaction, </w:t>
      </w:r>
      <w:r w:rsidRPr="00350526">
        <w:rPr>
          <w:rFonts w:ascii="Cambria Math" w:hAnsi="Cambria Math"/>
          <w:i/>
        </w:rPr>
        <w:t>X</w:t>
      </w:r>
      <w:r>
        <w:rPr>
          <w:rFonts w:ascii="Cambria Math" w:hAnsi="Cambria Math"/>
        </w:rPr>
        <w:t xml:space="preserve"> is </w:t>
      </w:r>
    </w:p>
    <w:p w14:paraId="1EA84396" w14:textId="77777777" w:rsidR="007A4AF4" w:rsidRPr="001F44A5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 xml:space="preserve">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7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5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3835A15E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4.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Cynaide</w:t>
      </w:r>
      <w:proofErr w:type="spellEnd"/>
      <w:r>
        <w:rPr>
          <w:rFonts w:ascii="Cambria Math" w:hAnsi="Cambria Math"/>
        </w:rPr>
        <w:t xml:space="preserve"> process is used for the extraction of </w:t>
      </w:r>
    </w:p>
    <w:p w14:paraId="7C7C5EBF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Au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Ag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Cu 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Both (a) and (b)</w:t>
      </w:r>
    </w:p>
    <w:p w14:paraId="4A4BD027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The </w:t>
      </w:r>
      <w:proofErr w:type="spellStart"/>
      <w:r w:rsidRPr="00E16A97">
        <w:rPr>
          <w:rFonts w:ascii="Cambria Math" w:hAnsi="Cambria Math"/>
        </w:rPr>
        <w:t>colour</w:t>
      </w:r>
      <w:proofErr w:type="spellEnd"/>
      <w:r w:rsidRPr="00E16A97">
        <w:rPr>
          <w:rFonts w:ascii="Cambria Math" w:hAnsi="Cambria Math"/>
        </w:rPr>
        <w:t xml:space="preserve"> of zinc </w:t>
      </w:r>
      <w:proofErr w:type="spellStart"/>
      <w:r w:rsidRPr="00E16A97">
        <w:rPr>
          <w:rFonts w:ascii="Cambria Math" w:hAnsi="Cambria Math"/>
        </w:rPr>
        <w:t>sulphide</w:t>
      </w:r>
      <w:proofErr w:type="spellEnd"/>
      <w:r w:rsidRPr="00E16A97">
        <w:rPr>
          <w:rFonts w:ascii="Cambria Math" w:hAnsi="Cambria Math"/>
        </w:rPr>
        <w:t xml:space="preserve"> is:</w:t>
      </w:r>
    </w:p>
    <w:p w14:paraId="597D514B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E16A97">
        <w:rPr>
          <w:rFonts w:ascii="Cambria Math" w:hAnsi="Cambria Math"/>
        </w:rPr>
        <w:t>Yellow</w:t>
      </w:r>
      <w:proofErr w:type="gram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White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Brown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Black</w:t>
      </w:r>
    </w:p>
    <w:p w14:paraId="37A47E04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metal extracted by cyanide process is </w:t>
      </w:r>
    </w:p>
    <w:p w14:paraId="3C833C24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>
        <w:rPr>
          <w:rFonts w:ascii="Cambria Math" w:hAnsi="Cambria Math"/>
        </w:rPr>
        <w:t>Silver</w:t>
      </w:r>
      <w:proofErr w:type="gramEnd"/>
      <w:r>
        <w:rPr>
          <w:rFonts w:ascii="Cambria Math" w:hAnsi="Cambria Math"/>
        </w:rPr>
        <w:t xml:space="preserve"> 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Copper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Iron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Sodium</w:t>
      </w:r>
    </w:p>
    <w:p w14:paraId="11A6FF02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metal gives hydrogen gas on heating with hot concentrated alkali?</w:t>
      </w:r>
    </w:p>
    <w:p w14:paraId="4E919F9B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Ag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Ni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Zn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Cu</w:t>
      </w:r>
    </w:p>
    <w:p w14:paraId="43A4D9C5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of the following metal ions is not </w:t>
      </w:r>
      <w:proofErr w:type="spellStart"/>
      <w:r>
        <w:rPr>
          <w:rFonts w:ascii="Cambria Math" w:hAnsi="Cambria Math"/>
        </w:rPr>
        <w:t>coloured</w:t>
      </w:r>
      <w:proofErr w:type="spellEnd"/>
      <w:r>
        <w:rPr>
          <w:rFonts w:ascii="Cambria Math" w:hAnsi="Cambria Math"/>
        </w:rPr>
        <w:t>?</w:t>
      </w:r>
    </w:p>
    <w:p w14:paraId="264339F4" w14:textId="73394C39" w:rsidR="007A4AF4" w:rsidRPr="00664B74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Theme="majorHAnsi" w:eastAsiaTheme="minorEastAsia" w:hAnsiTheme="majorHAnsi"/>
          <w:vertAlign w:val="superscript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Ti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  <w:r w:rsidR="00664B74">
        <w:rPr>
          <w:rFonts w:asciiTheme="majorHAnsi" w:eastAsiaTheme="minorEastAsia" w:hAnsiTheme="majorHAnsi"/>
          <w:vertAlign w:val="superscript"/>
        </w:rPr>
        <w:t xml:space="preserve"> </w:t>
      </w:r>
      <w:r w:rsidR="00664B74">
        <w:rPr>
          <w:rFonts w:asciiTheme="majorHAnsi" w:hAnsiTheme="majorHAnsi"/>
        </w:rPr>
        <w:t xml:space="preserve">                      </w:t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  <m:r>
          <w:rPr>
            <w:rFonts w:ascii="Cambria Math" w:hAnsi="Cambria Math"/>
            <w:vertAlign w:val="superscript"/>
          </w:rPr>
          <m:t xml:space="preserve">                               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2+                                   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Zn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</w:p>
    <w:p w14:paraId="7C1301E1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 process of extraction of Au and Ag ores is based on their solubility in:</w:t>
      </w:r>
    </w:p>
    <w:p w14:paraId="003C1672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HCl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KCN</w:t>
      </w:r>
    </w:p>
    <w:p w14:paraId="1C35B0B7" w14:textId="77777777" w:rsidR="007A4AF4" w:rsidRDefault="007A4AF4" w:rsidP="00EA0853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the process of extraction of gold,</w:t>
      </w:r>
    </w:p>
    <w:p w14:paraId="52C910C8" w14:textId="77777777" w:rsidR="007A4AF4" w:rsidRDefault="007A4AF4" w:rsidP="00C95BE4">
      <w:pPr>
        <w:spacing w:after="0"/>
        <w:ind w:firstLine="720"/>
        <w:contextualSpacing/>
        <w:rPr>
          <w:rFonts w:ascii="Cambria Math" w:hAnsi="Cambria Math"/>
        </w:rPr>
      </w:pPr>
      <w:r>
        <w:rPr>
          <w:rFonts w:ascii="Cambria Math" w:hAnsi="Cambria Math"/>
        </w:rPr>
        <w:t>Roasted gold ore</w:t>
      </w:r>
    </w:p>
    <w:p w14:paraId="700CEC68" w14:textId="77777777" w:rsidR="00C95BE4" w:rsidRPr="00C95BE4" w:rsidRDefault="00C95BE4" w:rsidP="00C95BE4">
      <w:pPr>
        <w:spacing w:after="0"/>
        <w:ind w:left="720" w:firstLine="720"/>
        <w:contextualSpacing/>
        <w:rPr>
          <w:rFonts w:ascii="Cambria Math" w:eastAsiaTheme="minorEastAsia" w:hAnsi="Cambria Math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vertAlign w:val="superscript"/>
                </w:rPr>
                <m:t>-</m:t>
              </m:r>
              <m:ctrlPr>
                <w:rPr>
                  <w:rFonts w:ascii="Cambria Math" w:hAnsi="Cambria Math"/>
                  <w:vertAlign w:val="superscript"/>
                </w:rPr>
              </m:ctrlPr>
            </m:sup>
          </m:sSup>
          <m:r>
            <m:rPr>
              <m:sty m:val="p"/>
            </m:rPr>
            <w:rPr>
              <w:rFonts w:ascii="Cambria Math" w:hAnsi="Cambria Math"/>
              <w:vertAlign w:val="superscript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2</m:t>
              </m:r>
              <m:ctrlPr>
                <w:rPr>
                  <w:rFonts w:ascii="Cambria Math" w:hAnsi="Cambria Math"/>
                  <w:vertAlign w:val="subscript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O </m:t>
          </m:r>
          <m:box>
            <m:boxPr>
              <m:opEmu m:val="1"/>
              <m:ctrlPr>
                <w:rPr>
                  <w:rFonts w:ascii="Cambria Math" w:hAnsi="Cambria Math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groupCh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box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OH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vertAlign w:val="superscript"/>
                </w:rPr>
                <m:t>-</m:t>
              </m:r>
              <m:ctrlPr>
                <w:rPr>
                  <w:rFonts w:ascii="Cambria Math" w:hAnsi="Cambria Math"/>
                  <w:vertAlign w:val="superscript"/>
                </w:rPr>
              </m:ctrlPr>
            </m:sup>
          </m:sSup>
        </m:oMath>
      </m:oMathPara>
    </w:p>
    <w:p w14:paraId="36736934" w14:textId="6FB43973" w:rsidR="007A4AF4" w:rsidRPr="00C95BE4" w:rsidRDefault="007A4AF4" w:rsidP="00C95BE4">
      <w:pPr>
        <w:spacing w:after="0"/>
        <w:ind w:left="720" w:hanging="720"/>
        <w:contextualSpacing/>
        <w:rPr>
          <w:rFonts w:ascii="Cambria Math" w:hAnsi="Cambria Math"/>
          <w:vertAlign w:val="superscript"/>
          <w:oMath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[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] + Zn ⟶ [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] + Au</m:t>
          </m:r>
        </m:oMath>
      </m:oMathPara>
    </w:p>
    <w:p w14:paraId="0497D0A1" w14:textId="496A956F" w:rsidR="007A4AF4" w:rsidRPr="00A13798" w:rsidRDefault="00C95BE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7A4AF4">
        <w:rPr>
          <w:rFonts w:ascii="Cambria Math" w:hAnsi="Cambria Math"/>
        </w:rPr>
        <w:t>Identify the complexes [</w:t>
      </w:r>
      <m:oMath>
        <m:r>
          <w:rPr>
            <w:rFonts w:ascii="Cambria Math" w:hAnsi="Cambria Math"/>
          </w:rPr>
          <m:t>X</m:t>
        </m:r>
      </m:oMath>
      <w:r w:rsidR="007A4AF4">
        <w:rPr>
          <w:rFonts w:ascii="Cambria Math" w:hAnsi="Cambria Math"/>
        </w:rPr>
        <w:t>] and [</w:t>
      </w:r>
      <m:oMath>
        <m:r>
          <w:rPr>
            <w:rFonts w:ascii="Cambria Math" w:hAnsi="Cambria Math"/>
          </w:rPr>
          <m:t>Y</m:t>
        </m:r>
      </m:oMath>
      <w:r w:rsidR="007A4AF4">
        <w:rPr>
          <w:rFonts w:ascii="Cambria Math" w:hAnsi="Cambria Math"/>
        </w:rPr>
        <w:t>]</w:t>
      </w:r>
    </w:p>
    <w:p w14:paraId="4F2B50B5" w14:textId="27D0F58F" w:rsidR="007A4AF4" w:rsidRPr="000A4E9B" w:rsidRDefault="007A4AF4" w:rsidP="00664B74">
      <w:pPr>
        <w:tabs>
          <w:tab w:val="left" w:pos="460"/>
          <w:tab w:val="left" w:pos="714"/>
          <w:tab w:val="left" w:pos="5464"/>
          <w:tab w:val="left" w:pos="5719"/>
        </w:tabs>
        <w:spacing w:after="0"/>
        <w:ind w:left="460" w:hanging="46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Au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CN</m:t>
                        </m:r>
                      </m:e>
                    </m:d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ub>
                </m:sSub>
              </m:e>
            </m:d>
            <m:ctrlPr>
              <w:rPr>
                <w:rFonts w:ascii="Cambria Math" w:hAnsi="Cambria Math"/>
                <w:vertAlign w:val="superscript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CN</m:t>
                        </m:r>
                      </m:e>
                    </m:d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4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p>
        <m:r>
          <w:rPr>
            <w:rFonts w:ascii="Cambria Math" w:hAnsi="Cambria Math"/>
          </w:rPr>
          <m:t xml:space="preserve">                 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Au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CN</m:t>
                        </m:r>
                      </m:e>
                    </m:d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4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CN</m:t>
                        </m:r>
                      </m:e>
                    </m:d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4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ub>
                </m:sSub>
              </m:e>
            </m:d>
            <m:ctrlPr>
              <w:rPr>
                <w:rFonts w:ascii="Cambria Math" w:hAnsi="Cambria Math"/>
                <w:vertAlign w:val="superscript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2-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</w:p>
    <w:p w14:paraId="4BC40DA3" w14:textId="2065A35E" w:rsidR="007A4AF4" w:rsidRPr="000A4E9B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Au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CN</m:t>
                        </m:r>
                      </m:e>
                    </m:d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ub>
                </m:sSub>
              </m:e>
            </m:d>
            <m:ctrlPr>
              <w:rPr>
                <w:rFonts w:ascii="Cambria Math" w:hAnsi="Cambria Math"/>
                <w:vertAlign w:val="superscript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CN</m:t>
                        </m:r>
                      </m:e>
                    </m:d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6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ub>
                </m:sSub>
              </m:e>
            </m:d>
            <m:ctrlPr>
              <w:rPr>
                <w:rFonts w:ascii="Cambria Math" w:hAnsi="Cambria Math"/>
                <w:vertAlign w:val="superscript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4-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  <m:r>
          <w:rPr>
            <w:rFonts w:ascii="Cambria Math" w:hAnsi="Cambria Math"/>
            <w:vertAlign w:val="superscript"/>
          </w:rPr>
          <m:t xml:space="preserve">                  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Au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CN</m:t>
                        </m:r>
                      </m:e>
                    </m:d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4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ub>
                </m:sSub>
              </m:e>
            </m:d>
            <m:ctrlPr>
              <w:rPr>
                <w:rFonts w:ascii="Cambria Math" w:hAnsi="Cambria Math"/>
                <w:vertAlign w:val="superscript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CN</m:t>
                        </m:r>
                      </m:e>
                    </m:d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4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ub>
                </m:sSub>
              </m:e>
            </m:d>
            <m:ctrlPr>
              <w:rPr>
                <w:rFonts w:ascii="Cambria Math" w:hAnsi="Cambria Math"/>
                <w:vertAlign w:val="superscript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2-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</w:p>
    <w:p w14:paraId="3B4C16E8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To dissolve argentite ore which of the following is used?</w:t>
      </w:r>
    </w:p>
    <w:p w14:paraId="7117A350" w14:textId="77777777" w:rsidR="007A4AF4" w:rsidRPr="00BC0F34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Na[Ag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  <m:ctrlPr>
              <w:rPr>
                <w:rFonts w:ascii="Cambria Math" w:hAnsi="Cambria Math"/>
                <w:vertAlign w:val="subscript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NaCN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NaCl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</w:p>
    <w:p w14:paraId="32E11685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magnetic moment </w:t>
      </w:r>
      <m:oMath>
        <m:r>
          <m:rPr>
            <m:sty m:val="p"/>
          </m:rPr>
          <w:rPr>
            <w:rFonts w:ascii="Cambria Math" w:hAnsi="Cambria Math"/>
          </w:rPr>
          <m:t>μ</m:t>
        </m:r>
      </m:oMath>
      <w:r>
        <w:rPr>
          <w:rFonts w:ascii="Cambria Math" w:eastAsiaTheme="minorEastAsia" w:hAnsi="Cambria Math"/>
        </w:rPr>
        <w:t xml:space="preserve">, of transition metals is related to the number of unpaired elelctrnos </w:t>
      </w:r>
      <w:r w:rsidRPr="00337C35">
        <w:rPr>
          <w:rFonts w:ascii="Cambria Math" w:eastAsiaTheme="minorEastAsia" w:hAnsi="Cambria Math"/>
          <w:i/>
        </w:rPr>
        <w:t>n</w:t>
      </w:r>
      <w:r>
        <w:rPr>
          <w:rFonts w:ascii="Cambria Math" w:eastAsiaTheme="minorEastAsia" w:hAnsi="Cambria Math"/>
        </w:rPr>
        <w:t xml:space="preserve"> as </w:t>
      </w:r>
    </w:p>
    <w:p w14:paraId="0029B9DF" w14:textId="77777777" w:rsidR="007A4AF4" w:rsidRPr="00337C35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eastAsiaTheme="minorEastAsia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μ</m:t>
        </m:r>
        <m:r>
          <w:rPr>
            <w:rFonts w:ascii="Cambria Math" w:eastAsiaTheme="minorEastAsia" w:hAnsi="Cambria Math"/>
          </w:rPr>
          <m:t>=n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n+2</m:t>
                </m:r>
              </m:e>
            </m:d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e>
          <m:sup>
            <m:r>
              <w:rPr>
                <w:rFonts w:ascii="Cambria Math" w:eastAsiaTheme="minorEastAsia" w:hAnsi="Cambria Math"/>
                <w:vertAlign w:val="superscript"/>
              </w:rPr>
              <m:t>2</m:t>
            </m: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sup>
        </m:sSup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μ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  <w:vertAlign w:val="superscript"/>
              </w:rPr>
              <m:t>2</m:t>
            </m: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sup>
        </m:sSup>
        <m:r>
          <w:rPr>
            <w:rFonts w:ascii="Cambria Math" w:eastAsiaTheme="minorEastAsia" w:hAnsi="Cambria Math"/>
          </w:rPr>
          <m:t>(n+2)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μ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(n+2)</m:t>
            </m:r>
          </m:den>
        </m:f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μ</m:t>
        </m:r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n(n+2)</m:t>
            </m:r>
          </m:e>
        </m:rad>
      </m:oMath>
    </w:p>
    <w:p w14:paraId="5BCC5369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Melting of Zn metal and then pouring it into cold water gives:</w:t>
      </w:r>
    </w:p>
    <w:p w14:paraId="48A8D436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Zn dust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Granulated Zn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Hard Zn metal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Soft Zn metal</w:t>
      </w:r>
    </w:p>
    <w:p w14:paraId="0FE20784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Percentage of gold in Fool’s gold is </w:t>
      </w:r>
    </w:p>
    <w:p w14:paraId="6D471C01" w14:textId="77777777" w:rsidR="007A4AF4" w:rsidRPr="00B348FD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Zero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8</w:t>
      </w:r>
      <w:r w:rsidRPr="00B348FD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16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30</w:t>
      </w:r>
    </w:p>
    <w:p w14:paraId="5C0A5663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Copper sulphate is commercially made from copper scrap by:</w:t>
      </w:r>
    </w:p>
    <w:p w14:paraId="13A0EFE8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Dissolving in hot concentrated </w:t>
      </w:r>
      <w:proofErr w:type="spellStart"/>
      <w:r w:rsidRPr="00E16A97">
        <w:rPr>
          <w:rFonts w:ascii="Cambria Math" w:hAnsi="Cambria Math"/>
        </w:rPr>
        <w:t>sulphuric</w:t>
      </w:r>
      <w:proofErr w:type="spellEnd"/>
      <w:r w:rsidRPr="00E16A97">
        <w:rPr>
          <w:rFonts w:ascii="Cambria Math" w:hAnsi="Cambria Math"/>
        </w:rPr>
        <w:t xml:space="preserve"> acid</w:t>
      </w:r>
    </w:p>
    <w:p w14:paraId="202045E4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Action of dilute </w:t>
      </w:r>
      <w:proofErr w:type="spellStart"/>
      <w:r w:rsidRPr="00E16A97">
        <w:rPr>
          <w:rFonts w:ascii="Cambria Math" w:hAnsi="Cambria Math"/>
        </w:rPr>
        <w:t>sulphuric</w:t>
      </w:r>
      <w:proofErr w:type="spellEnd"/>
      <w:r w:rsidRPr="00E16A97">
        <w:rPr>
          <w:rFonts w:ascii="Cambria Math" w:hAnsi="Cambria Math"/>
        </w:rPr>
        <w:t xml:space="preserve"> acid and air</w:t>
      </w:r>
    </w:p>
    <w:p w14:paraId="1125EE8F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Heating with sodium sulphate</w:t>
      </w:r>
    </w:p>
    <w:p w14:paraId="773D964C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Heating with </w:t>
      </w:r>
      <w:proofErr w:type="spellStart"/>
      <w:r w:rsidRPr="00E16A97">
        <w:rPr>
          <w:rFonts w:ascii="Cambria Math" w:hAnsi="Cambria Math"/>
        </w:rPr>
        <w:t>sulphur</w:t>
      </w:r>
      <w:proofErr w:type="spellEnd"/>
    </w:p>
    <w:p w14:paraId="10BBE436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Which of the following compounds has </w:t>
      </w:r>
      <w:proofErr w:type="spellStart"/>
      <w:r w:rsidRPr="00E16A97">
        <w:rPr>
          <w:rFonts w:ascii="Cambria Math" w:hAnsi="Cambria Math"/>
        </w:rPr>
        <w:t>colour</w:t>
      </w:r>
      <w:proofErr w:type="spellEnd"/>
      <w:r w:rsidRPr="00E16A97">
        <w:rPr>
          <w:rFonts w:ascii="Cambria Math" w:hAnsi="Cambria Math"/>
        </w:rPr>
        <w:t xml:space="preserve"> but no unpaired electrons?</w:t>
      </w:r>
    </w:p>
    <w:p w14:paraId="132EB62D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020F8590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2883950B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MnS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5AF99586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MnC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33EA0DF2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Mercury forms amalgams with all except:</w:t>
      </w:r>
    </w:p>
    <w:p w14:paraId="3525D5B4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Zn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Ni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</w:t>
      </w:r>
    </w:p>
    <w:p w14:paraId="07843D99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Granulated Zn is obtained by:</w:t>
      </w:r>
    </w:p>
    <w:p w14:paraId="773BDCF0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Suddenly cooling molten Zn</w:t>
      </w:r>
    </w:p>
    <w:p w14:paraId="4E97D288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Adding molten Zn to water</w:t>
      </w:r>
    </w:p>
    <w:p w14:paraId="31748240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Heating Zn 100 to 150</w:t>
      </w:r>
      <w:r w:rsidRPr="00E16A97">
        <w:rPr>
          <w:rFonts w:ascii="Cambria Math" w:hAnsi="Cambria Math"/>
        </w:rPr>
        <w:sym w:font="Symbol" w:char="F0B0"/>
      </w:r>
      <w:r w:rsidRPr="00E16A97">
        <w:rPr>
          <w:rFonts w:ascii="Cambria Math" w:hAnsi="Cambria Math"/>
        </w:rPr>
        <w:t>C</w:t>
      </w:r>
    </w:p>
    <w:p w14:paraId="5DB598BB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Dropping molten Zn drop by drop</w:t>
      </w:r>
    </w:p>
    <w:p w14:paraId="1AB122B7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In the first transition series, the differentiating electron enters:</w:t>
      </w:r>
    </w:p>
    <w:p w14:paraId="188D85B9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5</w:t>
      </w:r>
      <m:oMath>
        <m:r>
          <w:rPr>
            <w:rFonts w:ascii="Cambria Math" w:hAnsi="Cambria Math"/>
          </w:rPr>
          <m:t>d</m:t>
        </m:r>
      </m:oMath>
      <w:r w:rsidRPr="00E16A97">
        <w:rPr>
          <w:rFonts w:ascii="Cambria Math" w:hAnsi="Cambria Math"/>
        </w:rPr>
        <w:t>-orbital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4</w:t>
      </w:r>
      <m:oMath>
        <m:r>
          <w:rPr>
            <w:rFonts w:ascii="Cambria Math" w:hAnsi="Cambria Math"/>
          </w:rPr>
          <m:t>d</m:t>
        </m:r>
      </m:oMath>
      <w:r w:rsidRPr="00E16A97">
        <w:rPr>
          <w:rFonts w:ascii="Cambria Math" w:hAnsi="Cambria Math"/>
        </w:rPr>
        <w:t>-orbital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3</w:t>
      </w:r>
      <m:oMath>
        <m:r>
          <w:rPr>
            <w:rFonts w:ascii="Cambria Math" w:hAnsi="Cambria Math"/>
          </w:rPr>
          <m:t>d</m:t>
        </m:r>
      </m:oMath>
      <w:r w:rsidRPr="00E16A97">
        <w:rPr>
          <w:rFonts w:ascii="Cambria Math" w:hAnsi="Cambria Math"/>
        </w:rPr>
        <w:t>-orbital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2</w:t>
      </w:r>
      <m:oMath>
        <m:r>
          <w:rPr>
            <w:rFonts w:ascii="Cambria Math" w:hAnsi="Cambria Math"/>
          </w:rPr>
          <m:t>d</m:t>
        </m:r>
      </m:oMath>
      <w:r w:rsidRPr="00E16A97">
        <w:rPr>
          <w:rFonts w:ascii="Cambria Math" w:hAnsi="Cambria Math"/>
        </w:rPr>
        <w:t>-orbital</w:t>
      </w:r>
    </w:p>
    <w:p w14:paraId="084FC960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Identity the ore not containing iron.</w:t>
      </w:r>
    </w:p>
    <w:p w14:paraId="77ED2011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Limonite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Siderite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Carnallite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Chalcopyrites</w:t>
      </w:r>
      <w:proofErr w:type="spellEnd"/>
    </w:p>
    <w:p w14:paraId="5EF43538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Purest form of iron is </w:t>
      </w:r>
    </w:p>
    <w:p w14:paraId="59AA87B9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Cast iron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Pig form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Wrought iron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Steel</w:t>
      </w:r>
    </w:p>
    <w:p w14:paraId="7E25B100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22.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metal adsorbs hydrogen?</w:t>
      </w:r>
    </w:p>
    <w:p w14:paraId="07044351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Pd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K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Zn</w:t>
      </w:r>
    </w:p>
    <w:p w14:paraId="499726B5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23.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 most abundant ore of iron is:</w:t>
      </w:r>
    </w:p>
    <w:p w14:paraId="46B4D501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Haematite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Limonite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Magnetite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Siderite</w:t>
      </w:r>
    </w:p>
    <w:p w14:paraId="225C6CBE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Metallic silver may be obtained from </w:t>
      </w:r>
      <m:oMath>
        <m:r>
          <m:rPr>
            <m:sty m:val="p"/>
          </m:rPr>
          <w:rPr>
            <w:rFonts w:ascii="Cambria Math" w:hAnsi="Cambria Math"/>
          </w:rPr>
          <m:t>AgCl</m:t>
        </m:r>
      </m:oMath>
      <w:r>
        <w:rPr>
          <w:rFonts w:ascii="Cambria Math" w:hAnsi="Cambria Math"/>
        </w:rPr>
        <w:t xml:space="preserve"> by </w:t>
      </w:r>
    </w:p>
    <w:p w14:paraId="4EC485A5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Heating it in the current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544A2">
        <w:rPr>
          <w:rFonts w:ascii="Cambria Math" w:hAnsi="Cambria Math"/>
          <w:vertAlign w:val="subscript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Fusing it with sand</w:t>
      </w:r>
    </w:p>
    <w:p w14:paraId="6447F5DD" w14:textId="77777777" w:rsidR="007A4AF4" w:rsidRPr="00B544A2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  <w:vertAlign w:val="subscript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Treating with carbon monoxide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Fusing it with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37B000D8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Choose the correct statement.</w:t>
      </w:r>
    </w:p>
    <w:p w14:paraId="761D24F9" w14:textId="77777777" w:rsidR="007A4AF4" w:rsidRPr="00611E2C" w:rsidRDefault="007A4AF4" w:rsidP="00EA085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Transition elements have low melting points.</w:t>
      </w:r>
    </w:p>
    <w:p w14:paraId="572061BC" w14:textId="77777777" w:rsidR="007A4AF4" w:rsidRPr="00611E2C" w:rsidRDefault="007A4AF4" w:rsidP="00EA085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Transition elements do not have catalytic activity.</w:t>
      </w:r>
    </w:p>
    <w:p w14:paraId="10525E1D" w14:textId="77777777" w:rsidR="007A4AF4" w:rsidRPr="00611E2C" w:rsidRDefault="007A4AF4" w:rsidP="00EA085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Transition elements exhibit variable oxidation states.</w:t>
      </w:r>
    </w:p>
    <w:p w14:paraId="42F138D4" w14:textId="77777777" w:rsidR="007A4AF4" w:rsidRPr="00611E2C" w:rsidRDefault="007A4AF4" w:rsidP="00EA085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Transition elements show inert pair effect.</w:t>
      </w:r>
    </w:p>
    <w:p w14:paraId="3B1E02FE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26.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Bessemer’s converter is used in the manufacture of:</w:t>
      </w:r>
    </w:p>
    <w:p w14:paraId="0965AC49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Cast iron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Pig iron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Steel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Wrought iron</w:t>
      </w:r>
    </w:p>
    <w:p w14:paraId="1C8F101D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27.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Number of electrons present in the outermost orbit of Fe atom is:</w:t>
      </w:r>
    </w:p>
    <w:p w14:paraId="3769E6BA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3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1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2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4</w:t>
      </w:r>
    </w:p>
    <w:p w14:paraId="74C53E44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28.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will reduce acidified potassium dichromate solution?</w:t>
      </w:r>
    </w:p>
    <w:p w14:paraId="4DF2A898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Potash alum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Mohr’s salt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Chile </w:t>
      </w:r>
      <w:proofErr w:type="spellStart"/>
      <w:r w:rsidRPr="00E16A97">
        <w:rPr>
          <w:rFonts w:ascii="Cambria Math" w:hAnsi="Cambria Math"/>
        </w:rPr>
        <w:t>saltpetre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White vitriol</w:t>
      </w:r>
    </w:p>
    <w:p w14:paraId="713AACA7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lanthanoids contraction relates to</w:t>
      </w:r>
    </w:p>
    <w:p w14:paraId="72FE6FE9" w14:textId="77777777" w:rsidR="007A4AF4" w:rsidRPr="00B348FD" w:rsidRDefault="007A4AF4" w:rsidP="00EB7811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>
        <w:rPr>
          <w:rFonts w:ascii="Cambria Math" w:hAnsi="Cambria Math" w:cs="Calibri"/>
        </w:rPr>
        <w:t>Atomic</w:t>
      </w:r>
      <w:proofErr w:type="gramEnd"/>
      <w:r>
        <w:rPr>
          <w:rFonts w:ascii="Cambria Math" w:hAnsi="Cambria Math" w:cs="Calibri"/>
        </w:rPr>
        <w:t xml:space="preserve"> radii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Atomic as well as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3+</m:t>
            </m:r>
          </m:sup>
        </m:sSup>
      </m:oMath>
      <w:r>
        <w:rPr>
          <w:rFonts w:ascii="Cambria Math" w:hAnsi="Cambria Math"/>
        </w:rPr>
        <w:t xml:space="preserve"> radii</w:t>
      </w:r>
    </w:p>
    <w:p w14:paraId="2618378E" w14:textId="77777777" w:rsidR="007A4AF4" w:rsidRPr="00B348FD" w:rsidRDefault="007A4AF4" w:rsidP="00EB7811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Valence electrons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Oxidation states</w:t>
      </w:r>
    </w:p>
    <w:p w14:paraId="0A180A72" w14:textId="77777777" w:rsidR="007A4AF4" w:rsidRPr="00B348FD" w:rsidRDefault="007A4AF4" w:rsidP="00006B4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Transition metals show </w:t>
      </w:r>
      <w:proofErr w:type="spellStart"/>
      <w:r>
        <w:rPr>
          <w:rFonts w:ascii="Cambria Math" w:hAnsi="Cambria Math"/>
        </w:rPr>
        <w:t>paramagnetism</w:t>
      </w:r>
      <w:proofErr w:type="spellEnd"/>
      <w:r>
        <w:rPr>
          <w:rFonts w:ascii="Cambria Math" w:hAnsi="Cambria Math"/>
        </w:rPr>
        <w:t xml:space="preserve"> due to</w:t>
      </w:r>
    </w:p>
    <w:p w14:paraId="5755724E" w14:textId="77777777" w:rsidR="007A4AF4" w:rsidRPr="00B348FD" w:rsidRDefault="007A4AF4" w:rsidP="00006B4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High lattice energy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Characteristics configuration</w:t>
      </w:r>
    </w:p>
    <w:p w14:paraId="040F11B3" w14:textId="77777777" w:rsidR="007A4AF4" w:rsidRPr="00B348FD" w:rsidRDefault="007A4AF4" w:rsidP="00006B4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Variable oxidation states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Unpaired electrons</w:t>
      </w:r>
    </w:p>
    <w:p w14:paraId="5126C110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31.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‘Mercury’ tree can be prepared:</w:t>
      </w:r>
    </w:p>
    <w:p w14:paraId="56C97620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By mixing up mercuric thiocyanate and gum</w:t>
      </w:r>
    </w:p>
    <w:p w14:paraId="09C5985F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By adding Nessler’s reagent to </w:t>
      </w:r>
      <w:proofErr w:type="gramStart"/>
      <w:r w:rsidRPr="00E16A97">
        <w:rPr>
          <w:rFonts w:ascii="Cambria Math" w:hAnsi="Cambria Math"/>
        </w:rPr>
        <w:t>a</w:t>
      </w:r>
      <w:proofErr w:type="gramEnd"/>
      <w:r w:rsidRPr="00E16A97">
        <w:rPr>
          <w:rFonts w:ascii="Cambria Math" w:hAnsi="Cambria Math"/>
        </w:rPr>
        <w:t xml:space="preserve"> ammonium salt solution</w:t>
      </w:r>
    </w:p>
    <w:p w14:paraId="7C7339D1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By pouring little mercury into </w:t>
      </w:r>
      <m:oMath>
        <m:r>
          <m:rPr>
            <m:sty m:val="p"/>
          </m:rPr>
          <w:rPr>
            <w:rFonts w:ascii="Cambria Math" w:hAnsi="Cambria Math"/>
          </w:rPr>
          <m:t>AgN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 xml:space="preserve"> solution</w:t>
      </w:r>
    </w:p>
    <w:p w14:paraId="6B7E07CD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By heating mercuric chloride</w:t>
      </w:r>
    </w:p>
    <w:p w14:paraId="5CFE2D7F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32.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When excess of </w:t>
      </w:r>
      <m:oMath>
        <m:r>
          <m:rPr>
            <m:sty m:val="p"/>
          </m:rPr>
          <w:rPr>
            <w:rFonts w:ascii="Cambria Math" w:hAnsi="Cambria Math"/>
          </w:rPr>
          <m:t>SnC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 xml:space="preserve"> is added to a solution of </w:t>
      </w:r>
      <m:oMath>
        <m:r>
          <m:rPr>
            <m:sty m:val="p"/>
          </m:rPr>
          <w:rPr>
            <w:rFonts w:ascii="Cambria Math" w:hAnsi="Cambria Math"/>
          </w:rPr>
          <m:t>HgC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>, a white ppt. turning to grey is obtained. This grey colour is due to the formation of:</w:t>
      </w:r>
    </w:p>
    <w:p w14:paraId="1E243BE1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SnC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Sn</m:t>
        </m:r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6F19D8F0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Among the following, the compound that is both paramagnetic and </w:t>
      </w:r>
      <w:proofErr w:type="spellStart"/>
      <w:r>
        <w:rPr>
          <w:rFonts w:ascii="Cambria Math" w:hAnsi="Cambria Math"/>
        </w:rPr>
        <w:t>coloured</w:t>
      </w:r>
      <w:proofErr w:type="spellEnd"/>
      <w:r>
        <w:rPr>
          <w:rFonts w:ascii="Cambria Math" w:hAnsi="Cambria Math"/>
        </w:rPr>
        <w:t xml:space="preserve"> is</w:t>
      </w:r>
    </w:p>
    <w:p w14:paraId="4DA463DA" w14:textId="77777777" w:rsidR="007A4AF4" w:rsidRPr="00FB2E01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(TiC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)</m:t>
        </m:r>
      </m:oMath>
      <w:r w:rsidRPr="00FB2E01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FB2E01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[Cu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]</m:t>
        </m:r>
      </m:oMath>
      <w:r w:rsidRPr="00FB2E01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VOS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369774FE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All the metals form oxides of the type </w:t>
      </w:r>
      <w:r w:rsidRPr="004C72FA">
        <w:rPr>
          <w:rFonts w:ascii="Cambria Math" w:hAnsi="Cambria Math"/>
          <w:i/>
        </w:rPr>
        <w:t>MO</w:t>
      </w:r>
      <w:r>
        <w:rPr>
          <w:rFonts w:ascii="Cambria Math" w:hAnsi="Cambria Math"/>
        </w:rPr>
        <w:t xml:space="preserve"> except</w:t>
      </w:r>
    </w:p>
    <w:p w14:paraId="6B700318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Copper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Barium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Silver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Lead</w:t>
      </w:r>
    </w:p>
    <w:p w14:paraId="4333B338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35.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Cinnabar is an ore of:</w:t>
      </w:r>
    </w:p>
    <w:p w14:paraId="316F3CCB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Lead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Zinc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Silver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Mercury</w:t>
      </w:r>
    </w:p>
    <w:p w14:paraId="137BFC3C" w14:textId="77777777" w:rsidR="007A4AF4" w:rsidRPr="00670178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Heating mixture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ascii="Cambria Math" w:hAnsi="Cambria Math"/>
        </w:rPr>
        <w:t xml:space="preserve"> will give</w:t>
      </w:r>
    </w:p>
    <w:p w14:paraId="16883E06" w14:textId="05209D5E" w:rsidR="007A4AF4" w:rsidRPr="00DF0B3E" w:rsidRDefault="007A4AF4" w:rsidP="00C95B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ind w:left="460" w:hanging="460"/>
        <w:contextualSpacing/>
        <w:rPr>
          <w:rFonts w:ascii="Cambria Math" w:hAnsi="Cambria Math"/>
          <w:vertAlign w:val="subscript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 xml:space="preserve">                   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CuO + CuS                 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Cu 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 xml:space="preserve">                   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Cu 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03C036D0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37.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 substance that sublimes on heating is:</w:t>
      </w:r>
    </w:p>
    <w:p w14:paraId="000379BF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MgC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AgCl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HgC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NaCl</w:t>
      </w:r>
    </w:p>
    <w:p w14:paraId="20623FFF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Actinides</w:t>
      </w:r>
    </w:p>
    <w:p w14:paraId="743DE889" w14:textId="77777777" w:rsidR="007A4AF4" w:rsidRPr="00B348FD" w:rsidRDefault="007A4AF4" w:rsidP="00EB7811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Have variable valency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Include element 12</w:t>
      </w:r>
    </w:p>
    <w:p w14:paraId="060EC1B4" w14:textId="77777777" w:rsidR="007A4AF4" w:rsidRPr="00B348FD" w:rsidRDefault="007A4AF4" w:rsidP="00EB7811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Are all synthetic elements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Have only </w:t>
      </w:r>
      <w:proofErr w:type="gramStart"/>
      <w:r>
        <w:rPr>
          <w:rFonts w:ascii="Cambria Math" w:hAnsi="Cambria Math"/>
        </w:rPr>
        <w:t>short lived</w:t>
      </w:r>
      <w:proofErr w:type="gramEnd"/>
      <w:r>
        <w:rPr>
          <w:rFonts w:ascii="Cambria Math" w:hAnsi="Cambria Math"/>
        </w:rPr>
        <w:t xml:space="preserve"> isotopes</w:t>
      </w:r>
    </w:p>
    <w:p w14:paraId="7F29BDE0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The </w:t>
      </w:r>
      <m:oMath>
        <m:r>
          <w:rPr>
            <w:rFonts w:ascii="Cambria Math" w:hAnsi="Cambria Math"/>
          </w:rPr>
          <m:t>3d</m:t>
        </m:r>
      </m:oMath>
      <w:r w:rsidRPr="00E16A97">
        <w:rPr>
          <w:rFonts w:ascii="Cambria Math" w:hAnsi="Cambria Math"/>
        </w:rPr>
        <w:t>-transition series contains elements from atomic number:</w:t>
      </w:r>
    </w:p>
    <w:p w14:paraId="7F663002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22 to 30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21 to 30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21 to 31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21 to 29</w:t>
      </w:r>
    </w:p>
    <w:p w14:paraId="0E4CC3D3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not a characteristic of transition elements?</w:t>
      </w:r>
    </w:p>
    <w:p w14:paraId="32013C50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Variable oxidation states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Formation of </w:t>
      </w:r>
      <w:proofErr w:type="spellStart"/>
      <w:r>
        <w:rPr>
          <w:rFonts w:ascii="Cambria Math" w:hAnsi="Cambria Math"/>
        </w:rPr>
        <w:t>coloured</w:t>
      </w:r>
      <w:proofErr w:type="spellEnd"/>
      <w:r>
        <w:rPr>
          <w:rFonts w:ascii="Cambria Math" w:hAnsi="Cambria Math"/>
        </w:rPr>
        <w:t xml:space="preserve"> compounds</w:t>
      </w:r>
    </w:p>
    <w:p w14:paraId="7473878D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Formation of interstitial compounds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Natural radioactivity </w:t>
      </w:r>
    </w:p>
    <w:p w14:paraId="0F2418CC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41.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An element which is highly toxic for plants and animals is:</w:t>
      </w:r>
    </w:p>
    <w:p w14:paraId="76D8053A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Au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Hg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Ca</w:t>
      </w:r>
    </w:p>
    <w:p w14:paraId="584D67F9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42.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Native silver metal forms a </w:t>
      </w:r>
      <w:proofErr w:type="gramStart"/>
      <w:r w:rsidRPr="00E16A97">
        <w:rPr>
          <w:rFonts w:ascii="Cambria Math" w:hAnsi="Cambria Math"/>
        </w:rPr>
        <w:t>water soluble</w:t>
      </w:r>
      <w:proofErr w:type="gramEnd"/>
      <w:r w:rsidRPr="00E16A97">
        <w:rPr>
          <w:rFonts w:ascii="Cambria Math" w:hAnsi="Cambria Math"/>
        </w:rPr>
        <w:t xml:space="preserve"> complex with a dilute aqueous solution of </w:t>
      </w:r>
      <w:proofErr w:type="spellStart"/>
      <w:r w:rsidRPr="00E16A97">
        <w:rPr>
          <w:rFonts w:ascii="Cambria Math" w:hAnsi="Cambria Math"/>
        </w:rPr>
        <w:t>NaCN</w:t>
      </w:r>
      <w:proofErr w:type="spellEnd"/>
      <w:r w:rsidRPr="00E16A97">
        <w:rPr>
          <w:rFonts w:ascii="Cambria Math" w:hAnsi="Cambria Math"/>
        </w:rPr>
        <w:t xml:space="preserve"> in presence of:</w:t>
      </w:r>
    </w:p>
    <w:p w14:paraId="2C9A967F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Nitrogen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Oxygen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Ar</w:t>
      </w:r>
      <w:proofErr w:type="spellEnd"/>
    </w:p>
    <w:p w14:paraId="418C5436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Calamine is</w:t>
      </w:r>
    </w:p>
    <w:p w14:paraId="3F877FCC" w14:textId="3BFAA634" w:rsidR="007A4AF4" w:rsidRPr="00724DA7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CaCO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sub>
        </m:sSub>
        <m:r>
          <w:rPr>
            <w:rFonts w:ascii="Cambria Math" w:hAnsi="Cambria Math"/>
            <w:vertAlign w:val="subscript"/>
          </w:rPr>
          <m:t xml:space="preserve">                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MgCO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                     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ZnCO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 xml:space="preserve">           </m:t>
            </m:r>
          </m:sub>
        </m:sSub>
        <m:r>
          <w:rPr>
            <w:rFonts w:ascii="Cambria Math" w:hAnsi="Cambria Math"/>
            <w:vertAlign w:val="subscript"/>
          </w:rPr>
          <m:t xml:space="preserve">                 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CaCO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+CaO</m:t>
        </m:r>
      </m:oMath>
    </w:p>
    <w:p w14:paraId="4C3E8954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44.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series of elements have nearly the same atomic radii?</w:t>
      </w:r>
    </w:p>
    <w:p w14:paraId="16273BA7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F, Cl, Br, I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Na, K, Rb, Cs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Li, Be, B, C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Fe, Co, Ni, Cu</w:t>
      </w:r>
    </w:p>
    <w:p w14:paraId="7A282ADD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45.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transition elements exhibit +8 oxidation states?</w:t>
      </w:r>
    </w:p>
    <w:p w14:paraId="72015F23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Cu, Zn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Ru, </w:t>
      </w:r>
      <w:proofErr w:type="spellStart"/>
      <w:r w:rsidRPr="00E16A97">
        <w:rPr>
          <w:rFonts w:ascii="Cambria Math" w:hAnsi="Cambria Math"/>
        </w:rPr>
        <w:t>Os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Ag, Au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Cu, Cr</w:t>
      </w:r>
    </w:p>
    <w:p w14:paraId="39ABAF7C" w14:textId="77777777" w:rsidR="007A4AF4" w:rsidRPr="00B407B2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When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  <w:r>
        <w:rPr>
          <w:rFonts w:ascii="Cambria Math" w:hAnsi="Cambria Math"/>
          <w:vertAlign w:val="subscript"/>
        </w:rPr>
        <w:t xml:space="preserve"> </w:t>
      </w:r>
      <w:r>
        <w:rPr>
          <w:rFonts w:ascii="Cambria Math" w:hAnsi="Cambria Math"/>
        </w:rPr>
        <w:t xml:space="preserve"> is oxidized by </w:t>
      </w:r>
      <m:oMath>
        <m:sSubSup>
          <m:sSubSupPr>
            <m:ctrlPr>
              <w:rPr>
                <w:rFonts w:ascii="Cambria Math" w:hAnsi="Cambria Math"/>
                <w:vertAlign w:val="superscript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MnO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ctrlPr>
              <w:rPr>
                <w:rFonts w:ascii="Cambria Math" w:hAnsi="Cambria Math"/>
                <w:vertAlign w:val="subscript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</m:t>
            </m:r>
          </m:sup>
        </m:sSubSup>
      </m:oMath>
      <w:r>
        <w:rPr>
          <w:rFonts w:ascii="Cambria Math" w:hAnsi="Cambria Math"/>
        </w:rPr>
        <w:t xml:space="preserve"> in alkaline medium,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convets into</m:t>
        </m:r>
      </m:oMath>
    </w:p>
    <w:p w14:paraId="0A7805F0" w14:textId="77777777" w:rsidR="007A4AF4" w:rsidRPr="00704E31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vertAlign w:val="superscript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IO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</m:t>
            </m:r>
          </m:sup>
        </m:sSubSup>
      </m:oMath>
      <w:r w:rsidRPr="000F4BED">
        <w:rPr>
          <w:rFonts w:ascii="Cambria Math" w:hAnsi="Cambria Math"/>
          <w:vertAlign w:val="superscript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 w:rsidRPr="00704E31">
        <w:rPr>
          <w:rFonts w:ascii="Cambria Math" w:hAnsi="Cambria Math"/>
          <w:vertAlign w:val="subscript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IO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</m:t>
            </m:r>
          </m:sup>
        </m:sSubSup>
      </m:oMath>
      <w:r w:rsidRPr="00B407B2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IO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</w:p>
    <w:p w14:paraId="39886C27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47.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of the following compounds is used as the starting material for the preparation of potassium dichromate?</w:t>
      </w:r>
    </w:p>
    <w:p w14:paraId="41A9F533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.C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.24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E16A97">
        <w:rPr>
          <w:rFonts w:ascii="Cambria Math" w:hAnsi="Cambria Math"/>
        </w:rPr>
        <w:t xml:space="preserve"> (Chrome alum)</w:t>
      </w:r>
    </w:p>
    <w:p w14:paraId="303087FC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PbCr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E16A97">
        <w:rPr>
          <w:rFonts w:ascii="Cambria Math" w:hAnsi="Cambria Math"/>
        </w:rPr>
        <w:t xml:space="preserve"> (Chrome yellow)</w:t>
      </w:r>
    </w:p>
    <w:p w14:paraId="50DD9BF2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FeC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E16A97">
        <w:rPr>
          <w:rFonts w:ascii="Cambria Math" w:hAnsi="Cambria Math"/>
        </w:rPr>
        <w:t xml:space="preserve"> (Chromite)</w:t>
      </w:r>
    </w:p>
    <w:p w14:paraId="60B4851A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PbCr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.PbO</m:t>
        </m:r>
      </m:oMath>
      <w:r w:rsidRPr="00E16A97">
        <w:rPr>
          <w:rFonts w:ascii="Cambria Math" w:hAnsi="Cambria Math"/>
        </w:rPr>
        <w:t xml:space="preserve"> (Chrome red)</w:t>
      </w:r>
    </w:p>
    <w:p w14:paraId="08632FC2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48.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metal makes steel suitable for cutting purposes by maintaining the cutting edge of the blade?</w:t>
      </w:r>
    </w:p>
    <w:p w14:paraId="602BDBDF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</w:t>
      </w:r>
    </w:p>
    <w:p w14:paraId="0D9EF546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form of iron is least ductile?</w:t>
      </w:r>
    </w:p>
    <w:p w14:paraId="26342A31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Hard steel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Cast iron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Mild steel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Wrought steel</w:t>
      </w:r>
    </w:p>
    <w:p w14:paraId="3A435046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50.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Amalgams are:</w:t>
      </w:r>
    </w:p>
    <w:p w14:paraId="436B694B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Always solid</w:t>
      </w:r>
    </w:p>
    <w:p w14:paraId="0AB33040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Highly </w:t>
      </w:r>
      <w:proofErr w:type="spellStart"/>
      <w:r w:rsidRPr="00E16A97">
        <w:rPr>
          <w:rFonts w:ascii="Cambria Math" w:hAnsi="Cambria Math"/>
        </w:rPr>
        <w:t>coloured</w:t>
      </w:r>
      <w:proofErr w:type="spellEnd"/>
      <w:r w:rsidRPr="00E16A97">
        <w:rPr>
          <w:rFonts w:ascii="Cambria Math" w:hAnsi="Cambria Math"/>
        </w:rPr>
        <w:t xml:space="preserve"> alloys</w:t>
      </w:r>
    </w:p>
    <w:p w14:paraId="174EBE1A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Alloys which contain mercury as one of the contents</w:t>
      </w:r>
    </w:p>
    <w:p w14:paraId="42DF9D6C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Compounds of mercury</w:t>
      </w:r>
    </w:p>
    <w:p w14:paraId="17A717FF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51.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of the following is a poison?</w:t>
      </w:r>
    </w:p>
    <w:p w14:paraId="00504A5D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BaS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HgC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NaHC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23417228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52.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Addition of high proportions of manganese makes steel useful in making rails of rail roads because </w:t>
      </w:r>
      <w:proofErr w:type="gramStart"/>
      <w:r w:rsidRPr="00E16A97">
        <w:rPr>
          <w:rFonts w:ascii="Cambria Math" w:hAnsi="Cambria Math"/>
        </w:rPr>
        <w:t>manganese ;</w:t>
      </w:r>
      <w:proofErr w:type="gramEnd"/>
    </w:p>
    <w:p w14:paraId="20C52DFE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Gives hardness to steel and can remove oxygen and </w:t>
      </w:r>
      <w:proofErr w:type="spellStart"/>
      <w:r w:rsidRPr="00E16A97">
        <w:rPr>
          <w:rFonts w:ascii="Cambria Math" w:hAnsi="Cambria Math"/>
        </w:rPr>
        <w:t>sulphur</w:t>
      </w:r>
      <w:proofErr w:type="spellEnd"/>
    </w:p>
    <w:p w14:paraId="478239BF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Helps the formation of oxides of iron</w:t>
      </w:r>
    </w:p>
    <w:p w14:paraId="69EE315F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Can show highest oxidation state of +7</w:t>
      </w:r>
    </w:p>
    <w:p w14:paraId="71E8F34F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None of the above</w:t>
      </w:r>
    </w:p>
    <w:p w14:paraId="10CB09D3" w14:textId="77777777" w:rsidR="007A4AF4" w:rsidRDefault="007A4AF4" w:rsidP="00EA0853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Pick out the correct statements from the following.</w:t>
      </w:r>
    </w:p>
    <w:p w14:paraId="58449B53" w14:textId="77777777" w:rsidR="007A4AF4" w:rsidRPr="00724D70" w:rsidRDefault="007A4AF4" w:rsidP="004F2C28">
      <w:pPr>
        <w:numPr>
          <w:ilvl w:val="0"/>
          <w:numId w:val="3"/>
        </w:numPr>
        <w:spacing w:after="0"/>
        <w:contextualSpacing/>
        <w:rPr>
          <w:rFonts w:ascii="Cambria Math" w:hAnsi="Cambria Math"/>
        </w:rPr>
      </w:pPr>
      <w:r w:rsidRPr="00724D70">
        <w:rPr>
          <w:rFonts w:ascii="Cambria Math" w:hAnsi="Cambria Math"/>
        </w:rPr>
        <w:t>Cobalt (III) is more stable in octahedral complexes</w:t>
      </w:r>
      <w:r>
        <w:rPr>
          <w:rFonts w:ascii="Cambria Math" w:hAnsi="Cambria Math"/>
        </w:rPr>
        <w:t>.</w:t>
      </w:r>
    </w:p>
    <w:p w14:paraId="5B07976B" w14:textId="77777777" w:rsidR="007A4AF4" w:rsidRPr="00724D70" w:rsidRDefault="007A4AF4" w:rsidP="004F2C28">
      <w:pPr>
        <w:numPr>
          <w:ilvl w:val="0"/>
          <w:numId w:val="3"/>
        </w:numPr>
        <w:spacing w:after="0"/>
        <w:contextualSpacing/>
        <w:rPr>
          <w:rFonts w:ascii="Cambria Math" w:hAnsi="Cambria Math"/>
        </w:rPr>
      </w:pPr>
      <w:r w:rsidRPr="00724D70">
        <w:rPr>
          <w:rFonts w:ascii="Cambria Math" w:hAnsi="Cambria Math"/>
        </w:rPr>
        <w:lastRenderedPageBreak/>
        <w:t xml:space="preserve">Zinc forms </w:t>
      </w:r>
      <w:proofErr w:type="spellStart"/>
      <w:r w:rsidRPr="00724D70">
        <w:rPr>
          <w:rFonts w:ascii="Cambria Math" w:hAnsi="Cambria Math"/>
        </w:rPr>
        <w:t>coloured</w:t>
      </w:r>
      <w:proofErr w:type="spellEnd"/>
      <w:r w:rsidRPr="00724D70">
        <w:rPr>
          <w:rFonts w:ascii="Cambria Math" w:hAnsi="Cambria Math"/>
        </w:rPr>
        <w:t xml:space="preserve"> ions or complexes</w:t>
      </w:r>
      <w:r>
        <w:rPr>
          <w:rFonts w:ascii="Cambria Math" w:hAnsi="Cambria Math"/>
        </w:rPr>
        <w:t>.</w:t>
      </w:r>
    </w:p>
    <w:p w14:paraId="4D48BCA9" w14:textId="77777777" w:rsidR="007A4AF4" w:rsidRPr="00724D70" w:rsidRDefault="007A4AF4" w:rsidP="004F2C28">
      <w:pPr>
        <w:numPr>
          <w:ilvl w:val="0"/>
          <w:numId w:val="3"/>
        </w:numPr>
        <w:spacing w:after="0"/>
        <w:contextualSpacing/>
        <w:rPr>
          <w:rFonts w:ascii="Cambria Math" w:hAnsi="Cambria Math"/>
        </w:rPr>
      </w:pPr>
      <w:r w:rsidRPr="00724D70">
        <w:rPr>
          <w:rFonts w:ascii="Cambria Math" w:hAnsi="Cambria Math"/>
        </w:rPr>
        <w:t xml:space="preserve">Most of the </w:t>
      </w:r>
      <m:oMath>
        <m:r>
          <w:rPr>
            <w:rFonts w:ascii="Cambria Math" w:hAnsi="Cambria Math"/>
          </w:rPr>
          <m:t>d</m:t>
        </m:r>
      </m:oMath>
      <w:r w:rsidRPr="00724D70">
        <w:rPr>
          <w:rFonts w:ascii="Cambria Math" w:hAnsi="Cambria Math"/>
        </w:rPr>
        <w:t>-block elements and their compounds are ferromagnetic.</w:t>
      </w:r>
    </w:p>
    <w:p w14:paraId="7A7A8299" w14:textId="77777777" w:rsidR="007A4AF4" w:rsidRPr="00724D70" w:rsidRDefault="007A4AF4" w:rsidP="004F2C28">
      <w:pPr>
        <w:numPr>
          <w:ilvl w:val="0"/>
          <w:numId w:val="3"/>
        </w:numPr>
        <w:spacing w:after="0"/>
        <w:contextualSpacing/>
        <w:rPr>
          <w:rFonts w:ascii="Cambria Math" w:hAnsi="Cambria Math"/>
        </w:rPr>
      </w:pPr>
      <w:r w:rsidRPr="00724D70">
        <w:rPr>
          <w:rFonts w:ascii="Cambria Math" w:hAnsi="Cambria Math"/>
        </w:rPr>
        <w:t>Osmium shows (VIII) oxidation state.</w:t>
      </w:r>
    </w:p>
    <w:p w14:paraId="48F1144E" w14:textId="77777777" w:rsidR="007A4AF4" w:rsidRPr="00724D70" w:rsidRDefault="007A4AF4" w:rsidP="004F2C28">
      <w:pPr>
        <w:numPr>
          <w:ilvl w:val="0"/>
          <w:numId w:val="3"/>
        </w:numPr>
        <w:tabs>
          <w:tab w:val="left" w:pos="460"/>
        </w:tabs>
        <w:spacing w:after="0"/>
        <w:contextualSpacing/>
        <w:rPr>
          <w:rFonts w:ascii="Cambria Math" w:hAnsi="Cambria Math"/>
        </w:rPr>
      </w:pPr>
      <w:r w:rsidRPr="00724D70">
        <w:rPr>
          <w:rFonts w:ascii="Cambria Math" w:hAnsi="Cambria Math"/>
        </w:rPr>
        <w:t>Cobalt (II) is more stable in octahedral complexes.</w:t>
      </w:r>
    </w:p>
    <w:p w14:paraId="63A4BD64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 and 2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 and 3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 and 4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 and 4</w:t>
      </w:r>
    </w:p>
    <w:p w14:paraId="420282FD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54.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Ferrous sulphate on heating gives:</w:t>
      </w:r>
    </w:p>
    <w:p w14:paraId="7567FFB2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All of these</w:t>
      </w:r>
    </w:p>
    <w:p w14:paraId="31C93D10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Hydrometallurgy is based on</w:t>
      </w:r>
    </w:p>
    <w:p w14:paraId="103849C9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Calcination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Roasting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Oxidation 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Reduction</w:t>
      </w:r>
    </w:p>
    <w:p w14:paraId="5A73559F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context with the transition elements, which of the following statements is incorrect?</w:t>
      </w:r>
    </w:p>
    <w:p w14:paraId="15A8980B" w14:textId="77777777" w:rsidR="007A4AF4" w:rsidRPr="00611E2C" w:rsidRDefault="007A4AF4" w:rsidP="00EA085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addition to the normal oxidation state, the </w:t>
      </w:r>
      <w:proofErr w:type="gramStart"/>
      <w:r>
        <w:rPr>
          <w:rFonts w:ascii="Cambria Math" w:hAnsi="Cambria Math"/>
        </w:rPr>
        <w:t>zero oxidation</w:t>
      </w:r>
      <w:proofErr w:type="gramEnd"/>
      <w:r>
        <w:rPr>
          <w:rFonts w:ascii="Cambria Math" w:hAnsi="Cambria Math"/>
        </w:rPr>
        <w:t xml:space="preserve"> state is also shown by these elements in complexes.</w:t>
      </w:r>
    </w:p>
    <w:p w14:paraId="7FDDAB52" w14:textId="77777777" w:rsidR="007A4AF4" w:rsidRPr="00611E2C" w:rsidRDefault="007A4AF4" w:rsidP="00EA085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the highest oxidation state, the transition metal shows basic character and form cationic complexes.</w:t>
      </w:r>
    </w:p>
    <w:p w14:paraId="76025402" w14:textId="77777777" w:rsidR="007A4AF4" w:rsidRPr="00611E2C" w:rsidRDefault="007A4AF4" w:rsidP="00EA085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the highest oxidation state of the first five transition elements (Sc to Mn), all the </w:t>
      </w:r>
      <m:oMath>
        <m:r>
          <w:rPr>
            <w:rFonts w:ascii="Cambria Math" w:hAnsi="Cambria Math"/>
          </w:rPr>
          <m:t>4s</m:t>
        </m:r>
      </m:oMath>
      <w:r>
        <w:rPr>
          <w:rFonts w:ascii="Cambria Math" w:eastAsiaTheme="minorEastAsia" w:hAnsi="Cambria Math"/>
        </w:rPr>
        <w:t xml:space="preserve"> </w:t>
      </w:r>
      <w:r>
        <w:rPr>
          <w:rFonts w:ascii="Cambria Math" w:hAnsi="Cambria Math"/>
        </w:rPr>
        <w:t xml:space="preserve">and </w:t>
      </w:r>
      <m:oMath>
        <m:r>
          <w:rPr>
            <w:rFonts w:ascii="Cambria Math" w:hAnsi="Cambria Math"/>
          </w:rPr>
          <m:t xml:space="preserve">4d </m:t>
        </m:r>
      </m:oMath>
      <w:r>
        <w:rPr>
          <w:rFonts w:ascii="Cambria Math" w:hAnsi="Cambria Math"/>
        </w:rPr>
        <w:t>electrons are used for bonding.</w:t>
      </w:r>
    </w:p>
    <w:p w14:paraId="525DCE3B" w14:textId="77777777" w:rsidR="007A4AF4" w:rsidRPr="00264B3D" w:rsidRDefault="007A4AF4" w:rsidP="00EA085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Once the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rPr>
          <w:rFonts w:ascii="Cambria Math" w:eastAsiaTheme="minorEastAsia" w:hAnsi="Cambria Math"/>
          <w:vertAlign w:val="subscript"/>
        </w:rPr>
        <w:t xml:space="preserve"> </w:t>
      </w:r>
      <w:r>
        <w:rPr>
          <w:rFonts w:ascii="Cambria Math" w:hAnsi="Cambria Math"/>
        </w:rPr>
        <w:t xml:space="preserve">configuration is exceeded, the tendency to involve all the </w:t>
      </w:r>
      <m:oMath>
        <m:r>
          <w:rPr>
            <w:rFonts w:ascii="Cambria Math" w:hAnsi="Cambria Math"/>
          </w:rPr>
          <m:t>3d</m:t>
        </m:r>
      </m:oMath>
      <w:r>
        <w:rPr>
          <w:rFonts w:ascii="Cambria Math" w:hAnsi="Cambria Math"/>
        </w:rPr>
        <w:t xml:space="preserve"> electrons in bonding decreases.</w:t>
      </w:r>
    </w:p>
    <w:p w14:paraId="73BD90DC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one of the following pairs of elements is called ‘chemical twins’ because of their very similar chemical properties?</w:t>
      </w:r>
    </w:p>
    <w:p w14:paraId="4A6B498C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Mn and W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Mo and Tc 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Fe and Re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Hf and Zr</w:t>
      </w:r>
    </w:p>
    <w:p w14:paraId="10F162FE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one of the following exist in the oxidation state other than +3?</w:t>
      </w:r>
    </w:p>
    <w:p w14:paraId="176F69AA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Ga</w:t>
      </w:r>
    </w:p>
    <w:p w14:paraId="28356BDC" w14:textId="77777777" w:rsidR="007A4AF4" w:rsidRPr="00B348FD" w:rsidRDefault="007A4AF4" w:rsidP="00183B94">
      <w:pPr>
        <w:tabs>
          <w:tab w:val="left" w:pos="460"/>
        </w:tabs>
        <w:autoSpaceDE w:val="0"/>
        <w:autoSpaceDN w:val="0"/>
        <w:adjustRightInd w:val="0"/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Excess of KI reacts </w:t>
      </w:r>
      <w:r w:rsidRPr="00A722DB">
        <w:rPr>
          <w:rFonts w:ascii="Cambria Math" w:hAnsi="Cambria Math"/>
        </w:rPr>
        <w:t xml:space="preserve">with </w:t>
      </w:r>
      <m:oMath>
        <m:r>
          <m:rPr>
            <m:sty m:val="p"/>
          </m:rPr>
          <w:rPr>
            <w:rFonts w:ascii="Cambria Math" w:hAnsi="Cambria Math"/>
          </w:rPr>
          <m:t>CuS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A722DB">
        <w:rPr>
          <w:rFonts w:ascii="Cambria Math" w:hAnsi="Cambria Math"/>
        </w:rPr>
        <w:t xml:space="preserve"> solution and then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A722DB">
        <w:rPr>
          <w:rFonts w:ascii="Cambria Math" w:hAnsi="Cambria Math"/>
        </w:rPr>
        <w:t xml:space="preserve"> solution is added to it. Which of the statement is incorrect for this reaction?</w:t>
      </w:r>
    </w:p>
    <w:p w14:paraId="2477AD3E" w14:textId="77777777" w:rsidR="007A4AF4" w:rsidRPr="00A722DB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Cu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A722DB">
        <w:rPr>
          <w:rFonts w:ascii="Cambria Math" w:hAnsi="Cambria Math" w:cs="Calibri"/>
        </w:rPr>
        <w:t xml:space="preserve"> is formed</w:t>
      </w:r>
      <w:r w:rsidRPr="00A722D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A722DB">
        <w:rPr>
          <w:rFonts w:ascii="Cambria Math" w:hAnsi="Cambria Math"/>
        </w:rPr>
        <w:t xml:space="preserve"> is oxidised</w:t>
      </w:r>
      <w:r w:rsidRPr="00A722D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A722DB">
        <w:rPr>
          <w:rFonts w:ascii="Cambria Math" w:hAnsi="Cambria Math" w:cs="Calibri"/>
        </w:rPr>
        <w:t xml:space="preserve"> is formed</w:t>
      </w:r>
      <w:r w:rsidRPr="00A722D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A722DB">
        <w:rPr>
          <w:rFonts w:ascii="Cambria Math" w:hAnsi="Cambria Math"/>
        </w:rPr>
        <w:t xml:space="preserve">Evolved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722DB">
        <w:rPr>
          <w:rFonts w:ascii="Cambria Math" w:hAnsi="Cambria Math"/>
        </w:rPr>
        <w:t xml:space="preserve"> is reduced</w:t>
      </w:r>
    </w:p>
    <w:p w14:paraId="1E3DE098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60.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is formed when iron reacts with carbon?</w:t>
      </w:r>
    </w:p>
    <w:p w14:paraId="46DDDC1E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</m:oMath>
    </w:p>
    <w:p w14:paraId="48524DE1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61.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From sodium </w:t>
      </w:r>
      <w:proofErr w:type="spellStart"/>
      <w:r w:rsidRPr="00E16A97">
        <w:rPr>
          <w:rFonts w:ascii="Cambria Math" w:hAnsi="Cambria Math"/>
        </w:rPr>
        <w:t>agrentocyanide</w:t>
      </w:r>
      <w:proofErr w:type="spellEnd"/>
      <w:r w:rsidRPr="00E16A97"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Na[Ag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]</m:t>
        </m:r>
      </m:oMath>
      <w:r w:rsidRPr="00E16A97">
        <w:rPr>
          <w:rFonts w:ascii="Cambria Math" w:hAnsi="Cambria Math"/>
        </w:rPr>
        <w:t>, silver is precipitated by adding a powder of:</w:t>
      </w:r>
    </w:p>
    <w:p w14:paraId="1882888F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Tin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Zinc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Mercury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Calcium</w:t>
      </w:r>
    </w:p>
    <w:p w14:paraId="62BD84ED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62.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is used for electrical purposes?</w:t>
      </w:r>
    </w:p>
    <w:p w14:paraId="1BA17408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German silver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Beryllium bronze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Constantan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Fool’s gold</w:t>
      </w:r>
    </w:p>
    <w:p w14:paraId="1BED1B05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Monel metal is an alloy of?</w:t>
      </w:r>
    </w:p>
    <w:p w14:paraId="7232468F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Cu, Ni, Fe, Mn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Cu, Sn, Zn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Cu, Sn, P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Cu, Zn</w:t>
      </w:r>
    </w:p>
    <w:p w14:paraId="0DC9E18D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64.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metal is not used for making coins?</w:t>
      </w:r>
    </w:p>
    <w:p w14:paraId="14DE8C9B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E16A97">
        <w:rPr>
          <w:rFonts w:ascii="Cambria Math" w:hAnsi="Cambria Math"/>
        </w:rPr>
        <w:t>Gold</w:t>
      </w:r>
      <w:proofErr w:type="gram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Silver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Nickel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Tungsten</w:t>
      </w:r>
    </w:p>
    <w:p w14:paraId="38C4DA7E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65.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is not true?</w:t>
      </w:r>
    </w:p>
    <w:p w14:paraId="72FEF8D9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ZnS is white solid which turns yellow on exposure to light</w:t>
      </w:r>
    </w:p>
    <w:p w14:paraId="3A9D9E4F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ZnS is precipitated on passing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</m:oMath>
      <w:r w:rsidRPr="00E16A97">
        <w:rPr>
          <w:rFonts w:ascii="Cambria Math" w:hAnsi="Cambria Math"/>
        </w:rPr>
        <w:t xml:space="preserve"> to aqueous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Zn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4BCF11BE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Basic zinc carbonate is </w:t>
      </w:r>
      <m:oMath>
        <m:r>
          <m:rPr>
            <m:sty m:val="p"/>
          </m:rPr>
          <w:rPr>
            <w:rFonts w:ascii="Cambria Math" w:hAnsi="Cambria Math"/>
          </w:rPr>
          <m:t>ZnC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.3Zn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61E88614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HgC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 xml:space="preserve"> reacts with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>(g) to give [</w:t>
      </w:r>
      <m:oMath>
        <m:r>
          <m:rPr>
            <m:sty m:val="p"/>
          </m:rPr>
          <w:rPr>
            <w:rFonts w:ascii="Cambria Math" w:hAnsi="Cambria Math"/>
          </w:rPr>
          <m:t>Hg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]C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306CA839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Gold is extracted by hydrometallurgical process, based on its property</w:t>
      </w:r>
    </w:p>
    <w:p w14:paraId="537E6F51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Of being electropositive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Of being less reactive</w:t>
      </w:r>
    </w:p>
    <w:p w14:paraId="348163BF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To form complexes which are water soluble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To form salts which are water soluble</w:t>
      </w:r>
    </w:p>
    <w:p w14:paraId="62DC70C0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67.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is less reactive?</w:t>
      </w:r>
    </w:p>
    <w:p w14:paraId="3DDE51D6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Ni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Pt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</w:t>
      </w:r>
    </w:p>
    <w:p w14:paraId="14F661A7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68.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Thermal decomposition of zinc nitrate gives:</w:t>
      </w:r>
    </w:p>
    <w:p w14:paraId="4B0CEE27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Zn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ZnO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Zn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NO</w:t>
      </w:r>
    </w:p>
    <w:p w14:paraId="4A1927A2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Copper nitrate on strongly heating gives:</w:t>
      </w:r>
    </w:p>
    <w:p w14:paraId="4212470C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Cu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Cupric oxide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Cuprous oxide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cupric nitrate</w:t>
      </w:r>
    </w:p>
    <w:p w14:paraId="523C5EFD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70.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compound is used as a purgative in medicine?</w:t>
      </w:r>
    </w:p>
    <w:p w14:paraId="7115029F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HgC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CuCl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CuC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4E12917C" w14:textId="77777777" w:rsidR="007A4AF4" w:rsidRPr="00B348FD" w:rsidRDefault="007A4AF4" w:rsidP="00006B4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Correct formula of calomel is</w:t>
      </w:r>
    </w:p>
    <w:p w14:paraId="39642879" w14:textId="77777777" w:rsidR="007A4AF4" w:rsidRPr="004F53B8" w:rsidRDefault="007A4AF4" w:rsidP="00006B4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HgC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4F53B8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HgC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4F53B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H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4F53B8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HgS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52718F69" w14:textId="77777777" w:rsidR="007A4AF4" w:rsidRPr="00EE3FBE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72.</w:t>
      </w:r>
      <w:r w:rsidRPr="00453EAC">
        <w:rPr>
          <w:rFonts w:asciiTheme="majorHAnsi" w:hAnsiTheme="majorHAnsi"/>
        </w:rPr>
        <w:tab/>
      </w:r>
      <w:r w:rsidRPr="00EE3FBE">
        <w:rPr>
          <w:rFonts w:ascii="Cambria Math" w:hAnsi="Cambria Math"/>
        </w:rPr>
        <w:t xml:space="preserve">The reaction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EE3FBE">
        <w:rPr>
          <w:rFonts w:ascii="Cambria Math" w:hAnsi="Cambria Math"/>
        </w:rPr>
        <w:t xml:space="preserve"> with NaCl and conc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EE3FBE">
        <w:rPr>
          <w:rFonts w:ascii="Cambria Math" w:hAnsi="Cambria Math"/>
        </w:rPr>
        <w:t xml:space="preserve"> gives</w:t>
      </w:r>
    </w:p>
    <w:p w14:paraId="699786BC" w14:textId="77777777" w:rsidR="007A4AF4" w:rsidRPr="00EE3FBE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Cr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EE3FB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E3FB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CrC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EE3FB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CroC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7518C118" w14:textId="77777777" w:rsidR="007A4AF4" w:rsidRPr="00A3746A" w:rsidRDefault="007A4AF4" w:rsidP="00183B94">
      <w:pPr>
        <w:tabs>
          <w:tab w:val="left" w:pos="460"/>
        </w:tabs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compound in which a metal ion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rPr>
          <w:rFonts w:ascii="Cambria Math" w:hAnsi="Cambria Math"/>
        </w:rPr>
        <w:t xml:space="preserve">(Z=25) has a spin only magnetic moment of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24</m:t>
            </m:r>
          </m:e>
        </m:rad>
      </m:oMath>
      <w:r>
        <w:rPr>
          <w:rFonts w:ascii="Cambria Math" w:eastAsiaTheme="minorEastAsia" w:hAnsi="Cambria Math"/>
        </w:rPr>
        <w:t>BM. The number of unpaired electrons in the compound and the oxidation state of the metal ion are respectively.</w:t>
      </w:r>
    </w:p>
    <w:p w14:paraId="51B4BE03" w14:textId="77777777" w:rsidR="007A4AF4" w:rsidRPr="004E7FD8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vertAlign w:val="superscript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 and 2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 and 3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 and 2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 and 3</w:t>
      </w:r>
    </w:p>
    <w:p w14:paraId="1DEA6284" w14:textId="5C15BCFC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74.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From an aqueous solution of zinc sulphate, normal zinc carbonate may be precipitated by:</w:t>
      </w:r>
    </w:p>
    <w:p w14:paraId="43D22B3C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Passing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70D168FF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Warming with </w:t>
      </w:r>
      <m:oMath>
        <m:r>
          <m:rPr>
            <m:sty m:val="p"/>
          </m:rPr>
          <w:rPr>
            <w:rFonts w:ascii="Cambria Math" w:hAnsi="Cambria Math"/>
          </w:rPr>
          <m:t>NaHC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2CB5F46D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Adding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5B6EC1C1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Boiling with </w:t>
      </w:r>
      <m:oMath>
        <m:r>
          <m:rPr>
            <m:sty m:val="p"/>
          </m:rPr>
          <w:rPr>
            <w:rFonts w:ascii="Cambria Math" w:hAnsi="Cambria Math"/>
          </w:rPr>
          <m:t>CaC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430BDFE1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75.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 catalyst used for the hydrogenation of vegetable oils for making margarine is:</w:t>
      </w:r>
    </w:p>
    <w:p w14:paraId="3998A19E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Cu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Na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Ni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Zn</w:t>
      </w:r>
    </w:p>
    <w:p w14:paraId="2F7CECF0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of the following compound is expected to be </w:t>
      </w:r>
      <w:proofErr w:type="spellStart"/>
      <w:r>
        <w:rPr>
          <w:rFonts w:ascii="Cambria Math" w:hAnsi="Cambria Math"/>
        </w:rPr>
        <w:t>coloured</w:t>
      </w:r>
      <w:proofErr w:type="spellEnd"/>
      <w:r>
        <w:rPr>
          <w:rFonts w:ascii="Cambria Math" w:hAnsi="Cambria Math"/>
        </w:rPr>
        <w:t>?</w:t>
      </w:r>
    </w:p>
    <w:p w14:paraId="669A720D" w14:textId="7BBBB9FF" w:rsidR="007A4AF4" w:rsidRPr="000D0235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                      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                               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MgF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                            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CuCl</m:t>
        </m:r>
      </m:oMath>
    </w:p>
    <w:p w14:paraId="4E1645C6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77.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Copper can be extracted from:</w:t>
      </w:r>
    </w:p>
    <w:p w14:paraId="477F89BB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Kupfer-nickel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Dolomite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Malachite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Galena</w:t>
      </w:r>
    </w:p>
    <w:p w14:paraId="02D3ABBF" w14:textId="77777777" w:rsidR="007A4AF4" w:rsidRDefault="007A4AF4" w:rsidP="00EA0853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Refining of impure copper with zinc impurity is to be done by electrolysis using electrodes as </w:t>
      </w:r>
    </w:p>
    <w:p w14:paraId="0D706594" w14:textId="77777777" w:rsidR="007A4AF4" w:rsidRPr="00BF5F68" w:rsidRDefault="007A4AF4" w:rsidP="007C2ACD">
      <w:pPr>
        <w:tabs>
          <w:tab w:val="left" w:pos="460"/>
        </w:tabs>
        <w:spacing w:after="0"/>
        <w:contextualSpacing/>
        <w:rPr>
          <w:rFonts w:ascii="Cambria Math" w:hAnsi="Cambria Math"/>
          <w:b/>
        </w:rPr>
      </w:pPr>
      <w:r w:rsidRPr="00BF5F68">
        <w:rPr>
          <w:rFonts w:ascii="Cambria Math" w:hAnsi="Cambria Math"/>
          <w:b/>
        </w:rPr>
        <w:t xml:space="preserve">Cathode             </w:t>
      </w:r>
      <w:r>
        <w:rPr>
          <w:rFonts w:ascii="Cambria Math" w:hAnsi="Cambria Math"/>
          <w:b/>
        </w:rPr>
        <w:t xml:space="preserve">   A</w:t>
      </w:r>
      <w:r w:rsidRPr="00BF5F68">
        <w:rPr>
          <w:rFonts w:ascii="Cambria Math" w:hAnsi="Cambria Math"/>
          <w:b/>
        </w:rPr>
        <w:t>node</w:t>
      </w:r>
    </w:p>
    <w:p w14:paraId="2BF5922C" w14:textId="77777777" w:rsidR="007A4AF4" w:rsidRPr="00611E2C" w:rsidRDefault="007A4AF4" w:rsidP="007C2ACD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Pure copper        Pure zinc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Pure zinc              Pure copper</w:t>
      </w:r>
    </w:p>
    <w:p w14:paraId="06F55D55" w14:textId="77777777" w:rsidR="007A4AF4" w:rsidRPr="00611E2C" w:rsidRDefault="007A4AF4" w:rsidP="007C2ACD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Pure copper        Impure copper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Pure zinc              Impure zinc</w:t>
      </w:r>
    </w:p>
    <w:p w14:paraId="0E0A33F7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Molten Ag absorbs about ……… times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>:</w:t>
      </w:r>
    </w:p>
    <w:p w14:paraId="3878330B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10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20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40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80</w:t>
      </w:r>
    </w:p>
    <w:p w14:paraId="764AFC31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ion is diamagnetic?</w:t>
      </w:r>
    </w:p>
    <w:p w14:paraId="35B9E3C7" w14:textId="77777777" w:rsidR="007A4AF4" w:rsidRPr="00465A48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N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3+</m:t>
            </m:r>
          </m:sup>
        </m:sSup>
      </m:oMath>
      <w:r w:rsidRPr="00465A48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L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 w:rsidRPr="00465A4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T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3+</m:t>
            </m:r>
          </m:sup>
        </m:sSup>
      </m:oMath>
      <w:r w:rsidRPr="00465A48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E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</w:p>
    <w:p w14:paraId="37642C6D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red solid is insoluble in water. However, it becomes soluble if some KI is added to water. Heating the red solid in a test tube results in liberation of some </w:t>
      </w:r>
      <w:proofErr w:type="gramStart"/>
      <w:r>
        <w:rPr>
          <w:rFonts w:ascii="Cambria Math" w:hAnsi="Cambria Math"/>
        </w:rPr>
        <w:t xml:space="preserve">violet </w:t>
      </w:r>
      <w:proofErr w:type="spellStart"/>
      <w:r>
        <w:rPr>
          <w:rFonts w:ascii="Cambria Math" w:hAnsi="Cambria Math"/>
        </w:rPr>
        <w:t>coloured</w:t>
      </w:r>
      <w:proofErr w:type="spellEnd"/>
      <w:proofErr w:type="gramEnd"/>
      <w:r>
        <w:rPr>
          <w:rFonts w:ascii="Cambria Math" w:hAnsi="Cambria Math"/>
        </w:rPr>
        <w:t xml:space="preserve"> fumes and droplets of a metal appear on the cooler parts of the test tube. The red solid is </w:t>
      </w:r>
    </w:p>
    <w:p w14:paraId="190910FD" w14:textId="139BF72D" w:rsidR="007A4AF4" w:rsidRPr="00337C35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vertAlign w:val="subscript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4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ub>
                </m:sSub>
              </m:e>
            </m:d>
            <m:ctrlPr>
              <w:rPr>
                <w:rFonts w:ascii="Cambria Math" w:hAnsi="Cambria Math"/>
                <w:vertAlign w:val="subscript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7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 xml:space="preserve">          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HgI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 w:rsidR="00CF066C">
        <w:rPr>
          <w:rFonts w:asciiTheme="majorHAnsi" w:eastAsiaTheme="minorEastAsia" w:hAnsiTheme="majorHAnsi"/>
          <w:vertAlign w:val="subscript"/>
        </w:rPr>
        <w:t xml:space="preserve">                                              </w:t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HgO                                    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Pb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0BDD8704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Of the following outer electronic configurations of atoms, the highest oxidation state is achieved by which one of them?</w:t>
      </w:r>
    </w:p>
    <w:p w14:paraId="4C915468" w14:textId="1939C56C" w:rsidR="007A4AF4" w:rsidRPr="00CE41C0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,n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 xml:space="preserve">2                     </m:t>
            </m:r>
          </m:sup>
        </m:sSup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,n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 xml:space="preserve">                    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,n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  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,n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E5FFD35" w14:textId="77777777" w:rsidR="007A4AF4" w:rsidRPr="00B32366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oxidation number of Mn in the product of alkaline oxidative fusion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is</w:t>
      </w:r>
    </w:p>
    <w:p w14:paraId="4381DBE1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</w:t>
      </w:r>
    </w:p>
    <w:p w14:paraId="67DD29DE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84.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Iron sheets are galvanized mainly to:</w:t>
      </w:r>
    </w:p>
    <w:p w14:paraId="2A9C0F67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Harden the surface</w:t>
      </w:r>
    </w:p>
    <w:p w14:paraId="4007AF85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Increase </w:t>
      </w:r>
      <w:proofErr w:type="spellStart"/>
      <w:r w:rsidRPr="00E16A97">
        <w:rPr>
          <w:rFonts w:ascii="Cambria Math" w:hAnsi="Cambria Math"/>
        </w:rPr>
        <w:t>lustre</w:t>
      </w:r>
      <w:proofErr w:type="spellEnd"/>
    </w:p>
    <w:p w14:paraId="01E557A3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Prevent action of water</w:t>
      </w:r>
    </w:p>
    <w:p w14:paraId="565FC548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Prevent action of oxygen and water</w:t>
      </w:r>
    </w:p>
    <w:p w14:paraId="3320366C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85.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Copper metal is not used:</w:t>
      </w:r>
    </w:p>
    <w:p w14:paraId="75D4A0DA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In taps and water connections</w:t>
      </w:r>
    </w:p>
    <w:p w14:paraId="792BC04E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As an alloy in </w:t>
      </w:r>
      <w:proofErr w:type="gramStart"/>
      <w:r w:rsidRPr="00E16A97">
        <w:rPr>
          <w:rFonts w:ascii="Cambria Math" w:hAnsi="Cambria Math"/>
        </w:rPr>
        <w:t>high speed</w:t>
      </w:r>
      <w:proofErr w:type="gramEnd"/>
      <w:r w:rsidRPr="00E16A97">
        <w:rPr>
          <w:rFonts w:ascii="Cambria Math" w:hAnsi="Cambria Math"/>
        </w:rPr>
        <w:t xml:space="preserve"> drills</w:t>
      </w:r>
    </w:p>
    <w:p w14:paraId="1E7D6CF2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In electric motor coils</w:t>
      </w:r>
    </w:p>
    <w:p w14:paraId="4CC93616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In brass utensils</w:t>
      </w:r>
    </w:p>
    <w:p w14:paraId="5E2CD058" w14:textId="77777777" w:rsidR="007A4AF4" w:rsidRDefault="007A4AF4" w:rsidP="00EA0853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the equation,</w:t>
      </w:r>
    </w:p>
    <w:p w14:paraId="78419E73" w14:textId="77777777" w:rsidR="007A4AF4" w:rsidRPr="004B0A9A" w:rsidRDefault="007A4AF4" w:rsidP="00CF066C">
      <w:pPr>
        <w:spacing w:after="0"/>
        <w:ind w:left="720" w:firstLine="720"/>
        <w:contextualSpacing/>
        <w:rPr>
          <w:rFonts w:ascii="Cambria Math" w:hAnsi="Cambria Math"/>
          <w:vertAlign w:val="superscript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 xml:space="preserve"> + 8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vertAlign w:val="superscript"/>
                </w:rPr>
                <m:t>-</m:t>
              </m:r>
              <m:ctrlPr>
                <w:rPr>
                  <w:rFonts w:ascii="Cambria Math" w:hAnsi="Cambria Math"/>
                  <w:vertAlign w:val="superscript"/>
                </w:rPr>
              </m:ctrlPr>
            </m:sup>
          </m:sSup>
          <m:r>
            <m:rPr>
              <m:sty m:val="p"/>
            </m:rPr>
            <w:rPr>
              <w:rFonts w:ascii="Cambria Math" w:hAnsi="Cambria Math"/>
              <w:vertAlign w:val="superscript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+ 2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2</m:t>
              </m:r>
              <m:ctrlPr>
                <w:rPr>
                  <w:rFonts w:ascii="Cambria Math" w:hAnsi="Cambria Math"/>
                  <w:vertAlign w:val="subscript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O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2</m:t>
              </m:r>
              <m:ctrlPr>
                <w:rPr>
                  <w:rFonts w:ascii="Cambria Math" w:hAnsi="Cambria Math"/>
                  <w:vertAlign w:val="subscript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⟶ 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CN</m:t>
                          </m:r>
                        </m:e>
                      </m:d>
                      <m:ctrlPr>
                        <w:rPr>
                          <w:rFonts w:ascii="Cambria Math" w:hAnsi="Cambria Math"/>
                          <w:vertAlign w:val="subscript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vertAlign w:val="subscript"/>
                        </w:rPr>
                      </m:ctrlPr>
                    </m:sub>
                  </m:sSub>
                </m:e>
              </m:d>
              <m:ctrlPr>
                <w:rPr>
                  <w:rFonts w:ascii="Cambria Math" w:hAnsi="Cambria Math"/>
                  <w:vertAlign w:val="superscript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  <w:vertAlign w:val="superscript"/>
                </w:rPr>
                <m:t>-</m:t>
              </m:r>
              <m:ctrlPr>
                <w:rPr>
                  <w:rFonts w:ascii="Cambria Math" w:hAnsi="Cambria Math"/>
                  <w:vertAlign w:val="superscript"/>
                </w:rPr>
              </m:ctrlPr>
            </m:sup>
          </m:sSup>
          <m:r>
            <m:rPr>
              <m:sty m:val="p"/>
            </m:rPr>
            <w:rPr>
              <w:rFonts w:ascii="Cambria Math" w:hAnsi="Cambria Math"/>
              <w:vertAlign w:val="superscript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+ 4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OH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vertAlign w:val="superscript"/>
                </w:rPr>
                <m:t>-</m:t>
              </m:r>
              <m:ctrlPr>
                <w:rPr>
                  <w:rFonts w:ascii="Cambria Math" w:hAnsi="Cambria Math"/>
                  <w:vertAlign w:val="superscript"/>
                </w:rPr>
              </m:ctrlPr>
            </m:sup>
          </m:sSup>
        </m:oMath>
      </m:oMathPara>
    </w:p>
    <w:p w14:paraId="0868A3DB" w14:textId="2FA56BC8" w:rsidR="007A4AF4" w:rsidRPr="003348D0" w:rsidRDefault="00CF066C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7A4AF4">
        <w:rPr>
          <w:rFonts w:ascii="Cambria Math" w:hAnsi="Cambria Math"/>
        </w:rPr>
        <w:t xml:space="preserve">Identify the metal </w:t>
      </w:r>
      <w:r w:rsidR="007A4AF4" w:rsidRPr="004B0A9A">
        <w:rPr>
          <w:rFonts w:ascii="Cambria Math" w:hAnsi="Cambria Math"/>
          <w:i/>
        </w:rPr>
        <w:t>M</w:t>
      </w:r>
    </w:p>
    <w:p w14:paraId="3162C8A0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Copper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Iron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Silver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Zinc</w:t>
      </w:r>
    </w:p>
    <w:p w14:paraId="35B76137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87.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phase refining of nickel is carried out by using </w:t>
      </w:r>
    </w:p>
    <w:p w14:paraId="57195292" w14:textId="78ADB3AF" w:rsidR="007A4AF4" w:rsidRPr="00B60DD6" w:rsidRDefault="007A4AF4" w:rsidP="00A256AA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ind w:left="460" w:hanging="46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 xml:space="preserve">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CO</m:t>
        </m:r>
      </m:oMath>
    </w:p>
    <w:p w14:paraId="018191D8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88.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Lanthanide contraction is due to increase in </w:t>
      </w:r>
    </w:p>
    <w:p w14:paraId="62C4C709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Shielding by </w:t>
      </w:r>
      <m:oMath>
        <m:r>
          <w:rPr>
            <w:rFonts w:ascii="Cambria Math" w:hAnsi="Cambria Math"/>
          </w:rPr>
          <m:t>4f</m:t>
        </m:r>
      </m:oMath>
      <w:r>
        <w:rPr>
          <w:rFonts w:ascii="Cambria Math" w:hAnsi="Cambria Math"/>
        </w:rPr>
        <w:t>-electrons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Atomic number</w:t>
      </w:r>
    </w:p>
    <w:p w14:paraId="32148D9F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Effective nuclear charge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Size of </w:t>
      </w:r>
      <m:oMath>
        <m:r>
          <w:rPr>
            <w:rFonts w:ascii="Cambria Math" w:hAnsi="Cambria Math"/>
          </w:rPr>
          <m:t>4f</m:t>
        </m:r>
      </m:oMath>
      <w:r>
        <w:rPr>
          <w:rFonts w:ascii="Cambria Math" w:hAnsi="Cambria Math"/>
        </w:rPr>
        <w:t>-orbitals</w:t>
      </w:r>
    </w:p>
    <w:p w14:paraId="5989DA89" w14:textId="77777777" w:rsidR="007A4AF4" w:rsidRPr="00B348FD" w:rsidRDefault="007A4AF4" w:rsidP="00006B4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of the following ions is </w:t>
      </w:r>
      <w:proofErr w:type="spellStart"/>
      <w:r>
        <w:rPr>
          <w:rFonts w:ascii="Cambria Math" w:hAnsi="Cambria Math"/>
        </w:rPr>
        <w:t>coloured</w:t>
      </w:r>
      <w:proofErr w:type="spellEnd"/>
      <w:r>
        <w:rPr>
          <w:rFonts w:ascii="Cambria Math" w:hAnsi="Cambria Math"/>
        </w:rPr>
        <w:t>?</w:t>
      </w:r>
    </w:p>
    <w:p w14:paraId="1891A871" w14:textId="77777777" w:rsidR="007A4AF4" w:rsidRPr="001660FE" w:rsidRDefault="007A4AF4" w:rsidP="00006B4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+</m:t>
            </m:r>
          </m:sup>
        </m:sSup>
      </m:oMath>
      <w:r w:rsidRPr="001660F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 w:rsidRPr="001660F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5+</m:t>
            </m:r>
          </m:sup>
        </m:sSup>
      </m:oMath>
      <w:r w:rsidRPr="001660F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T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4+</m:t>
            </m:r>
          </m:sup>
        </m:sSup>
      </m:oMath>
    </w:p>
    <w:p w14:paraId="26F7B565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90.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Pig iron:</w:t>
      </w:r>
    </w:p>
    <w:p w14:paraId="07F69BF7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Contains carbon and other impurities</w:t>
      </w:r>
    </w:p>
    <w:p w14:paraId="1ACA1605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Is pure form of iron</w:t>
      </w:r>
    </w:p>
    <w:p w14:paraId="55BB75A3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Is same as wrought iron</w:t>
      </w:r>
    </w:p>
    <w:p w14:paraId="139CD46C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Is same as steel</w:t>
      </w:r>
    </w:p>
    <w:p w14:paraId="028DDD6C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aqueous </w:t>
      </w:r>
      <w:r w:rsidRPr="00465A48">
        <w:rPr>
          <w:rFonts w:ascii="Cambria Math" w:hAnsi="Cambria Math"/>
        </w:rPr>
        <w:t xml:space="preserve">solution </w:t>
      </w:r>
      <m:oMath>
        <m:r>
          <m:rPr>
            <m:sty m:val="p"/>
          </m:rPr>
          <w:rPr>
            <w:rFonts w:ascii="Cambria Math" w:hAnsi="Cambria Math"/>
          </w:rPr>
          <m:t>E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rPr>
          <w:rFonts w:ascii="Cambria Math" w:hAnsi="Cambria Math"/>
        </w:rPr>
        <w:t xml:space="preserve"> ion acts as</w:t>
      </w:r>
    </w:p>
    <w:p w14:paraId="177435D4" w14:textId="77777777" w:rsidR="007A4AF4" w:rsidRPr="00B348FD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An oxidizing agent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 reducing agent</w:t>
      </w:r>
      <w:r w:rsidRPr="00B348FD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An acid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All of these</w:t>
      </w:r>
    </w:p>
    <w:p w14:paraId="6041C555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92.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Transition elements form complexes because of:</w:t>
      </w:r>
    </w:p>
    <w:p w14:paraId="563C2B04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E16A97">
        <w:rPr>
          <w:rFonts w:ascii="Cambria Math" w:hAnsi="Cambria Math"/>
        </w:rPr>
        <w:t>Small</w:t>
      </w:r>
      <w:proofErr w:type="gramEnd"/>
      <w:r w:rsidRPr="00E16A97">
        <w:rPr>
          <w:rFonts w:ascii="Cambria Math" w:hAnsi="Cambria Math"/>
        </w:rPr>
        <w:t xml:space="preserve"> cation size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Vacant </w:t>
      </w:r>
      <m:oMath>
        <m:r>
          <w:rPr>
            <w:rFonts w:ascii="Cambria Math" w:hAnsi="Cambria Math"/>
          </w:rPr>
          <m:t>d</m:t>
        </m:r>
      </m:oMath>
      <w:r w:rsidRPr="00E16A97">
        <w:rPr>
          <w:rFonts w:ascii="Cambria Math" w:hAnsi="Cambria Math"/>
        </w:rPr>
        <w:t>-orbitals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Large ionic charge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All are correct</w:t>
      </w:r>
    </w:p>
    <w:p w14:paraId="5D4B09D3" w14:textId="77777777" w:rsidR="007A4AF4" w:rsidRPr="00BE1B29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Philosopher’s wool on heating with </w:t>
      </w:r>
      <w:proofErr w:type="spellStart"/>
      <w:r>
        <w:rPr>
          <w:rFonts w:ascii="Cambria Math" w:hAnsi="Cambria Math"/>
        </w:rPr>
        <w:t>BaO</w:t>
      </w:r>
      <w:proofErr w:type="spellEnd"/>
      <w:r>
        <w:rPr>
          <w:rFonts w:ascii="Cambria Math" w:hAnsi="Cambria Math"/>
        </w:rPr>
        <w:t xml:space="preserve"> at 1100</w:t>
      </w:r>
      <m:oMath>
        <m:r>
          <w:rPr>
            <w:rFonts w:ascii="Cambria Math" w:hAnsi="Cambria Math"/>
          </w:rPr>
          <m:t>°</m:t>
        </m:r>
      </m:oMath>
      <w:r>
        <w:rPr>
          <w:rFonts w:ascii="Cambria Math" w:hAnsi="Cambria Math"/>
        </w:rPr>
        <w:t xml:space="preserve"> C produce</w:t>
      </w:r>
    </w:p>
    <w:p w14:paraId="22C4C789" w14:textId="77777777" w:rsidR="007A4AF4" w:rsidRPr="00084B6E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Ba+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ZnCl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BaCdO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BaZnO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BaO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+Zn</m:t>
        </m:r>
      </m:oMath>
    </w:p>
    <w:p w14:paraId="72278B1D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trivalent ion has the largest atomic radii in the lanthanide series?</w:t>
      </w:r>
    </w:p>
    <w:p w14:paraId="7210C826" w14:textId="77777777" w:rsidR="007A4AF4" w:rsidRPr="00B348FD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Ce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Pm</w:t>
      </w:r>
      <w:r w:rsidRPr="00B348FD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La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Lu</w:t>
      </w:r>
    </w:p>
    <w:p w14:paraId="08DB5A4F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Ferrous ion changes to </w:t>
      </w:r>
      <w:r w:rsidRPr="008C401A">
        <w:rPr>
          <w:rFonts w:ascii="Cambria Math" w:hAnsi="Cambria Math"/>
          <w:i/>
        </w:rPr>
        <w:t>X</w:t>
      </w:r>
      <w:r>
        <w:rPr>
          <w:rFonts w:ascii="Cambria Math" w:hAnsi="Cambria Math"/>
        </w:rPr>
        <w:t xml:space="preserve"> ion, on reacting with acidified hydrogen peroxide. The number of </w:t>
      </w:r>
      <m:oMath>
        <m:r>
          <w:rPr>
            <w:rFonts w:ascii="Cambria Math" w:hAnsi="Cambria Math"/>
          </w:rPr>
          <m:t>d</m:t>
        </m:r>
      </m:oMath>
      <w:r>
        <w:rPr>
          <w:rFonts w:ascii="Cambria Math" w:eastAsiaTheme="minorEastAsia" w:hAnsi="Cambria Math"/>
        </w:rPr>
        <w:t>-</w:t>
      </w:r>
      <w:r>
        <w:rPr>
          <w:rFonts w:ascii="Cambria Math" w:hAnsi="Cambria Math"/>
        </w:rPr>
        <w:t xml:space="preserve">electrons present in </w:t>
      </w:r>
      <w:r w:rsidRPr="008C401A">
        <w:rPr>
          <w:rFonts w:ascii="Cambria Math" w:hAnsi="Cambria Math"/>
          <w:i/>
        </w:rPr>
        <w:t>X</w:t>
      </w:r>
      <w:r>
        <w:rPr>
          <w:rFonts w:ascii="Cambria Math" w:hAnsi="Cambria Math"/>
        </w:rPr>
        <w:t xml:space="preserve"> and its magnetic moment (in BM) are, respectively</w:t>
      </w:r>
    </w:p>
    <w:p w14:paraId="62244FF4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 and 6.93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 and 5.92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 and 4.9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 and 5.92</w:t>
      </w:r>
    </w:p>
    <w:p w14:paraId="261C39E1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96.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of the following is amphoteric oxide?</w:t>
      </w:r>
    </w:p>
    <w:p w14:paraId="23E53858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ZnO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14:paraId="2BAF4603" w14:textId="77777777" w:rsidR="007A4AF4" w:rsidRPr="00B348FD" w:rsidRDefault="007A4AF4" w:rsidP="00006B4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valence shell electronic configuration of</w:t>
      </w:r>
      <w:r w:rsidRPr="004C30FD"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rPr>
          <w:rFonts w:ascii="Cambria Math" w:hAnsi="Cambria Math"/>
        </w:rPr>
        <w:t xml:space="preserve"> ion is</w:t>
      </w:r>
    </w:p>
    <w:p w14:paraId="7E1DA3D9" w14:textId="77777777" w:rsidR="007A4AF4" w:rsidRPr="00B348FD" w:rsidRDefault="007A4AF4" w:rsidP="00006B4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4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s</m:t>
            </m:r>
          </m:e>
          <m:sup>
            <m:r>
              <w:rPr>
                <w:rFonts w:ascii="Cambria Math" w:hAnsi="Cambria Math" w:cs="Calibri"/>
              </w:rPr>
              <m:t>0</m:t>
            </m:r>
          </m:sup>
        </m:sSup>
        <m:r>
          <w:rPr>
            <w:rFonts w:ascii="Cambria Math" w:hAnsi="Cambria Math" w:cs="Calibri"/>
          </w:rPr>
          <m:t>3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d</m:t>
            </m:r>
          </m:e>
          <m:sup>
            <m:r>
              <w:rPr>
                <w:rFonts w:ascii="Cambria Math" w:hAnsi="Cambria Math" w:cs="Calibri"/>
              </w:rPr>
              <m:t>4</m:t>
            </m:r>
          </m:sup>
        </m:sSup>
      </m:oMath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B348FD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4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s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3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d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14:paraId="5223B5F7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ore is an ore of copper?</w:t>
      </w:r>
    </w:p>
    <w:p w14:paraId="3F08A191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Argentite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Haematite</w:t>
      </w:r>
      <w:proofErr w:type="spellEnd"/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Malachite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Calamine</w:t>
      </w:r>
    </w:p>
    <w:p w14:paraId="492B138A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Chinese white is:</w:t>
      </w:r>
    </w:p>
    <w:p w14:paraId="14996323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ZnS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ZnC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ZnS+BaS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ZnO</w:t>
      </w:r>
      <w:proofErr w:type="spellEnd"/>
    </w:p>
    <w:p w14:paraId="5B7CEC90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Cerium </w:t>
      </w:r>
      <m:oMath>
        <m:r>
          <w:rPr>
            <w:rFonts w:ascii="Cambria Math" w:hAnsi="Cambria Math"/>
          </w:rPr>
          <m:t>(Z=58)</m:t>
        </m:r>
      </m:oMath>
      <w:r>
        <w:rPr>
          <w:rFonts w:ascii="Cambria Math" w:hAnsi="Cambria Math"/>
        </w:rPr>
        <w:t xml:space="preserve"> is an important member of the lanthanides. Which of the following statement about cerium is incorrect?</w:t>
      </w:r>
    </w:p>
    <w:p w14:paraId="628C28A7" w14:textId="77777777" w:rsidR="007A4AF4" w:rsidRPr="00B348FD" w:rsidRDefault="007A4AF4" w:rsidP="00EB7811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The common oxidation states of cerium are +3 and +4 </w:t>
      </w:r>
    </w:p>
    <w:p w14:paraId="36006E6D" w14:textId="77777777" w:rsidR="007A4AF4" w:rsidRPr="00B348FD" w:rsidRDefault="007A4AF4" w:rsidP="00EB7811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Cerium (IV) acts as an oxidizing agent </w:t>
      </w:r>
    </w:p>
    <w:p w14:paraId="49992AAE" w14:textId="77777777" w:rsidR="007A4AF4" w:rsidRPr="00B348FD" w:rsidRDefault="007A4AF4" w:rsidP="00EB7811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The </w:t>
      </w:r>
      <w:proofErr w:type="gramStart"/>
      <w:r>
        <w:rPr>
          <w:rFonts w:ascii="Cambria Math" w:hAnsi="Cambria Math" w:cs="Calibri"/>
        </w:rPr>
        <w:t>+4 oxidation</w:t>
      </w:r>
      <w:proofErr w:type="gramEnd"/>
      <w:r>
        <w:rPr>
          <w:rFonts w:ascii="Cambria Math" w:hAnsi="Cambria Math" w:cs="Calibri"/>
        </w:rPr>
        <w:t xml:space="preserve"> state of cerium is not known in solutions</w:t>
      </w:r>
    </w:p>
    <w:p w14:paraId="1407424F" w14:textId="77777777" w:rsidR="007A4AF4" w:rsidRPr="00B348FD" w:rsidRDefault="007A4AF4" w:rsidP="00EB7811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</w:t>
      </w:r>
      <w:proofErr w:type="gramStart"/>
      <w:r>
        <w:rPr>
          <w:rFonts w:ascii="Cambria Math" w:hAnsi="Cambria Math"/>
        </w:rPr>
        <w:t>+3 oxidation</w:t>
      </w:r>
      <w:proofErr w:type="gramEnd"/>
      <w:r>
        <w:rPr>
          <w:rFonts w:ascii="Cambria Math" w:hAnsi="Cambria Math"/>
        </w:rPr>
        <w:t xml:space="preserve"> state of cerium is more stable than the +4 oxidation state</w:t>
      </w:r>
    </w:p>
    <w:p w14:paraId="75879628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101.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If orange-red </w:t>
      </w:r>
      <w:proofErr w:type="spellStart"/>
      <w:r w:rsidRPr="00E16A97">
        <w:rPr>
          <w:rFonts w:ascii="Cambria Math" w:hAnsi="Cambria Math"/>
        </w:rPr>
        <w:t>colour</w:t>
      </w:r>
      <w:proofErr w:type="spellEnd"/>
      <w:r w:rsidRPr="00E16A97">
        <w:rPr>
          <w:rFonts w:ascii="Cambria Math" w:hAnsi="Cambria Math"/>
        </w:rPr>
        <w:t xml:space="preserve"> is absorbed from white light, the observed </w:t>
      </w:r>
      <w:proofErr w:type="spellStart"/>
      <w:r w:rsidRPr="00E16A97">
        <w:rPr>
          <w:rFonts w:ascii="Cambria Math" w:hAnsi="Cambria Math"/>
        </w:rPr>
        <w:t>colour</w:t>
      </w:r>
      <w:proofErr w:type="spellEnd"/>
      <w:r w:rsidRPr="00E16A97">
        <w:rPr>
          <w:rFonts w:ascii="Cambria Math" w:hAnsi="Cambria Math"/>
        </w:rPr>
        <w:t xml:space="preserve"> is:</w:t>
      </w:r>
    </w:p>
    <w:p w14:paraId="6D9864FB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E16A97">
        <w:rPr>
          <w:rFonts w:ascii="Cambria Math" w:hAnsi="Cambria Math"/>
        </w:rPr>
        <w:t>Yellow</w:t>
      </w:r>
      <w:proofErr w:type="gram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Orange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Blue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Violet</w:t>
      </w:r>
    </w:p>
    <w:p w14:paraId="0A66D31E" w14:textId="77777777" w:rsidR="007A4AF4" w:rsidRPr="00B348FD" w:rsidRDefault="007A4AF4" w:rsidP="00006B4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forms interstitial compounds?</w:t>
      </w:r>
    </w:p>
    <w:p w14:paraId="25BDE8F6" w14:textId="77777777" w:rsidR="007A4AF4" w:rsidRPr="00B348FD" w:rsidRDefault="007A4AF4" w:rsidP="00006B4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Fe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Ni</w:t>
      </w:r>
      <w:r w:rsidRPr="00B348FD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Co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All of these</w:t>
      </w:r>
    </w:p>
    <w:p w14:paraId="019EEEA7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103.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Steel that is resistant to acids is:</w:t>
      </w:r>
    </w:p>
    <w:p w14:paraId="49362282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Carbon steel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Molybdenum steel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Stainless steel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Nickel alloy steel</w:t>
      </w:r>
    </w:p>
    <w:p w14:paraId="3CD6A4A7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104.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Hardness of transition elements is due to:</w:t>
      </w:r>
    </w:p>
    <w:p w14:paraId="11776E4B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Large atomic size</w:t>
      </w:r>
    </w:p>
    <w:p w14:paraId="2DCEDBA2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Metallic bonding</w:t>
      </w:r>
    </w:p>
    <w:p w14:paraId="73CCAC04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Covalent bonds</w:t>
      </w:r>
    </w:p>
    <w:p w14:paraId="0DF01150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High ionization energy</w:t>
      </w:r>
    </w:p>
    <w:p w14:paraId="4DD4E747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105.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does not possess allotropic forms?</w:t>
      </w:r>
    </w:p>
    <w:p w14:paraId="7BB977FD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</w:t>
      </w:r>
    </w:p>
    <w:p w14:paraId="153D2604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When hydrogen peroxide is added to acidified potassium dichromate, a blue </w:t>
      </w:r>
      <w:proofErr w:type="spellStart"/>
      <w:r>
        <w:rPr>
          <w:rFonts w:ascii="Cambria Math" w:hAnsi="Cambria Math"/>
        </w:rPr>
        <w:t>colour</w:t>
      </w:r>
      <w:proofErr w:type="spellEnd"/>
      <w:r>
        <w:rPr>
          <w:rFonts w:ascii="Cambria Math" w:hAnsi="Cambria Math"/>
        </w:rPr>
        <w:t xml:space="preserve"> is produced due to formation of</w:t>
      </w:r>
    </w:p>
    <w:p w14:paraId="65E819BA" w14:textId="77777777" w:rsidR="007A4AF4" w:rsidRPr="00564DAE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vertAlign w:val="superscript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2-</m:t>
            </m:r>
          </m:sup>
        </m:sSubSup>
      </m:oMath>
    </w:p>
    <w:p w14:paraId="142FF034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107.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In the extraction of Ag, </w:t>
      </w:r>
      <m:oMath>
        <m:r>
          <m:rPr>
            <m:sty m:val="p"/>
          </m:rP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</m:oMath>
      <w:r w:rsidRPr="00E16A97">
        <w:rPr>
          <w:rFonts w:ascii="Cambria Math" w:hAnsi="Cambria Math"/>
        </w:rPr>
        <w:t xml:space="preserve"> is dissolved in:</w:t>
      </w:r>
    </w:p>
    <w:p w14:paraId="0E1EC97E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HCl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KCN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4E24AF01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108.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 meniscus of mercury in a glass tube is:</w:t>
      </w:r>
    </w:p>
    <w:p w14:paraId="705A9719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Convex upwards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Concave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Plane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Convex inwards</w:t>
      </w:r>
    </w:p>
    <w:p w14:paraId="5E637CD6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 iron obtained from the blast furnace is called:</w:t>
      </w:r>
    </w:p>
    <w:p w14:paraId="29B9072B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Pig iron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Cast iron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Wrought iron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Steel</w:t>
      </w:r>
    </w:p>
    <w:p w14:paraId="3A54C5E7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one of the following has strongest metallic bonding?</w:t>
      </w:r>
    </w:p>
    <w:p w14:paraId="6138FB1E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Sc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V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Cr</w:t>
      </w:r>
    </w:p>
    <w:p w14:paraId="6206A3AF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111.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 alloy which contains nickel is:</w:t>
      </w:r>
    </w:p>
    <w:p w14:paraId="33C25F18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Brass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Bell metal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Bronze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German silver</w:t>
      </w:r>
    </w:p>
    <w:p w14:paraId="42C6F27C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112.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 hard and resistant alloy generally used in tip of nib of pen is:</w:t>
      </w:r>
    </w:p>
    <w:p w14:paraId="655165EC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Os</w:t>
      </w:r>
      <w:proofErr w:type="spellEnd"/>
      <w:r w:rsidRPr="00E16A97">
        <w:rPr>
          <w:rFonts w:ascii="Cambria Math" w:hAnsi="Cambria Math"/>
        </w:rPr>
        <w:t xml:space="preserve">, </w:t>
      </w:r>
      <w:proofErr w:type="spellStart"/>
      <w:r w:rsidRPr="00E16A97">
        <w:rPr>
          <w:rFonts w:ascii="Cambria Math" w:hAnsi="Cambria Math"/>
        </w:rPr>
        <w:t>Ir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Pt, Cr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V, Fe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Fe, Cr</w:t>
      </w:r>
    </w:p>
    <w:p w14:paraId="7EBFF7A1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extraction of which of the following metals involves bessemerization?</w:t>
      </w:r>
    </w:p>
    <w:p w14:paraId="258BE715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Ag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Cu</w:t>
      </w:r>
    </w:p>
    <w:p w14:paraId="032CD365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114.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CuCl</w:t>
      </w:r>
      <w:proofErr w:type="spellEnd"/>
      <w:r>
        <w:rPr>
          <w:rFonts w:ascii="Cambria Math" w:hAnsi="Cambria Math"/>
        </w:rPr>
        <w:t xml:space="preserve"> absorbs</w:t>
      </w:r>
    </w:p>
    <w:p w14:paraId="69B67719" w14:textId="77777777" w:rsidR="007A4AF4" w:rsidRPr="001E4EE3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1E4EE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1E4EE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1E4EE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CO</m:t>
        </m:r>
      </m:oMath>
    </w:p>
    <w:p w14:paraId="1803D6C6" w14:textId="77777777" w:rsidR="007A4AF4" w:rsidRPr="0067587E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  <w:vertAlign w:val="subscript"/>
        </w:rPr>
      </w:pPr>
      <w:r>
        <w:rPr>
          <w:rFonts w:asciiTheme="majorHAnsi" w:hAnsiTheme="majorHAnsi"/>
        </w:rPr>
        <w:t>115.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="Cambria Math" w:hAnsi="Cambria Math"/>
        </w:rPr>
        <w:t xml:space="preserve"> dissolves in aqueous NaOH to give</w:t>
      </w:r>
    </w:p>
    <w:p w14:paraId="6653287E" w14:textId="77777777" w:rsidR="007A4AF4" w:rsidRPr="001F44A5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vertAlign w:val="subscript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2-</m:t>
            </m:r>
          </m:sup>
        </m:sSubSup>
      </m:oMath>
      <w:r w:rsidRPr="00A50778">
        <w:rPr>
          <w:rFonts w:ascii="Cambria Math" w:hAnsi="Cambria Math"/>
          <w:vertAlign w:val="superscript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Cr</m:t>
        </m:r>
        <m:sSubSup>
          <m:sSubSupPr>
            <m:ctrlPr>
              <w:rPr>
                <w:rFonts w:ascii="Cambria Math" w:hAnsi="Cambria Math"/>
                <w:vertAlign w:val="superscript"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ctrlPr>
              <w:rPr>
                <w:rFonts w:ascii="Cambria Math" w:hAnsi="Cambria Math"/>
              </w:rPr>
            </m:ctrlPr>
          </m:sup>
        </m:sSubSup>
      </m:oMath>
      <w:r w:rsidRPr="001F44A5">
        <w:rPr>
          <w:rFonts w:ascii="Cambria Math" w:hAnsi="Cambria Math"/>
          <w:vertAlign w:val="subscript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2-</m:t>
            </m:r>
          </m:sup>
        </m:sSubSup>
      </m:oMath>
      <w:r w:rsidRPr="0067587E">
        <w:rPr>
          <w:rFonts w:ascii="Cambria Math" w:hAnsi="Cambria Math"/>
          <w:vertAlign w:val="superscript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Cr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  <m:ctrlPr>
              <w:rPr>
                <w:rFonts w:ascii="Cambria Math" w:hAnsi="Cambria Math"/>
                <w:vertAlign w:val="subscript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1F455D51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One of the following metals is obtained by leaching its ore with dilute cyanide solution. Identify it.</w:t>
      </w:r>
    </w:p>
    <w:p w14:paraId="4319A359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Titanium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Vanadium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Silver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Zinc</w:t>
      </w:r>
    </w:p>
    <w:p w14:paraId="499C6CA4" w14:textId="77777777" w:rsidR="007A4AF4" w:rsidRPr="00611E2C" w:rsidRDefault="007A4AF4" w:rsidP="00EA085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German silver </w:t>
      </w:r>
      <w:proofErr w:type="gramStart"/>
      <w:r>
        <w:rPr>
          <w:rFonts w:ascii="Cambria Math" w:hAnsi="Cambria Math"/>
        </w:rPr>
        <w:t>alloy  contains</w:t>
      </w:r>
      <w:proofErr w:type="gramEnd"/>
    </w:p>
    <w:p w14:paraId="1100AB38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Zinc, silver and copper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gramStart"/>
      <w:r>
        <w:rPr>
          <w:rFonts w:ascii="Cambria Math" w:hAnsi="Cambria Math"/>
        </w:rPr>
        <w:t>Nickel ,silver</w:t>
      </w:r>
      <w:proofErr w:type="gramEnd"/>
      <w:r>
        <w:rPr>
          <w:rFonts w:ascii="Cambria Math" w:hAnsi="Cambria Math"/>
        </w:rPr>
        <w:t xml:space="preserve"> and copper</w:t>
      </w:r>
    </w:p>
    <w:p w14:paraId="61B53C70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gramStart"/>
      <w:r>
        <w:rPr>
          <w:rFonts w:ascii="Cambria Math" w:hAnsi="Cambria Math" w:cs="Calibri"/>
        </w:rPr>
        <w:t>Germanium ,silver</w:t>
      </w:r>
      <w:proofErr w:type="gramEnd"/>
      <w:r>
        <w:rPr>
          <w:rFonts w:ascii="Cambria Math" w:hAnsi="Cambria Math" w:cs="Calibri"/>
        </w:rPr>
        <w:t xml:space="preserve"> and copper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Zinc, nickel and copper</w:t>
      </w:r>
    </w:p>
    <w:p w14:paraId="00DC7E44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118.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Copper metal of high purity is obtained by:</w:t>
      </w:r>
    </w:p>
    <w:p w14:paraId="25E4A78F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Carbon reduction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Hydrogen reduction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Electrolytic method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Thermite process</w:t>
      </w:r>
    </w:p>
    <w:p w14:paraId="4FFCDCE9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The solubility of silver bromide in hypo solution is due to the formation </w:t>
      </w:r>
      <w:proofErr w:type="gramStart"/>
      <w:r w:rsidRPr="00E16A97">
        <w:rPr>
          <w:rFonts w:ascii="Cambria Math" w:hAnsi="Cambria Math"/>
        </w:rPr>
        <w:t>of :</w:t>
      </w:r>
      <w:proofErr w:type="gramEnd"/>
    </w:p>
    <w:p w14:paraId="32B3B252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[Ag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)]</m:t>
        </m:r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[Ag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]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w:softHyphen/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14:paraId="32CCC384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120.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of the following is a ferrous alloy?</w:t>
      </w:r>
    </w:p>
    <w:p w14:paraId="74755C9E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Invar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Solder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Magnalium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Type metal</w:t>
      </w:r>
    </w:p>
    <w:p w14:paraId="556F060B" w14:textId="77777777" w:rsidR="007A4AF4" w:rsidRDefault="007A4AF4" w:rsidP="00EA0853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Consider the following statements.</w:t>
      </w:r>
    </w:p>
    <w:p w14:paraId="1F47BC86" w14:textId="77777777" w:rsidR="007A4AF4" w:rsidRDefault="007A4AF4" w:rsidP="00EA0853">
      <w:pPr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>(I)</w:t>
      </w:r>
      <m:oMath>
        <m:r>
          <m:rPr>
            <m:sty m:val="p"/>
          </m:rPr>
          <w:rPr>
            <w:rFonts w:ascii="Cambria Math" w:hAnsi="Cambria Math"/>
          </w:rPr>
          <m:t>La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  <m:ctrlPr>
              <w:rPr>
                <w:rFonts w:ascii="Cambria Math" w:hAnsi="Cambria Math"/>
                <w:vertAlign w:val="subscript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="Cambria Math" w:hAnsi="Cambria Math"/>
        </w:rPr>
        <w:t xml:space="preserve"> is the least basic among hydroxides of lanthanides</w:t>
      </w:r>
    </w:p>
    <w:p w14:paraId="1E182312" w14:textId="77777777" w:rsidR="007A4AF4" w:rsidRDefault="007A4AF4" w:rsidP="00EA0853">
      <w:pPr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 xml:space="preserve">(II)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Zr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4+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  <w:r>
        <w:rPr>
          <w:rFonts w:ascii="Cambria Math" w:hAnsi="Cambria Math"/>
        </w:rPr>
        <w:t xml:space="preserve"> and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Hf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4+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  <w:r>
        <w:rPr>
          <w:rFonts w:ascii="Cambria Math" w:hAnsi="Cambria Math"/>
          <w:vertAlign w:val="subscript"/>
        </w:rPr>
        <w:t xml:space="preserve"> </w:t>
      </w:r>
      <w:r>
        <w:rPr>
          <w:rFonts w:ascii="Cambria Math" w:hAnsi="Cambria Math"/>
        </w:rPr>
        <w:t xml:space="preserve"> possess almost the same ionic radii</w:t>
      </w:r>
    </w:p>
    <w:p w14:paraId="1F061A78" w14:textId="77777777" w:rsidR="007A4AF4" w:rsidRDefault="007A4AF4" w:rsidP="00EA0853">
      <w:pPr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>(I</w:t>
      </w:r>
      <w:r w:rsidRPr="00FE0B1B">
        <w:rPr>
          <w:rFonts w:ascii="Cambria Math" w:hAnsi="Cambria Math"/>
        </w:rPr>
        <w:t xml:space="preserve">II)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Ce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4+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  <w:r>
        <w:rPr>
          <w:rFonts w:ascii="Cambria Math" w:hAnsi="Cambria Math"/>
        </w:rPr>
        <w:t xml:space="preserve"> can act as an oxidizing agent</w:t>
      </w:r>
    </w:p>
    <w:p w14:paraId="48323886" w14:textId="77777777" w:rsidR="007A4AF4" w:rsidRPr="003225B6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>Which of the above is/are true?</w:t>
      </w:r>
    </w:p>
    <w:p w14:paraId="49AF38BB" w14:textId="77777777" w:rsidR="007A4AF4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(I) and (III)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(II) and (III)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(II) only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(I) only</w:t>
      </w:r>
    </w:p>
    <w:p w14:paraId="622045C8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122.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Iodide of </w:t>
      </w:r>
      <w:proofErr w:type="spellStart"/>
      <w:r w:rsidRPr="00E16A97">
        <w:rPr>
          <w:rFonts w:ascii="Cambria Math" w:hAnsi="Cambria Math"/>
        </w:rPr>
        <w:t>Millon’s</w:t>
      </w:r>
      <w:proofErr w:type="spellEnd"/>
      <w:r w:rsidRPr="00E16A97">
        <w:rPr>
          <w:rFonts w:ascii="Cambria Math" w:hAnsi="Cambria Math"/>
        </w:rPr>
        <w:t xml:space="preserve"> base is:</w:t>
      </w:r>
    </w:p>
    <w:p w14:paraId="0B22006C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Hg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d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object w:dxaOrig="2078" w:dyaOrig="747" w14:anchorId="0987D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36.3pt" o:ole="">
            <v:imagedata r:id="rId13" o:title=""/>
          </v:shape>
          <o:OLEObject Type="Embed" ProgID="ChemDraw.Document.6.0" ShapeID="_x0000_i1025" DrawAspect="Content" ObjectID="_1726910319" r:id="rId14"/>
        </w:objec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O.N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I+Hg</m:t>
        </m:r>
      </m:oMath>
    </w:p>
    <w:p w14:paraId="3276DEE4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123.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 alloy of steel that is used for making automobile parts and utensils is:</w:t>
      </w:r>
    </w:p>
    <w:p w14:paraId="15519863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Stainless steel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Nickel steel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Tungsten steel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Chromium steel</w:t>
      </w:r>
    </w:p>
    <w:p w14:paraId="764FD358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124.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Which is used as substitute for platinum in </w:t>
      </w:r>
      <w:proofErr w:type="spellStart"/>
      <w:r w:rsidRPr="00E16A97">
        <w:rPr>
          <w:rFonts w:ascii="Cambria Math" w:hAnsi="Cambria Math"/>
        </w:rPr>
        <w:t>jewellery</w:t>
      </w:r>
      <w:proofErr w:type="spellEnd"/>
      <w:r w:rsidRPr="00E16A97">
        <w:rPr>
          <w:rFonts w:ascii="Cambria Math" w:hAnsi="Cambria Math"/>
        </w:rPr>
        <w:t>?</w:t>
      </w:r>
    </w:p>
    <w:p w14:paraId="6F6BDED0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Rolled gold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White gold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Purple of Cassius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Faraday’s gold</w:t>
      </w:r>
    </w:p>
    <w:p w14:paraId="184FB78B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highest oxidation state exhibited by transition metals is</w:t>
      </w:r>
    </w:p>
    <w:p w14:paraId="45410B37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+7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+8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+6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+5</w:t>
      </w:r>
    </w:p>
    <w:p w14:paraId="6B580DE7" w14:textId="77777777" w:rsidR="007A4AF4" w:rsidRPr="00A40FF0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  <w:oMath/>
        </w:rPr>
      </w:pPr>
      <w:r>
        <w:rPr>
          <w:rFonts w:asciiTheme="majorHAnsi" w:hAnsiTheme="majorHAnsi"/>
        </w:rPr>
        <w:t>126.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+HgO⟶?</m:t>
        </m:r>
      </m:oMath>
    </w:p>
    <w:p w14:paraId="2C1A375A" w14:textId="77777777" w:rsidR="007A4AF4" w:rsidRPr="00A40FF0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vertAlign w:val="subscript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O+HgCl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HgCl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ClO+HgCl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ClO+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HgCl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04CA48D9" w14:textId="77777777" w:rsidR="007A4AF4" w:rsidRPr="00CD65A5" w:rsidRDefault="007A4AF4" w:rsidP="00EA0853">
      <w:pPr>
        <w:spacing w:after="0"/>
        <w:contextualSpacing/>
        <w:rPr>
          <w:rFonts w:ascii="Cambria Math" w:hAnsi="Cambria Math"/>
          <w:oMath/>
        </w:rPr>
      </w:pPr>
      <w:r>
        <w:rPr>
          <w:rFonts w:asciiTheme="majorHAnsi" w:hAnsiTheme="majorHAnsi"/>
        </w:rPr>
        <w:t>127.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following two reactions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="Cambria Math" w:hAnsi="Cambria Math"/>
        </w:rPr>
        <w:t xml:space="preserve"> with </w:t>
      </w:r>
      <m:oMath>
        <m:r>
          <m:rPr>
            <m:sty m:val="p"/>
          </m:rPr>
          <w:rPr>
            <w:rFonts w:ascii="Cambria Math" w:hAnsi="Cambria Math"/>
          </w:rPr>
          <m:t>Zn</m:t>
        </m:r>
      </m:oMath>
      <w:r>
        <w:rPr>
          <w:rFonts w:ascii="Cambria Math" w:hAnsi="Cambria Math"/>
        </w:rPr>
        <w:t xml:space="preserve"> are given as (equations are not balanced) </w:t>
      </w:r>
      <m:oMath>
        <m:r>
          <m:rPr>
            <m:sty m:val="p"/>
          </m:rPr>
          <w:rPr>
            <w:rFonts w:ascii="Cambria Math" w:hAnsi="Cambria Math"/>
          </w:rPr>
          <m:t>Zn+conc.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⟶Zn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borderBox>
          <m:borderBoxPr>
            <m:ctrlPr>
              <w:rPr>
                <w:rFonts w:ascii="Cambria Math" w:hAnsi="Cambria Math"/>
              </w:rPr>
            </m:ctrlPr>
          </m:borderBoxPr>
          <m:e>
            <m:r>
              <w:rPr>
                <w:rFonts w:ascii="Cambria Math" w:hAnsi="Cambria Math"/>
              </w:rPr>
              <m:t>X</m:t>
            </m:r>
          </m:e>
        </m:borderBox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5F595571" w14:textId="77777777" w:rsidR="007A4AF4" w:rsidRDefault="007A4AF4" w:rsidP="00EA0853">
      <w:pPr>
        <w:spacing w:after="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Zn+dil 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HNO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⟶Zn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borderBox>
            <m:borderBoxPr>
              <m:ctrlPr>
                <w:rPr>
                  <w:rFonts w:ascii="Cambria Math" w:hAnsi="Cambria Math"/>
                </w:rPr>
              </m:ctrlPr>
            </m:borderBoxPr>
            <m:e>
              <m:r>
                <w:rPr>
                  <w:rFonts w:ascii="Cambria Math" w:hAnsi="Cambria Math"/>
                </w:rPr>
                <m:t>Y</m:t>
              </m:r>
            </m:e>
          </m:borderBox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O(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012FBB21" w14:textId="77777777" w:rsidR="007A4AF4" w:rsidRPr="00264B3D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 xml:space="preserve">In reactions </w:t>
      </w:r>
      <m:oMath>
        <m:r>
          <w:rPr>
            <w:rFonts w:ascii="Cambria Math" w:hAnsi="Cambria Math"/>
          </w:rPr>
          <m:t>A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B</m:t>
        </m:r>
      </m:oMath>
      <w:r>
        <w:rPr>
          <w:rFonts w:ascii="Cambria Math" w:hAnsi="Cambria Math"/>
        </w:rPr>
        <w:t xml:space="preserve">, the compounds </w:t>
      </w:r>
      <m:oMath>
        <m:r>
          <w:rPr>
            <w:rFonts w:ascii="Cambria Math" w:hAnsi="Cambria Math"/>
          </w:rPr>
          <m:t>X</m:t>
        </m:r>
      </m:oMath>
      <w:r w:rsidRPr="003961F0">
        <w:rPr>
          <w:rFonts w:ascii="Cambria Math" w:hAnsi="Cambria Math"/>
          <w:i/>
        </w:rPr>
        <w:t xml:space="preserve"> </w:t>
      </w:r>
      <w:r>
        <w:rPr>
          <w:rFonts w:ascii="Cambria Math" w:hAnsi="Cambria Math"/>
        </w:rPr>
        <w:t xml:space="preserve">and </w:t>
      </w:r>
      <m:oMath>
        <m:r>
          <w:rPr>
            <w:rFonts w:ascii="Cambria Math" w:hAnsi="Cambria Math"/>
          </w:rPr>
          <m:t xml:space="preserve">Y </m:t>
        </m:r>
      </m:oMath>
      <w:r>
        <w:rPr>
          <w:rFonts w:ascii="Cambria Math" w:hAnsi="Cambria Math"/>
        </w:rPr>
        <w:t xml:space="preserve">respectively, are </w:t>
      </w:r>
    </w:p>
    <w:p w14:paraId="1F2A83C2" w14:textId="77777777" w:rsidR="007A4AF4" w:rsidRPr="00753DFE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vertAlign w:val="subscript"/>
          <w:oMath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and NO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NO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3D0D67BE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128.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of the following electronic configurations belong to transition elements?</w:t>
      </w:r>
    </w:p>
    <w:p w14:paraId="4651C731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KL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,4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</w:p>
    <w:p w14:paraId="4A5378D1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KL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,4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7F4ED7D8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KL</w:t>
      </w:r>
      <m:oMath>
        <m:r>
          <w:rPr>
            <w:rFonts w:ascii="Cambria Math" w:hAnsi="Cambria Math"/>
          </w:rPr>
          <m:t xml:space="preserve">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,4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</w:p>
    <w:p w14:paraId="0EBB6538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KLM</w:t>
      </w:r>
      <m:oMath>
        <m:r>
          <w:rPr>
            <w:rFonts w:ascii="Cambria Math" w:hAnsi="Cambria Math"/>
          </w:rPr>
          <m:t xml:space="preserve"> 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</w:p>
    <w:p w14:paraId="4626D09D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magnetic moment of a transition metal ion is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15 </m:t>
            </m:r>
          </m:e>
        </m:rad>
      </m:oMath>
      <w:r>
        <w:rPr>
          <w:rFonts w:ascii="Cambria Math" w:eastAsiaTheme="minorEastAsia" w:hAnsi="Cambria Math"/>
        </w:rPr>
        <w:t>BM. Therefore, the number of unpaired electrons present in it, is</w:t>
      </w:r>
    </w:p>
    <w:p w14:paraId="5A1DE482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</w:t>
      </w:r>
    </w:p>
    <w:p w14:paraId="47D44863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130.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is not true in case of transition metals?</w:t>
      </w:r>
    </w:p>
    <w:p w14:paraId="35E9CCCA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They are malleable and ductile</w:t>
      </w:r>
    </w:p>
    <w:p w14:paraId="65623E84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They have high melting and boiling points</w:t>
      </w:r>
    </w:p>
    <w:p w14:paraId="050545B1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They </w:t>
      </w:r>
      <w:proofErr w:type="spellStart"/>
      <w:r w:rsidRPr="00E16A97">
        <w:rPr>
          <w:rFonts w:ascii="Cambria Math" w:hAnsi="Cambria Math"/>
        </w:rPr>
        <w:t>crystallise</w:t>
      </w:r>
      <w:proofErr w:type="spellEnd"/>
      <w:r w:rsidRPr="00E16A97">
        <w:rPr>
          <w:rFonts w:ascii="Cambria Math" w:hAnsi="Cambria Math"/>
        </w:rPr>
        <w:t xml:space="preserve"> with body </w:t>
      </w:r>
      <w:proofErr w:type="spellStart"/>
      <w:r w:rsidRPr="00E16A97">
        <w:rPr>
          <w:rFonts w:ascii="Cambria Math" w:hAnsi="Cambria Math"/>
        </w:rPr>
        <w:t>centred</w:t>
      </w:r>
      <w:proofErr w:type="spellEnd"/>
      <w:r w:rsidRPr="00E16A97">
        <w:rPr>
          <w:rFonts w:ascii="Cambria Math" w:hAnsi="Cambria Math"/>
        </w:rPr>
        <w:t xml:space="preserve"> cubic and hexagonal close packed structure only</w:t>
      </w:r>
    </w:p>
    <w:p w14:paraId="364F54D1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They show variable oxidation states although not always</w:t>
      </w:r>
    </w:p>
    <w:p w14:paraId="1C75B4A3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Formation of </w:t>
      </w:r>
      <w:proofErr w:type="spellStart"/>
      <w:r>
        <w:rPr>
          <w:rFonts w:ascii="Cambria Math" w:hAnsi="Cambria Math"/>
        </w:rPr>
        <w:t>coloured</w:t>
      </w:r>
      <w:proofErr w:type="spellEnd"/>
      <w:r>
        <w:rPr>
          <w:rFonts w:ascii="Cambria Math" w:hAnsi="Cambria Math"/>
        </w:rPr>
        <w:t xml:space="preserve"> solution is possible when metal ion in the compound contains</w:t>
      </w:r>
    </w:p>
    <w:p w14:paraId="6A9F9B77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Paired electrons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Lone pair of electrons</w:t>
      </w:r>
    </w:p>
    <w:p w14:paraId="081C24A9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Unpaired electrons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these</w:t>
      </w:r>
    </w:p>
    <w:p w14:paraId="3AB7279C" w14:textId="77777777" w:rsidR="007A4AF4" w:rsidRPr="00B348FD" w:rsidRDefault="007A4AF4" w:rsidP="00006B4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Carbon in wrought iron is present as</w:t>
      </w:r>
    </w:p>
    <w:p w14:paraId="1F7758B3" w14:textId="77777777" w:rsidR="007A4AF4" w:rsidRPr="00B348FD" w:rsidRDefault="007A4AF4" w:rsidP="00006B4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Silicon carbide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Iron carbide</w:t>
      </w:r>
    </w:p>
    <w:p w14:paraId="40929A60" w14:textId="77777777" w:rsidR="007A4AF4" w:rsidRPr="00B348FD" w:rsidRDefault="007A4AF4" w:rsidP="00006B4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Graphite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Partly iron carbide and partly as graphite</w:t>
      </w:r>
    </w:p>
    <w:p w14:paraId="53393C6D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An element is in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3+</m:t>
            </m:r>
          </m:sup>
        </m:sSup>
      </m:oMath>
      <w:r>
        <w:rPr>
          <w:rFonts w:ascii="Cambria Math" w:hAnsi="Cambria Math"/>
        </w:rPr>
        <w:t xml:space="preserve"> form. Its electronic configuration is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Ar</m:t>
            </m:r>
          </m:e>
        </m:d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rPr>
          <w:rFonts w:ascii="Cambria Math" w:hAnsi="Cambria Math"/>
        </w:rPr>
        <w:t>, the ion is</w:t>
      </w:r>
    </w:p>
    <w:p w14:paraId="55CFFC7C" w14:textId="77777777" w:rsidR="007A4AF4" w:rsidRPr="00FB2E01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2+</m:t>
            </m:r>
          </m:sup>
        </m:sSup>
      </m:oMath>
      <w:r w:rsidRPr="00FB2E01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FB2E01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T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4+</m:t>
            </m:r>
          </m:sup>
        </m:sSup>
      </m:oMath>
      <w:r w:rsidRPr="00FB2E01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T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</w:p>
    <w:p w14:paraId="2716078D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134.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Each transition series contains:</w:t>
      </w:r>
    </w:p>
    <w:p w14:paraId="132C7249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12 elements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10 elements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14 elements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8 elements</w:t>
      </w:r>
    </w:p>
    <w:p w14:paraId="2B2907A1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Lanthanide contraction is caused due to </w:t>
      </w:r>
    </w:p>
    <w:p w14:paraId="60166C4D" w14:textId="77777777" w:rsidR="007A4AF4" w:rsidRPr="00611E2C" w:rsidRDefault="007A4AF4" w:rsidP="00EA085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appreciable shielding on outer electrons by </w:t>
      </w:r>
      <m:oMath>
        <m:r>
          <w:rPr>
            <w:rFonts w:ascii="Cambria Math" w:hAnsi="Cambria Math"/>
          </w:rPr>
          <m:t>4f</m:t>
        </m:r>
      </m:oMath>
      <w:r>
        <w:rPr>
          <w:rFonts w:ascii="Cambria Math" w:hAnsi="Cambria Math"/>
        </w:rPr>
        <w:t>-electrons from the nuclear charge.</w:t>
      </w:r>
    </w:p>
    <w:p w14:paraId="5745A462" w14:textId="77777777" w:rsidR="007A4AF4" w:rsidRPr="00611E2C" w:rsidRDefault="007A4AF4" w:rsidP="00EA085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appreciable shielding on outer electrons by </w:t>
      </w:r>
      <m:oMath>
        <m:r>
          <w:rPr>
            <w:rFonts w:ascii="Cambria Math" w:hAnsi="Cambria Math"/>
          </w:rPr>
          <m:t>5d</m:t>
        </m:r>
      </m:oMath>
      <w:r>
        <w:rPr>
          <w:rFonts w:ascii="Cambria Math" w:hAnsi="Cambria Math"/>
        </w:rPr>
        <w:t>-electrons from the nuclear charge.</w:t>
      </w:r>
    </w:p>
    <w:p w14:paraId="25C01859" w14:textId="77777777" w:rsidR="007A4AF4" w:rsidRPr="00611E2C" w:rsidRDefault="007A4AF4" w:rsidP="00EA085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same effective nuclear charge from Ce to Lu.</w:t>
      </w:r>
    </w:p>
    <w:p w14:paraId="5572D284" w14:textId="77777777" w:rsidR="007A4AF4" w:rsidRPr="00611E2C" w:rsidRDefault="007A4AF4" w:rsidP="00EA085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imperfect shielding on outer electrons by </w:t>
      </w:r>
      <m:oMath>
        <m:r>
          <w:rPr>
            <w:rFonts w:ascii="Cambria Math" w:hAnsi="Cambria Math"/>
          </w:rPr>
          <m:t>4f</m:t>
        </m:r>
      </m:oMath>
      <w:r>
        <w:rPr>
          <w:rFonts w:ascii="Cambria Math" w:hAnsi="Cambria Math"/>
        </w:rPr>
        <w:t>-electrons from the nuclear charge.</w:t>
      </w:r>
    </w:p>
    <w:p w14:paraId="3102F708" w14:textId="77777777" w:rsidR="007A4AF4" w:rsidRPr="00B348FD" w:rsidRDefault="007A4AF4" w:rsidP="00006B4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properties of Zr and Hf are similar because</w:t>
      </w:r>
    </w:p>
    <w:p w14:paraId="59CBC905" w14:textId="77777777" w:rsidR="007A4AF4" w:rsidRPr="00B348FD" w:rsidRDefault="007A4AF4" w:rsidP="00006B4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Both belong to </w:t>
      </w:r>
      <m:oMath>
        <m:r>
          <w:rPr>
            <w:rFonts w:ascii="Cambria Math" w:hAnsi="Cambria Math" w:cs="Calibri"/>
          </w:rPr>
          <m:t>d</m:t>
        </m:r>
      </m:oMath>
      <w:r>
        <w:rPr>
          <w:rFonts w:ascii="Cambria Math" w:hAnsi="Cambria Math" w:cs="Calibri"/>
        </w:rPr>
        <w:t>-block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Both belong to same group of Periodic Table</w:t>
      </w:r>
    </w:p>
    <w:p w14:paraId="79EB99DB" w14:textId="77777777" w:rsidR="007A4AF4" w:rsidRPr="00B348FD" w:rsidRDefault="007A4AF4" w:rsidP="00006B4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Both have similar radii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Both have same number of electrons</w:t>
      </w:r>
    </w:p>
    <w:p w14:paraId="5E7A6CFA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137.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In nitroprusside ion, the iron and NO exist as </w:t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sup>
        </m:sSup>
      </m:oMath>
      <w:r w:rsidRPr="00E16A97">
        <w:rPr>
          <w:rFonts w:ascii="Cambria Math" w:hAnsi="Cambria Math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E16A97">
        <w:rPr>
          <w:rFonts w:ascii="Cambria Math" w:hAnsi="Cambria Math"/>
        </w:rPr>
        <w:t xml:space="preserve"> rather than </w:t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III</m:t>
            </m:r>
          </m:sup>
        </m:sSup>
      </m:oMath>
      <w:r w:rsidRPr="00E16A97">
        <w:rPr>
          <w:rFonts w:ascii="Cambria Math" w:hAnsi="Cambria Math"/>
        </w:rPr>
        <w:t xml:space="preserve"> and NO. These forms can be differentiated </w:t>
      </w:r>
      <w:proofErr w:type="gramStart"/>
      <w:r w:rsidRPr="00E16A97">
        <w:rPr>
          <w:rFonts w:ascii="Cambria Math" w:hAnsi="Cambria Math"/>
        </w:rPr>
        <w:t>by :</w:t>
      </w:r>
      <w:proofErr w:type="gramEnd"/>
    </w:p>
    <w:p w14:paraId="19B3ADEE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Estimating the concentration of iron</w:t>
      </w:r>
    </w:p>
    <w:p w14:paraId="1D2447A6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Measuring the concentration of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Pr="00E16A97">
        <w:rPr>
          <w:rFonts w:ascii="Cambria Math" w:hAnsi="Cambria Math"/>
        </w:rPr>
        <w:t xml:space="preserve">. </w:t>
      </w:r>
    </w:p>
    <w:p w14:paraId="13DD6A06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Measuring the </w:t>
      </w:r>
      <w:proofErr w:type="gramStart"/>
      <w:r w:rsidRPr="00E16A97">
        <w:rPr>
          <w:rFonts w:ascii="Cambria Math" w:hAnsi="Cambria Math"/>
        </w:rPr>
        <w:t>solid state</w:t>
      </w:r>
      <w:proofErr w:type="gramEnd"/>
      <w:r w:rsidRPr="00E16A97">
        <w:rPr>
          <w:rFonts w:ascii="Cambria Math" w:hAnsi="Cambria Math"/>
        </w:rPr>
        <w:t xml:space="preserve"> magnetic moment</w:t>
      </w:r>
    </w:p>
    <w:p w14:paraId="30391CEE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Thermally decomposing the compound </w:t>
      </w:r>
    </w:p>
    <w:p w14:paraId="1A17AB82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Railway wagon axles are made by heating rods of iron embedded in charcoal powder. The process is known as</w:t>
      </w:r>
    </w:p>
    <w:p w14:paraId="191B53ED" w14:textId="77777777" w:rsidR="007A4AF4" w:rsidRPr="00B348FD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Case hardening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Tempering</w:t>
      </w:r>
      <w:r w:rsidRPr="00B348FD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Sheradizing</w:t>
      </w:r>
      <w:proofErr w:type="spellEnd"/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Annealing</w:t>
      </w:r>
    </w:p>
    <w:p w14:paraId="486F5954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 substance which is not paramagnetic is:</w:t>
      </w:r>
    </w:p>
    <w:p w14:paraId="72C2C820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Cr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TiC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VOB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358460F2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pair of compounds is expected to show similar </w:t>
      </w:r>
      <w:proofErr w:type="spellStart"/>
      <w:r>
        <w:rPr>
          <w:rFonts w:ascii="Cambria Math" w:hAnsi="Cambria Math"/>
        </w:rPr>
        <w:t>colour</w:t>
      </w:r>
      <w:proofErr w:type="spellEnd"/>
      <w:r>
        <w:rPr>
          <w:rFonts w:ascii="Cambria Math" w:hAnsi="Cambria Math"/>
        </w:rPr>
        <w:t xml:space="preserve"> in aqueous medium?</w:t>
      </w:r>
    </w:p>
    <w:p w14:paraId="3287FE5B" w14:textId="77777777" w:rsidR="007A4AF4" w:rsidRPr="00C37375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FeCl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VOCl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VOCl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FeCl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FeCl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MnCl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2635A5C1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141.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Lunar caustic is chemically:</w:t>
      </w:r>
    </w:p>
    <w:p w14:paraId="73249588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E16A97">
        <w:rPr>
          <w:rFonts w:ascii="Cambria Math" w:hAnsi="Cambria Math"/>
        </w:rPr>
        <w:t>Silver</w:t>
      </w:r>
      <w:proofErr w:type="gramEnd"/>
      <w:r w:rsidRPr="00E16A97">
        <w:rPr>
          <w:rFonts w:ascii="Cambria Math" w:hAnsi="Cambria Math"/>
        </w:rPr>
        <w:t xml:space="preserve"> chloride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Silver nitrate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Sodium hydroxide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Potassium nitrate</w:t>
      </w:r>
    </w:p>
    <w:p w14:paraId="5D8979FE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142.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Lanthanoids and actinoids resembles in:</w:t>
      </w:r>
    </w:p>
    <w:p w14:paraId="7E19DB36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E16A97">
        <w:rPr>
          <w:rFonts w:ascii="Cambria Math" w:hAnsi="Cambria Math"/>
        </w:rPr>
        <w:t>Electronic</w:t>
      </w:r>
      <w:proofErr w:type="gramEnd"/>
      <w:r w:rsidRPr="00E16A97">
        <w:rPr>
          <w:rFonts w:ascii="Cambria Math" w:hAnsi="Cambria Math"/>
        </w:rPr>
        <w:t xml:space="preserve"> configuration</w:t>
      </w:r>
    </w:p>
    <w:p w14:paraId="40FBB3EF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Oxidation state</w:t>
      </w:r>
    </w:p>
    <w:p w14:paraId="1332A17B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Ionisation</w:t>
      </w:r>
      <w:proofErr w:type="spellEnd"/>
      <w:r w:rsidRPr="00E16A97">
        <w:rPr>
          <w:rFonts w:ascii="Cambria Math" w:hAnsi="Cambria Math"/>
        </w:rPr>
        <w:t xml:space="preserve"> energy</w:t>
      </w:r>
    </w:p>
    <w:p w14:paraId="1869B45E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Formation of complex</w:t>
      </w:r>
    </w:p>
    <w:p w14:paraId="2A3934F8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143.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Horn silver is:</w:t>
      </w:r>
    </w:p>
    <w:p w14:paraId="6FB1D81F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AgCl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SnS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AgN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14BD08C9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144.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Silver nitrate solution gives a red precipitate with:</w:t>
      </w:r>
    </w:p>
    <w:p w14:paraId="3306D3AC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Sodium iodide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Potassium chloride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Calcium nitrate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Sodium chromate</w:t>
      </w:r>
    </w:p>
    <w:p w14:paraId="27F3405B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Of the following outer electronic configurations of atoms, the highest oxidation state is achieved by which one of them?</w:t>
      </w:r>
    </w:p>
    <w:p w14:paraId="39F8B8DA" w14:textId="5E886B1F" w:rsidR="007A4AF4" w:rsidRPr="00B60DD6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  <w:vertAlign w:val="superscript"/>
              </w:rPr>
              <m:t>8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 xml:space="preserve"> 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  <w:vertAlign w:val="superscript"/>
          </w:rPr>
          <m:t xml:space="preserve">      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  <w:vertAlign w:val="superscript"/>
              </w:rPr>
              <m:t>5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 xml:space="preserve"> 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  <w:vertAlign w:val="superscript"/>
              </w:rPr>
              <m:t>1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  <w:vertAlign w:val="superscript"/>
          </w:rPr>
          <m:t xml:space="preserve">                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  <w:vertAlign w:val="superscript"/>
              </w:rPr>
              <m:t>3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 xml:space="preserve"> 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  <w:vertAlign w:val="superscript"/>
          </w:rPr>
          <m:t xml:space="preserve">            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  <w:vertAlign w:val="superscript"/>
              </w:rPr>
              <m:t>5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 xml:space="preserve"> 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</m:oMath>
    </w:p>
    <w:p w14:paraId="15D85C37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146.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Powdered silver ore is treated with </w:t>
      </w:r>
      <w:proofErr w:type="spellStart"/>
      <w:r w:rsidRPr="00E16A97">
        <w:rPr>
          <w:rFonts w:ascii="Cambria Math" w:hAnsi="Cambria Math"/>
        </w:rPr>
        <w:t>NaCN</w:t>
      </w:r>
      <w:proofErr w:type="spellEnd"/>
      <w:r w:rsidRPr="00E16A97">
        <w:rPr>
          <w:rFonts w:ascii="Cambria Math" w:hAnsi="Cambria Math"/>
        </w:rPr>
        <w:t xml:space="preserve"> solution and air is bubbled through the mixture to give:</w:t>
      </w:r>
    </w:p>
    <w:p w14:paraId="2856555E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AgCN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Ag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Ag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Na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Ag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CN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14:paraId="1315B125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147.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Chromium has most stable oxidation state of:</w:t>
      </w:r>
    </w:p>
    <w:p w14:paraId="4239A28C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+5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+3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+2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+4</w:t>
      </w:r>
    </w:p>
    <w:p w14:paraId="381DA0FD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148.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Cuprous salts are generally </w:t>
      </w:r>
      <w:proofErr w:type="spellStart"/>
      <w:r w:rsidRPr="00E16A97">
        <w:rPr>
          <w:rFonts w:ascii="Cambria Math" w:hAnsi="Cambria Math"/>
        </w:rPr>
        <w:t>colourless</w:t>
      </w:r>
      <w:proofErr w:type="spellEnd"/>
      <w:r w:rsidRPr="00E16A97">
        <w:rPr>
          <w:rFonts w:ascii="Cambria Math" w:hAnsi="Cambria Math"/>
        </w:rPr>
        <w:t xml:space="preserve"> while cuprous oxide is: </w:t>
      </w:r>
    </w:p>
    <w:p w14:paraId="63B5D25D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E16A97">
        <w:rPr>
          <w:rFonts w:ascii="Cambria Math" w:hAnsi="Cambria Math"/>
        </w:rPr>
        <w:t>Green</w:t>
      </w:r>
      <w:proofErr w:type="gram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Blue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Red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Yellow</w:t>
      </w:r>
    </w:p>
    <w:p w14:paraId="51542C6D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of the following manganese oxide is amphoteric?</w:t>
      </w:r>
    </w:p>
    <w:p w14:paraId="253927FE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MnO</w:t>
      </w:r>
      <w:proofErr w:type="spellEnd"/>
    </w:p>
    <w:p w14:paraId="1CBFFF50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Impurities of Cu and Ag from gold are removed by</w:t>
      </w:r>
    </w:p>
    <w:p w14:paraId="0CB250D8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Boiling impure gold with dil.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A132AD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Boiling impure gold with conc.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2FD42B76" w14:textId="7777777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Electrolytically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Both (b) and (c)</w:t>
      </w:r>
    </w:p>
    <w:p w14:paraId="79942229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Identify the incorrect statement among the following</w:t>
      </w:r>
    </w:p>
    <w:p w14:paraId="5BF564C9" w14:textId="77777777" w:rsidR="00F86C70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d</m:t>
        </m:r>
      </m:oMath>
      <w:r>
        <w:rPr>
          <w:rFonts w:ascii="Cambria Math" w:hAnsi="Cambria Math"/>
        </w:rPr>
        <w:t>-block elements show irregular and erratic chemical properties among themselves.</w:t>
      </w:r>
    </w:p>
    <w:p w14:paraId="42EF65FF" w14:textId="2B544C07" w:rsidR="007A4AF4" w:rsidRPr="00611E2C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La and Lu have partially filled </w:t>
      </w:r>
      <m:oMath>
        <m:r>
          <w:rPr>
            <w:rFonts w:ascii="Cambria Math" w:hAnsi="Cambria Math"/>
          </w:rPr>
          <m:t>d</m:t>
        </m:r>
      </m:oMath>
      <w:r>
        <w:rPr>
          <w:rFonts w:ascii="Cambria Math" w:hAnsi="Cambria Math"/>
        </w:rPr>
        <w:t>-orbitals and no other partially filled orbital.</w:t>
      </w:r>
    </w:p>
    <w:p w14:paraId="5552E302" w14:textId="77777777" w:rsidR="00F86C70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chemistry of various lanthanoids is very similar.</w:t>
      </w:r>
      <w:r w:rsidRPr="00611E2C">
        <w:rPr>
          <w:rFonts w:ascii="Cambria Math" w:hAnsi="Cambria Math"/>
        </w:rPr>
        <w:tab/>
      </w:r>
    </w:p>
    <w:p w14:paraId="7528BF13" w14:textId="67DB9792" w:rsidR="007A4AF4" w:rsidRPr="00611E2C" w:rsidRDefault="00F86C70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7A4AF4">
        <w:rPr>
          <w:rFonts w:asciiTheme="majorHAnsi" w:hAnsiTheme="majorHAnsi"/>
        </w:rPr>
        <w:t>d)</w:t>
      </w:r>
      <w:r w:rsidR="007A4AF4"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4f</m:t>
        </m:r>
      </m:oMath>
      <w:r w:rsidR="007A4AF4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5f</m:t>
        </m:r>
      </m:oMath>
      <w:r w:rsidR="007A4AF4">
        <w:rPr>
          <w:rFonts w:ascii="Cambria Math" w:hAnsi="Cambria Math"/>
        </w:rPr>
        <w:t>-orbitals are equally shielded.</w:t>
      </w:r>
    </w:p>
    <w:p w14:paraId="37373B22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ions form most stable complex compound?</w:t>
      </w:r>
    </w:p>
    <w:p w14:paraId="5CE44B4F" w14:textId="77777777" w:rsidR="007A4AF4" w:rsidRPr="003502CC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M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2+</m:t>
            </m:r>
          </m:sup>
        </m:sSup>
      </m:oMath>
      <w:r w:rsidRPr="003502C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 w:rsidRPr="003502C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F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2+</m:t>
            </m:r>
          </m:sup>
        </m:sSup>
      </m:oMath>
      <w:r w:rsidRPr="003502C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</w:p>
    <w:p w14:paraId="3D2A0C3C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153.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Silver halides are used in photography because they are:</w:t>
      </w:r>
    </w:p>
    <w:p w14:paraId="11244147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Photosensitive</w:t>
      </w:r>
    </w:p>
    <w:p w14:paraId="36E8EE5A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Soluble in </w:t>
      </w:r>
      <w:proofErr w:type="spellStart"/>
      <w:r w:rsidRPr="00E16A97">
        <w:rPr>
          <w:rFonts w:ascii="Cambria Math" w:hAnsi="Cambria Math"/>
        </w:rPr>
        <w:t>hyposolution</w:t>
      </w:r>
      <w:proofErr w:type="spellEnd"/>
    </w:p>
    <w:p w14:paraId="210CB6F5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Soluble in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OH</m:t>
        </m:r>
      </m:oMath>
    </w:p>
    <w:p w14:paraId="7FD39AAF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Insoluble in acids</w:t>
      </w:r>
    </w:p>
    <w:p w14:paraId="73E228ED" w14:textId="77777777" w:rsidR="007A4AF4" w:rsidRPr="00B407B2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  <w:vertAlign w:val="subscript"/>
        </w:rPr>
      </w:pPr>
      <w:r>
        <w:rPr>
          <w:rFonts w:asciiTheme="majorHAnsi" w:hAnsiTheme="majorHAnsi"/>
        </w:rPr>
        <w:t>154.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4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ub>
                </m:sSub>
              </m:e>
            </m:d>
            <m:ctrlPr>
              <w:rPr>
                <w:rFonts w:ascii="Cambria Math" w:hAnsi="Cambria Math"/>
                <w:vertAlign w:val="subscript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7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="Cambria Math" w:hAnsi="Cambria Math"/>
        </w:rPr>
        <w:t xml:space="preserve"> on heating gives a gas which is also given by</w:t>
      </w:r>
      <w:r>
        <w:rPr>
          <w:rFonts w:ascii="Cambria Math" w:hAnsi="Cambria Math"/>
          <w:vertAlign w:val="subscript"/>
        </w:rPr>
        <w:t xml:space="preserve"> </w:t>
      </w:r>
    </w:p>
    <w:p w14:paraId="464907F4" w14:textId="77777777" w:rsidR="007A4AF4" w:rsidRPr="00704E31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Heating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 w:rsidRPr="00704E31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Heating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 w:rsidRPr="00704E31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Mg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704E31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gramStart"/>
      <w:r>
        <w:rPr>
          <w:rFonts w:ascii="Cambria Math" w:hAnsi="Cambria Math"/>
        </w:rPr>
        <w:t>Na(</w:t>
      </w:r>
      <w:proofErr w:type="gramEnd"/>
      <w:r>
        <w:rPr>
          <w:rFonts w:ascii="Cambria Math" w:hAnsi="Cambria Math"/>
        </w:rPr>
        <w:t xml:space="preserve">Comp.)+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7AC2FF38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155.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Gold dissolves in aqua regia forming:</w:t>
      </w:r>
    </w:p>
    <w:p w14:paraId="25C5F08C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Auric chloride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Aurous chloride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Chloroauric acid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Aurous nitrate</w:t>
      </w:r>
    </w:p>
    <w:p w14:paraId="35A9DF3C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156.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Essential constituent of an amalgam is:</w:t>
      </w:r>
    </w:p>
    <w:p w14:paraId="50E5D95D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An alkali metal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Silver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Mercury</w:t>
      </w:r>
    </w:p>
    <w:p w14:paraId="1CD09316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blast furnace, iron oxide is reduced by </w:t>
      </w:r>
    </w:p>
    <w:p w14:paraId="08A785B7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Hot blast of air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Carbon monoxide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Carbon 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Silica</w:t>
      </w:r>
    </w:p>
    <w:p w14:paraId="1DC18557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</w:t>
      </w:r>
      <m:oMath>
        <m:r>
          <w:rPr>
            <w:rFonts w:ascii="Cambria Math" w:hAnsi="Cambria Math"/>
          </w:rPr>
          <m:t>M</m:t>
        </m:r>
      </m:oMath>
      <w:r>
        <w:rPr>
          <w:rFonts w:ascii="Cambria Math" w:hAnsi="Cambria Math"/>
        </w:rPr>
        <w:t xml:space="preserve"> is element of actinoids series, the degree of complex formation decreases in the order</w:t>
      </w:r>
    </w:p>
    <w:p w14:paraId="24251580" w14:textId="77777777" w:rsidR="007A4AF4" w:rsidRPr="00B348FD" w:rsidRDefault="007A4AF4" w:rsidP="00EB7811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M</m:t>
            </m:r>
          </m:e>
          <m:sup>
            <m:r>
              <w:rPr>
                <w:rFonts w:ascii="Cambria Math" w:hAnsi="Cambria Math" w:cs="Calibri"/>
              </w:rPr>
              <m:t>4+</m:t>
            </m:r>
          </m:sup>
        </m:sSup>
        <m:r>
          <w:rPr>
            <w:rFonts w:ascii="Cambria Math" w:hAnsi="Cambria Math" w:cs="Calibri"/>
          </w:rPr>
          <m:t>&gt;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M</m:t>
            </m:r>
          </m:e>
          <m:sup>
            <m:r>
              <w:rPr>
                <w:rFonts w:ascii="Cambria Math" w:hAnsi="Cambria Math" w:cs="Calibri"/>
              </w:rPr>
              <m:t>3+</m:t>
            </m:r>
          </m:sup>
        </m:sSup>
        <m:r>
          <w:rPr>
            <w:rFonts w:ascii="Cambria Math" w:hAnsi="Cambria Math" w:cs="Calibri"/>
          </w:rPr>
          <m:t>&gt;M</m:t>
        </m:r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2+</m:t>
            </m:r>
          </m:sup>
        </m:sSubSup>
        <m:r>
          <w:rPr>
            <w:rFonts w:ascii="Cambria Math" w:hAnsi="Cambria Math" w:cs="Calibri"/>
          </w:rPr>
          <m:t>&gt;M</m:t>
        </m:r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+</m:t>
            </m:r>
          </m:sup>
        </m:sSubSup>
      </m:oMath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M</m:t>
        </m:r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Calibri"/>
          </w:rPr>
          <m:t>&gt;</m:t>
        </m:r>
        <m:r>
          <w:rPr>
            <w:rFonts w:ascii="Cambria Math" w:hAnsi="Cambria Math" w:cs="Calibri"/>
          </w:rPr>
          <m:t>M</m:t>
        </m:r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2+</m:t>
            </m:r>
          </m:sup>
        </m:sSubSup>
        <m:r>
          <m:rPr>
            <m:sty m:val="p"/>
          </m:rPr>
          <w:rPr>
            <w:rFonts w:ascii="Cambria Math" w:hAnsi="Cambria Math" w:cs="Calibri"/>
          </w:rPr>
          <m:t>&gt;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M</m:t>
            </m:r>
          </m:e>
          <m:sup>
            <m:r>
              <w:rPr>
                <w:rFonts w:ascii="Cambria Math" w:hAnsi="Cambria Math" w:cs="Calibri"/>
              </w:rPr>
              <m:t>3+</m:t>
            </m:r>
          </m:sup>
        </m:sSup>
        <m:r>
          <w:rPr>
            <w:rFonts w:ascii="Cambria Math" w:hAnsi="Cambria Math" w:cs="Calibri"/>
          </w:rPr>
          <m:t>&gt;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M</m:t>
            </m:r>
          </m:e>
          <m:sup>
            <m:r>
              <w:rPr>
                <w:rFonts w:ascii="Cambria Math" w:hAnsi="Cambria Math" w:cs="Calibri"/>
              </w:rPr>
              <m:t>4+</m:t>
            </m:r>
          </m:sup>
        </m:sSup>
      </m:oMath>
    </w:p>
    <w:p w14:paraId="3DB6A07F" w14:textId="77777777" w:rsidR="007A4AF4" w:rsidRPr="00B348FD" w:rsidRDefault="007A4AF4" w:rsidP="00EB7811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M</m:t>
            </m:r>
          </m:e>
          <m:sup>
            <m:r>
              <w:rPr>
                <w:rFonts w:ascii="Cambria Math" w:hAnsi="Cambria Math" w:cs="Calibri"/>
              </w:rPr>
              <m:t>4+</m:t>
            </m:r>
          </m:sup>
        </m:sSup>
        <m:r>
          <w:rPr>
            <w:rFonts w:ascii="Cambria Math" w:hAnsi="Cambria Math" w:cs="Calibri"/>
          </w:rPr>
          <m:t>&gt;M</m:t>
        </m:r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2+</m:t>
            </m:r>
          </m:sup>
        </m:sSubSup>
        <m:r>
          <w:rPr>
            <w:rFonts w:ascii="Cambria Math" w:hAnsi="Cambria Math" w:cs="Calibri"/>
          </w:rPr>
          <m:t>&gt;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M</m:t>
            </m:r>
          </m:e>
          <m:sup>
            <m:r>
              <w:rPr>
                <w:rFonts w:ascii="Cambria Math" w:hAnsi="Cambria Math" w:cs="Calibri"/>
              </w:rPr>
              <m:t>3+</m:t>
            </m:r>
          </m:sup>
        </m:sSup>
        <m:r>
          <w:rPr>
            <w:rFonts w:ascii="Cambria Math" w:hAnsi="Cambria Math" w:cs="Calibri"/>
          </w:rPr>
          <m:t>&gt;M</m:t>
        </m:r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+</m:t>
            </m:r>
          </m:sup>
        </m:sSubSup>
      </m:oMath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M</m:t>
        </m:r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2+</m:t>
            </m:r>
          </m:sup>
        </m:sSubSup>
        <m:r>
          <w:rPr>
            <w:rFonts w:ascii="Cambria Math" w:hAnsi="Cambria Math" w:cs="Calibri"/>
          </w:rPr>
          <m:t>&gt;M</m:t>
        </m:r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Calibri"/>
          </w:rPr>
          <m:t>&gt;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M</m:t>
            </m:r>
          </m:e>
          <m:sup>
            <m:r>
              <w:rPr>
                <w:rFonts w:ascii="Cambria Math" w:hAnsi="Cambria Math" w:cs="Calibri"/>
              </w:rPr>
              <m:t>4+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>&gt;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M</m:t>
            </m:r>
          </m:e>
          <m:sup>
            <m:r>
              <w:rPr>
                <w:rFonts w:ascii="Cambria Math" w:hAnsi="Cambria Math" w:cs="Calibri"/>
              </w:rPr>
              <m:t>3+</m:t>
            </m:r>
          </m:sup>
        </m:sSup>
      </m:oMath>
    </w:p>
    <w:p w14:paraId="22380F8A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Stainless steel has iron and </w:t>
      </w:r>
    </w:p>
    <w:p w14:paraId="5BB8EE15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Cr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Cu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Zn</w:t>
      </w:r>
    </w:p>
    <w:p w14:paraId="60928A5F" w14:textId="77777777" w:rsidR="007A4AF4" w:rsidRPr="00E16A97" w:rsidRDefault="007A4AF4" w:rsidP="00E16A97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160.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 correct statement(s) among the following is/are;</w:t>
      </w:r>
    </w:p>
    <w:p w14:paraId="70D34A2E" w14:textId="77777777" w:rsidR="007A4AF4" w:rsidRPr="00E16A97" w:rsidRDefault="007A4AF4" w:rsidP="00E16A97">
      <w:pPr>
        <w:spacing w:after="0"/>
        <w:contextualSpacing/>
        <w:rPr>
          <w:rFonts w:ascii="Cambria Math" w:hAnsi="Cambria Math"/>
        </w:rPr>
      </w:pPr>
      <w:r w:rsidRPr="00E16A97">
        <w:rPr>
          <w:rFonts w:ascii="Cambria Math" w:hAnsi="Cambria Math"/>
        </w:rPr>
        <w:t>(</w:t>
      </w:r>
      <w:proofErr w:type="spellStart"/>
      <w:r w:rsidRPr="00E16A97">
        <w:rPr>
          <w:rFonts w:ascii="Cambria Math" w:hAnsi="Cambria Math"/>
        </w:rPr>
        <w:t>i</w:t>
      </w:r>
      <w:proofErr w:type="spellEnd"/>
      <w:r w:rsidRPr="00E16A97">
        <w:rPr>
          <w:rFonts w:ascii="Cambria Math" w:hAnsi="Cambria Math"/>
        </w:rPr>
        <w:t xml:space="preserve">) All the </w:t>
      </w:r>
      <m:oMath>
        <m:r>
          <w:rPr>
            <w:rFonts w:ascii="Cambria Math" w:hAnsi="Cambria Math"/>
          </w:rPr>
          <m:t xml:space="preserve">d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f</m:t>
        </m:r>
      </m:oMath>
      <w:r w:rsidRPr="00E16A97">
        <w:rPr>
          <w:rFonts w:ascii="Cambria Math" w:hAnsi="Cambria Math"/>
        </w:rPr>
        <w:t>-block elements are metals</w:t>
      </w:r>
    </w:p>
    <w:p w14:paraId="74D1C796" w14:textId="77777777" w:rsidR="007A4AF4" w:rsidRPr="00E16A97" w:rsidRDefault="007A4AF4" w:rsidP="00E16A97">
      <w:pPr>
        <w:spacing w:after="0"/>
        <w:contextualSpacing/>
        <w:rPr>
          <w:rFonts w:ascii="Cambria Math" w:hAnsi="Cambria Math"/>
        </w:rPr>
      </w:pPr>
      <w:r w:rsidRPr="00E16A97">
        <w:rPr>
          <w:rFonts w:ascii="Cambria Math" w:hAnsi="Cambria Math"/>
        </w:rPr>
        <w:t xml:space="preserve">(ii) All </w:t>
      </w:r>
      <m:oMath>
        <m:r>
          <w:rPr>
            <w:rFonts w:ascii="Cambria Math" w:hAnsi="Cambria Math"/>
          </w:rPr>
          <m:t xml:space="preserve">d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f</m:t>
        </m:r>
      </m:oMath>
      <w:r w:rsidRPr="00E16A97">
        <w:rPr>
          <w:rFonts w:ascii="Cambria Math" w:hAnsi="Cambria Math"/>
        </w:rPr>
        <w:t xml:space="preserve">-block elements </w:t>
      </w:r>
      <w:proofErr w:type="gramStart"/>
      <w:r w:rsidRPr="00E16A97">
        <w:rPr>
          <w:rFonts w:ascii="Cambria Math" w:hAnsi="Cambria Math"/>
        </w:rPr>
        <w:t>form coloured</w:t>
      </w:r>
      <w:proofErr w:type="gramEnd"/>
      <w:r w:rsidRPr="00E16A97">
        <w:rPr>
          <w:rFonts w:ascii="Cambria Math" w:hAnsi="Cambria Math"/>
        </w:rPr>
        <w:t xml:space="preserve"> ions</w:t>
      </w:r>
    </w:p>
    <w:p w14:paraId="2EE2AF84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 w:rsidRPr="00E16A97">
        <w:rPr>
          <w:rFonts w:ascii="Cambria Math" w:hAnsi="Cambria Math"/>
        </w:rPr>
        <w:t xml:space="preserve">(iii) All </w:t>
      </w:r>
      <m:oMath>
        <m:r>
          <w:rPr>
            <w:rFonts w:ascii="Cambria Math" w:hAnsi="Cambria Math"/>
          </w:rPr>
          <m:t xml:space="preserve">d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f</m:t>
        </m:r>
      </m:oMath>
      <w:r w:rsidRPr="00E16A97">
        <w:rPr>
          <w:rFonts w:ascii="Cambria Math" w:hAnsi="Cambria Math"/>
        </w:rPr>
        <w:t>-block elements are paramagnetic</w:t>
      </w:r>
    </w:p>
    <w:p w14:paraId="497435B1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(</w:t>
      </w:r>
      <w:proofErr w:type="spellStart"/>
      <w:r w:rsidRPr="00E16A97">
        <w:rPr>
          <w:rFonts w:ascii="Cambria Math" w:hAnsi="Cambria Math"/>
        </w:rPr>
        <w:t>i</w:t>
      </w:r>
      <w:proofErr w:type="spellEnd"/>
      <w:r w:rsidRPr="00E16A97">
        <w:rPr>
          <w:rFonts w:ascii="Cambria Math" w:hAnsi="Cambria Math"/>
        </w:rPr>
        <w:t>) only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(</w:t>
      </w:r>
      <w:proofErr w:type="spellStart"/>
      <w:r w:rsidRPr="00E16A97">
        <w:rPr>
          <w:rFonts w:ascii="Cambria Math" w:hAnsi="Cambria Math"/>
        </w:rPr>
        <w:t>i</w:t>
      </w:r>
      <w:proofErr w:type="spellEnd"/>
      <w:r w:rsidRPr="00E16A97">
        <w:rPr>
          <w:rFonts w:ascii="Cambria Math" w:hAnsi="Cambria Math"/>
        </w:rPr>
        <w:t>) and (ii)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(ii) and (ii)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 All of these</w:t>
      </w:r>
    </w:p>
    <w:p w14:paraId="0A3C9FDF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pair will have effective magnetic moment equal?</w:t>
      </w:r>
    </w:p>
    <w:p w14:paraId="52CDD5F3" w14:textId="77777777" w:rsidR="007A4AF4" w:rsidRPr="003502CC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T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2+</m:t>
            </m:r>
          </m:sup>
        </m:sSup>
      </m:oMath>
      <w:r w:rsidRPr="003502CC">
        <w:rPr>
          <w:rFonts w:ascii="Cambria Math" w:hAnsi="Cambria Math" w:cs="Calibri"/>
        </w:rPr>
        <w:t xml:space="preserve"> and </w:t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2+</m:t>
            </m:r>
          </m:sup>
        </m:sSup>
      </m:oMath>
      <w:r w:rsidRPr="003502C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 w:rsidRPr="003502CC">
        <w:rPr>
          <w:rFonts w:ascii="Cambria Math" w:hAnsi="Cambria Math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 w:rsidRPr="003502C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3+</m:t>
            </m:r>
          </m:sup>
        </m:sSup>
      </m:oMath>
      <w:r w:rsidRPr="003502CC">
        <w:rPr>
          <w:rFonts w:ascii="Cambria Math" w:hAnsi="Cambria Math" w:cs="Calibri"/>
        </w:rPr>
        <w:t xml:space="preserve"> and </w:t>
      </w:r>
      <m:oMath>
        <m:r>
          <m:rPr>
            <m:sty m:val="p"/>
          </m:rPr>
          <w:rPr>
            <w:rFonts w:ascii="Cambria Math" w:hAnsi="Cambria Math" w:cs="Calibri"/>
          </w:rPr>
          <m:t>M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2+</m:t>
            </m:r>
          </m:sup>
        </m:sSup>
      </m:oMath>
      <w:r w:rsidRPr="003502C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 w:rsidRPr="003502CC">
        <w:rPr>
          <w:rFonts w:ascii="Cambria Math" w:hAnsi="Cambria Math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</w:p>
    <w:p w14:paraId="3D959E00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of the following compounds </w:t>
      </w:r>
      <w:proofErr w:type="spellStart"/>
      <w:r>
        <w:rPr>
          <w:rFonts w:ascii="Cambria Math" w:hAnsi="Cambria Math"/>
        </w:rPr>
        <w:t>volatises</w:t>
      </w:r>
      <w:proofErr w:type="spellEnd"/>
      <w:r>
        <w:rPr>
          <w:rFonts w:ascii="Cambria Math" w:hAnsi="Cambria Math"/>
        </w:rPr>
        <w:t xml:space="preserve"> on heating?</w:t>
      </w:r>
    </w:p>
    <w:p w14:paraId="2FDB2DDC" w14:textId="77777777" w:rsidR="007A4AF4" w:rsidRPr="000956AE" w:rsidRDefault="007A4AF4" w:rsidP="00EB781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FeC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0956A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HgC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0956A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CaC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0956A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MgC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067B0BD2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163.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Aufbau law is not valid for:</w:t>
      </w:r>
    </w:p>
    <w:p w14:paraId="398121ED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Cu and </w:t>
      </w:r>
      <w:proofErr w:type="spellStart"/>
      <w:r w:rsidRPr="00E16A97">
        <w:rPr>
          <w:rFonts w:ascii="Cambria Math" w:hAnsi="Cambria Math"/>
        </w:rPr>
        <w:t>Ar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Cu and Cr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Cr and </w:t>
      </w:r>
      <w:proofErr w:type="spellStart"/>
      <w:r w:rsidRPr="00E16A97">
        <w:rPr>
          <w:rFonts w:ascii="Cambria Math" w:hAnsi="Cambria Math"/>
        </w:rPr>
        <w:t>Ar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 and Ag</w:t>
      </w:r>
    </w:p>
    <w:p w14:paraId="29FF4223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164.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of the following statements is not true for Mohr’s salt?</w:t>
      </w:r>
    </w:p>
    <w:p w14:paraId="409905AB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It </w:t>
      </w:r>
      <w:proofErr w:type="spellStart"/>
      <w:r w:rsidRPr="00E16A97">
        <w:rPr>
          <w:rFonts w:ascii="Cambria Math" w:hAnsi="Cambria Math"/>
        </w:rPr>
        <w:t>decolourises</w:t>
      </w:r>
      <w:proofErr w:type="spellEnd"/>
      <w:r w:rsidRPr="00E16A97"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E16A97">
        <w:rPr>
          <w:rFonts w:ascii="Cambria Math" w:hAnsi="Cambria Math"/>
        </w:rPr>
        <w:t xml:space="preserve"> solution</w:t>
      </w:r>
    </w:p>
    <w:p w14:paraId="497B3980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It is a double salt</w:t>
      </w:r>
    </w:p>
    <w:p w14:paraId="1759CF2D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Oxidation state of iron is +3</w:t>
      </w:r>
    </w:p>
    <w:p w14:paraId="6B6DA57F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It is a primary standard</w:t>
      </w:r>
    </w:p>
    <w:p w14:paraId="6872E328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3</w:t>
      </w:r>
      <m:oMath>
        <m:r>
          <w:rPr>
            <w:rFonts w:ascii="Cambria Math" w:hAnsi="Cambria Math"/>
          </w:rPr>
          <m:t>d</m:t>
        </m:r>
      </m:oMath>
      <w:r>
        <w:rPr>
          <w:rFonts w:ascii="Cambria Math" w:hAnsi="Cambria Math"/>
        </w:rPr>
        <w:t xml:space="preserve">-block element that exhibits maximum number of oxidation states is </w:t>
      </w:r>
    </w:p>
    <w:p w14:paraId="1A8176A3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Sc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Ti</w:t>
      </w:r>
      <w:proofErr w:type="spellEnd"/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Mn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Zn</w:t>
      </w:r>
    </w:p>
    <w:p w14:paraId="73B0FD6A" w14:textId="77777777" w:rsidR="007A4AF4" w:rsidRPr="00014FD8" w:rsidRDefault="007A4AF4" w:rsidP="00C3220E">
      <w:pPr>
        <w:tabs>
          <w:tab w:val="left" w:pos="460"/>
        </w:tabs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Number of electrons in 3</w:t>
      </w:r>
      <m:oMath>
        <m:r>
          <w:rPr>
            <w:rFonts w:ascii="Cambria Math" w:hAnsi="Cambria Math"/>
          </w:rPr>
          <m:t>d</m:t>
        </m:r>
      </m:oMath>
      <w:r>
        <w:rPr>
          <w:rFonts w:ascii="Cambria Math" w:hAnsi="Cambria Math"/>
        </w:rPr>
        <w:t xml:space="preserve">-orbital of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  <w:r>
        <w:rPr>
          <w:rFonts w:ascii="Cambria Math" w:hAnsi="Cambria Math"/>
        </w:rPr>
        <w:t xml:space="preserve">, and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  <w:r>
        <w:rPr>
          <w:rFonts w:ascii="Cambria Math" w:eastAsiaTheme="minorEastAsia" w:hAnsi="Cambria Math"/>
        </w:rPr>
        <w:t xml:space="preserve"> </w:t>
      </w:r>
      <w:r>
        <w:rPr>
          <w:rFonts w:ascii="Cambria Math" w:hAnsi="Cambria Math"/>
        </w:rPr>
        <w:t xml:space="preserve">are 3, 4, 5 and 6 respectively. Which of the following ions will have largest value of magnetic moment </w:t>
      </w:r>
      <m:oMath>
        <m:r>
          <m:rPr>
            <m:sty m:val="p"/>
          </m:rPr>
          <w:rPr>
            <w:rFonts w:ascii="Cambria Math" w:hAnsi="Cambria Math"/>
          </w:rPr>
          <m:t>(μ)</m:t>
        </m:r>
      </m:oMath>
      <w:r>
        <w:rPr>
          <w:rFonts w:ascii="Cambria Math" w:hAnsi="Cambria Math"/>
        </w:rPr>
        <w:t>?</w:t>
      </w:r>
    </w:p>
    <w:p w14:paraId="67F6C02B" w14:textId="77777777" w:rsidR="007A4AF4" w:rsidRPr="00D408F9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2+</m:t>
            </m:r>
            <m:ctrlPr>
              <w:rPr>
                <w:rFonts w:ascii="Cambria Math" w:hAnsi="Cambria Math"/>
                <w:vertAlign w:val="superscript"/>
              </w:rPr>
            </m:ctrlPr>
          </m:sup>
        </m:sSup>
      </m:oMath>
    </w:p>
    <w:p w14:paraId="00372AC9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Identify the reaction that does not take place during the smelting process of copper extraction </w:t>
      </w:r>
    </w:p>
    <w:p w14:paraId="75452F65" w14:textId="77777777" w:rsidR="0030736F" w:rsidRPr="0030736F" w:rsidRDefault="007A4AF4" w:rsidP="0030736F">
      <w:pPr>
        <w:tabs>
          <w:tab w:val="left" w:pos="460"/>
          <w:tab w:val="left" w:pos="714"/>
          <w:tab w:val="left" w:pos="5464"/>
          <w:tab w:val="left" w:pos="5719"/>
        </w:tabs>
        <w:spacing w:after="0"/>
        <w:ind w:left="460" w:hanging="460"/>
        <w:contextualSpacing/>
        <w:rPr>
          <w:rFonts w:asciiTheme="majorHAnsi" w:eastAsiaTheme="minorEastAsia" w:hAnsiTheme="majorHAns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2FeS+3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⟶2FeO+2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↑</m:t>
        </m:r>
      </m:oMath>
    </w:p>
    <w:p w14:paraId="5F71097B" w14:textId="7A383E35" w:rsidR="007A4AF4" w:rsidRPr="0030736F" w:rsidRDefault="0030736F" w:rsidP="0030736F">
      <w:pPr>
        <w:tabs>
          <w:tab w:val="left" w:pos="460"/>
          <w:tab w:val="left" w:pos="714"/>
          <w:tab w:val="left" w:pos="5464"/>
          <w:tab w:val="left" w:pos="5719"/>
        </w:tabs>
        <w:spacing w:after="0"/>
        <w:ind w:left="460" w:hanging="460"/>
        <w:contextualSpacing/>
        <w:rPr>
          <w:rFonts w:asciiTheme="majorHAnsi" w:eastAsiaTheme="minorEastAsia" w:hAnsiTheme="majorHAnsi"/>
        </w:rPr>
      </w:pPr>
      <w:r>
        <w:rPr>
          <w:rFonts w:asciiTheme="majorHAnsi" w:hAnsiTheme="majorHAnsi"/>
        </w:rPr>
        <w:tab/>
      </w:r>
      <w:r w:rsidR="007A4AF4">
        <w:rPr>
          <w:rFonts w:asciiTheme="majorHAnsi" w:hAnsiTheme="majorHAnsi"/>
        </w:rPr>
        <w:t>b)</w:t>
      </w:r>
      <w:r w:rsidR="007A4AF4"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O+FeS 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S+FeO</m:t>
        </m:r>
      </m:oMath>
    </w:p>
    <w:p w14:paraId="00ADEB7F" w14:textId="77777777" w:rsidR="0030736F" w:rsidRPr="0030736F" w:rsidRDefault="007A4AF4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Theme="majorHAnsi" w:eastAsiaTheme="minorEastAsia" w:hAnsiTheme="majorHAns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S+3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⟶2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O+2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↑</m:t>
        </m:r>
      </m:oMath>
    </w:p>
    <w:p w14:paraId="0E8590D3" w14:textId="2B301ECF" w:rsidR="007A4AF4" w:rsidRPr="0030736F" w:rsidRDefault="0030736F" w:rsidP="00EA085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Theme="majorHAnsi" w:eastAsiaTheme="minorEastAsia" w:hAnsiTheme="majorHAnsi"/>
          <w:vertAlign w:val="subscript"/>
        </w:rPr>
      </w:pPr>
      <w:r>
        <w:rPr>
          <w:rFonts w:asciiTheme="majorHAnsi" w:hAnsiTheme="majorHAnsi"/>
        </w:rPr>
        <w:tab/>
      </w:r>
      <w:r w:rsidR="007A4AF4">
        <w:rPr>
          <w:rFonts w:asciiTheme="majorHAnsi" w:hAnsiTheme="majorHAnsi"/>
        </w:rPr>
        <w:t>d)</w:t>
      </w:r>
      <w:r w:rsidR="007A4AF4"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FeO+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SiO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FeSiO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3511A80C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168.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of the following is most stable?</w:t>
      </w:r>
    </w:p>
    <w:p w14:paraId="0168B373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</w:p>
    <w:p w14:paraId="28B8E326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 white anhydrous copper sulphate on heating decomposes to give:</w:t>
      </w:r>
    </w:p>
    <w:p w14:paraId="57EEEE43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CuS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. 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CuS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.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CuO+S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0437744C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170.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 xml:space="preserve"> does not form complex with:</w:t>
      </w:r>
    </w:p>
    <w:p w14:paraId="5E752B46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AgI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AgBr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AgCl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None of these</w:t>
      </w:r>
    </w:p>
    <w:p w14:paraId="500A07F3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171.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Which </w:t>
      </w:r>
      <w:proofErr w:type="spellStart"/>
      <w:r w:rsidRPr="00E16A97">
        <w:rPr>
          <w:rFonts w:ascii="Cambria Math" w:hAnsi="Cambria Math"/>
        </w:rPr>
        <w:t>sulphide</w:t>
      </w:r>
      <w:proofErr w:type="spellEnd"/>
      <w:r w:rsidRPr="00E16A97">
        <w:rPr>
          <w:rFonts w:ascii="Cambria Math" w:hAnsi="Cambria Math"/>
        </w:rPr>
        <w:t xml:space="preserve"> has a yellow </w:t>
      </w:r>
      <w:proofErr w:type="spellStart"/>
      <w:r w:rsidRPr="00E16A97">
        <w:rPr>
          <w:rFonts w:ascii="Cambria Math" w:hAnsi="Cambria Math"/>
        </w:rPr>
        <w:t>colour</w:t>
      </w:r>
      <w:proofErr w:type="spellEnd"/>
      <w:r w:rsidRPr="00E16A97">
        <w:rPr>
          <w:rFonts w:ascii="Cambria Math" w:hAnsi="Cambria Math"/>
        </w:rPr>
        <w:t>?</w:t>
      </w:r>
    </w:p>
    <w:p w14:paraId="2BDFE838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CuS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PbS</w:t>
      </w:r>
      <w:proofErr w:type="spell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ZnS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CdS</w:t>
      </w:r>
      <w:proofErr w:type="spellEnd"/>
    </w:p>
    <w:p w14:paraId="47DC783F" w14:textId="77777777" w:rsidR="007A4AF4" w:rsidRPr="00B348FD" w:rsidRDefault="007A4AF4" w:rsidP="00006B4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not a property of transition elements?</w:t>
      </w:r>
    </w:p>
    <w:p w14:paraId="6FFDE2CC" w14:textId="77777777" w:rsidR="007A4AF4" w:rsidRPr="00B348FD" w:rsidRDefault="007A4AF4" w:rsidP="00006B4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Fixed valency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Catalytic property</w:t>
      </w:r>
      <w:r w:rsidRPr="00B348FD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Paramagnetism</w:t>
      </w:r>
      <w:proofErr w:type="spellEnd"/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Colour</w:t>
      </w:r>
      <w:proofErr w:type="spellEnd"/>
    </w:p>
    <w:p w14:paraId="79F2AB1C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173.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 w:rsidRPr="00E16A97">
        <w:rPr>
          <w:rFonts w:ascii="Cambria Math" w:hAnsi="Cambria Math"/>
        </w:rPr>
        <w:t xml:space="preserve"> ion can be distinguished by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 w:rsidRPr="00E16A97">
        <w:rPr>
          <w:rFonts w:ascii="Cambria Math" w:hAnsi="Cambria Math"/>
        </w:rPr>
        <w:t xml:space="preserve"> ion by:</w:t>
      </w:r>
    </w:p>
    <w:p w14:paraId="6D9B4CE0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BaC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AgN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SCN</m:t>
        </m:r>
      </m:oMath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None of these</w:t>
      </w:r>
    </w:p>
    <w:p w14:paraId="79E12961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one of the following transition metal ions is diamagnetic?</w:t>
      </w:r>
    </w:p>
    <w:p w14:paraId="4DFD5FC1" w14:textId="77777777" w:rsidR="007A4AF4" w:rsidRPr="006B3EAB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Zn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</w:p>
    <w:p w14:paraId="0C4F5026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175.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Elements of group 11 and 12 are:</w:t>
      </w:r>
    </w:p>
    <w:p w14:paraId="59C27DE5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Normal elements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Transition elements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Alkaline earth metals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Alkali metals</w:t>
      </w:r>
    </w:p>
    <w:p w14:paraId="1564ADF5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176.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Hard steel contains:</w:t>
      </w:r>
    </w:p>
    <w:p w14:paraId="52725BD5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No carbon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0.6-1.5% carbon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5% carbon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0.5-0.2% carbon</w:t>
      </w:r>
    </w:p>
    <w:p w14:paraId="0839CD54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177.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Iron, once dipped in concentrated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E16A97">
        <w:rPr>
          <w:rFonts w:ascii="Cambria Math" w:hAnsi="Cambria Math"/>
        </w:rPr>
        <w:t>, does not displace copper from sulphate solution, because:</w:t>
      </w:r>
    </w:p>
    <w:p w14:paraId="2C86C5EA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It is less reactive than copper</w:t>
      </w:r>
    </w:p>
    <w:p w14:paraId="496376E7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 layer of sulphate is deposited on it</w:t>
      </w:r>
    </w:p>
    <w:p w14:paraId="07D54E0B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 layer of oxide is deposited on it</w:t>
      </w:r>
    </w:p>
    <w:p w14:paraId="1D1FB279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None of the above</w:t>
      </w:r>
    </w:p>
    <w:p w14:paraId="640E8174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178.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shows a jump in second ionization potential?</w:t>
      </w:r>
    </w:p>
    <w:p w14:paraId="1B893382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Co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</w:t>
      </w:r>
      <w:proofErr w:type="spellEnd"/>
      <w:r>
        <w:rPr>
          <w:rFonts w:asciiTheme="majorHAnsi" w:hAnsiTheme="majorHAnsi"/>
        </w:rPr>
        <w:t>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Ni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Zn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Cu</w:t>
      </w:r>
    </w:p>
    <w:p w14:paraId="7989B912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Manganese steel contains:</w:t>
      </w:r>
    </w:p>
    <w:p w14:paraId="338DE63E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 + C + Mn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 + C + Al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 + Mn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 + Mn+ Cr</w:t>
      </w:r>
    </w:p>
    <w:p w14:paraId="65C6B85B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180.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Which sets are the transition elements?</w:t>
      </w:r>
    </w:p>
    <w:p w14:paraId="139B611D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E16A97">
        <w:rPr>
          <w:rFonts w:ascii="Cambria Math" w:hAnsi="Cambria Math"/>
        </w:rPr>
        <w:t>Ti</w:t>
      </w:r>
      <w:proofErr w:type="spellEnd"/>
      <w:r w:rsidRPr="00E16A97">
        <w:rPr>
          <w:rFonts w:ascii="Cambria Math" w:hAnsi="Cambria Math"/>
        </w:rPr>
        <w:t>, Zr, Hf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V, Nb, Ta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Rh, Rb, Pd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All of these</w:t>
      </w:r>
    </w:p>
    <w:p w14:paraId="4AE95825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181.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The extraction of nickel involves:</w:t>
      </w:r>
    </w:p>
    <w:p w14:paraId="74E76FA3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The formation of </w:t>
      </w:r>
      <m:oMath>
        <m:r>
          <m:rPr>
            <m:sty m:val="p"/>
          </m:rPr>
          <w:rPr>
            <w:rFonts w:ascii="Cambria Math" w:hAnsi="Cambria Math"/>
          </w:rPr>
          <m:t>Ni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6DB2A524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The decomposition of </w:t>
      </w:r>
      <m:oMath>
        <m:r>
          <m:rPr>
            <m:sty m:val="p"/>
          </m:rPr>
          <w:rPr>
            <w:rFonts w:ascii="Cambria Math" w:hAnsi="Cambria Math"/>
          </w:rPr>
          <m:t>Ni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797649B0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The formation and thermal decomposition of </w:t>
      </w:r>
      <m:oMath>
        <m:r>
          <m:rPr>
            <m:sty m:val="p"/>
          </m:rPr>
          <w:rPr>
            <w:rFonts w:ascii="Cambria Math" w:hAnsi="Cambria Math"/>
          </w:rPr>
          <m:t>Ni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49F5EFA1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The formation and catalytic decomposition of </w:t>
      </w:r>
      <m:oMath>
        <m:r>
          <m:rPr>
            <m:sty m:val="p"/>
          </m:rPr>
          <w:rPr>
            <w:rFonts w:ascii="Cambria Math" w:hAnsi="Cambria Math"/>
          </w:rPr>
          <m:t>Ni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7AF6D5B7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182.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E16A97">
        <w:rPr>
          <w:rFonts w:ascii="Cambria Math" w:hAnsi="Cambria Math"/>
        </w:rPr>
        <w:t xml:space="preserve"> is:</w:t>
      </w:r>
    </w:p>
    <w:p w14:paraId="6A71D2B3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Black oxide of copper 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gramStart"/>
      <w:r w:rsidRPr="00E16A97">
        <w:rPr>
          <w:rFonts w:ascii="Cambria Math" w:hAnsi="Cambria Math"/>
        </w:rPr>
        <w:t>Copper(</w:t>
      </w:r>
      <w:proofErr w:type="gramEnd"/>
      <w:r w:rsidRPr="00E16A97">
        <w:rPr>
          <w:rFonts w:ascii="Cambria Math" w:hAnsi="Cambria Math"/>
        </w:rPr>
        <w:t>II) oxide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Red oxide of copper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Cupric oxide</w:t>
      </w:r>
    </w:p>
    <w:p w14:paraId="2BAD1BBC" w14:textId="77777777" w:rsidR="007A4AF4" w:rsidRPr="00E16A97" w:rsidRDefault="007A4AF4" w:rsidP="00C3220E">
      <w:pPr>
        <w:tabs>
          <w:tab w:val="left" w:pos="460"/>
        </w:tabs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183.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Number of electrons transferred in each case when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E16A97">
        <w:rPr>
          <w:rFonts w:ascii="Cambria Math" w:hAnsi="Cambria Math"/>
        </w:rPr>
        <w:t xml:space="preserve"> acts as an oxidising agent to give </w:t>
      </w:r>
      <m:oMath>
        <m:r>
          <m:rPr>
            <m:sty m:val="p"/>
          </m:rPr>
          <w:rPr>
            <w:rFonts w:ascii="Cambria Math" w:hAnsi="Cambria Math"/>
          </w:rPr>
          <m:t>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 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, 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E16A97">
        <w:rPr>
          <w:rFonts w:ascii="Cambria Math" w:hAnsi="Cambria Math"/>
        </w:rPr>
        <w:t xml:space="preserve">and </w:t>
      </w:r>
      <m:oMath>
        <m:r>
          <m:rPr>
            <m:sty m:val="p"/>
          </m:rP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 w:rsidRPr="00E16A97">
        <w:rPr>
          <w:rFonts w:ascii="Cambria Math" w:hAnsi="Cambria Math"/>
        </w:rPr>
        <w:t>, are respectively :</w:t>
      </w:r>
    </w:p>
    <w:p w14:paraId="2B0DB4B2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3, 5, 4 and 1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4, 3, 1 and 5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1, 3, 4 and 5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5, 4, 3 and 1</w:t>
      </w:r>
    </w:p>
    <w:p w14:paraId="47D9C962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When metallic copper comes in contact with moisture, a green power/pasty coating can be seen over it. This is chemically known as</w:t>
      </w:r>
    </w:p>
    <w:p w14:paraId="090FA1B3" w14:textId="77777777" w:rsidR="007A4AF4" w:rsidRPr="00B348FD" w:rsidRDefault="007A4AF4" w:rsidP="00EB7811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Copper carbonate-copper sulphate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Copper carbonate-copper hydroxide</w:t>
      </w:r>
    </w:p>
    <w:p w14:paraId="37BB157D" w14:textId="77777777" w:rsidR="007A4AF4" w:rsidRPr="00B348FD" w:rsidRDefault="007A4AF4" w:rsidP="00EB7811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Copper sulphate-copper </w:t>
      </w:r>
      <w:proofErr w:type="spellStart"/>
      <w:r>
        <w:rPr>
          <w:rFonts w:ascii="Cambria Math" w:hAnsi="Cambria Math" w:cs="Calibri"/>
        </w:rPr>
        <w:t>sulphide</w:t>
      </w:r>
      <w:proofErr w:type="spellEnd"/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Copper </w:t>
      </w:r>
      <w:proofErr w:type="spellStart"/>
      <w:r>
        <w:rPr>
          <w:rFonts w:ascii="Cambria Math" w:hAnsi="Cambria Math"/>
        </w:rPr>
        <w:t>sulphide</w:t>
      </w:r>
      <w:proofErr w:type="spellEnd"/>
      <w:r>
        <w:rPr>
          <w:rFonts w:ascii="Cambria Math" w:hAnsi="Cambria Math"/>
        </w:rPr>
        <w:t xml:space="preserve">-copper carbonate </w:t>
      </w:r>
    </w:p>
    <w:p w14:paraId="1F341E80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185.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German silver is an alloy of:</w:t>
      </w:r>
    </w:p>
    <w:p w14:paraId="2D82CFEB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Copper, zinc and nickel</w:t>
      </w:r>
    </w:p>
    <w:p w14:paraId="0E6F45C9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Copper and silver</w:t>
      </w:r>
    </w:p>
    <w:p w14:paraId="5DD4FA92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Copper and tin</w:t>
      </w:r>
    </w:p>
    <w:p w14:paraId="4E9DA8FA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Copper, zinc and silver</w:t>
      </w:r>
    </w:p>
    <w:p w14:paraId="116854EB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Incorrect statement is</w:t>
      </w:r>
    </w:p>
    <w:p w14:paraId="6A8E6388" w14:textId="77777777" w:rsidR="007A4AF4" w:rsidRPr="00B348FD" w:rsidRDefault="007A4AF4" w:rsidP="00EB7811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>
        <w:rPr>
          <w:rFonts w:ascii="Cambria Math" w:hAnsi="Cambria Math" w:cs="Calibri"/>
        </w:rPr>
        <w:t>Atomic</w:t>
      </w:r>
      <w:proofErr w:type="gramEnd"/>
      <w:r>
        <w:rPr>
          <w:rFonts w:ascii="Cambria Math" w:hAnsi="Cambria Math" w:cs="Calibri"/>
        </w:rPr>
        <w:t xml:space="preserve"> radii of Zr and Hf are same because of lanthanide contraction </w:t>
      </w:r>
    </w:p>
    <w:p w14:paraId="738D4007" w14:textId="77777777" w:rsidR="007A4AF4" w:rsidRPr="00B348FD" w:rsidRDefault="007A4AF4" w:rsidP="00EB7811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Zn and Hg do not show variable valency</w:t>
      </w:r>
    </w:p>
    <w:p w14:paraId="0CDE54C4" w14:textId="77777777" w:rsidR="007A4AF4" w:rsidRPr="00B348FD" w:rsidRDefault="007A4AF4" w:rsidP="00EB7811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Across the </w:t>
      </w:r>
      <w:proofErr w:type="gramStart"/>
      <w:r>
        <w:rPr>
          <w:rFonts w:ascii="Cambria Math" w:hAnsi="Cambria Math" w:cs="Calibri"/>
        </w:rPr>
        <w:t>lanthanides</w:t>
      </w:r>
      <w:proofErr w:type="gramEnd"/>
      <w:r>
        <w:rPr>
          <w:rFonts w:ascii="Cambria Math" w:hAnsi="Cambria Math" w:cs="Calibri"/>
        </w:rPr>
        <w:t xml:space="preserve"> series, the basicity of lanthanide hydroxides decreases</w:t>
      </w:r>
    </w:p>
    <w:p w14:paraId="48669F5F" w14:textId="77777777" w:rsidR="007A4AF4" w:rsidRPr="00B348FD" w:rsidRDefault="007A4AF4" w:rsidP="00EB7811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Protactinium is transuranic element</w:t>
      </w:r>
    </w:p>
    <w:p w14:paraId="23FCD3E2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187.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------is the best conductor of electricity among coinage metals:</w:t>
      </w:r>
    </w:p>
    <w:p w14:paraId="35594CCF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Ag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Cu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Au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All of these</w:t>
      </w:r>
    </w:p>
    <w:p w14:paraId="3DE47485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188.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 w:rsidRPr="00E16A97">
        <w:rPr>
          <w:rFonts w:ascii="Cambria Math" w:hAnsi="Cambria Math"/>
        </w:rPr>
        <w:t xml:space="preserve"> ions give precipitate with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E16A97">
        <w:rPr>
          <w:rFonts w:ascii="Cambria Math" w:hAnsi="Cambria Math"/>
        </w:rPr>
        <w:t>. The colour of precipitate is:</w:t>
      </w:r>
    </w:p>
    <w:p w14:paraId="0056EB8F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E16A97">
        <w:rPr>
          <w:rFonts w:ascii="Cambria Math" w:hAnsi="Cambria Math"/>
        </w:rPr>
        <w:t>Blue</w:t>
      </w:r>
      <w:proofErr w:type="gramEnd"/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Green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Red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Brown</w:t>
      </w:r>
    </w:p>
    <w:p w14:paraId="21978D3D" w14:textId="77777777" w:rsidR="007A4AF4" w:rsidRPr="00B348FD" w:rsidRDefault="007A4AF4" w:rsidP="00EB781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Across the lanthanide series, the basicity of lanthanide hydroxides</w:t>
      </w:r>
    </w:p>
    <w:p w14:paraId="4E123128" w14:textId="77777777" w:rsidR="007A4AF4" w:rsidRPr="00B348FD" w:rsidRDefault="007A4AF4" w:rsidP="00EB7811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Increases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Decreases</w:t>
      </w:r>
    </w:p>
    <w:p w14:paraId="2AF4A526" w14:textId="77777777" w:rsidR="007A4AF4" w:rsidRPr="00B348FD" w:rsidRDefault="007A4AF4" w:rsidP="00EB7811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First increases and then decreases</w:t>
      </w:r>
      <w:r w:rsidRPr="00B348F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First decreases and then increases</w:t>
      </w:r>
    </w:p>
    <w:p w14:paraId="06705F93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190.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A blue </w:t>
      </w:r>
      <w:proofErr w:type="spellStart"/>
      <w:r w:rsidRPr="00E16A97">
        <w:rPr>
          <w:rFonts w:ascii="Cambria Math" w:hAnsi="Cambria Math"/>
        </w:rPr>
        <w:t>colouration</w:t>
      </w:r>
      <w:proofErr w:type="spellEnd"/>
      <w:r w:rsidRPr="00E16A97">
        <w:rPr>
          <w:rFonts w:ascii="Cambria Math" w:hAnsi="Cambria Math"/>
        </w:rPr>
        <w:t xml:space="preserve"> is not obtained when:</w:t>
      </w:r>
    </w:p>
    <w:p w14:paraId="200F49CB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Ammonium hydroxide dissolves in copper sulphate</w:t>
      </w:r>
    </w:p>
    <w:p w14:paraId="058EBDDA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Copper sulphate solution reacts with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[Fe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E16A97">
        <w:rPr>
          <w:rFonts w:ascii="Cambria Math" w:hAnsi="Cambria Math"/>
        </w:rPr>
        <w:t xml:space="preserve">] </w:t>
      </w:r>
    </w:p>
    <w:p w14:paraId="50160426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Ferric chloride reacts with sodium ferrocyanide</w:t>
      </w:r>
    </w:p>
    <w:p w14:paraId="77AA093B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Anhydrous white </w:t>
      </w:r>
      <m:oMath>
        <m:r>
          <m:rPr>
            <m:sty m:val="p"/>
          </m:rPr>
          <w:rPr>
            <w:rFonts w:ascii="Cambria Math" w:hAnsi="Cambria Math"/>
          </w:rPr>
          <m:t>CuS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E16A97">
        <w:rPr>
          <w:rFonts w:ascii="Cambria Math" w:hAnsi="Cambria Math"/>
        </w:rPr>
        <w:t xml:space="preserve"> is dissolved in water</w:t>
      </w:r>
    </w:p>
    <w:p w14:paraId="51311E0F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191.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Useful lanthanoid member is:</w:t>
      </w:r>
    </w:p>
    <w:p w14:paraId="645B0894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Cerium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Lanthanum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Neodymium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Lutetium</w:t>
      </w:r>
    </w:p>
    <w:p w14:paraId="1364FB85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of the following has got incompletely filled </w:t>
      </w:r>
      <m:oMath>
        <m:r>
          <w:rPr>
            <w:rFonts w:ascii="Cambria Math" w:hAnsi="Cambria Math"/>
          </w:rPr>
          <m:t>f</m:t>
        </m:r>
      </m:oMath>
      <w:r>
        <w:rPr>
          <w:rFonts w:ascii="Cambria Math" w:hAnsi="Cambria Math"/>
        </w:rPr>
        <w:t>-subshell?</w:t>
      </w:r>
    </w:p>
    <w:p w14:paraId="2411EA6B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Gadolinium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Lutetium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Lawrencium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Tantalum</w:t>
      </w:r>
    </w:p>
    <w:p w14:paraId="5E5AE130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193.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Silver nitrate is usually supplied in </w:t>
      </w:r>
      <w:proofErr w:type="spellStart"/>
      <w:r w:rsidRPr="00E16A97">
        <w:rPr>
          <w:rFonts w:ascii="Cambria Math" w:hAnsi="Cambria Math"/>
        </w:rPr>
        <w:t>coloured</w:t>
      </w:r>
      <w:proofErr w:type="spellEnd"/>
      <w:r w:rsidRPr="00E16A97">
        <w:rPr>
          <w:rFonts w:ascii="Cambria Math" w:hAnsi="Cambria Math"/>
        </w:rPr>
        <w:t xml:space="preserve"> bottles because it is:</w:t>
      </w:r>
    </w:p>
    <w:p w14:paraId="5F7DD1DE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Oxidized in air</w:t>
      </w:r>
    </w:p>
    <w:p w14:paraId="78E90CE8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Decomposed in sunlight</w:t>
      </w:r>
    </w:p>
    <w:p w14:paraId="1FA129A1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Explodes in sunlight</w:t>
      </w:r>
    </w:p>
    <w:p w14:paraId="04C6B705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Reactive towards air in sunlight</w:t>
      </w:r>
    </w:p>
    <w:p w14:paraId="5667F0C4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194.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Mercury is purified by:</w:t>
      </w:r>
    </w:p>
    <w:p w14:paraId="6C8C60A6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Solidifying</w:t>
      </w:r>
    </w:p>
    <w:p w14:paraId="6064AB27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Distillation in vacuum</w:t>
      </w:r>
    </w:p>
    <w:p w14:paraId="1106D1E9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 xml:space="preserve">Treatment with dil. </w:t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4DAF89D9" w14:textId="77777777" w:rsidR="007A4AF4" w:rsidRPr="00E16A97" w:rsidRDefault="007A4AF4" w:rsidP="00E16A97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Electrolytic method</w:t>
      </w:r>
    </w:p>
    <w:p w14:paraId="62481821" w14:textId="77777777" w:rsidR="007A4AF4" w:rsidRPr="00B348FD" w:rsidRDefault="007A4AF4" w:rsidP="00006B4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Pt black is</w:t>
      </w:r>
    </w:p>
    <w:p w14:paraId="02D2A314" w14:textId="77777777" w:rsidR="007A4AF4" w:rsidRPr="00CA7E82" w:rsidRDefault="007A4AF4" w:rsidP="00006B4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CA7E82">
        <w:rPr>
          <w:rFonts w:ascii="Cambria Math" w:hAnsi="Cambria Math" w:cs="Calibri"/>
        </w:rPr>
        <w:t xml:space="preserve">Pt metal mixed with </w:t>
      </w:r>
      <m:oMath>
        <m:r>
          <m:rPr>
            <m:sty m:val="p"/>
          </m:rPr>
          <w:rPr>
            <w:rFonts w:ascii="Cambria Math" w:hAnsi="Cambria Math" w:cs="Calibri"/>
          </w:rPr>
          <m:t>Mn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</w:p>
    <w:p w14:paraId="65C6D7C2" w14:textId="77777777" w:rsidR="007A4AF4" w:rsidRPr="00CA7E82" w:rsidRDefault="007A4AF4" w:rsidP="00006B4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CA7E82">
        <w:rPr>
          <w:rFonts w:ascii="Cambria Math" w:hAnsi="Cambria Math"/>
        </w:rPr>
        <w:t xml:space="preserve">Velvety black power obtained by reduction of </w:t>
      </w:r>
      <m:oMath>
        <m:r>
          <m:rPr>
            <m:sty m:val="p"/>
          </m:rPr>
          <w:rPr>
            <w:rFonts w:ascii="Cambria Math" w:hAnsi="Cambria Math"/>
          </w:rPr>
          <m:t>PtC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CA7E82">
        <w:rPr>
          <w:rFonts w:ascii="Cambria Math" w:hAnsi="Cambria Math"/>
        </w:rPr>
        <w:t xml:space="preserve"> with glucose or sodium formate</w:t>
      </w:r>
    </w:p>
    <w:p w14:paraId="18500EBD" w14:textId="77777777" w:rsidR="007A4AF4" w:rsidRPr="00CA7E82" w:rsidRDefault="007A4AF4" w:rsidP="00006B4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CA7E82">
        <w:rPr>
          <w:rFonts w:ascii="Cambria Math" w:hAnsi="Cambria Math" w:cs="Calibri"/>
        </w:rPr>
        <w:t xml:space="preserve">Pt metal coated with black </w:t>
      </w:r>
      <w:proofErr w:type="spellStart"/>
      <w:r w:rsidRPr="00CA7E82">
        <w:rPr>
          <w:rFonts w:ascii="Cambria Math" w:hAnsi="Cambria Math" w:cs="Calibri"/>
        </w:rPr>
        <w:t>colour</w:t>
      </w:r>
      <w:proofErr w:type="spellEnd"/>
    </w:p>
    <w:p w14:paraId="52522A4C" w14:textId="77777777" w:rsidR="007A4AF4" w:rsidRPr="00B348FD" w:rsidRDefault="007A4AF4" w:rsidP="00006B4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 above</w:t>
      </w:r>
    </w:p>
    <w:p w14:paraId="352D83F2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‘Hydride gap’ is referred to which region of the Periodic Table?</w:t>
      </w:r>
    </w:p>
    <w:p w14:paraId="2E2BA8B1" w14:textId="77777777" w:rsidR="007A4AF4" w:rsidRPr="00611E2C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Groups 3, 4 and 5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gramStart"/>
      <w:r>
        <w:rPr>
          <w:rFonts w:ascii="Cambria Math" w:hAnsi="Cambria Math"/>
        </w:rPr>
        <w:t>Groups  5</w:t>
      </w:r>
      <w:proofErr w:type="gramEnd"/>
      <w:r>
        <w:rPr>
          <w:rFonts w:ascii="Cambria Math" w:hAnsi="Cambria Math"/>
        </w:rPr>
        <w:t>, 6 and 7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Groups 4, 5 and 6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Groups 7, 8 and 9</w:t>
      </w:r>
    </w:p>
    <w:p w14:paraId="5BF3569B" w14:textId="77777777" w:rsidR="007A4AF4" w:rsidRPr="00611E2C" w:rsidRDefault="007A4AF4" w:rsidP="00EA085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electronic configuration represents the maximum magnetic moment?</w:t>
      </w:r>
    </w:p>
    <w:p w14:paraId="214E5D04" w14:textId="77777777" w:rsidR="007A4AF4" w:rsidRPr="00CC4483" w:rsidRDefault="007A4AF4" w:rsidP="00EA08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vertAlign w:val="superscript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d</m:t>
            </m:r>
          </m:e>
          <m:sup>
            <m:r>
              <w:rPr>
                <w:rFonts w:ascii="Cambria Math" w:hAnsi="Cambria Math"/>
                <w:vertAlign w:val="superscript"/>
              </w:rPr>
              <m:t>3</m:t>
            </m:r>
          </m:sup>
        </m:sSup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  <w:i/>
                <w:vertAlign w:val="subscript"/>
              </w:rPr>
            </m:ctrlPr>
          </m:sSup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  <w:i/>
                <w:vertAlign w:val="subscript"/>
              </w:rPr>
            </m:ctrlPr>
          </m:sSup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p>
            <m:r>
              <w:rPr>
                <w:rFonts w:ascii="Cambria Math" w:hAnsi="Cambria Math"/>
                <w:vertAlign w:val="superscript"/>
              </w:rPr>
              <m:t>8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  <w:i/>
                <w:vertAlign w:val="subscript"/>
              </w:rPr>
            </m:ctrlPr>
          </m:sSup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p>
            <m:r>
              <w:rPr>
                <w:rFonts w:ascii="Cambria Math" w:hAnsi="Cambria Math"/>
                <w:vertAlign w:val="superscript"/>
              </w:rPr>
              <m:t>6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</m:oMath>
    </w:p>
    <w:p w14:paraId="56531AB9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198.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Volatile metals Zn, Cd and Hg are purified by:</w:t>
      </w:r>
    </w:p>
    <w:p w14:paraId="4D3514DB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Liquation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Distillation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Cupellation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Electrolysis</w:t>
      </w:r>
    </w:p>
    <w:p w14:paraId="086DF3BF" w14:textId="77777777" w:rsidR="007A4AF4" w:rsidRPr="00E16A97" w:rsidRDefault="007A4AF4" w:rsidP="00E16A9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199.</w:t>
      </w:r>
      <w:r w:rsidRPr="00453EAC">
        <w:rPr>
          <w:rFonts w:asciiTheme="majorHAnsi" w:hAnsiTheme="majorHAnsi"/>
        </w:rPr>
        <w:tab/>
      </w:r>
      <w:r w:rsidRPr="00E16A97">
        <w:rPr>
          <w:rFonts w:ascii="Cambria Math" w:hAnsi="Cambria Math"/>
        </w:rPr>
        <w:t>Zinc, cadmium and mercury are:</w:t>
      </w:r>
    </w:p>
    <w:p w14:paraId="7D2CA639" w14:textId="77777777" w:rsidR="007A4AF4" w:rsidRPr="00E16A97" w:rsidRDefault="007A4AF4" w:rsidP="00E16A9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d</m:t>
        </m:r>
      </m:oMath>
      <w:r w:rsidRPr="00E16A97">
        <w:rPr>
          <w:rFonts w:ascii="Cambria Math" w:hAnsi="Cambria Math"/>
        </w:rPr>
        <w:t>-block elements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p</m:t>
        </m:r>
      </m:oMath>
      <w:r w:rsidRPr="00E16A97">
        <w:rPr>
          <w:rFonts w:ascii="Cambria Math" w:hAnsi="Cambria Math"/>
        </w:rPr>
        <w:t>-block elements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s</m:t>
        </m:r>
      </m:oMath>
      <w:r w:rsidRPr="00E16A97">
        <w:rPr>
          <w:rFonts w:ascii="Cambria Math" w:hAnsi="Cambria Math"/>
        </w:rPr>
        <w:t>-block elements</w:t>
      </w:r>
      <w:r w:rsidRPr="00E16A97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f</m:t>
        </m:r>
      </m:oMath>
      <w:r w:rsidRPr="00E16A97">
        <w:rPr>
          <w:rFonts w:ascii="Cambria Math" w:hAnsi="Cambria Math"/>
        </w:rPr>
        <w:t>-block elements</w:t>
      </w:r>
    </w:p>
    <w:p w14:paraId="34F1CF9F" w14:textId="77777777" w:rsidR="007A4AF4" w:rsidRPr="00B348FD" w:rsidRDefault="007A4AF4" w:rsidP="00006B4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200.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Select the incorrect statement about transition elements</w:t>
      </w:r>
    </w:p>
    <w:p w14:paraId="3BB6C46E" w14:textId="77777777" w:rsidR="007A4AF4" w:rsidRPr="00B348FD" w:rsidRDefault="007A4AF4" w:rsidP="00006B4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The last electron enters in the </w:t>
      </w:r>
      <m:oMath>
        <m:r>
          <w:rPr>
            <w:rFonts w:ascii="Cambria Math" w:hAnsi="Cambria Math" w:cs="Calibri"/>
          </w:rPr>
          <m:t>d</m:t>
        </m:r>
      </m:oMath>
      <w:r>
        <w:rPr>
          <w:rFonts w:ascii="Cambria Math" w:hAnsi="Cambria Math" w:cs="Calibri"/>
        </w:rPr>
        <w:t>-orbital</w:t>
      </w:r>
    </w:p>
    <w:p w14:paraId="6D9A763E" w14:textId="77777777" w:rsidR="007A4AF4" w:rsidRPr="00B348FD" w:rsidRDefault="007A4AF4" w:rsidP="00006B4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Their properties are in between </w:t>
      </w:r>
      <m:oMath>
        <m:r>
          <w:rPr>
            <w:rFonts w:ascii="Cambria Math" w:hAnsi="Cambria Math"/>
          </w:rPr>
          <m:t>s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p</m:t>
        </m:r>
      </m:oMath>
      <w:r>
        <w:rPr>
          <w:rFonts w:ascii="Cambria Math" w:hAnsi="Cambria Math"/>
        </w:rPr>
        <w:t>-block ellements</w:t>
      </w:r>
    </w:p>
    <w:p w14:paraId="59B710E6" w14:textId="77777777" w:rsidR="007A4AF4" w:rsidRPr="00B348FD" w:rsidRDefault="007A4AF4" w:rsidP="00006B4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Scandium is the transition element with smallest atomic radii </w:t>
      </w:r>
    </w:p>
    <w:p w14:paraId="5F102271" w14:textId="77777777" w:rsidR="007A4AF4" w:rsidRPr="00B348FD" w:rsidRDefault="007A4AF4" w:rsidP="00006B4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Their common oxidation state is +3</w:t>
      </w:r>
    </w:p>
    <w:p w14:paraId="3300E6D6" w14:textId="77777777" w:rsidR="005B5493" w:rsidRDefault="00000000">
      <w:r>
        <w:br w:type="page"/>
      </w:r>
    </w:p>
    <w:p w14:paraId="44A46460" w14:textId="77777777" w:rsidR="00847CD8" w:rsidRDefault="00847CD8">
      <w:pPr>
        <w:rPr>
          <w:rFonts w:asciiTheme="majorHAnsi" w:hAnsiTheme="majorHAnsi"/>
        </w:rPr>
        <w:sectPr w:rsidR="00847CD8" w:rsidSect="0004477C">
          <w:headerReference w:type="even" r:id="rId15"/>
          <w:headerReference w:type="default" r:id="rId16"/>
          <w:headerReference w:type="first" r:id="rId17"/>
          <w:type w:val="continuous"/>
          <w:pgSz w:w="11907" w:h="16839" w:code="9"/>
          <w:pgMar w:top="720" w:right="720" w:bottom="720" w:left="720" w:header="720" w:footer="113" w:gutter="0"/>
          <w:cols w:sep="1" w:space="720"/>
          <w:docGrid w:linePitch="360"/>
        </w:sectPr>
      </w:pPr>
    </w:p>
    <w:p w14:paraId="78DE2EA8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Time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13:14:00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CHEMISTRY</w:t>
      </w:r>
    </w:p>
    <w:p w14:paraId="7EB0CD33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Marks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3176</w:t>
      </w:r>
    </w:p>
    <w:p w14:paraId="5FBD2C90" w14:textId="77777777" w:rsidR="00CD53D6" w:rsidRPr="005F787C" w:rsidRDefault="005D5593" w:rsidP="004715BD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8.THE D-AND F-BLOCK ELEMENTS</w:t>
      </w:r>
    </w:p>
    <w:p w14:paraId="77638712" w14:textId="77777777" w:rsidR="006B1F77" w:rsidRDefault="00000000" w:rsidP="006B1F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mr-IN"/>
        </w:rPr>
        <w:pict w14:anchorId="7381670F">
          <v:shape id="_x0000_s2055" type="#_x0000_t32" style="position:absolute;margin-left:-7.4pt;margin-top:13.75pt;width:526.7pt;height:0;z-index:251657728;mso-position-horizontal-relative:text;mso-position-vertical-relative:text" o:connectortype="straight" strokeweight="1.25pt"/>
        </w:pict>
      </w:r>
    </w:p>
    <w:p w14:paraId="4041B9EC" w14:textId="77777777" w:rsidR="00D22BB4" w:rsidRPr="00E36859" w:rsidRDefault="00000000" w:rsidP="004715BD">
      <w:pPr>
        <w:spacing w:line="240" w:lineRule="auto"/>
        <w:rPr>
          <w:rFonts w:asciiTheme="majorHAnsi" w:hAnsiTheme="majorHAnsi"/>
          <w:b/>
          <w:bCs/>
        </w:rPr>
        <w:sectPr w:rsidR="00D22BB4" w:rsidRPr="00E36859" w:rsidSect="00D22BB4">
          <w:headerReference w:type="even" r:id="rId18"/>
          <w:headerReference w:type="default" r:id="rId19"/>
          <w:footerReference w:type="default" r:id="rId20"/>
          <w:headerReference w:type="first" r:id="rId21"/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67"/>
      </w:tblGrid>
      <w:tr w:rsidR="00182D78" w:rsidRPr="00453EAC" w14:paraId="2142B4A2" w14:textId="77777777" w:rsidTr="00182D78">
        <w:tc>
          <w:tcPr>
            <w:tcW w:w="5000" w:type="pct"/>
            <w:shd w:val="clear" w:color="auto" w:fill="000000" w:themeFill="text1"/>
            <w:tcMar>
              <w:left w:w="0" w:type="dxa"/>
              <w:right w:w="0" w:type="dxa"/>
            </w:tcMar>
          </w:tcPr>
          <w:p w14:paraId="34865A4B" w14:textId="77777777" w:rsidR="00182D78" w:rsidRPr="0076457D" w:rsidRDefault="00000000" w:rsidP="00182D78">
            <w:pPr>
              <w:contextualSpacing/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 xml:space="preserve">:  ANSWER </w:t>
            </w:r>
            <w:proofErr w:type="gramStart"/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KEY :</w:t>
            </w:r>
            <w:proofErr w:type="gramEnd"/>
          </w:p>
        </w:tc>
      </w:tr>
    </w:tbl>
    <w:p w14:paraId="171865F9" w14:textId="77777777" w:rsidR="00182D78" w:rsidRDefault="00000000" w:rsidP="0029137C">
      <w:pPr>
        <w:contextualSpacing/>
        <w:rPr>
          <w:rFonts w:asciiTheme="majorHAnsi" w:hAnsiTheme="majorHAnsi"/>
        </w:rPr>
        <w:sectPr w:rsidR="00182D78" w:rsidSect="00182D78"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77"/>
      </w:tblGrid>
      <w:tr w:rsidR="0004477C" w:rsidRPr="00453EAC" w14:paraId="2CD6629E" w14:textId="77777777" w:rsidTr="00604489">
        <w:tc>
          <w:tcPr>
            <w:tcW w:w="5000" w:type="pct"/>
            <w:tcMar>
              <w:left w:w="0" w:type="dxa"/>
              <w:right w:w="0" w:type="dxa"/>
            </w:tcMar>
          </w:tcPr>
          <w:p w14:paraId="1E0CC10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6A54D1A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52FCA7E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41C2ECEA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E07A13A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35C10E3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4A4ABC8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302F668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257C261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33)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26CD7E1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37)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346C2F3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355C6DE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35F0383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5BA969E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D50872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655EB56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7D61BAA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2943A0F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22840CD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73)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3EEC478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77)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981CAB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534A5D7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66F084A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341E067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EEB9AA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2F98460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FC2E96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73803DF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19D57C1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113)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2E06CFC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117)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565DF96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E36DFA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A2E083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62FD1E6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238571FA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51723BA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2666E8C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54FD113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0B89DBD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153)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42C3D32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157)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D881EE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A17B7A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1AEC584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78029B5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170F324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3D0797A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675158F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36CF45F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8BBD1B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193)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68697A8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197)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200)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062AA3B1" w14:textId="0A49833B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ab/>
            </w:r>
          </w:p>
        </w:tc>
      </w:tr>
    </w:tbl>
    <w:p w14:paraId="37921AC8" w14:textId="77777777" w:rsidR="005B5493" w:rsidRDefault="00000000">
      <w:r>
        <w:br w:type="page"/>
      </w:r>
    </w:p>
    <w:p w14:paraId="7B1A33F8" w14:textId="77777777" w:rsidR="00847CD8" w:rsidRDefault="00847CD8">
      <w:pPr>
        <w:rPr>
          <w:rFonts w:asciiTheme="majorHAnsi" w:hAnsiTheme="majorHAnsi"/>
        </w:rPr>
        <w:sectPr w:rsidR="00847CD8" w:rsidSect="0004477C">
          <w:headerReference w:type="even" r:id="rId22"/>
          <w:headerReference w:type="default" r:id="rId23"/>
          <w:headerReference w:type="first" r:id="rId24"/>
          <w:type w:val="continuous"/>
          <w:pgSz w:w="11907" w:h="16839" w:code="9"/>
          <w:pgMar w:top="720" w:right="720" w:bottom="720" w:left="720" w:header="720" w:footer="113" w:gutter="0"/>
          <w:cols w:num="2" w:sep="1" w:space="113"/>
          <w:docGrid w:linePitch="360"/>
        </w:sectPr>
      </w:pPr>
    </w:p>
    <w:p w14:paraId="2A3C4944" w14:textId="77777777" w:rsidR="00FC79CD" w:rsidRPr="00453EAC" w:rsidRDefault="00FC79CD" w:rsidP="007A4AF4">
      <w:pPr>
        <w:spacing w:line="240" w:lineRule="auto"/>
        <w:contextualSpacing/>
        <w:jc w:val="center"/>
        <w:rPr>
          <w:rFonts w:asciiTheme="majorHAnsi" w:hAnsiTheme="majorHAnsi"/>
        </w:rPr>
      </w:pPr>
    </w:p>
    <w:sectPr w:rsidR="00FC79CD" w:rsidRPr="00453EAC" w:rsidSect="007A4AF4">
      <w:headerReference w:type="even" r:id="rId25"/>
      <w:headerReference w:type="default" r:id="rId26"/>
      <w:headerReference w:type="first" r:id="rId27"/>
      <w:type w:val="continuous"/>
      <w:pgSz w:w="11907" w:h="16839" w:code="9"/>
      <w:pgMar w:top="720" w:right="720" w:bottom="720" w:left="720" w:header="720" w:footer="113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CAD7" w14:textId="77777777" w:rsidR="00D96909" w:rsidRDefault="00D96909" w:rsidP="008D7BD9">
      <w:pPr>
        <w:spacing w:after="0" w:line="240" w:lineRule="auto"/>
      </w:pPr>
      <w:r>
        <w:separator/>
      </w:r>
    </w:p>
  </w:endnote>
  <w:endnote w:type="continuationSeparator" w:id="0">
    <w:p w14:paraId="4540C06D" w14:textId="77777777" w:rsidR="00D96909" w:rsidRDefault="00D96909" w:rsidP="008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9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E99558" w14:textId="77777777" w:rsidR="005E46F9" w:rsidRDefault="005E46F9" w:rsidP="005E46F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rPr>
            <w:b/>
          </w:rPr>
          <w:t>|</w:t>
        </w:r>
        <w:r w:rsidRPr="005E46F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10" w:rsidRPr="00F3601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</w:p>
    </w:sdtContent>
  </w:sdt>
  <w:p w14:paraId="14133440" w14:textId="77777777" w:rsidR="00066C9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9524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28C5A3" w14:textId="77777777" w:rsidR="005E46F9" w:rsidRDefault="005E46F9" w:rsidP="005E46F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rPr>
            <w:b/>
          </w:rPr>
          <w:t>|</w:t>
        </w:r>
        <w:r w:rsidRPr="005E46F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10" w:rsidRPr="00F3601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</w:p>
    </w:sdtContent>
  </w:sdt>
  <w:p w14:paraId="2E32D8F4" w14:textId="77777777" w:rsidR="00066C9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D5FD" w14:textId="77777777" w:rsidR="00D96909" w:rsidRDefault="00D96909" w:rsidP="008D7BD9">
      <w:pPr>
        <w:spacing w:after="0" w:line="240" w:lineRule="auto"/>
      </w:pPr>
      <w:r>
        <w:separator/>
      </w:r>
    </w:p>
  </w:footnote>
  <w:footnote w:type="continuationSeparator" w:id="0">
    <w:p w14:paraId="5B6CF0DA" w14:textId="77777777" w:rsidR="00D96909" w:rsidRDefault="00D96909" w:rsidP="008D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3E66" w14:textId="77777777" w:rsidR="00193226" w:rsidRDefault="00000000">
    <w:pPr>
      <w:pStyle w:val="Header"/>
    </w:pPr>
    <w:r>
      <w:rPr>
        <w:noProof/>
      </w:rPr>
      <w:pict w14:anchorId="553404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5" o:spid="_x0000_s1054" type="#_x0000_t136" style="position:absolute;margin-left:0;margin-top:0;width:691.2pt;height:92.1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4C6C" w14:textId="77777777" w:rsidR="00193226" w:rsidRDefault="00000000">
    <w:pPr>
      <w:pStyle w:val="Header"/>
    </w:pPr>
    <w:r>
      <w:rPr>
        <w:noProof/>
      </w:rPr>
      <w:pict w14:anchorId="2825DD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4" type="#_x0000_t136" style="position:absolute;margin-left:0;margin-top:0;width:691.2pt;height:92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D3BF" w14:textId="77777777" w:rsidR="004B485E" w:rsidRDefault="00000000">
    <w:pPr>
      <w:pStyle w:val="Header"/>
    </w:pPr>
    <w:r>
      <w:rPr>
        <w:noProof/>
      </w:rPr>
      <w:pict w14:anchorId="4FBBCB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3" type="#_x0000_t136" style="position:absolute;margin-left:0;margin-top:0;width:723.85pt;height:92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E79A" w14:textId="77777777" w:rsidR="00193226" w:rsidRDefault="00000000">
    <w:pPr>
      <w:pStyle w:val="Header"/>
    </w:pPr>
    <w:r>
      <w:rPr>
        <w:noProof/>
      </w:rPr>
      <w:pict w14:anchorId="72707F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2" type="#_x0000_t136" style="position:absolute;margin-left:0;margin-top:0;width:691.2pt;height:92.15pt;rotation:315;z-index:-25166438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6C07" w14:textId="77777777" w:rsidR="00193226" w:rsidRDefault="00000000">
    <w:pPr>
      <w:pStyle w:val="Header"/>
    </w:pPr>
    <w:r>
      <w:rPr>
        <w:noProof/>
      </w:rPr>
      <w:pict w14:anchorId="441F02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8" type="#_x0000_t136" style="position:absolute;margin-left:0;margin-top:0;width:691.2pt;height:92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9A19" w14:textId="77777777" w:rsidR="004B485E" w:rsidRDefault="00000000">
    <w:pPr>
      <w:pStyle w:val="Header"/>
    </w:pPr>
    <w:r>
      <w:rPr>
        <w:noProof/>
      </w:rPr>
      <w:pict w14:anchorId="74AB31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7" type="#_x0000_t136" style="position:absolute;margin-left:0;margin-top:0;width:723.85pt;height:92.1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5DB5" w14:textId="77777777" w:rsidR="00193226" w:rsidRDefault="00000000">
    <w:pPr>
      <w:pStyle w:val="Header"/>
    </w:pPr>
    <w:r>
      <w:rPr>
        <w:noProof/>
      </w:rPr>
      <w:pict w14:anchorId="66A39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6" type="#_x0000_t136" style="position:absolute;margin-left:0;margin-top:0;width:691.2pt;height:92.1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E780" w14:textId="77777777" w:rsidR="004B485E" w:rsidRDefault="00000000">
    <w:pPr>
      <w:pStyle w:val="Header"/>
    </w:pPr>
    <w:r>
      <w:rPr>
        <w:noProof/>
      </w:rPr>
      <w:pict w14:anchorId="47A9ED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6" o:spid="_x0000_s1055" type="#_x0000_t136" style="position:absolute;margin-left:0;margin-top:0;width:723.85pt;height:92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1AA1" w14:textId="77777777" w:rsidR="00193226" w:rsidRDefault="00000000">
    <w:pPr>
      <w:pStyle w:val="Header"/>
    </w:pPr>
    <w:r>
      <w:rPr>
        <w:noProof/>
      </w:rPr>
      <w:pict w14:anchorId="5D190C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4" o:spid="_x0000_s1053" type="#_x0000_t136" style="position:absolute;margin-left:0;margin-top:0;width:691.2pt;height:92.15pt;rotation:315;z-index:-25166745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8B31" w14:textId="77777777" w:rsidR="00193226" w:rsidRDefault="00000000">
    <w:pPr>
      <w:pStyle w:val="Header"/>
    </w:pPr>
    <w:r>
      <w:rPr>
        <w:noProof/>
      </w:rPr>
      <w:pict w14:anchorId="25141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70" type="#_x0000_t136" style="position:absolute;margin-left:0;margin-top:0;width:691.2pt;height:92.1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C622" w14:textId="77777777" w:rsidR="004B485E" w:rsidRDefault="00000000">
    <w:pPr>
      <w:pStyle w:val="Header"/>
    </w:pPr>
    <w:r>
      <w:rPr>
        <w:noProof/>
      </w:rPr>
      <w:pict w14:anchorId="0FC53D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9" type="#_x0000_t136" style="position:absolute;margin-left:0;margin-top:0;width:723.85pt;height:92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623C" w14:textId="77777777" w:rsidR="00193226" w:rsidRDefault="00000000">
    <w:pPr>
      <w:pStyle w:val="Header"/>
    </w:pPr>
    <w:r>
      <w:rPr>
        <w:noProof/>
      </w:rPr>
      <w:pict w14:anchorId="1CE50F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8" type="#_x0000_t136" style="position:absolute;margin-left:0;margin-top:0;width:691.2pt;height:92.15pt;rotation:315;z-index:-25166643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8C17" w14:textId="77777777" w:rsidR="00193226" w:rsidRDefault="00000000">
    <w:pPr>
      <w:pStyle w:val="Header"/>
    </w:pPr>
    <w:r>
      <w:rPr>
        <w:noProof/>
      </w:rPr>
      <w:pict w14:anchorId="1A9364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7" type="#_x0000_t136" style="position:absolute;margin-left:0;margin-top:0;width:691.2pt;height:92.1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E04D" w14:textId="77777777" w:rsidR="004B485E" w:rsidRDefault="00000000">
    <w:pPr>
      <w:pStyle w:val="Header"/>
    </w:pPr>
    <w:r>
      <w:rPr>
        <w:noProof/>
      </w:rPr>
      <w:pict w14:anchorId="2391C3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6" type="#_x0000_t136" style="position:absolute;margin-left:0;margin-top:0;width:723.85pt;height:92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7C8E" w14:textId="77777777" w:rsidR="00193226" w:rsidRDefault="00000000">
    <w:pPr>
      <w:pStyle w:val="Header"/>
    </w:pPr>
    <w:r>
      <w:rPr>
        <w:noProof/>
      </w:rPr>
      <w:pict w14:anchorId="2A054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5" type="#_x0000_t136" style="position:absolute;margin-left:0;margin-top:0;width:691.2pt;height:92.15pt;rotation:315;z-index:-25166540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3"/>
    <w:multiLevelType w:val="hybridMultilevel"/>
    <w:tmpl w:val="7A4C2C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5A7"/>
    <w:multiLevelType w:val="hybridMultilevel"/>
    <w:tmpl w:val="6812148E"/>
    <w:lvl w:ilvl="0" w:tplc="A6E2DA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0A46C5"/>
    <w:multiLevelType w:val="multilevel"/>
    <w:tmpl w:val="6BF4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5997801">
    <w:abstractNumId w:val="2"/>
  </w:num>
  <w:num w:numId="2" w16cid:durableId="1701323044">
    <w:abstractNumId w:val="2"/>
  </w:num>
  <w:num w:numId="3" w16cid:durableId="28110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9AB"/>
    <w:rsid w:val="00023BCA"/>
    <w:rsid w:val="000429EA"/>
    <w:rsid w:val="0004477C"/>
    <w:rsid w:val="000457C3"/>
    <w:rsid w:val="000557D7"/>
    <w:rsid w:val="00080C21"/>
    <w:rsid w:val="00084AB0"/>
    <w:rsid w:val="000A51DA"/>
    <w:rsid w:val="000F0D6F"/>
    <w:rsid w:val="000F1862"/>
    <w:rsid w:val="0012720F"/>
    <w:rsid w:val="00152B64"/>
    <w:rsid w:val="00183B94"/>
    <w:rsid w:val="00193226"/>
    <w:rsid w:val="001C64EE"/>
    <w:rsid w:val="001D7D4A"/>
    <w:rsid w:val="00214DB4"/>
    <w:rsid w:val="00222697"/>
    <w:rsid w:val="00281A31"/>
    <w:rsid w:val="00282216"/>
    <w:rsid w:val="0029137C"/>
    <w:rsid w:val="00292DFC"/>
    <w:rsid w:val="002C6A12"/>
    <w:rsid w:val="002E38CE"/>
    <w:rsid w:val="002F0644"/>
    <w:rsid w:val="0030736F"/>
    <w:rsid w:val="003202A8"/>
    <w:rsid w:val="0032127F"/>
    <w:rsid w:val="00336468"/>
    <w:rsid w:val="003670F2"/>
    <w:rsid w:val="00375A62"/>
    <w:rsid w:val="003E28FD"/>
    <w:rsid w:val="00406E9E"/>
    <w:rsid w:val="00411EA2"/>
    <w:rsid w:val="00426BC8"/>
    <w:rsid w:val="00436F1A"/>
    <w:rsid w:val="00451283"/>
    <w:rsid w:val="00453EAC"/>
    <w:rsid w:val="00460110"/>
    <w:rsid w:val="00460268"/>
    <w:rsid w:val="00475BDC"/>
    <w:rsid w:val="004B485E"/>
    <w:rsid w:val="004E4599"/>
    <w:rsid w:val="00533998"/>
    <w:rsid w:val="00563A44"/>
    <w:rsid w:val="00576412"/>
    <w:rsid w:val="00594A78"/>
    <w:rsid w:val="005A0F32"/>
    <w:rsid w:val="005A3437"/>
    <w:rsid w:val="005A549E"/>
    <w:rsid w:val="005B4D34"/>
    <w:rsid w:val="005C338F"/>
    <w:rsid w:val="005D5593"/>
    <w:rsid w:val="005E46F9"/>
    <w:rsid w:val="00603D6D"/>
    <w:rsid w:val="00604489"/>
    <w:rsid w:val="0061114C"/>
    <w:rsid w:val="0062253B"/>
    <w:rsid w:val="00635C10"/>
    <w:rsid w:val="00645E33"/>
    <w:rsid w:val="00661EC7"/>
    <w:rsid w:val="00664B74"/>
    <w:rsid w:val="006908CD"/>
    <w:rsid w:val="006C1C43"/>
    <w:rsid w:val="006C6038"/>
    <w:rsid w:val="006C754E"/>
    <w:rsid w:val="0073368B"/>
    <w:rsid w:val="007846DB"/>
    <w:rsid w:val="00797367"/>
    <w:rsid w:val="007A4AF4"/>
    <w:rsid w:val="007B2AC7"/>
    <w:rsid w:val="00800918"/>
    <w:rsid w:val="00805B4D"/>
    <w:rsid w:val="00807107"/>
    <w:rsid w:val="00832258"/>
    <w:rsid w:val="008371BE"/>
    <w:rsid w:val="00841754"/>
    <w:rsid w:val="00847CD8"/>
    <w:rsid w:val="008619A3"/>
    <w:rsid w:val="00872176"/>
    <w:rsid w:val="008771F0"/>
    <w:rsid w:val="00884137"/>
    <w:rsid w:val="008B73C6"/>
    <w:rsid w:val="008C3FC6"/>
    <w:rsid w:val="008C74CC"/>
    <w:rsid w:val="008D7BD9"/>
    <w:rsid w:val="008E28A2"/>
    <w:rsid w:val="008E542D"/>
    <w:rsid w:val="00937EC9"/>
    <w:rsid w:val="0097315D"/>
    <w:rsid w:val="00984102"/>
    <w:rsid w:val="00987F8F"/>
    <w:rsid w:val="009C6B50"/>
    <w:rsid w:val="009D682D"/>
    <w:rsid w:val="009D6C69"/>
    <w:rsid w:val="009F6410"/>
    <w:rsid w:val="009F74B8"/>
    <w:rsid w:val="00A0234C"/>
    <w:rsid w:val="00A17F00"/>
    <w:rsid w:val="00A256AA"/>
    <w:rsid w:val="00A43340"/>
    <w:rsid w:val="00A539E7"/>
    <w:rsid w:val="00A71DF6"/>
    <w:rsid w:val="00A8567B"/>
    <w:rsid w:val="00AB7E6D"/>
    <w:rsid w:val="00AC06FA"/>
    <w:rsid w:val="00AE0184"/>
    <w:rsid w:val="00AE52A2"/>
    <w:rsid w:val="00AF395A"/>
    <w:rsid w:val="00B0115F"/>
    <w:rsid w:val="00B10361"/>
    <w:rsid w:val="00B5206B"/>
    <w:rsid w:val="00B802A8"/>
    <w:rsid w:val="00BA374F"/>
    <w:rsid w:val="00BA712D"/>
    <w:rsid w:val="00BC3273"/>
    <w:rsid w:val="00BD47F9"/>
    <w:rsid w:val="00BE18E8"/>
    <w:rsid w:val="00C25672"/>
    <w:rsid w:val="00C3220E"/>
    <w:rsid w:val="00C72323"/>
    <w:rsid w:val="00C73293"/>
    <w:rsid w:val="00C827B9"/>
    <w:rsid w:val="00C90A56"/>
    <w:rsid w:val="00C91F70"/>
    <w:rsid w:val="00C95942"/>
    <w:rsid w:val="00C95BE4"/>
    <w:rsid w:val="00CB3509"/>
    <w:rsid w:val="00CC19AB"/>
    <w:rsid w:val="00CF066C"/>
    <w:rsid w:val="00D45C69"/>
    <w:rsid w:val="00D72DAA"/>
    <w:rsid w:val="00D96909"/>
    <w:rsid w:val="00DC420D"/>
    <w:rsid w:val="00DD2F5E"/>
    <w:rsid w:val="00DD3890"/>
    <w:rsid w:val="00DE60FC"/>
    <w:rsid w:val="00DE6C7A"/>
    <w:rsid w:val="00DF379D"/>
    <w:rsid w:val="00E13139"/>
    <w:rsid w:val="00E15395"/>
    <w:rsid w:val="00E20E69"/>
    <w:rsid w:val="00E6535F"/>
    <w:rsid w:val="00E70F90"/>
    <w:rsid w:val="00EC4019"/>
    <w:rsid w:val="00ED04F0"/>
    <w:rsid w:val="00F12F9F"/>
    <w:rsid w:val="00F20F6E"/>
    <w:rsid w:val="00F24253"/>
    <w:rsid w:val="00F36010"/>
    <w:rsid w:val="00F53E1B"/>
    <w:rsid w:val="00F65E36"/>
    <w:rsid w:val="00F7377D"/>
    <w:rsid w:val="00F86C70"/>
    <w:rsid w:val="00F9598C"/>
    <w:rsid w:val="00F97142"/>
    <w:rsid w:val="00FA5B94"/>
    <w:rsid w:val="00FB09A6"/>
    <w:rsid w:val="00FC486E"/>
    <w:rsid w:val="00FC59B0"/>
    <w:rsid w:val="00FC79CD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_x0000_s2050"/>
        <o:r id="V:Rule2" type="connector" idref="#_x0000_s2055"/>
      </o:rules>
    </o:shapelayout>
  </w:shapeDefaults>
  <w:decimalSymbol w:val="."/>
  <w:listSeparator w:val=","/>
  <w14:docId w14:val="454E1507"/>
  <w15:docId w15:val="{06AED01B-753A-48E8-9617-EE1D1C9F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A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AB"/>
    <w:rPr>
      <w:rFonts w:ascii="Tahoma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21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BD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BD9"/>
    <w:rPr>
      <w:szCs w:val="22"/>
      <w:lang w:bidi="ar-SA"/>
    </w:rPr>
  </w:style>
  <w:style w:type="table" w:styleId="TableGrid">
    <w:name w:val="Table Grid"/>
    <w:basedOn w:val="TableNormal"/>
    <w:uiPriority w:val="59"/>
    <w:rsid w:val="008D7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7.xml"/><Relationship Id="rId26" Type="http://schemas.openxmlformats.org/officeDocument/2006/relationships/header" Target="header14.xml"/><Relationship Id="rId3" Type="http://schemas.openxmlformats.org/officeDocument/2006/relationships/numbering" Target="numbering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header" Target="header10.xml"/><Relationship Id="rId27" Type="http://schemas.openxmlformats.org/officeDocument/2006/relationships/header" Target="head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ikrishn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391A13A-FB33-4F4F-AAA1-AC91726A1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B3359-FB1A-4A47-A616-9FA7D3FA30B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1062</TotalTime>
  <Pages>14</Pages>
  <Words>4681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Shrikrishna</dc:creator>
  <cp:lastModifiedBy>MOHD. SOHAIL</cp:lastModifiedBy>
  <cp:revision>14</cp:revision>
  <dcterms:created xsi:type="dcterms:W3CDTF">2010-10-06T14:02:00Z</dcterms:created>
  <dcterms:modified xsi:type="dcterms:W3CDTF">2022-10-10T07:02:00Z</dcterms:modified>
</cp:coreProperties>
</file>