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6A58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07:46:00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55C991CD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1864</w:t>
      </w:r>
    </w:p>
    <w:p w14:paraId="30EB4B9A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5.SURFACE CHEMISTRY</w:t>
      </w:r>
    </w:p>
    <w:p w14:paraId="4DC01C86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0C5488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7.4pt;margin-top:13.75pt;width:526.7pt;height:0;z-index:251656704;mso-position-horizontal-relative:text;mso-position-vertical-relative:text" o:connectortype="straight" strokeweight="1.25pt"/>
        </w:pict>
      </w:r>
    </w:p>
    <w:p w14:paraId="5E1328C1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p w14:paraId="200F596B" w14:textId="77777777" w:rsidR="00F95041" w:rsidRPr="00F95041" w:rsidRDefault="00000000" w:rsidP="00F95041">
      <w:pPr>
        <w:autoSpaceDE w:val="0"/>
        <w:autoSpaceDN w:val="0"/>
        <w:adjustRightInd w:val="0"/>
        <w:jc w:val="center"/>
        <w:rPr>
          <w:rFonts w:ascii="Cambria Math" w:hAnsi="Cambria Math" w:cs="Calibri"/>
          <w:b/>
          <w:bCs/>
        </w:rPr>
      </w:pPr>
      <w:r w:rsidRPr="00F95041">
        <w:rPr>
          <w:rFonts w:ascii="Cambria Math" w:hAnsi="Cambria Math" w:cs="Calibri"/>
          <w:b/>
        </w:rPr>
        <w:t>Single Correct Answer Type</w:t>
      </w:r>
    </w:p>
    <w:p w14:paraId="0AAB36B8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For adsorption of gas on solid surface, the plots of log </w:t>
      </w:r>
      <m:oMath>
        <m:r>
          <w:rPr>
            <w:rFonts w:ascii="Cambria Math" w:hAnsi="Cambria Math"/>
          </w:rPr>
          <m:t>x/m vs.</m:t>
        </m:r>
      </m:oMath>
      <w:r w:rsidRPr="00944CBC">
        <w:rPr>
          <w:rFonts w:ascii="Cambria Math" w:hAnsi="Cambria Math"/>
        </w:rPr>
        <w:t xml:space="preserve"> log </w:t>
      </w:r>
      <m:oMath>
        <m:r>
          <w:rPr>
            <w:rFonts w:ascii="Cambria Math" w:hAnsi="Cambria Math"/>
          </w:rPr>
          <m:t>P</m:t>
        </m:r>
      </m:oMath>
      <w:r w:rsidRPr="00944CBC">
        <w:rPr>
          <w:rFonts w:ascii="Cambria Math" w:hAnsi="Cambria Math"/>
        </w:rPr>
        <w:t xml:space="preserve"> is linear with a slope equal </w:t>
      </w:r>
      <w:proofErr w:type="gramStart"/>
      <w:r w:rsidRPr="00944CBC">
        <w:rPr>
          <w:rFonts w:ascii="Cambria Math" w:hAnsi="Cambria Math"/>
        </w:rPr>
        <w:t>to :</w:t>
      </w:r>
      <w:proofErr w:type="gramEnd"/>
    </w:p>
    <w:p w14:paraId="655ED5C8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K</m:t>
        </m:r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K</m:t>
            </m:r>
          </m:e>
        </m:func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/nK</m:t>
        </m:r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 xml:space="preserve">/n </m:t>
        </m:r>
      </m:oMath>
      <w:r w:rsidRPr="00944CBC">
        <w:rPr>
          <w:rFonts w:ascii="Cambria Math" w:hAnsi="Cambria Math"/>
        </w:rPr>
        <w:t>(</w:t>
      </w:r>
      <m:oMath>
        <m:r>
          <w:rPr>
            <w:rFonts w:ascii="Cambria Math" w:hAnsi="Cambria Math"/>
          </w:rPr>
          <m:t>n</m:t>
        </m:r>
      </m:oMath>
      <w:r w:rsidRPr="00944CBC">
        <w:rPr>
          <w:rFonts w:ascii="Cambria Math" w:hAnsi="Cambria Math"/>
        </w:rPr>
        <w:t xml:space="preserve"> being integer)</w:t>
      </w:r>
    </w:p>
    <w:p w14:paraId="023C488E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Which is not correct for catalyst? </w:t>
      </w:r>
      <w:proofErr w:type="gramStart"/>
      <w:r w:rsidRPr="00944CBC">
        <w:rPr>
          <w:rFonts w:ascii="Cambria Math" w:hAnsi="Cambria Math"/>
        </w:rPr>
        <w:t>It :</w:t>
      </w:r>
      <w:proofErr w:type="gramEnd"/>
    </w:p>
    <w:p w14:paraId="5DB81C77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Enhances the rate of reaction in both directions</w:t>
      </w:r>
    </w:p>
    <w:p w14:paraId="7B28F9DD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Changes enthalpy of reaction</w:t>
      </w:r>
    </w:p>
    <w:p w14:paraId="6E06950F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Reduces activation energy of reaction</w:t>
      </w:r>
    </w:p>
    <w:p w14:paraId="0D91515F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Specific in nature</w:t>
      </w:r>
    </w:p>
    <w:p w14:paraId="1AEB52CD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magnitude of colligative properties in all colloidal dispersions is </w:t>
      </w:r>
      <w:proofErr w:type="gramStart"/>
      <w:r w:rsidRPr="00C37CA8">
        <w:rPr>
          <w:rFonts w:ascii="Cambria Math" w:hAnsi="Cambria Math"/>
        </w:rPr>
        <w:t>…..</w:t>
      </w:r>
      <w:proofErr w:type="gramEnd"/>
      <w:r w:rsidRPr="00C37CA8">
        <w:rPr>
          <w:rFonts w:ascii="Cambria Math" w:hAnsi="Cambria Math"/>
        </w:rPr>
        <w:t>than solution :</w:t>
      </w:r>
    </w:p>
    <w:p w14:paraId="50D4392B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Higher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Lower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Both (a) and (b)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None of these</w:t>
      </w:r>
    </w:p>
    <w:p w14:paraId="78A21763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Which one is hydrophobic in nature?</w:t>
      </w:r>
    </w:p>
    <w:p w14:paraId="7D6818F6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Gelatin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Sulphur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Starch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Protein </w:t>
      </w:r>
    </w:p>
    <w:p w14:paraId="1D929A11" w14:textId="77777777" w:rsidR="00B93F1C" w:rsidRPr="003A32E6" w:rsidRDefault="00B93F1C" w:rsidP="00D2127A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5.</w:t>
      </w:r>
      <w:r w:rsidRPr="00453EAC">
        <w:rPr>
          <w:rFonts w:asciiTheme="majorHAnsi" w:hAnsiTheme="majorHAnsi"/>
        </w:rPr>
        <w:tab/>
      </w:r>
      <w:r>
        <w:object w:dxaOrig="12958" w:dyaOrig="2085" w14:anchorId="3AE785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34.45pt" o:ole="">
            <v:imagedata r:id="rId13" o:title=""/>
          </v:shape>
          <o:OLEObject Type="Embed" ProgID="PBrush" ShapeID="_x0000_i1025" DrawAspect="Content" ObjectID="_1726746750" r:id="rId14"/>
        </w:object>
      </w:r>
    </w:p>
    <w:p w14:paraId="1C2D4C07" w14:textId="77777777" w:rsidR="00B93F1C" w:rsidRDefault="00B93F1C" w:rsidP="00D2127A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Neutralization reaction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Homogeneous catalysis</w:t>
      </w:r>
    </w:p>
    <w:p w14:paraId="10CA77D2" w14:textId="77777777" w:rsidR="00B93F1C" w:rsidRDefault="00B93F1C" w:rsidP="00D2127A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Heterogeneous catalysis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Irreversible reaction</w:t>
      </w:r>
    </w:p>
    <w:p w14:paraId="42636D82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Decomposition of urea into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4CBC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4CBC">
        <w:rPr>
          <w:rFonts w:ascii="Cambria Math" w:hAnsi="Cambria Math"/>
        </w:rPr>
        <w:t xml:space="preserve"> is followed by the action of </w:t>
      </w:r>
      <w:proofErr w:type="gramStart"/>
      <w:r w:rsidRPr="00944CBC">
        <w:rPr>
          <w:rFonts w:ascii="Cambria Math" w:hAnsi="Cambria Math"/>
        </w:rPr>
        <w:t>enzyme :</w:t>
      </w:r>
      <w:proofErr w:type="gramEnd"/>
    </w:p>
    <w:p w14:paraId="7B6CF33B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Urease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Pepsin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Trypsin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None of these</w:t>
      </w:r>
    </w:p>
    <w:p w14:paraId="1DBC2AED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Adsorption is accompanied by the evolution of heat.  So, according to Le-</w:t>
      </w:r>
      <w:proofErr w:type="spellStart"/>
      <w:r>
        <w:rPr>
          <w:rFonts w:ascii="Cambria Math" w:hAnsi="Cambria Math"/>
        </w:rPr>
        <w:t>Chatelier</w:t>
      </w:r>
      <w:proofErr w:type="spellEnd"/>
      <w:r>
        <w:rPr>
          <w:rFonts w:ascii="Cambria Math" w:hAnsi="Cambria Math"/>
        </w:rPr>
        <w:t xml:space="preserve"> principle the amount of substance adsorbed should</w:t>
      </w:r>
    </w:p>
    <w:p w14:paraId="56C78FC0" w14:textId="77777777" w:rsidR="00B93F1C" w:rsidRPr="00F32DF1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Increase with decrease in temperature</w:t>
      </w:r>
      <w:r w:rsidRPr="0072209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Increase with increase in temperature</w:t>
      </w:r>
    </w:p>
    <w:p w14:paraId="40E2A7CB" w14:textId="77777777" w:rsidR="00B93F1C" w:rsidRPr="00722096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Decrease with decrease in temperature</w:t>
      </w:r>
      <w:r w:rsidRPr="0072209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Decrease with increase in temperature</w:t>
      </w:r>
    </w:p>
    <w:p w14:paraId="524BF7ED" w14:textId="77777777" w:rsidR="00B93F1C" w:rsidRPr="0058266D" w:rsidRDefault="00B93F1C" w:rsidP="00702F0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one of the following </w:t>
      </w:r>
      <w:proofErr w:type="gramStart"/>
      <w:r>
        <w:rPr>
          <w:rFonts w:ascii="Cambria Math" w:hAnsi="Cambria Math"/>
        </w:rPr>
        <w:t>equation</w:t>
      </w:r>
      <w:proofErr w:type="gramEnd"/>
      <w:r>
        <w:rPr>
          <w:rFonts w:ascii="Cambria Math" w:hAnsi="Cambria Math"/>
        </w:rPr>
        <w:t xml:space="preserve"> represents Freundlich adsorption isotherm?</w:t>
      </w:r>
    </w:p>
    <w:p w14:paraId="47732F7D" w14:textId="77777777" w:rsidR="00B93F1C" w:rsidRDefault="00B93F1C" w:rsidP="00702F0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m</m:t>
            </m:r>
          </m:den>
        </m:f>
        <m:r>
          <w:rPr>
            <w:rFonts w:ascii="Cambria Math" w:hAnsi="Cambria Math" w:cs="Calibri"/>
          </w:rPr>
          <m:t>=kp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m</m:t>
            </m:r>
          </m:den>
        </m:f>
        <m:r>
          <w:rPr>
            <w:rFonts w:ascii="Cambria Math" w:hAnsi="Cambria Math" w:cs="Calibri"/>
          </w:rPr>
          <m:t>=k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</m:t>
            </m:r>
          </m:e>
          <m:sup>
            <m:r>
              <w:rPr>
                <w:rFonts w:ascii="Cambria Math" w:hAnsi="Cambria Math" w:cs="Calibri"/>
              </w:rPr>
              <m:t>n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x</m:t>
                </m:r>
              </m:num>
              <m:den>
                <m:r>
                  <w:rPr>
                    <w:rFonts w:ascii="Cambria Math" w:hAnsi="Cambria Math" w:cs="Calibri"/>
                  </w:rPr>
                  <m:t>m</m:t>
                </m:r>
              </m:den>
            </m:f>
            <m:r>
              <w:rPr>
                <w:rFonts w:ascii="Cambria Math" w:hAnsi="Cambria Math" w:cs="Calibri"/>
              </w:rPr>
              <m:t>=k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p>
                <m:r>
                  <w:rPr>
                    <w:rFonts w:ascii="Cambria Math" w:hAnsi="Cambria Math" w:cs="Calibri"/>
                  </w:rPr>
                  <m:t>n</m:t>
                </m:r>
              </m:sup>
            </m:sSup>
          </m:e>
        </m:func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  <m:r>
              <w:rPr>
                <w:rFonts w:ascii="Cambria Math" w:hAnsi="Cambria Math"/>
              </w:rPr>
              <m:t>=kn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p</m:t>
                </m:r>
              </m:e>
            </m:func>
          </m:e>
        </m:func>
      </m:oMath>
    </w:p>
    <w:p w14:paraId="28F1B9EF" w14:textId="77777777" w:rsidR="00B93F1C" w:rsidRPr="0058266D" w:rsidRDefault="00B93F1C" w:rsidP="009E2E3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number of moles of lead nitrate needed to coagulate 2 moles of colloidal [</w:t>
      </w:r>
      <w:proofErr w:type="spellStart"/>
      <w:r>
        <w:rPr>
          <w:rFonts w:ascii="Cambria Math" w:hAnsi="Cambria Math"/>
        </w:rPr>
        <w:t>AgI</w:t>
      </w:r>
      <w:proofErr w:type="spellEnd"/>
      <w:r>
        <w:rPr>
          <w:rFonts w:ascii="Cambria Math" w:hAnsi="Cambria Math"/>
        </w:rPr>
        <w:t>]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>
        <w:rPr>
          <w:rFonts w:ascii="Cambria Math" w:eastAsiaTheme="minorEastAsia" w:hAnsi="Cambria Math"/>
        </w:rPr>
        <w:t xml:space="preserve"> is </w:t>
      </w:r>
    </w:p>
    <w:p w14:paraId="5C76D266" w14:textId="77777777" w:rsidR="00B93F1C" w:rsidRDefault="00B93F1C" w:rsidP="009E2E3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1/2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2/3</w:t>
      </w:r>
    </w:p>
    <w:p w14:paraId="55728552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Surfactant molecules or ions cluster together as micelles which</w:t>
      </w:r>
    </w:p>
    <w:p w14:paraId="257174B4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Due to their hydrophilic tails tend to congregate</w:t>
      </w:r>
    </w:p>
    <w:p w14:paraId="0C96F609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Due to their hydrophobic heads provide protection</w:t>
      </w:r>
    </w:p>
    <w:p w14:paraId="1669662D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Are colloid sized clusters of molecules</w:t>
      </w:r>
    </w:p>
    <w:p w14:paraId="64819AF2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5B222482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temperature above which micelle formation occurs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47DF6CF6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Critical temperature </w:t>
      </w:r>
    </w:p>
    <w:p w14:paraId="6163FC1F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Charles’ temperature </w:t>
      </w:r>
    </w:p>
    <w:p w14:paraId="53CC1A89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Inversion temperature </w:t>
      </w:r>
    </w:p>
    <w:p w14:paraId="5822DB7A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Kraft’s temperature</w:t>
      </w:r>
    </w:p>
    <w:p w14:paraId="4C4AABC4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By dividing the catalyst into fine powder there will be increase in</w:t>
      </w:r>
    </w:p>
    <w:p w14:paraId="67AC4CE0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Surface area</w:t>
      </w:r>
      <w:r w:rsidRPr="0002649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Free </w:t>
      </w:r>
      <w:proofErr w:type="spellStart"/>
      <w:r>
        <w:rPr>
          <w:rFonts w:ascii="Cambria Math" w:hAnsi="Cambria Math"/>
        </w:rPr>
        <w:t>valancies</w:t>
      </w:r>
      <w:proofErr w:type="spellEnd"/>
      <w:r w:rsidRPr="0002649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Active </w:t>
      </w:r>
      <w:proofErr w:type="spellStart"/>
      <w:r>
        <w:rPr>
          <w:rFonts w:ascii="Cambria Math" w:hAnsi="Cambria Math"/>
        </w:rPr>
        <w:t>centres</w:t>
      </w:r>
      <w:proofErr w:type="spellEnd"/>
      <w:r w:rsidRPr="0002649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these</w:t>
      </w:r>
    </w:p>
    <w:p w14:paraId="580E22F0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Washing soap can be prepared by saponifying alkali with oil </w:t>
      </w:r>
      <w:proofErr w:type="gramStart"/>
      <w:r w:rsidRPr="00C37CA8">
        <w:rPr>
          <w:rFonts w:ascii="Cambria Math" w:hAnsi="Cambria Math"/>
        </w:rPr>
        <w:t>of :</w:t>
      </w:r>
      <w:proofErr w:type="gramEnd"/>
    </w:p>
    <w:p w14:paraId="315F2ACE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Rose oil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Paraffin oil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Ground nut oil 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kerosene</w:t>
      </w:r>
    </w:p>
    <w:p w14:paraId="2AF9DD9B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Platinum is used as a catalyst </w:t>
      </w:r>
      <w:proofErr w:type="gramStart"/>
      <w:r w:rsidRPr="00944CBC">
        <w:rPr>
          <w:rFonts w:ascii="Cambria Math" w:hAnsi="Cambria Math"/>
        </w:rPr>
        <w:t>in :</w:t>
      </w:r>
      <w:proofErr w:type="gramEnd"/>
    </w:p>
    <w:p w14:paraId="4EB742B3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Oxidation of ammonia to form nitric acid</w:t>
      </w:r>
    </w:p>
    <w:p w14:paraId="67869A20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Hardening of oils</w:t>
      </w:r>
    </w:p>
    <w:p w14:paraId="31D3BA4F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Production of synthetic rubber</w:t>
      </w:r>
    </w:p>
    <w:p w14:paraId="229F25C5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Synthesis of methanol</w:t>
      </w:r>
    </w:p>
    <w:p w14:paraId="4E78AB77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15.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A colloidal solution always has at </w:t>
      </w:r>
      <w:proofErr w:type="gramStart"/>
      <w:r w:rsidRPr="00C37CA8">
        <w:rPr>
          <w:rFonts w:ascii="Cambria Math" w:hAnsi="Cambria Math"/>
        </w:rPr>
        <w:t>least :</w:t>
      </w:r>
      <w:proofErr w:type="gramEnd"/>
    </w:p>
    <w:p w14:paraId="0656D737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One phase</w:t>
      </w:r>
    </w:p>
    <w:p w14:paraId="4C8B0A6F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More than two phases</w:t>
      </w:r>
    </w:p>
    <w:p w14:paraId="0D1C19AC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 true solution</w:t>
      </w:r>
    </w:p>
    <w:p w14:paraId="0A118AB1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Two phases</w:t>
      </w:r>
    </w:p>
    <w:p w14:paraId="5E026C69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Milk can be preserved by adding a few drops </w:t>
      </w:r>
      <w:proofErr w:type="gramStart"/>
      <w:r w:rsidRPr="00C37CA8">
        <w:rPr>
          <w:rFonts w:ascii="Cambria Math" w:hAnsi="Cambria Math"/>
        </w:rPr>
        <w:t>of :</w:t>
      </w:r>
      <w:proofErr w:type="gramEnd"/>
    </w:p>
    <w:p w14:paraId="1E05D642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Formic acid solution</w:t>
      </w:r>
    </w:p>
    <w:p w14:paraId="60F95AD8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Formaldehyde solution</w:t>
      </w:r>
    </w:p>
    <w:p w14:paraId="591F0B80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Acetic acid solution</w:t>
      </w:r>
    </w:p>
    <w:p w14:paraId="17091115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Acetaldehyde solution</w:t>
      </w:r>
    </w:p>
    <w:p w14:paraId="51E11577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Addition of </w:t>
      </w:r>
      <m:oMath>
        <m:r>
          <m:rPr>
            <m:sty m:val="p"/>
          </m:rPr>
          <w:rPr>
            <w:rFonts w:ascii="Cambria Math" w:hAnsi="Cambria Math"/>
          </w:rPr>
          <m:t>FeC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C37CA8">
        <w:rPr>
          <w:rFonts w:ascii="Cambria Math" w:hAnsi="Cambria Math"/>
        </w:rPr>
        <w:t xml:space="preserve"> to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[Fe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 w:rsidRPr="00C37CA8">
        <w:rPr>
          <w:rFonts w:ascii="Cambria Math" w:hAnsi="Cambria Math"/>
        </w:rPr>
        <w:t xml:space="preserve"> in dilute and cold solution gives :</w:t>
      </w:r>
    </w:p>
    <w:p w14:paraId="430150F8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Prussian blue sol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Fe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C37CA8">
        <w:rPr>
          <w:rFonts w:ascii="Cambria Math" w:hAnsi="Cambria Math"/>
        </w:rPr>
        <w:t xml:space="preserve"> sol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Positive sol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All of these</w:t>
      </w:r>
    </w:p>
    <w:p w14:paraId="248C12A9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Colloidal solution commonly used in treatment of skin diseases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2CB4ABB2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Colloidal </w:t>
      </w:r>
      <w:proofErr w:type="spellStart"/>
      <w:r w:rsidRPr="00C37CA8">
        <w:rPr>
          <w:rFonts w:ascii="Cambria Math" w:hAnsi="Cambria Math"/>
        </w:rPr>
        <w:t>sulphur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Colloidal silver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Colloidal gold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Colloidal antimony</w:t>
      </w:r>
    </w:p>
    <w:p w14:paraId="2A2B9E63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substance that gets adsorbed on the surface of solid is called</w:t>
      </w:r>
    </w:p>
    <w:p w14:paraId="666803D2" w14:textId="77777777" w:rsidR="00B93F1C" w:rsidRPr="00435129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Adsorbate</w:t>
      </w:r>
      <w:r w:rsidRPr="00435129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Adsorbent</w:t>
      </w:r>
      <w:r w:rsidRPr="00435129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Micelle</w:t>
      </w:r>
      <w:r w:rsidRPr="00435129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Absorbent</w:t>
      </w:r>
    </w:p>
    <w:p w14:paraId="3F67708C" w14:textId="77777777" w:rsidR="00B93F1C" w:rsidRPr="0058266D" w:rsidRDefault="00B93F1C" w:rsidP="00A32207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not correct?</w:t>
      </w:r>
    </w:p>
    <w:p w14:paraId="7E557BDA" w14:textId="77777777" w:rsidR="00B93F1C" w:rsidRDefault="00B93F1C" w:rsidP="00A32207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Enthalpy of physical adsorption is less compared to enthalpy of chemical adsorption</w:t>
      </w:r>
    </w:p>
    <w:p w14:paraId="307D67F6" w14:textId="77777777" w:rsidR="00B93F1C" w:rsidRDefault="00B93F1C" w:rsidP="00A32207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Milk is an example of emulsion</w:t>
      </w:r>
    </w:p>
    <w:p w14:paraId="560A1551" w14:textId="77777777" w:rsidR="00B93F1C" w:rsidRDefault="00B93F1C" w:rsidP="00A32207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Physical adsorption increases with the increase in temperature  </w:t>
      </w:r>
    </w:p>
    <w:p w14:paraId="5BE0B32B" w14:textId="77777777" w:rsidR="00B93F1C" w:rsidRDefault="00B93F1C" w:rsidP="00A3220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Smoke is an aerosol</w:t>
      </w:r>
    </w:p>
    <w:p w14:paraId="5646644B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characteristics is not correct for physical adsorption?</w:t>
      </w:r>
    </w:p>
    <w:p w14:paraId="65826BC2" w14:textId="77777777" w:rsidR="00B93F1C" w:rsidRPr="00A92C23" w:rsidRDefault="00B93F1C" w:rsidP="00AC0DA5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Adsorption on solids is reversible</w:t>
      </w:r>
    </w:p>
    <w:p w14:paraId="576CDB80" w14:textId="77777777" w:rsidR="00B93F1C" w:rsidRPr="00A92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Adsorption increases with increase in temperature</w:t>
      </w:r>
    </w:p>
    <w:p w14:paraId="062D982B" w14:textId="77777777" w:rsidR="00B93F1C" w:rsidRPr="00A92C23" w:rsidRDefault="00B93F1C" w:rsidP="00AC0DA5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Adsorption is spontaneous</w:t>
      </w:r>
    </w:p>
    <w:p w14:paraId="1E3354DB" w14:textId="77777777" w:rsidR="00B93F1C" w:rsidRPr="00A92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Both enthalpy and entropy of adsorption are negative</w:t>
      </w:r>
    </w:p>
    <w:p w14:paraId="324B27FB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statements is incorrect?</w:t>
      </w:r>
    </w:p>
    <w:p w14:paraId="08499A89" w14:textId="77777777" w:rsidR="00B93F1C" w:rsidRPr="00B91C23" w:rsidRDefault="00B93F1C" w:rsidP="00AC0DA5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Physical adsorption occurs at very low temperature and </w:t>
      </w:r>
      <w:proofErr w:type="spellStart"/>
      <w:r>
        <w:rPr>
          <w:rFonts w:ascii="Cambria Math" w:hAnsi="Cambria Math" w:cs="Calibri"/>
        </w:rPr>
        <w:t>chemisorptions</w:t>
      </w:r>
      <w:proofErr w:type="spellEnd"/>
      <w:r>
        <w:rPr>
          <w:rFonts w:ascii="Cambria Math" w:hAnsi="Cambria Math" w:cs="Calibri"/>
        </w:rPr>
        <w:t xml:space="preserve"> occur at all temperature</w:t>
      </w:r>
    </w:p>
    <w:p w14:paraId="0ABA1ECA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magnitude of chemisorption decreases with rise in temperature and physisorption increases with rise in temperature</w:t>
      </w:r>
    </w:p>
    <w:p w14:paraId="213BD485" w14:textId="77777777" w:rsidR="00B93F1C" w:rsidRPr="00080045" w:rsidRDefault="00B93F1C" w:rsidP="00AC0DA5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Chemisorption is irreversible and physisorption is reversible</w:t>
      </w:r>
    </w:p>
    <w:p w14:paraId="0F54C172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physisorption, the activation energy of desorption is very low and in chemisorption, the activation energy of desorption is very high</w:t>
      </w:r>
    </w:p>
    <w:p w14:paraId="418DDEB2" w14:textId="77777777" w:rsidR="00B93F1C" w:rsidRPr="0058266D" w:rsidRDefault="00B93F1C" w:rsidP="00B5351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has maximum coagulation power with ferric hydroxide sol?</w:t>
      </w:r>
    </w:p>
    <w:p w14:paraId="7AA539E9" w14:textId="77777777" w:rsidR="00B93F1C" w:rsidRPr="0007290F" w:rsidRDefault="00B93F1C" w:rsidP="00B5351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Cryolite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07290F">
        <w:rPr>
          <w:rFonts w:ascii="Cambria Math" w:hAnsi="Cambria Math" w:cs="Calibri"/>
          <w:i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Fe</m:t>
                </m:r>
                <m:d>
                  <m:dPr>
                    <m:ctrlPr>
                      <w:rPr>
                        <w:rFonts w:ascii="Cambria Math" w:hAnsi="Cambria Math" w:cs="Calibr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CN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[Fe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</w:p>
    <w:p w14:paraId="2FABAB63" w14:textId="77777777" w:rsidR="00B93F1C" w:rsidRPr="00FA0676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critical micelle concentration (CMC) is</w:t>
      </w:r>
    </w:p>
    <w:p w14:paraId="67DAC5A9" w14:textId="77777777" w:rsidR="00B93F1C" w:rsidRPr="00242EAB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concentration at which </w:t>
      </w:r>
      <w:proofErr w:type="spellStart"/>
      <w:r>
        <w:rPr>
          <w:rFonts w:ascii="Cambria Math" w:hAnsi="Cambria Math"/>
        </w:rPr>
        <w:t>micellisation</w:t>
      </w:r>
      <w:proofErr w:type="spellEnd"/>
      <w:r>
        <w:rPr>
          <w:rFonts w:ascii="Cambria Math" w:hAnsi="Cambria Math"/>
        </w:rPr>
        <w:t xml:space="preserve"> starts</w:t>
      </w:r>
    </w:p>
    <w:p w14:paraId="4EDDD649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concentration at which the true solution is formed</w:t>
      </w:r>
    </w:p>
    <w:p w14:paraId="2F728BF5" w14:textId="77777777" w:rsidR="00B93F1C" w:rsidRPr="00242EAB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concentration at which one molar electrolyte is present per 1000 g of the solution</w:t>
      </w:r>
    </w:p>
    <w:p w14:paraId="586FFCE3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concentration at which </w:t>
      </w:r>
      <m:oMath>
        <m:r>
          <w:rPr>
            <w:rFonts w:ascii="Cambria Math" w:hAnsi="Cambria Math"/>
          </w:rPr>
          <m:t>∆H=0</m:t>
        </m:r>
      </m:oMath>
    </w:p>
    <w:p w14:paraId="5B4563DC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25.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A dilute solution of litmus becomes </w:t>
      </w:r>
      <w:proofErr w:type="spellStart"/>
      <w:r w:rsidRPr="00944CBC">
        <w:rPr>
          <w:rFonts w:ascii="Cambria Math" w:hAnsi="Cambria Math"/>
        </w:rPr>
        <w:t>colourless</w:t>
      </w:r>
      <w:proofErr w:type="spellEnd"/>
      <w:r w:rsidRPr="00944CBC">
        <w:rPr>
          <w:rFonts w:ascii="Cambria Math" w:hAnsi="Cambria Math"/>
        </w:rPr>
        <w:t xml:space="preserve"> on shaking with charcoal. This is due </w:t>
      </w:r>
      <w:proofErr w:type="gramStart"/>
      <w:r w:rsidRPr="00944CBC">
        <w:rPr>
          <w:rFonts w:ascii="Cambria Math" w:hAnsi="Cambria Math"/>
        </w:rPr>
        <w:t>to :</w:t>
      </w:r>
      <w:proofErr w:type="gramEnd"/>
    </w:p>
    <w:p w14:paraId="1014CF22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Absorption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Adsorption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Chemical reaction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Both (a) and (b)</w:t>
      </w:r>
    </w:p>
    <w:p w14:paraId="095B0786" w14:textId="77777777" w:rsidR="00B93F1C" w:rsidRPr="0058266D" w:rsidRDefault="00B93F1C" w:rsidP="00AC43E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an example for heterogeneous catalysis reaction?</w:t>
      </w:r>
    </w:p>
    <w:p w14:paraId="043C4DB1" w14:textId="77777777" w:rsidR="00B93F1C" w:rsidRPr="00112E25" w:rsidRDefault="00B93F1C" w:rsidP="00AC43E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2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w:rPr>
                <w:rFonts w:ascii="Cambria Math" w:hAnsi="Cambria Math" w:cs="Calibri"/>
              </w:rPr>
              <m:t>g</m:t>
            </m:r>
          </m:e>
        </m:d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w:rPr>
                <w:rFonts w:ascii="Cambria Math" w:hAnsi="Cambria Math" w:cs="Calibri"/>
              </w:rPr>
              <m:t>g</m:t>
            </m:r>
          </m:e>
        </m:d>
        <m:box>
          <m:boxPr>
            <m:opEmu m:val="1"/>
            <m:ctrlPr>
              <w:rPr>
                <w:rFonts w:ascii="Cambria Math" w:eastAsiaTheme="minorEastAsia" w:hAnsi="Cambria Math" w:cs="Calibri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 w:cs="Calibri"/>
                  </w:rPr>
                  <m:t xml:space="preserve">NO 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</w:rPr>
                      <m:t>g</m:t>
                    </m:r>
                  </m:e>
                </m:d>
              </m:e>
            </m:groupChr>
          </m:e>
        </m:box>
        <m:r>
          <w:rPr>
            <w:rFonts w:ascii="Cambria Math" w:eastAsiaTheme="minorEastAsia" w:hAnsi="Cambria Math" w:cs="Calibri"/>
          </w:rPr>
          <m:t>2</m:t>
        </m:r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(</m:t>
        </m:r>
        <m:r>
          <w:rPr>
            <w:rFonts w:ascii="Cambria Math" w:eastAsiaTheme="minorEastAsia" w:hAnsi="Cambria Math" w:cs="Calibri"/>
          </w:rPr>
          <m:t>g</m:t>
        </m:r>
        <m:r>
          <m:rPr>
            <m:sty m:val="p"/>
          </m:rPr>
          <w:rPr>
            <w:rFonts w:ascii="Cambria Math" w:eastAsiaTheme="minorEastAsia" w:hAnsi="Cambria Math" w:cs="Calibri"/>
          </w:rPr>
          <m:t>)</m:t>
        </m:r>
      </m:oMath>
    </w:p>
    <w:p w14:paraId="187D20A6" w14:textId="77777777" w:rsidR="00B93F1C" w:rsidRDefault="00B93F1C" w:rsidP="00AC43E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Hydrolysis of aqueous sucrose solution in the presence of aqueous mineral acid </w:t>
      </w:r>
    </w:p>
    <w:p w14:paraId="135A2D44" w14:textId="77777777" w:rsidR="00B93F1C" w:rsidRPr="00112E25" w:rsidRDefault="00B93F1C" w:rsidP="00AC43E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2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w:rPr>
                <w:rFonts w:ascii="Cambria Math" w:hAnsi="Cambria Math" w:cs="Calibri"/>
              </w:rPr>
              <m:t>l</m:t>
            </m:r>
          </m:e>
        </m:d>
        <m:box>
          <m:boxPr>
            <m:opEmu m:val="1"/>
            <m:ctrlPr>
              <w:rPr>
                <w:rFonts w:ascii="Cambria Math" w:hAnsi="Cambria Math" w:cs="Calibri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Calibri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pt</m:t>
                </m:r>
                <m:d>
                  <m:dPr>
                    <m:ctrlPr>
                      <w:rPr>
                        <w:rFonts w:ascii="Cambria Math" w:hAnsi="Cambria Math" w:cs="Calibri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s</m:t>
                    </m:r>
                    <m:ctrlPr>
                      <w:rPr>
                        <w:rFonts w:ascii="Cambria Math" w:hAnsi="Cambria Math" w:cs="Calibri"/>
                        <w:i/>
                      </w:rPr>
                    </m:ctrlPr>
                  </m:e>
                </m:d>
              </m:e>
            </m:groupChr>
          </m:e>
        </m:box>
        <m:r>
          <m:rPr>
            <m:sty m:val="p"/>
          </m:rPr>
          <w:rPr>
            <w:rFonts w:ascii="Cambria Math" w:hAnsi="Cambria Math" w:cs="Calibri"/>
          </w:rPr>
          <m:t>2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w:rPr>
                <w:rFonts w:ascii="Cambria Math" w:hAnsi="Cambria Math" w:cs="Calibri"/>
              </w:rPr>
              <m:t>l</m:t>
            </m:r>
            <m:ctrlPr>
              <w:rPr>
                <w:rFonts w:ascii="Cambria Math" w:hAnsi="Cambria Math" w:cs="Calibri"/>
                <w:i/>
              </w:rPr>
            </m:ctrlPr>
          </m:e>
        </m:d>
        <m: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(</m:t>
        </m:r>
        <m:r>
          <w:rPr>
            <w:rFonts w:ascii="Cambria Math" w:hAnsi="Cambria Math" w:cs="Calibri"/>
          </w:rPr>
          <m:t>g</m:t>
        </m:r>
        <m:r>
          <m:rPr>
            <m:sty m:val="p"/>
          </m:rPr>
          <w:rPr>
            <w:rFonts w:ascii="Cambria Math" w:hAnsi="Cambria Math" w:cs="Calibri"/>
          </w:rPr>
          <m:t>)</m:t>
        </m:r>
      </m:oMath>
    </w:p>
    <w:p w14:paraId="05873C95" w14:textId="77777777" w:rsidR="00B93F1C" w:rsidRDefault="00B93F1C" w:rsidP="00AC43E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Hydrolysis of liquid in the presence of aqueous mineral acid</w:t>
      </w:r>
    </w:p>
    <w:p w14:paraId="302BE06B" w14:textId="77777777" w:rsidR="00B93F1C" w:rsidRPr="0058266D" w:rsidRDefault="00B93F1C" w:rsidP="0072580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true in respect of adsorption?</w:t>
      </w:r>
    </w:p>
    <w:p w14:paraId="1E4D3CDE" w14:textId="77777777" w:rsidR="00B93F1C" w:rsidRDefault="00B93F1C" w:rsidP="00725803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∆G&lt;0;∆S&gt;0;∆H&lt;0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∆G&lt;0;∆S&lt;0;∆H&lt;0</m:t>
        </m:r>
      </m:oMath>
    </w:p>
    <w:p w14:paraId="1424DBE1" w14:textId="77777777" w:rsidR="00B93F1C" w:rsidRDefault="00B93F1C" w:rsidP="0072580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∆G&gt;0;∆S&gt;0;∆H&lt;0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∆G&lt;0;∆S&lt;0;∆H&gt;0</m:t>
        </m:r>
      </m:oMath>
    </w:p>
    <w:p w14:paraId="6514084C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28.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Which is a homogeneous system?</w:t>
      </w:r>
    </w:p>
    <w:p w14:paraId="4C8F4957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 solution of sugar in water</w:t>
      </w:r>
    </w:p>
    <w:p w14:paraId="2FFD6081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Concrete</w:t>
      </w:r>
    </w:p>
    <w:p w14:paraId="266BFCCC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gramStart"/>
      <w:r w:rsidRPr="00944CBC">
        <w:rPr>
          <w:rFonts w:ascii="Cambria Math" w:hAnsi="Cambria Math"/>
        </w:rPr>
        <w:t>Muddy</w:t>
      </w:r>
      <w:proofErr w:type="gramEnd"/>
      <w:r w:rsidRPr="00944CBC">
        <w:rPr>
          <w:rFonts w:ascii="Cambria Math" w:hAnsi="Cambria Math"/>
        </w:rPr>
        <w:t xml:space="preserve"> water</w:t>
      </w:r>
    </w:p>
    <w:p w14:paraId="17CDDFF9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Bread </w:t>
      </w:r>
    </w:p>
    <w:p w14:paraId="50162055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the most effective in the coagulation of gold sol?</w:t>
      </w:r>
    </w:p>
    <w:p w14:paraId="7BE344A7" w14:textId="77777777" w:rsidR="00B93F1C" w:rsidRPr="00DC1971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MgCl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CN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b>
            </m:sSub>
          </m:e>
        </m:d>
      </m:oMath>
    </w:p>
    <w:p w14:paraId="58CDAA76" w14:textId="77777777" w:rsidR="00B93F1C" w:rsidRPr="0058266D" w:rsidRDefault="00B93F1C" w:rsidP="006E52F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not a characteristic of chemisorption?</w:t>
      </w:r>
    </w:p>
    <w:p w14:paraId="65114B01" w14:textId="77777777" w:rsidR="00B93F1C" w:rsidRDefault="00B93F1C" w:rsidP="006E52F5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∆H</m:t>
        </m:r>
      </m:oMath>
      <w:r>
        <w:rPr>
          <w:rFonts w:ascii="Cambria Math" w:eastAsiaTheme="minorEastAsia" w:hAnsi="Cambria Math" w:cs="Calibri"/>
        </w:rPr>
        <w:t xml:space="preserve"> is the order of 400 kJ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eastAsiaTheme="minorEastAsia" w:hAnsi="Cambria Math"/>
        </w:rPr>
        <w:t xml:space="preserve">Adsorption is irreversible </w:t>
      </w:r>
    </w:p>
    <w:p w14:paraId="637752E8" w14:textId="77777777" w:rsidR="00B93F1C" w:rsidRDefault="00B93F1C" w:rsidP="006E52F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eastAsiaTheme="minorEastAsia" w:hAnsi="Cambria Math"/>
        </w:rPr>
        <w:t>Adsorption may be multimolecular layer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eastAsiaTheme="minorEastAsia" w:hAnsi="Cambria Math"/>
        </w:rPr>
        <w:t xml:space="preserve">Adsorption is specific </w:t>
      </w:r>
    </w:p>
    <w:p w14:paraId="73B47D8C" w14:textId="77777777" w:rsidR="00B93F1C" w:rsidRPr="0058266D" w:rsidRDefault="00B93F1C" w:rsidP="00201CF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Select wrong statement.</w:t>
      </w:r>
    </w:p>
    <w:p w14:paraId="6E4159F2" w14:textId="77777777" w:rsidR="00B93F1C" w:rsidRDefault="00B93F1C" w:rsidP="00201CF5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If a very small amount of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AlCl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>
        <w:rPr>
          <w:rFonts w:ascii="Cambria Math" w:eastAsiaTheme="minorEastAsia" w:hAnsi="Cambria Math" w:cs="Calibri"/>
        </w:rPr>
        <w:t xml:space="preserve">is added to gold sol, coagulation occurs, but if a large quantity of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AlCl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>
        <w:rPr>
          <w:rFonts w:ascii="Cambria Math" w:eastAsiaTheme="minorEastAsia" w:hAnsi="Cambria Math" w:cs="Calibri"/>
        </w:rPr>
        <w:t>is added, there is no coagulation.</w:t>
      </w:r>
    </w:p>
    <w:p w14:paraId="5C247CF1" w14:textId="77777777" w:rsidR="00B93F1C" w:rsidRDefault="00B93F1C" w:rsidP="00201CF5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Organic ions are more strongly adsorbed on charged surfaces in comparison to inorganic ions.</w:t>
      </w:r>
    </w:p>
    <w:p w14:paraId="7EDA1645" w14:textId="77777777" w:rsidR="00B93F1C" w:rsidRDefault="00B93F1C" w:rsidP="00201CF5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Both emulsifier and </w:t>
      </w:r>
      <w:proofErr w:type="spellStart"/>
      <w:r>
        <w:rPr>
          <w:rFonts w:ascii="Cambria Math" w:hAnsi="Cambria Math" w:cs="Calibri"/>
        </w:rPr>
        <w:t>peptising</w:t>
      </w:r>
      <w:proofErr w:type="spellEnd"/>
      <w:r>
        <w:rPr>
          <w:rFonts w:ascii="Cambria Math" w:hAnsi="Cambria Math" w:cs="Calibri"/>
        </w:rPr>
        <w:t xml:space="preserve"> agents </w:t>
      </w:r>
      <w:proofErr w:type="spellStart"/>
      <w:r>
        <w:rPr>
          <w:rFonts w:ascii="Cambria Math" w:hAnsi="Cambria Math" w:cs="Calibri"/>
        </w:rPr>
        <w:t>stabilise</w:t>
      </w:r>
      <w:proofErr w:type="spellEnd"/>
      <w:r>
        <w:rPr>
          <w:rFonts w:ascii="Cambria Math" w:hAnsi="Cambria Math" w:cs="Calibri"/>
        </w:rPr>
        <w:t xml:space="preserve"> colloids but their actions are different.</w:t>
      </w:r>
    </w:p>
    <w:p w14:paraId="0F95446A" w14:textId="77777777" w:rsidR="00B93F1C" w:rsidRDefault="00B93F1C" w:rsidP="00201CF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Colloidal solutions are thermodynamically stable.</w:t>
      </w:r>
    </w:p>
    <w:p w14:paraId="6C6E46FC" w14:textId="77777777" w:rsidR="00B93F1C" w:rsidRPr="0058266D" w:rsidRDefault="00B93F1C" w:rsidP="00667D1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size of colloidal particles is in between</w:t>
      </w:r>
    </w:p>
    <w:p w14:paraId="5DA61F64" w14:textId="77777777" w:rsidR="00B93F1C" w:rsidRDefault="00B93F1C" w:rsidP="00667D1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-7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-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-9</m:t>
            </m:r>
          </m:sup>
        </m:sSup>
      </m:oMath>
      <w:r>
        <w:rPr>
          <w:rFonts w:ascii="Cambria Math" w:eastAsiaTheme="minorEastAsia" w:hAnsi="Cambria Math" w:cs="Calibri"/>
        </w:rPr>
        <w:t>cm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-9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-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-11</m:t>
            </m:r>
          </m:sup>
        </m:sSup>
      </m:oMath>
      <w:r>
        <w:rPr>
          <w:rFonts w:ascii="Cambria Math" w:eastAsiaTheme="minorEastAsia" w:hAnsi="Cambria Math" w:cs="Calibri"/>
        </w:rPr>
        <w:t>cm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-5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-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-7</m:t>
            </m:r>
          </m:sup>
        </m:sSup>
      </m:oMath>
      <w:r>
        <w:rPr>
          <w:rFonts w:ascii="Cambria Math" w:eastAsiaTheme="minorEastAsia" w:hAnsi="Cambria Math" w:cs="Calibri"/>
        </w:rPr>
        <w:t>cm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>
        <w:rPr>
          <w:rFonts w:ascii="Cambria Math" w:eastAsiaTheme="minorEastAsia" w:hAnsi="Cambria Math"/>
        </w:rPr>
        <w:t>cm</w:t>
      </w:r>
    </w:p>
    <w:p w14:paraId="490F2442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Brownian movement occurs </w:t>
      </w:r>
      <w:proofErr w:type="gramStart"/>
      <w:r w:rsidRPr="00C37CA8">
        <w:rPr>
          <w:rFonts w:ascii="Cambria Math" w:hAnsi="Cambria Math"/>
        </w:rPr>
        <w:t>in :</w:t>
      </w:r>
      <w:proofErr w:type="gramEnd"/>
    </w:p>
    <w:p w14:paraId="64EEC527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Colloidal solution</w:t>
      </w:r>
    </w:p>
    <w:p w14:paraId="370E4674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True solution</w:t>
      </w:r>
    </w:p>
    <w:p w14:paraId="39B1AF73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Suspension having size &lt; 500 m</w:t>
      </w:r>
      <m:oMath>
        <m:r>
          <m:rPr>
            <m:sty m:val="p"/>
          </m:rPr>
          <w:rPr>
            <w:rFonts w:ascii="Cambria Math" w:hAnsi="Cambria Math"/>
          </w:rPr>
          <m:t>μ</m:t>
        </m:r>
      </m:oMath>
    </w:p>
    <w:p w14:paraId="70A4AA69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All of the above</w:t>
      </w:r>
    </w:p>
    <w:p w14:paraId="782A83F7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34.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Dyeing of </w:t>
      </w:r>
      <w:proofErr w:type="spellStart"/>
      <w:r w:rsidRPr="00944CBC">
        <w:rPr>
          <w:rFonts w:ascii="Cambria Math" w:hAnsi="Cambria Math"/>
        </w:rPr>
        <w:t>fibre</w:t>
      </w:r>
      <w:proofErr w:type="spellEnd"/>
      <w:r w:rsidRPr="00944CBC">
        <w:rPr>
          <w:rFonts w:ascii="Cambria Math" w:hAnsi="Cambria Math"/>
        </w:rPr>
        <w:t xml:space="preserve"> involves the process </w:t>
      </w:r>
      <w:proofErr w:type="gramStart"/>
      <w:r w:rsidRPr="00944CBC">
        <w:rPr>
          <w:rFonts w:ascii="Cambria Math" w:hAnsi="Cambria Math"/>
        </w:rPr>
        <w:t>of :</w:t>
      </w:r>
      <w:proofErr w:type="gramEnd"/>
    </w:p>
    <w:p w14:paraId="12158475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Adsorption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Absorption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Sorption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All of these</w:t>
      </w:r>
    </w:p>
    <w:p w14:paraId="5E873B5E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adsorption takes place at low temperature?</w:t>
      </w:r>
    </w:p>
    <w:p w14:paraId="04FD6E34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Physical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Chemical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Both (a) and (b)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these</w:t>
      </w:r>
    </w:p>
    <w:p w14:paraId="09796755" w14:textId="77777777" w:rsidR="00B93F1C" w:rsidRPr="00D12811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Term catalyst was given by</w:t>
      </w:r>
    </w:p>
    <w:p w14:paraId="117DE253" w14:textId="77777777" w:rsidR="00B93F1C" w:rsidRPr="00D12811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Rutherford</w:t>
      </w:r>
      <w:r w:rsidRPr="00D12811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Berzilius</w:t>
      </w:r>
      <w:proofErr w:type="spellEnd"/>
      <w:r w:rsidRPr="00D12811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Wohler</w:t>
      </w:r>
      <w:r w:rsidRPr="00D12811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Kolbe</w:t>
      </w:r>
    </w:p>
    <w:p w14:paraId="256057B4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37.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</w:t>
      </w:r>
      <w:proofErr w:type="spellStart"/>
      <w:r w:rsidRPr="00C37CA8">
        <w:rPr>
          <w:rFonts w:ascii="Cambria Math" w:hAnsi="Cambria Math"/>
        </w:rPr>
        <w:t>cotterells</w:t>
      </w:r>
      <w:proofErr w:type="spellEnd"/>
      <w:r w:rsidRPr="00C37CA8">
        <w:rPr>
          <w:rFonts w:ascii="Cambria Math" w:hAnsi="Cambria Math"/>
        </w:rPr>
        <w:t xml:space="preserve"> precipitator is used </w:t>
      </w:r>
      <w:proofErr w:type="gramStart"/>
      <w:r w:rsidRPr="00C37CA8">
        <w:rPr>
          <w:rFonts w:ascii="Cambria Math" w:hAnsi="Cambria Math"/>
        </w:rPr>
        <w:t>to :</w:t>
      </w:r>
      <w:proofErr w:type="gramEnd"/>
    </w:p>
    <w:p w14:paraId="7C116E27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Neutralize charge on carbon particles in air in smoke</w:t>
      </w:r>
    </w:p>
    <w:p w14:paraId="43BBBF3C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Coagulate carbon atoms of smoke</w:t>
      </w:r>
    </w:p>
    <w:p w14:paraId="14A43E63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Bring in cataphoresis in carbon particles</w:t>
      </w:r>
    </w:p>
    <w:p w14:paraId="7BFA0A6B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All of the above</w:t>
      </w:r>
    </w:p>
    <w:p w14:paraId="426E9C63" w14:textId="77777777" w:rsidR="00B93F1C" w:rsidRPr="0058266D" w:rsidRDefault="00B93F1C" w:rsidP="00FE006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catalyst is a substance which </w:t>
      </w:r>
    </w:p>
    <w:p w14:paraId="28726300" w14:textId="77777777" w:rsidR="00B93F1C" w:rsidRDefault="00B93F1C" w:rsidP="00FE0060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Is always in the same phase as in the reactions</w:t>
      </w:r>
    </w:p>
    <w:p w14:paraId="474CB318" w14:textId="77777777" w:rsidR="00B93F1C" w:rsidRDefault="00B93F1C" w:rsidP="00FE0060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Alters the equilibrium in a reaction </w:t>
      </w:r>
    </w:p>
    <w:p w14:paraId="647F6D1E" w14:textId="77777777" w:rsidR="00B93F1C" w:rsidRDefault="00B93F1C" w:rsidP="00FE0060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Does not participate in the reaction but alters the rate of reaction</w:t>
      </w:r>
    </w:p>
    <w:p w14:paraId="078A0A18" w14:textId="77777777" w:rsidR="00B93F1C" w:rsidRDefault="00B93F1C" w:rsidP="00FE0060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Participates in the reaction and provide an easier pathway for the same</w:t>
      </w:r>
    </w:p>
    <w:p w14:paraId="55B1E74D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Multimolecular colloids are present in </w:t>
      </w:r>
    </w:p>
    <w:p w14:paraId="250351BC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Soap solution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Sol of proteins</w:t>
      </w:r>
      <w:r w:rsidRPr="007326B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Sol of gold</w:t>
      </w:r>
      <w:r w:rsidRPr="007326B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these</w:t>
      </w:r>
    </w:p>
    <w:p w14:paraId="0B636E32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40.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rate of a certain biochemical reaction </w:t>
      </w:r>
      <w:proofErr w:type="spellStart"/>
      <w:r w:rsidRPr="00944CBC">
        <w:rPr>
          <w:rFonts w:ascii="Cambria Math" w:hAnsi="Cambria Math"/>
        </w:rPr>
        <w:t>catalysed</w:t>
      </w:r>
      <w:proofErr w:type="spellEnd"/>
      <w:r w:rsidRPr="00944CBC">
        <w:rPr>
          <w:rFonts w:ascii="Cambria Math" w:hAnsi="Cambria Math"/>
        </w:rPr>
        <w:t xml:space="preserve"> by an enzyme in human body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944CBC">
        <w:rPr>
          <w:rFonts w:ascii="Cambria Math" w:hAnsi="Cambria Math"/>
        </w:rPr>
        <w:t xml:space="preserve"> times faster than when it carried out in the laboratory. The activation energy of this </w:t>
      </w:r>
      <w:proofErr w:type="gramStart"/>
      <w:r w:rsidRPr="00944CBC">
        <w:rPr>
          <w:rFonts w:ascii="Cambria Math" w:hAnsi="Cambria Math"/>
        </w:rPr>
        <w:t>reaction :</w:t>
      </w:r>
      <w:proofErr w:type="gramEnd"/>
    </w:p>
    <w:p w14:paraId="00871FED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Is zero</w:t>
      </w:r>
    </w:p>
    <w:p w14:paraId="5AE07D92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Is different in two cases</w:t>
      </w:r>
    </w:p>
    <w:p w14:paraId="713E25E6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Is the same in both the cases</w:t>
      </w:r>
    </w:p>
    <w:p w14:paraId="7840E861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None of the above</w:t>
      </w:r>
    </w:p>
    <w:p w14:paraId="6D1FCCF1" w14:textId="77777777" w:rsidR="00B93F1C" w:rsidRPr="00165736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At CMC (critical micelle concentration), the surfactant molecules undergo</w:t>
      </w:r>
    </w:p>
    <w:p w14:paraId="7806358E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Dissociation</w:t>
      </w:r>
      <w:r w:rsidRPr="00463F12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Micelle formation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Both (a) and (b)</w:t>
      </w:r>
      <w:r w:rsidRPr="00463F12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these</w:t>
      </w:r>
    </w:p>
    <w:p w14:paraId="21417A1B" w14:textId="77777777" w:rsidR="00B93F1C" w:rsidRPr="0058266D" w:rsidRDefault="00B93F1C" w:rsidP="006E5DE9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Activated charcoal is used to remove </w:t>
      </w:r>
      <w:proofErr w:type="spellStart"/>
      <w:r>
        <w:rPr>
          <w:rFonts w:ascii="Cambria Math" w:hAnsi="Cambria Math"/>
        </w:rPr>
        <w:t>colouring</w:t>
      </w:r>
      <w:proofErr w:type="spellEnd"/>
      <w:r>
        <w:rPr>
          <w:rFonts w:ascii="Cambria Math" w:hAnsi="Cambria Math"/>
        </w:rPr>
        <w:t xml:space="preserve"> matter from pure substances. It works by </w:t>
      </w:r>
    </w:p>
    <w:p w14:paraId="67F6187A" w14:textId="77777777" w:rsidR="00B93F1C" w:rsidRDefault="00B93F1C" w:rsidP="006E5DE9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Oxidation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Reduction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Bleaching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eastAsiaTheme="minorEastAsia" w:hAnsi="Cambria Math"/>
        </w:rPr>
        <w:t xml:space="preserve">Adsorption </w:t>
      </w:r>
    </w:p>
    <w:p w14:paraId="6715E2C6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43.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Lyophobic colloids </w:t>
      </w:r>
      <w:proofErr w:type="gramStart"/>
      <w:r w:rsidRPr="00C37CA8">
        <w:rPr>
          <w:rFonts w:ascii="Cambria Math" w:hAnsi="Cambria Math"/>
        </w:rPr>
        <w:t>are :</w:t>
      </w:r>
      <w:proofErr w:type="gramEnd"/>
    </w:p>
    <w:p w14:paraId="4DA9B9B2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Reversible colloids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Irreversible colloids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Protective colloids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Gum, proteins</w:t>
      </w:r>
    </w:p>
    <w:p w14:paraId="0345AD7F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size of the colloid particles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231D8DB9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&gt; suspension particles</w:t>
      </w:r>
    </w:p>
    <w:p w14:paraId="3FD2A89C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&lt; suspension particles</w:t>
      </w:r>
    </w:p>
    <w:p w14:paraId="0F9B2E35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&lt; true solution particles </w:t>
      </w:r>
    </w:p>
    <w:p w14:paraId="4F48704F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None of these</w:t>
      </w:r>
    </w:p>
    <w:p w14:paraId="2909645C" w14:textId="77777777" w:rsidR="00B93F1C" w:rsidRPr="00C24CFB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Emulsions can be destroyed by</w:t>
      </w:r>
    </w:p>
    <w:p w14:paraId="685BF935" w14:textId="77777777" w:rsidR="00B93F1C" w:rsidRPr="008B7C29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addition of an emulsifier which tend to form an emulsion of the same type</w:t>
      </w:r>
    </w:p>
    <w:p w14:paraId="2B7453A7" w14:textId="77777777" w:rsidR="00B93F1C" w:rsidRPr="00922A4D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Freezing</w:t>
      </w:r>
    </w:p>
    <w:p w14:paraId="28B9E8A3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Both (a) and (b)</w:t>
      </w:r>
    </w:p>
    <w:p w14:paraId="7F1E8D2D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None of the above </w:t>
      </w:r>
    </w:p>
    <w:p w14:paraId="521B00FD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46.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Which characteristic of adsorption is wrong?</w:t>
      </w:r>
    </w:p>
    <w:p w14:paraId="7101DDAC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Physical adsorption in general decreases with temperature</w:t>
      </w:r>
    </w:p>
    <w:p w14:paraId="6FA201AC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Physical adsorption in general increases with temperature</w:t>
      </w:r>
    </w:p>
    <w:p w14:paraId="35271CCB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Physical adsorption is a reversible process</w:t>
      </w:r>
    </w:p>
    <w:p w14:paraId="38887495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Adsorption is limited to the surface only</w:t>
      </w:r>
    </w:p>
    <w:p w14:paraId="65ED53FD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47.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Gelatin is often used as an ingredient in the manufacture of ice-cream. The reason for this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5CBC0546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To prevent the formation of a colloid</w:t>
      </w:r>
    </w:p>
    <w:p w14:paraId="34232BA4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To stabilize the colloid and prevent crystal growth</w:t>
      </w:r>
    </w:p>
    <w:p w14:paraId="444E0AEB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To cause the mixture to solidify</w:t>
      </w:r>
    </w:p>
    <w:p w14:paraId="0105B922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To improve the </w:t>
      </w:r>
      <w:proofErr w:type="spellStart"/>
      <w:r w:rsidRPr="00C37CA8">
        <w:rPr>
          <w:rFonts w:ascii="Cambria Math" w:hAnsi="Cambria Math"/>
        </w:rPr>
        <w:t>flavour</w:t>
      </w:r>
      <w:proofErr w:type="spellEnd"/>
    </w:p>
    <w:p w14:paraId="539C0612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48.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Blood </w:t>
      </w:r>
      <w:proofErr w:type="gramStart"/>
      <w:r w:rsidRPr="00C37CA8">
        <w:rPr>
          <w:rFonts w:ascii="Cambria Math" w:hAnsi="Cambria Math"/>
        </w:rPr>
        <w:t>contains :</w:t>
      </w:r>
      <w:proofErr w:type="gramEnd"/>
    </w:p>
    <w:p w14:paraId="23A1CDA3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Positively charged particles</w:t>
      </w:r>
    </w:p>
    <w:p w14:paraId="115AB724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Negatively charged particles</w:t>
      </w:r>
    </w:p>
    <w:p w14:paraId="60309A25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Neutral particles</w:t>
      </w:r>
    </w:p>
    <w:p w14:paraId="439674E1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Negatively as well as positively charged particles</w:t>
      </w:r>
    </w:p>
    <w:p w14:paraId="7E0EA3BE" w14:textId="77777777" w:rsidR="00B93F1C" w:rsidRDefault="00B93F1C" w:rsidP="00AC0DA5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curve showing the variation of pressure with temperature for a given amount of adsorption is called</w:t>
      </w:r>
    </w:p>
    <w:p w14:paraId="12AC9F38" w14:textId="77777777" w:rsidR="00B93F1C" w:rsidRPr="00ED74E3" w:rsidRDefault="00A95BA1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  <w:color w:val="FF0000"/>
        </w:rPr>
      </w:pPr>
      <w:r>
        <w:pict w14:anchorId="5F03342C">
          <v:shape id="_x0000_i1026" type="#_x0000_t75" style="width:84.5pt;height:69.5pt">
            <v:imagedata r:id="rId15" o:title=""/>
          </v:shape>
        </w:pict>
      </w:r>
    </w:p>
    <w:p w14:paraId="0364F01A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Adsorption isobar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Adsorption isotherm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Adsorption isostere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Adsorption isochore</w:t>
      </w:r>
    </w:p>
    <w:p w14:paraId="525BD73B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50.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When white light is passed through a colloidal solution containing fine suspended particles of gold, then the scattered light seen in a direction different from that of the incident light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285CDEB5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Yellow </w:t>
      </w:r>
      <w:proofErr w:type="spellStart"/>
      <w:r w:rsidRPr="00C37CA8">
        <w:rPr>
          <w:rFonts w:ascii="Cambria Math" w:hAnsi="Cambria Math"/>
        </w:rPr>
        <w:t>coloured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Blue </w:t>
      </w:r>
      <w:proofErr w:type="spellStart"/>
      <w:r w:rsidRPr="00C37CA8">
        <w:rPr>
          <w:rFonts w:ascii="Cambria Math" w:hAnsi="Cambria Math"/>
        </w:rPr>
        <w:t>coloured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Green </w:t>
      </w:r>
      <w:proofErr w:type="spellStart"/>
      <w:r w:rsidRPr="00C37CA8">
        <w:rPr>
          <w:rFonts w:ascii="Cambria Math" w:hAnsi="Cambria Math"/>
        </w:rPr>
        <w:t>coloured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Red </w:t>
      </w:r>
      <w:proofErr w:type="spellStart"/>
      <w:r w:rsidRPr="00C37CA8">
        <w:rPr>
          <w:rFonts w:ascii="Cambria Math" w:hAnsi="Cambria Math"/>
        </w:rPr>
        <w:t>coloured</w:t>
      </w:r>
      <w:proofErr w:type="spellEnd"/>
    </w:p>
    <w:p w14:paraId="0DD88B4A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51.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Emulsions of </w:t>
      </w:r>
      <w:proofErr w:type="spellStart"/>
      <w:r w:rsidRPr="00C37CA8">
        <w:rPr>
          <w:rFonts w:ascii="Cambria Math" w:hAnsi="Cambria Math"/>
        </w:rPr>
        <w:t>polyvinylacetate</w:t>
      </w:r>
      <w:proofErr w:type="spellEnd"/>
      <w:r w:rsidRPr="00C37CA8">
        <w:rPr>
          <w:rFonts w:ascii="Cambria Math" w:hAnsi="Cambria Math"/>
        </w:rPr>
        <w:t xml:space="preserve"> are used </w:t>
      </w:r>
      <w:proofErr w:type="gramStart"/>
      <w:r w:rsidRPr="00C37CA8">
        <w:rPr>
          <w:rFonts w:ascii="Cambria Math" w:hAnsi="Cambria Math"/>
        </w:rPr>
        <w:t>in :</w:t>
      </w:r>
      <w:proofErr w:type="gramEnd"/>
    </w:p>
    <w:p w14:paraId="47645EF0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Polishes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Latex paints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C37CA8">
        <w:rPr>
          <w:rFonts w:ascii="Cambria Math" w:hAnsi="Cambria Math"/>
        </w:rPr>
        <w:t>Fire works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Rayons </w:t>
      </w:r>
    </w:p>
    <w:p w14:paraId="709AFAD8" w14:textId="77777777" w:rsidR="00B93F1C" w:rsidRPr="0058266D" w:rsidRDefault="00B93F1C" w:rsidP="009B767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Peptization denotes</w:t>
      </w:r>
    </w:p>
    <w:p w14:paraId="049632A0" w14:textId="77777777" w:rsidR="00B93F1C" w:rsidRDefault="00B93F1C" w:rsidP="009B767B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Digestion of </w:t>
      </w:r>
      <w:proofErr w:type="gramStart"/>
      <w:r>
        <w:rPr>
          <w:rFonts w:ascii="Cambria Math" w:hAnsi="Cambria Math" w:cs="Calibri"/>
        </w:rPr>
        <w:t xml:space="preserve">food  </w:t>
      </w:r>
      <w:r>
        <w:rPr>
          <w:rFonts w:ascii="Cambria Math" w:hAnsi="Cambria Math" w:cs="Calibri"/>
        </w:rPr>
        <w:tab/>
      </w:r>
      <w:proofErr w:type="gramEnd"/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Hydrolysis of proteins </w:t>
      </w:r>
    </w:p>
    <w:p w14:paraId="1120C4DF" w14:textId="77777777" w:rsidR="00B93F1C" w:rsidRDefault="00B93F1C" w:rsidP="009B767B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Breaking and dispersion into colloidal state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Precipitation of solid from colloidal dispersion </w:t>
      </w:r>
    </w:p>
    <w:p w14:paraId="312D60F3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Which characteristic is the most important factor in giving rise to peculiar properties of colloids?</w:t>
      </w:r>
    </w:p>
    <w:p w14:paraId="34ED1E20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C37CA8">
        <w:rPr>
          <w:rFonts w:ascii="Cambria Math" w:hAnsi="Cambria Math"/>
        </w:rPr>
        <w:t>Large</w:t>
      </w:r>
      <w:proofErr w:type="gramEnd"/>
      <w:r w:rsidRPr="00C37CA8">
        <w:rPr>
          <w:rFonts w:ascii="Cambria Math" w:hAnsi="Cambria Math"/>
        </w:rPr>
        <w:t xml:space="preserve"> size</w:t>
      </w:r>
    </w:p>
    <w:p w14:paraId="07A96EEC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gramStart"/>
      <w:r w:rsidRPr="00C37CA8">
        <w:rPr>
          <w:rFonts w:ascii="Cambria Math" w:hAnsi="Cambria Math"/>
        </w:rPr>
        <w:t>Small</w:t>
      </w:r>
      <w:proofErr w:type="gramEnd"/>
      <w:r w:rsidRPr="00C37CA8">
        <w:rPr>
          <w:rFonts w:ascii="Cambria Math" w:hAnsi="Cambria Math"/>
        </w:rPr>
        <w:t xml:space="preserve"> size</w:t>
      </w:r>
    </w:p>
    <w:p w14:paraId="0A10F72E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High charge density</w:t>
      </w:r>
    </w:p>
    <w:p w14:paraId="47E74FF7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High ratio of surface </w:t>
      </w:r>
      <w:proofErr w:type="gramStart"/>
      <w:r w:rsidRPr="00C37CA8">
        <w:rPr>
          <w:rFonts w:ascii="Cambria Math" w:hAnsi="Cambria Math"/>
        </w:rPr>
        <w:t>are</w:t>
      </w:r>
      <w:proofErr w:type="gramEnd"/>
      <w:r w:rsidRPr="00C37CA8">
        <w:rPr>
          <w:rFonts w:ascii="Cambria Math" w:hAnsi="Cambria Math"/>
        </w:rPr>
        <w:t xml:space="preserve"> to the volume</w:t>
      </w:r>
    </w:p>
    <w:p w14:paraId="0FF38FAC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Alum helps in purifying water </w:t>
      </w:r>
      <w:proofErr w:type="gramStart"/>
      <w:r w:rsidRPr="00C37CA8">
        <w:rPr>
          <w:rFonts w:ascii="Cambria Math" w:hAnsi="Cambria Math"/>
        </w:rPr>
        <w:t>by :</w:t>
      </w:r>
      <w:proofErr w:type="gramEnd"/>
    </w:p>
    <w:p w14:paraId="0DDB8444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Forming Si complex with clay particles</w:t>
      </w:r>
    </w:p>
    <w:p w14:paraId="396DE2D2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Sulphate part which combines with the dirt and removes it</w:t>
      </w:r>
    </w:p>
    <w:p w14:paraId="47A35C05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C37CA8">
        <w:rPr>
          <w:rFonts w:ascii="Cambria Math" w:hAnsi="Cambria Math"/>
        </w:rPr>
        <w:t>Aluminium</w:t>
      </w:r>
      <w:proofErr w:type="spellEnd"/>
      <w:r w:rsidRPr="00C37CA8">
        <w:rPr>
          <w:rFonts w:ascii="Cambria Math" w:hAnsi="Cambria Math"/>
        </w:rPr>
        <w:t xml:space="preserve"> which coagulates the mud particles</w:t>
      </w:r>
    </w:p>
    <w:p w14:paraId="610DFB77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Making mud water soluble</w:t>
      </w:r>
    </w:p>
    <w:p w14:paraId="7074E14A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55.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If the dispersed phase is a liquid and the dispersion medium is a solid, the colloid is known </w:t>
      </w:r>
      <w:proofErr w:type="gramStart"/>
      <w:r w:rsidRPr="00C37CA8">
        <w:rPr>
          <w:rFonts w:ascii="Cambria Math" w:hAnsi="Cambria Math"/>
        </w:rPr>
        <w:t>as :</w:t>
      </w:r>
      <w:proofErr w:type="gramEnd"/>
    </w:p>
    <w:p w14:paraId="4EF3C4A6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 sol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An emulsion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 gel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 foam</w:t>
      </w:r>
    </w:p>
    <w:p w14:paraId="78CBFC60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physical adsorption gas molecules are bound on the solid surface by</w:t>
      </w:r>
    </w:p>
    <w:p w14:paraId="449DFA8B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Chemical forces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Electrostatic forces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Graphical forces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Van der Waals’ forces</w:t>
      </w:r>
    </w:p>
    <w:p w14:paraId="7BA17026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57.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On adding 1 mL solution of 10% NaCl to 10 mL gold solution in the presence of 0.25 g of starch, the coagulation is just prevented. Starch has the gold number equal </w:t>
      </w:r>
      <w:proofErr w:type="gramStart"/>
      <w:r w:rsidRPr="00C37CA8">
        <w:rPr>
          <w:rFonts w:ascii="Cambria Math" w:hAnsi="Cambria Math"/>
        </w:rPr>
        <w:t>to :</w:t>
      </w:r>
      <w:proofErr w:type="gramEnd"/>
    </w:p>
    <w:p w14:paraId="7B5850D8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0.25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2.5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250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0.025</w:t>
      </w:r>
    </w:p>
    <w:p w14:paraId="0622762B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58.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Hardy-Schulze rule states </w:t>
      </w:r>
      <w:proofErr w:type="gramStart"/>
      <w:r w:rsidRPr="00C37CA8">
        <w:rPr>
          <w:rFonts w:ascii="Cambria Math" w:hAnsi="Cambria Math"/>
        </w:rPr>
        <w:t>that :</w:t>
      </w:r>
      <w:proofErr w:type="gramEnd"/>
    </w:p>
    <w:p w14:paraId="731C014C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Non-electrolytes have better coagulating action on colloids than electrolytes</w:t>
      </w:r>
    </w:p>
    <w:p w14:paraId="146AAADC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Sols are coagulated by effective ions whose charge is opposite to that of sol and the ions of higher charge are much more effective than the ions of lower charge </w:t>
      </w:r>
    </w:p>
    <w:p w14:paraId="5B298346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Charge of the ions has no effect on the coagulation of a sol</w:t>
      </w:r>
    </w:p>
    <w:p w14:paraId="629E0DF6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Sols are coagulated only by those ions whose charge is similar to that of the sol</w:t>
      </w:r>
    </w:p>
    <w:p w14:paraId="648A8808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59.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In homogeneous catalytic reactions, the rate of </w:t>
      </w:r>
      <w:proofErr w:type="gramStart"/>
      <w:r w:rsidRPr="00944CBC">
        <w:rPr>
          <w:rFonts w:ascii="Cambria Math" w:hAnsi="Cambria Math"/>
        </w:rPr>
        <w:t>reaction :</w:t>
      </w:r>
      <w:proofErr w:type="gramEnd"/>
    </w:p>
    <w:p w14:paraId="319189CD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Depends upon the concentration of catalyst</w:t>
      </w:r>
    </w:p>
    <w:p w14:paraId="376050B8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Independent of the concentration of catalyst</w:t>
      </w:r>
    </w:p>
    <w:p w14:paraId="0505751E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Depends upon the free energy change</w:t>
      </w:r>
    </w:p>
    <w:p w14:paraId="3D6AC44F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Depends upon physical state of the catalyst</w:t>
      </w:r>
    </w:p>
    <w:p w14:paraId="43F9DE52" w14:textId="77777777" w:rsidR="00B93F1C" w:rsidRPr="00BB4E71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Catalysts are generally used in finely divided state because</w:t>
      </w:r>
    </w:p>
    <w:p w14:paraId="63D2BE89" w14:textId="77777777" w:rsidR="00B93F1C" w:rsidRPr="00CA7168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avoids wastage of catalyst</w:t>
      </w:r>
    </w:p>
    <w:p w14:paraId="26E48A4D" w14:textId="77777777" w:rsidR="00B93F1C" w:rsidRPr="00CA7168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We can see its reaction</w:t>
      </w:r>
    </w:p>
    <w:p w14:paraId="289A8178" w14:textId="77777777" w:rsidR="00B93F1C" w:rsidRPr="00CA7168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has more surface</w:t>
      </w:r>
    </w:p>
    <w:p w14:paraId="4A6595BC" w14:textId="77777777" w:rsidR="00B93F1C" w:rsidRPr="00CA7168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has no effect on reaction rate</w:t>
      </w:r>
    </w:p>
    <w:p w14:paraId="362E2F87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among the following statements is false?</w:t>
      </w:r>
    </w:p>
    <w:p w14:paraId="24E22CE7" w14:textId="77777777" w:rsidR="00B93F1C" w:rsidRPr="00B91C23" w:rsidRDefault="00B93F1C" w:rsidP="00AC0DA5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Adsorption may be monolayered or multilayered </w:t>
      </w:r>
    </w:p>
    <w:p w14:paraId="13E1721D" w14:textId="77777777" w:rsidR="00B93F1C" w:rsidRPr="00F63152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Particle size of adsorbent will not </w:t>
      </w:r>
      <w:proofErr w:type="spellStart"/>
      <w:proofErr w:type="gramStart"/>
      <w:r>
        <w:rPr>
          <w:rFonts w:ascii="Cambria Math" w:hAnsi="Cambria Math"/>
        </w:rPr>
        <w:t>effect</w:t>
      </w:r>
      <w:proofErr w:type="spellEnd"/>
      <w:proofErr w:type="gramEnd"/>
      <w:r>
        <w:rPr>
          <w:rFonts w:ascii="Cambria Math" w:hAnsi="Cambria Math"/>
        </w:rPr>
        <w:t xml:space="preserve"> the amount of adsorption</w:t>
      </w:r>
    </w:p>
    <w:p w14:paraId="4AE36DFE" w14:textId="77777777" w:rsidR="00B93F1C" w:rsidRPr="00B91C23" w:rsidRDefault="00B93F1C" w:rsidP="00AC0DA5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Increase of pressure increases the amount of adsorption </w:t>
      </w:r>
    </w:p>
    <w:p w14:paraId="11FF909A" w14:textId="77777777" w:rsidR="00B93F1C" w:rsidRPr="00F63152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Increase of temperature may decrease the amount of adsorption</w:t>
      </w:r>
    </w:p>
    <w:p w14:paraId="145B29EE" w14:textId="77777777" w:rsidR="00B93F1C" w:rsidRPr="007A6767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processes does not involve a catalyst?</w:t>
      </w:r>
    </w:p>
    <w:p w14:paraId="08645BF7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Ostwald process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Contact process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Thermite process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these</w:t>
      </w:r>
    </w:p>
    <w:p w14:paraId="0D28D7AB" w14:textId="77777777" w:rsidR="00B93F1C" w:rsidRPr="00C37CA8" w:rsidRDefault="00B93F1C" w:rsidP="00C37CA8">
      <w:pPr>
        <w:autoSpaceDE w:val="0"/>
        <w:autoSpaceDN w:val="0"/>
        <w:adjustRightInd w:val="0"/>
        <w:spacing w:after="0"/>
        <w:contextualSpacing/>
        <w:jc w:val="both"/>
        <w:rPr>
          <w:rFonts w:ascii="Cambria Math" w:hAnsi="Cambria Math"/>
        </w:rPr>
      </w:pPr>
      <w:r>
        <w:rPr>
          <w:rFonts w:asciiTheme="majorHAnsi" w:hAnsiTheme="majorHAnsi"/>
        </w:rPr>
        <w:t>63.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Whipped cream is an example </w:t>
      </w:r>
      <w:proofErr w:type="gramStart"/>
      <w:r w:rsidRPr="00C37CA8">
        <w:rPr>
          <w:rFonts w:ascii="Cambria Math" w:hAnsi="Cambria Math"/>
        </w:rPr>
        <w:t>of :</w:t>
      </w:r>
      <w:proofErr w:type="gramEnd"/>
    </w:p>
    <w:p w14:paraId="72E672CA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Dispersed phase    Dispersion medium</m:t>
          </m:r>
        </m:oMath>
      </m:oMathPara>
    </w:p>
    <w:p w14:paraId="0DCEAE04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Liquid                              </w:t>
      </w:r>
      <w:r>
        <w:rPr>
          <w:rFonts w:ascii="Cambria Math" w:hAnsi="Cambria Math"/>
        </w:rPr>
        <w:t xml:space="preserve">     </w:t>
      </w:r>
      <w:r w:rsidRPr="00C37CA8">
        <w:rPr>
          <w:rFonts w:ascii="Cambria Math" w:hAnsi="Cambria Math"/>
        </w:rPr>
        <w:t>gas</w:t>
      </w:r>
    </w:p>
    <w:p w14:paraId="4CF68207" w14:textId="77777777" w:rsidR="00B93F1C" w:rsidRPr="00C37CA8" w:rsidRDefault="00B93F1C" w:rsidP="005E743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Gas                                         liquid</w:t>
      </w:r>
    </w:p>
    <w:p w14:paraId="27E737B0" w14:textId="77777777" w:rsidR="00B93F1C" w:rsidRPr="00C37CA8" w:rsidRDefault="00B93F1C" w:rsidP="005E743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Liquid                                    </w:t>
      </w:r>
      <w:proofErr w:type="spellStart"/>
      <w:r w:rsidRPr="00C37CA8">
        <w:rPr>
          <w:rFonts w:ascii="Cambria Math" w:hAnsi="Cambria Math"/>
        </w:rPr>
        <w:t>liquid</w:t>
      </w:r>
      <w:proofErr w:type="spellEnd"/>
    </w:p>
    <w:p w14:paraId="6C50190D" w14:textId="77777777" w:rsidR="00B93F1C" w:rsidRPr="00C37CA8" w:rsidRDefault="00B93F1C" w:rsidP="005E743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Solid                                       liquid</w:t>
      </w:r>
    </w:p>
    <w:p w14:paraId="57DDF7D0" w14:textId="77777777" w:rsidR="00B93F1C" w:rsidRPr="0058266D" w:rsidRDefault="00B93F1C" w:rsidP="009A5A1F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Alloy is an example of </w:t>
      </w:r>
    </w:p>
    <w:p w14:paraId="7978DC92" w14:textId="77777777" w:rsidR="00B93F1C" w:rsidRDefault="00B93F1C" w:rsidP="009A5A1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Gel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Solidified emulsion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Solid solution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Sol</w:t>
      </w:r>
    </w:p>
    <w:p w14:paraId="2CB2D077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statements is correct about Langmuir’s adsorption isotherm?</w:t>
      </w:r>
    </w:p>
    <w:p w14:paraId="62F42FC8" w14:textId="77777777" w:rsidR="00B93F1C" w:rsidRPr="00B33B56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It forms monolayer</w:t>
      </w:r>
      <w:r w:rsidRPr="00B33B5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is reversible in nature</w:t>
      </w:r>
    </w:p>
    <w:p w14:paraId="4CDA0198" w14:textId="77777777" w:rsidR="00B93F1C" w:rsidRPr="00B33B56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It occurs at low temperature</w:t>
      </w:r>
      <w:r w:rsidRPr="00B33B5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627BFA4F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66.</w:t>
      </w:r>
      <w:r w:rsidRPr="00453EAC">
        <w:rPr>
          <w:rFonts w:asciiTheme="majorHAnsi" w:hAnsiTheme="majorHAnsi"/>
        </w:rPr>
        <w:tab/>
      </w:r>
      <w:proofErr w:type="gramStart"/>
      <w:r w:rsidRPr="00944CBC">
        <w:rPr>
          <w:rFonts w:ascii="Cambria Math" w:hAnsi="Cambria Math"/>
        </w:rPr>
        <w:t>Zeolites :</w:t>
      </w:r>
      <w:proofErr w:type="gramEnd"/>
    </w:p>
    <w:p w14:paraId="493E9D96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Are </w:t>
      </w:r>
      <w:proofErr w:type="gramStart"/>
      <w:r w:rsidRPr="00944CBC">
        <w:rPr>
          <w:rFonts w:ascii="Cambria Math" w:hAnsi="Cambria Math"/>
        </w:rPr>
        <w:t>microporous  aluminosilicates</w:t>
      </w:r>
      <w:proofErr w:type="gramEnd"/>
    </w:p>
    <w:p w14:paraId="02306B1F" w14:textId="77777777" w:rsidR="00B93F1C" w:rsidRPr="00944CBC" w:rsidRDefault="00B93F1C" w:rsidP="00944CBC">
      <w:pPr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Have general formula</w:t>
      </w:r>
    </w:p>
    <w:p w14:paraId="168A3FC2" w14:textId="469A2B8B" w:rsidR="00B93F1C" w:rsidRPr="00944CBC" w:rsidRDefault="00160B19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x/n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Al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d>
        <m:r>
          <w:rPr>
            <w:rFonts w:ascii="Cambria Math" w:hAnsi="Cambria Math"/>
          </w:rPr>
          <m:t>∙m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50BCB17F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Have pore sizes between 260 pm to 740 pm </w:t>
      </w:r>
    </w:p>
    <w:p w14:paraId="71F23292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All of the above</w:t>
      </w:r>
    </w:p>
    <w:p w14:paraId="738AF848" w14:textId="77777777" w:rsidR="00B93F1C" w:rsidRPr="00CC7297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does not contain hydrophobic structure?</w:t>
      </w:r>
    </w:p>
    <w:p w14:paraId="3563DC11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Linseed oil</w:t>
      </w:r>
      <w:r w:rsidRPr="005E7BED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Linolin</w:t>
      </w:r>
      <w:proofErr w:type="spellEnd"/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Glycogen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Rubber</w:t>
      </w:r>
    </w:p>
    <w:p w14:paraId="52FE4008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68.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An increase in the concentration of adsorbate at the surface relative to its concentration in bulk phase is </w:t>
      </w:r>
      <w:proofErr w:type="gramStart"/>
      <w:r w:rsidRPr="00944CBC">
        <w:rPr>
          <w:rFonts w:ascii="Cambria Math" w:hAnsi="Cambria Math"/>
        </w:rPr>
        <w:t>called :</w:t>
      </w:r>
      <w:proofErr w:type="gramEnd"/>
    </w:p>
    <w:p w14:paraId="7EEB5429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Adsorption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Enthalpy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Absorption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None of these</w:t>
      </w:r>
    </w:p>
    <w:p w14:paraId="2508A042" w14:textId="77777777" w:rsidR="00B93F1C" w:rsidRDefault="00B93F1C" w:rsidP="00AC0DA5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will not form colloidal solution?</w:t>
      </w:r>
    </w:p>
    <w:p w14:paraId="56F8C517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(Where DP = Dispersion phase and DM = Dispersion medium)</w:t>
      </w:r>
    </w:p>
    <w:p w14:paraId="20ADD747" w14:textId="77777777" w:rsidR="00B93F1C" w:rsidRPr="00DC1971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DP-gas, DM-liq.</w:t>
      </w:r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DP-liquid DM-solid</w:t>
      </w:r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DP-gas, DM-gas</w:t>
      </w:r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DP-solid, DM-solid</w:t>
      </w:r>
    </w:p>
    <w:p w14:paraId="4828830D" w14:textId="77777777" w:rsidR="00B93F1C" w:rsidRPr="0058266D" w:rsidRDefault="00B93F1C" w:rsidP="00D812F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Langmuir’s model of adsorption of a gas on a solid surface</w:t>
      </w:r>
    </w:p>
    <w:p w14:paraId="553875C5" w14:textId="77777777" w:rsidR="00B93F1C" w:rsidRDefault="00B93F1C" w:rsidP="00D812F1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The rate of dissociation of adsorbed molecules from the surface does not depend on the surface covered </w:t>
      </w:r>
    </w:p>
    <w:p w14:paraId="720ADD8E" w14:textId="77777777" w:rsidR="00B93F1C" w:rsidRDefault="00B93F1C" w:rsidP="00D812F1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The </w:t>
      </w:r>
      <w:r>
        <w:rPr>
          <w:rFonts w:ascii="Cambria Math" w:hAnsi="Cambria Math"/>
        </w:rPr>
        <w:t xml:space="preserve">adsorption at a single site on the surface may involve multiple molecules at the same time </w:t>
      </w:r>
    </w:p>
    <w:p w14:paraId="25E28C5F" w14:textId="77777777" w:rsidR="00B93F1C" w:rsidRDefault="00B93F1C" w:rsidP="00D812F1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The mass of gas striking a given area of surface is proportional to the pressure of the gas</w:t>
      </w:r>
    </w:p>
    <w:p w14:paraId="7F2FCEAE" w14:textId="77777777" w:rsidR="00B93F1C" w:rsidRDefault="00B93F1C" w:rsidP="00D812F1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mass of gas striking a given area of surface is independent of the pressure of the gas</w:t>
      </w:r>
    </w:p>
    <w:p w14:paraId="6818F5ED" w14:textId="77777777" w:rsidR="00B93F1C" w:rsidRPr="0058266D" w:rsidRDefault="00B93F1C" w:rsidP="00D4398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velocity of oxidation of oxalic acid by acidified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eastAsiaTheme="minorEastAsia" w:hAnsi="Cambria Math"/>
        </w:rPr>
        <w:t xml:space="preserve">increase as the reaction progress. It is an example of </w:t>
      </w:r>
    </w:p>
    <w:p w14:paraId="209F63BC" w14:textId="77777777" w:rsidR="00B93F1C" w:rsidRDefault="00B93F1C" w:rsidP="00D4398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Promoters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Catalytic poisons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Autocatalysis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Inhibitors </w:t>
      </w:r>
    </w:p>
    <w:p w14:paraId="1DC1E696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72.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Which electrolyte is least effective in causing coagulation of +</w:t>
      </w:r>
      <w:proofErr w:type="spellStart"/>
      <w:r w:rsidRPr="00C37CA8">
        <w:rPr>
          <w:rFonts w:ascii="Cambria Math" w:hAnsi="Cambria Math"/>
        </w:rPr>
        <w:t>ve</w:t>
      </w:r>
      <w:proofErr w:type="spellEnd"/>
      <w:r w:rsidRPr="00C37CA8">
        <w:rPr>
          <w:rFonts w:ascii="Cambria Math" w:hAnsi="Cambria Math"/>
        </w:rPr>
        <w:t xml:space="preserve"> ferric hydroxide sol?</w:t>
      </w:r>
    </w:p>
    <w:p w14:paraId="32B7C051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KBr</m:t>
        </m:r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[Fe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] </m:t>
        </m:r>
      </m:oMath>
    </w:p>
    <w:p w14:paraId="4E59A344" w14:textId="77777777" w:rsidR="00B93F1C" w:rsidRPr="0058266D" w:rsidRDefault="00B93F1C" w:rsidP="0083125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 colloidal system in which gas bubbles are dispersed in a liquid is known as</w:t>
      </w:r>
    </w:p>
    <w:p w14:paraId="5FD93840" w14:textId="77777777" w:rsidR="00B93F1C" w:rsidRDefault="00B93F1C" w:rsidP="0083125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Foam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Aerosol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Sol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Emulsion </w:t>
      </w:r>
    </w:p>
    <w:p w14:paraId="2B4FD335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false statement for hydrophilic sols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30665792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They do not require electrolytes for stability</w:t>
      </w:r>
    </w:p>
    <w:p w14:paraId="613A422C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Coagulation is reversible</w:t>
      </w:r>
    </w:p>
    <w:p w14:paraId="13096C6D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Viscosity is of the order of that of water</w:t>
      </w:r>
    </w:p>
    <w:p w14:paraId="6B914E4A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Surface tension is lower than that of dispersion medium</w:t>
      </w:r>
    </w:p>
    <w:p w14:paraId="40754BAB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75.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When a catalyst is added to a system the:</w:t>
      </w:r>
    </w:p>
    <w:p w14:paraId="6EE4B06A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Equilibrium concentrations are increased</w:t>
      </w:r>
    </w:p>
    <w:p w14:paraId="5650D5C8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Equilibrium concentrations are unchanged </w:t>
      </w:r>
    </w:p>
    <w:p w14:paraId="76263C7C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The rate of forward reaction is increased and that of backward reaction is decreased</w:t>
      </w:r>
    </w:p>
    <w:p w14:paraId="33EB514A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Value of equilibrium constant is decreased </w:t>
      </w:r>
    </w:p>
    <w:p w14:paraId="659A619E" w14:textId="77777777" w:rsidR="00B93F1C" w:rsidRPr="0058266D" w:rsidRDefault="00B93F1C" w:rsidP="00E32BC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simplest way, to check whether a system is a colloid, is by</w:t>
      </w:r>
    </w:p>
    <w:p w14:paraId="6E9FCD27" w14:textId="77777777" w:rsidR="00B93F1C" w:rsidRDefault="00B93F1C" w:rsidP="00E32BC8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Tyndall effect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Brownian movement </w:t>
      </w:r>
    </w:p>
    <w:p w14:paraId="038E3A72" w14:textId="77777777" w:rsidR="00B93F1C" w:rsidRDefault="00B93F1C" w:rsidP="00E32BC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Electrodialysis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Finding out particle size</w:t>
      </w:r>
    </w:p>
    <w:p w14:paraId="0264E2D6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Micelles have</w:t>
      </w:r>
    </w:p>
    <w:p w14:paraId="2EE4F0AA" w14:textId="77777777" w:rsidR="00160B19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Same colligative property as that of common colloidal solution</w:t>
      </w:r>
    </w:p>
    <w:p w14:paraId="735EE0CA" w14:textId="15C12CEB" w:rsidR="00B93F1C" w:rsidRPr="00DC1971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Lower colligative property as that of common colloidal solution</w:t>
      </w:r>
    </w:p>
    <w:p w14:paraId="0EC1A26A" w14:textId="77777777" w:rsidR="009E1219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Higher colligative property as that of common colloidal solution</w:t>
      </w:r>
    </w:p>
    <w:p w14:paraId="19E2964E" w14:textId="6C799121" w:rsidR="00B93F1C" w:rsidRPr="00DC1971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24ACEE8D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represent homogeneous catalysis?</w:t>
      </w:r>
    </w:p>
    <w:p w14:paraId="19486440" w14:textId="0BDF0F0B" w:rsidR="00B93F1C" w:rsidRPr="00B91C23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Oil+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Ni     </m:t>
                </m:r>
              </m:e>
            </m:groupChr>
          </m:e>
        </m:box>
        <m:r>
          <m:rPr>
            <m:sty m:val="p"/>
          </m:rPr>
          <w:rPr>
            <w:rFonts w:ascii="Cambria Math" w:hAnsi="Cambria Math"/>
          </w:rPr>
          <m:t xml:space="preserve"> saturated fat</m:t>
        </m:r>
      </m:oMath>
      <w:r w:rsidRPr="00B91C23">
        <w:rPr>
          <w:rFonts w:ascii="Cambria Math" w:hAnsi="Cambria Math"/>
        </w:rPr>
        <w:tab/>
      </w:r>
      <w:r w:rsidR="009E1219">
        <w:rPr>
          <w:rFonts w:ascii="Cambria Math" w:hAnsi="Cambria Math"/>
        </w:rPr>
        <w:tab/>
      </w:r>
      <w:r w:rsidR="009E1219">
        <w:rPr>
          <w:rFonts w:ascii="Cambria Math" w:hAnsi="Cambria Math"/>
        </w:rPr>
        <w:tab/>
      </w:r>
      <w:r w:rsidR="009E1219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Fe     </m:t>
                </m:r>
              </m:e>
            </m:groupChr>
          </m:e>
        </m:box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</m:d>
      </m:oMath>
    </w:p>
    <w:p w14:paraId="093ABA9A" w14:textId="533DE76D" w:rsidR="00B93F1C" w:rsidRPr="00B91C23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COOH+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OH 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   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</m:t>
                </m:r>
              </m:e>
            </m:groupChr>
          </m:e>
          <m:lim>
            <m:r>
              <w:rPr>
                <w:rFonts w:ascii="Cambria Math" w:hAnsi="Cambria Math"/>
              </w:rPr>
              <m:t xml:space="preserve">    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    </m:t>
            </m:r>
          </m:lim>
        </m:limLow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COO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A264CE">
        <w:tab/>
      </w:r>
      <w:r w:rsidR="009E1219">
        <w:tab/>
      </w:r>
      <w:r w:rsidR="009E1219"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 above</w:t>
      </w:r>
    </w:p>
    <w:p w14:paraId="2D156722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79.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Detergent action of synthetic detergents is due to </w:t>
      </w:r>
      <w:proofErr w:type="gramStart"/>
      <w:r w:rsidRPr="00C37CA8">
        <w:rPr>
          <w:rFonts w:ascii="Cambria Math" w:hAnsi="Cambria Math"/>
        </w:rPr>
        <w:t>their :</w:t>
      </w:r>
      <w:proofErr w:type="gramEnd"/>
    </w:p>
    <w:p w14:paraId="29225E3E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Interfacial area</w:t>
      </w:r>
    </w:p>
    <w:p w14:paraId="268630AA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High molecular weight</w:t>
      </w:r>
    </w:p>
    <w:p w14:paraId="0505AFD2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C37CA8">
        <w:rPr>
          <w:rFonts w:ascii="Cambria Math" w:hAnsi="Cambria Math"/>
        </w:rPr>
        <w:t>Ionisation</w:t>
      </w:r>
      <w:proofErr w:type="spellEnd"/>
      <w:r w:rsidRPr="00C37CA8">
        <w:rPr>
          <w:rFonts w:ascii="Cambria Math" w:hAnsi="Cambria Math"/>
        </w:rPr>
        <w:t xml:space="preserve"> </w:t>
      </w:r>
    </w:p>
    <w:p w14:paraId="4636B865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Emulsifying properties</w:t>
      </w:r>
    </w:p>
    <w:p w14:paraId="3C4CE1DE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80.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Ultramicroscope works on the principle </w:t>
      </w:r>
      <w:proofErr w:type="gramStart"/>
      <w:r w:rsidRPr="00C37CA8">
        <w:rPr>
          <w:rFonts w:ascii="Cambria Math" w:hAnsi="Cambria Math"/>
        </w:rPr>
        <w:t>of :</w:t>
      </w:r>
      <w:proofErr w:type="gramEnd"/>
    </w:p>
    <w:p w14:paraId="6C81E00E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Light reflection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Light absorption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Light scattering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Light polarization</w:t>
      </w:r>
    </w:p>
    <w:p w14:paraId="4D7D7431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81.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catalyst iron, employed in the Haber’s process, contains molybdenum, the function of which </w:t>
      </w:r>
      <w:proofErr w:type="gramStart"/>
      <w:r w:rsidRPr="00944CBC">
        <w:rPr>
          <w:rFonts w:ascii="Cambria Math" w:hAnsi="Cambria Math"/>
        </w:rPr>
        <w:t>is :</w:t>
      </w:r>
      <w:proofErr w:type="gramEnd"/>
    </w:p>
    <w:p w14:paraId="60DF666C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To increase the rate of combination of gases</w:t>
      </w:r>
    </w:p>
    <w:p w14:paraId="75692947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To counterbalance for the presence of impurities in the gases</w:t>
      </w:r>
    </w:p>
    <w:p w14:paraId="5E618625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To act as a catalyst promoter and increase activity of catalyst</w:t>
      </w:r>
    </w:p>
    <w:p w14:paraId="5E64354C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To make up for the adverse temperature and pressure conditions</w:t>
      </w:r>
    </w:p>
    <w:p w14:paraId="455D881D" w14:textId="77777777" w:rsidR="00B93F1C" w:rsidRPr="0058266D" w:rsidRDefault="00B93F1C" w:rsidP="0011710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An emulsifier is a substance which</w:t>
      </w:r>
    </w:p>
    <w:p w14:paraId="303BA2C4" w14:textId="77777777" w:rsidR="00B93F1C" w:rsidRDefault="00B93F1C" w:rsidP="0011710D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proofErr w:type="gramStart"/>
      <w:r>
        <w:rPr>
          <w:rFonts w:ascii="Cambria Math" w:hAnsi="Cambria Math" w:cs="Calibri"/>
        </w:rPr>
        <w:t>Stabilises</w:t>
      </w:r>
      <w:proofErr w:type="spellEnd"/>
      <w:r>
        <w:rPr>
          <w:rFonts w:ascii="Cambria Math" w:hAnsi="Cambria Math" w:cs="Calibri"/>
        </w:rPr>
        <w:t xml:space="preserve">  the</w:t>
      </w:r>
      <w:proofErr w:type="gramEnd"/>
      <w:r>
        <w:rPr>
          <w:rFonts w:ascii="Cambria Math" w:hAnsi="Cambria Math" w:cs="Calibri"/>
        </w:rPr>
        <w:t xml:space="preserve"> emulsion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Homogenises</w:t>
      </w:r>
      <w:proofErr w:type="spellEnd"/>
      <w:r>
        <w:rPr>
          <w:rFonts w:ascii="Cambria Math" w:hAnsi="Cambria Math" w:cs="Calibri"/>
        </w:rPr>
        <w:t xml:space="preserve"> the emulsion </w:t>
      </w:r>
    </w:p>
    <w:p w14:paraId="7AE0180F" w14:textId="77777777" w:rsidR="00B93F1C" w:rsidRDefault="00B93F1C" w:rsidP="0011710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Coagulates the emulsion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Accelerates the dispersion of liquid in liquid  </w:t>
      </w:r>
    </w:p>
    <w:p w14:paraId="0207F602" w14:textId="77777777" w:rsidR="00B93F1C" w:rsidRPr="00B300E2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example(s) of anionic surfactants is/are</w:t>
      </w:r>
    </w:p>
    <w:p w14:paraId="06755644" w14:textId="77777777" w:rsidR="00B93F1C" w:rsidRPr="00DC1971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37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Cl</m:t>
        </m:r>
      </m:oMath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sub>
        </m:sSub>
        <m:r>
          <m:rPr>
            <m:sty m:val="p"/>
          </m:rPr>
          <w:rPr>
            <w:rFonts w:ascii="Cambria Math" w:hAnsi="Cambria Math"/>
          </w:rPr>
          <m:t>COONa</m:t>
        </m:r>
      </m:oMath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R-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Na</m:t>
        </m:r>
      </m:oMath>
      <w:r w:rsidRPr="00DE2CD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33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Cl</m:t>
        </m:r>
      </m:oMath>
    </w:p>
    <w:p w14:paraId="5E7B1046" w14:textId="77777777" w:rsidR="00B93F1C" w:rsidRPr="00921D1B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For adsorption of a gas on a solid, the plot of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</m:e>
        </m:func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vs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p</m:t>
            </m:r>
          </m:e>
        </m:func>
      </m:oMath>
      <w:r>
        <w:rPr>
          <w:rFonts w:ascii="Cambria Math" w:hAnsi="Cambria Math"/>
        </w:rPr>
        <w:t xml:space="preserve"> is linear with slope equal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</w:rPr>
              <m:t>being whole number</m:t>
            </m:r>
            <m:ctrlPr>
              <w:rPr>
                <w:rFonts w:ascii="Cambria Math" w:hAnsi="Cambria Math"/>
              </w:rPr>
            </m:ctrlPr>
          </m:e>
        </m:d>
      </m:oMath>
    </w:p>
    <w:p w14:paraId="322C2649" w14:textId="77777777" w:rsidR="00B93F1C" w:rsidRPr="00102416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K</m:t>
        </m:r>
      </m:oMath>
      <w:r w:rsidRPr="0007081A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k</m:t>
            </m:r>
          </m:e>
        </m:func>
      </m:oMath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n</m:t>
        </m:r>
      </m:oMath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14:paraId="62C59968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85.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A substance which promotes the activity of a catalyst is known </w:t>
      </w:r>
      <w:proofErr w:type="gramStart"/>
      <w:r w:rsidRPr="00944CBC">
        <w:rPr>
          <w:rFonts w:ascii="Cambria Math" w:hAnsi="Cambria Math"/>
        </w:rPr>
        <w:t>as :</w:t>
      </w:r>
      <w:proofErr w:type="gramEnd"/>
    </w:p>
    <w:p w14:paraId="519B1148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Initiator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Catalyst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Promoter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Auto-catalyst</w:t>
      </w:r>
    </w:p>
    <w:p w14:paraId="44F2E394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86.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Adsorption of a gas on solid metal surface is spontaneous and exothermic, </w:t>
      </w:r>
      <w:proofErr w:type="gramStart"/>
      <w:r w:rsidRPr="00944CBC">
        <w:rPr>
          <w:rFonts w:ascii="Cambria Math" w:hAnsi="Cambria Math"/>
        </w:rPr>
        <w:t>then :</w:t>
      </w:r>
      <w:proofErr w:type="gramEnd"/>
    </w:p>
    <w:p w14:paraId="3511783D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H</m:t>
        </m:r>
      </m:oMath>
      <w:r w:rsidRPr="00944CBC">
        <w:rPr>
          <w:rFonts w:ascii="Cambria Math" w:hAnsi="Cambria Math"/>
        </w:rPr>
        <w:t xml:space="preserve"> increases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S</m:t>
        </m:r>
      </m:oMath>
      <w:r w:rsidRPr="00944CBC">
        <w:rPr>
          <w:rFonts w:ascii="Cambria Math" w:hAnsi="Cambria Math"/>
        </w:rPr>
        <w:t xml:space="preserve"> increases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G</m:t>
        </m:r>
      </m:oMath>
      <w:r w:rsidRPr="00944CBC">
        <w:rPr>
          <w:rFonts w:ascii="Cambria Math" w:hAnsi="Cambria Math"/>
        </w:rPr>
        <w:t xml:space="preserve"> increases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S</m:t>
        </m:r>
      </m:oMath>
      <w:r w:rsidRPr="00944CBC">
        <w:rPr>
          <w:rFonts w:ascii="Cambria Math" w:hAnsi="Cambria Math"/>
        </w:rPr>
        <w:t xml:space="preserve"> decreases</w:t>
      </w:r>
    </w:p>
    <w:p w14:paraId="7A3E7CF8" w14:textId="77777777" w:rsidR="00B93F1C" w:rsidRPr="0058266D" w:rsidRDefault="00B93F1C" w:rsidP="004F11D7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Freundlich adsorption isotherm is </w:t>
      </w:r>
    </w:p>
    <w:p w14:paraId="4A4D3ADE" w14:textId="77777777" w:rsidR="00B93F1C" w:rsidRDefault="00B93F1C" w:rsidP="004F11D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m</m:t>
            </m:r>
          </m:den>
        </m:f>
        <m:r>
          <w:rPr>
            <w:rFonts w:ascii="Cambria Math" w:hAnsi="Cambria Math" w:cs="Calibri"/>
          </w:rPr>
          <m:t>=k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</m:t>
            </m:r>
          </m:e>
          <m:sup>
            <m:r>
              <w:rPr>
                <w:rFonts w:ascii="Cambria Math" w:hAnsi="Cambria Math" w:cs="Calibri"/>
              </w:rPr>
              <m:t>1/n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x=mk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</m:t>
            </m:r>
          </m:e>
          <m:sup>
            <m:r>
              <w:rPr>
                <w:rFonts w:ascii="Cambria Math" w:hAnsi="Cambria Math" w:cs="Calibri"/>
              </w:rPr>
              <m:t>1/n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x/m=k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p</m:t>
            </m:r>
          </m:e>
          <m:sup>
            <m:r>
              <w:rPr>
                <w:rFonts w:ascii="Cambria Math" w:hAnsi="Cambria Math" w:cs="Calibri"/>
              </w:rPr>
              <m:t>-n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these</w:t>
      </w:r>
    </w:p>
    <w:p w14:paraId="0FD82B65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forms cationic micelles above certain concentration?</w:t>
      </w:r>
    </w:p>
    <w:p w14:paraId="730585E0" w14:textId="77777777" w:rsidR="00B93F1C" w:rsidRPr="00B91C23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Urea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Sodium dodecyl sulphate</w:t>
      </w:r>
    </w:p>
    <w:p w14:paraId="35EDC774" w14:textId="77777777" w:rsidR="00B93F1C" w:rsidRPr="00B91C23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Sodium acetate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Cetyltrimethylammonium bromide</w:t>
      </w:r>
    </w:p>
    <w:p w14:paraId="7E098853" w14:textId="77777777" w:rsidR="00B93F1C" w:rsidRPr="0058266D" w:rsidRDefault="00B93F1C" w:rsidP="0058659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Catalyst in a reaction</w:t>
      </w:r>
    </w:p>
    <w:p w14:paraId="4EBFDA87" w14:textId="77777777" w:rsidR="00B93F1C" w:rsidRDefault="00B93F1C" w:rsidP="00586596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Lowers the activation energy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Increase the rate of reaction </w:t>
      </w:r>
    </w:p>
    <w:p w14:paraId="312F48FB" w14:textId="77777777" w:rsidR="00B93F1C" w:rsidRDefault="00B93F1C" w:rsidP="00586596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Both (a) and (b)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Initiates the reaction</w:t>
      </w:r>
    </w:p>
    <w:p w14:paraId="7E0F9A26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90.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average size of the colloids is of the </w:t>
      </w:r>
      <w:proofErr w:type="gramStart"/>
      <w:r w:rsidRPr="00C37CA8">
        <w:rPr>
          <w:rFonts w:ascii="Cambria Math" w:hAnsi="Cambria Math"/>
        </w:rPr>
        <w:t>order :</w:t>
      </w:r>
      <w:proofErr w:type="gramEnd"/>
    </w:p>
    <w:p w14:paraId="3799A342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 to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</m:t>
        </m:r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 to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</m:t>
        </m:r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 to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</m:t>
        </m:r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 to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</m:t>
        </m:r>
      </m:oMath>
    </w:p>
    <w:p w14:paraId="1C18F3C5" w14:textId="77777777" w:rsidR="00B93F1C" w:rsidRPr="00DB4532" w:rsidRDefault="00B93F1C" w:rsidP="0055685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If </w:t>
      </w:r>
      <m:oMath>
        <m:r>
          <w:rPr>
            <w:rFonts w:ascii="Cambria Math" w:hAnsi="Cambria Math"/>
          </w:rPr>
          <m:t>(x/m)</m:t>
        </m:r>
      </m:oMath>
      <w:r>
        <w:rPr>
          <w:rFonts w:ascii="Cambria Math" w:eastAsiaTheme="minorEastAsia" w:hAnsi="Cambria Math"/>
        </w:rPr>
        <w:t xml:space="preserve"> is the mass of adsorbate adsorbed per unit mass of adsorbent. </w:t>
      </w:r>
      <w:proofErr w:type="spellStart"/>
      <w:r>
        <w:rPr>
          <w:rFonts w:ascii="Cambria Math" w:eastAsiaTheme="minorEastAsia" w:hAnsi="Cambria Math"/>
          <w:i/>
        </w:rPr>
        <w:t>p</w:t>
      </w:r>
      <w:r>
        <w:rPr>
          <w:rFonts w:ascii="Cambria Math" w:eastAsiaTheme="minorEastAsia" w:hAnsi="Cambria Math"/>
        </w:rPr>
        <w:t>is</w:t>
      </w:r>
      <w:proofErr w:type="spellEnd"/>
      <w:r>
        <w:rPr>
          <w:rFonts w:ascii="Cambria Math" w:eastAsiaTheme="minorEastAsia" w:hAnsi="Cambria Math"/>
        </w:rPr>
        <w:t xml:space="preserve"> the pressure of the adsorbate gas and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ascii="Cambria Math" w:eastAsiaTheme="minorEastAsia" w:hAnsi="Cambria Math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ascii="Cambria Math" w:eastAsiaTheme="minorEastAsia" w:hAnsi="Cambria Math"/>
        </w:rPr>
        <w:t xml:space="preserve"> are constants, which of the following represents “Langmuir adsorption isotherm”?</w:t>
      </w:r>
    </w:p>
    <w:p w14:paraId="044C896A" w14:textId="77777777" w:rsidR="00B93F1C" w:rsidRDefault="00B93F1C" w:rsidP="0055685B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m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Calibri"/>
          </w:rPr>
          <m:t>=</m:t>
        </m:r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b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Calibri"/>
          </w:rPr>
          <m:t>+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a</m:t>
            </m:r>
          </m:den>
        </m:f>
        <m:func>
          <m:funcPr>
            <m:ctrlPr>
              <w:rPr>
                <w:rFonts w:ascii="Cambria Math" w:eastAsiaTheme="minorEastAsia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log</m:t>
            </m:r>
          </m:fName>
          <m:e>
            <m:r>
              <w:rPr>
                <w:rFonts w:ascii="Cambria Math" w:eastAsiaTheme="minorEastAsia" w:hAnsi="Cambria Math" w:cs="Calibri"/>
              </w:rPr>
              <m:t>p</m:t>
            </m:r>
          </m:e>
        </m:func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m</m:t>
            </m:r>
          </m:den>
        </m:f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b</m:t>
            </m:r>
          </m:num>
          <m:den>
            <m:r>
              <w:rPr>
                <w:rFonts w:ascii="Cambria Math" w:hAnsi="Cambria Math" w:cs="Calibri"/>
              </w:rPr>
              <m:t>a</m:t>
            </m:r>
          </m:den>
        </m:f>
        <m:r>
          <w:rPr>
            <w:rFonts w:ascii="Cambria Math" w:hAnsi="Cambria Math" w:cs="Calibri"/>
          </w:rPr>
          <m:t>+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ap</m:t>
            </m:r>
          </m:den>
        </m:f>
      </m:oMath>
    </w:p>
    <w:p w14:paraId="07404782" w14:textId="77777777" w:rsidR="00B93F1C" w:rsidRDefault="00B93F1C" w:rsidP="0055685B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m</m:t>
            </m:r>
          </m:den>
        </m:f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1+bp</m:t>
            </m:r>
          </m:num>
          <m:den>
            <m:r>
              <w:rPr>
                <w:rFonts w:ascii="Cambria Math" w:hAnsi="Cambria Math" w:cs="Calibri"/>
              </w:rPr>
              <m:t>ap</m:t>
            </m:r>
          </m:den>
        </m:f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(x/m)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ap</m:t>
            </m:r>
          </m:den>
        </m:f>
      </m:oMath>
    </w:p>
    <w:p w14:paraId="4803E8D8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92.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Tanning of leather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59087D29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C37CA8">
        <w:rPr>
          <w:rFonts w:ascii="Cambria Math" w:hAnsi="Cambria Math"/>
        </w:rPr>
        <w:t>Colouring</w:t>
      </w:r>
      <w:proofErr w:type="spellEnd"/>
      <w:r w:rsidRPr="00C37CA8">
        <w:rPr>
          <w:rFonts w:ascii="Cambria Math" w:hAnsi="Cambria Math"/>
        </w:rPr>
        <w:t xml:space="preserve"> of leather by chemicals</w:t>
      </w:r>
    </w:p>
    <w:p w14:paraId="35B66DCE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Drying process to make the leather hard</w:t>
      </w:r>
    </w:p>
    <w:p w14:paraId="329F3E7F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Polishing of leather to make it look attractive</w:t>
      </w:r>
    </w:p>
    <w:p w14:paraId="222D4CA1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Coagulative hardening of the leather by chemicals</w:t>
      </w:r>
    </w:p>
    <w:p w14:paraId="3EE182B2" w14:textId="77777777" w:rsidR="00B93F1C" w:rsidRPr="0058266D" w:rsidRDefault="00B93F1C" w:rsidP="006546D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a chemical reaction, catalyst </w:t>
      </w:r>
    </w:p>
    <w:p w14:paraId="6C5FC812" w14:textId="77777777" w:rsidR="00B93F1C" w:rsidRDefault="00B93F1C" w:rsidP="006546D0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Decrease the energy of activation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Increases the energy of activation</w:t>
      </w:r>
    </w:p>
    <w:p w14:paraId="318B3979" w14:textId="77777777" w:rsidR="00B93F1C" w:rsidRDefault="00B93F1C" w:rsidP="006546D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Does not change energy of activation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4528B631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Which one of the following methods is commonly used for destruction of colloid?</w:t>
      </w:r>
    </w:p>
    <w:p w14:paraId="45E24A78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Dialysis</w:t>
      </w:r>
    </w:p>
    <w:p w14:paraId="154FC12D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Condensation</w:t>
      </w:r>
    </w:p>
    <w:p w14:paraId="2FB29E2F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Filtration by animal membrane</w:t>
      </w:r>
    </w:p>
    <w:p w14:paraId="726B4BCF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By adding electrolyte</w:t>
      </w:r>
    </w:p>
    <w:p w14:paraId="19484321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95.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In multimolecular colloidal solutions, atoms or molecules are held together </w:t>
      </w:r>
      <w:proofErr w:type="gramStart"/>
      <w:r w:rsidRPr="00C37CA8">
        <w:rPr>
          <w:rFonts w:ascii="Cambria Math" w:hAnsi="Cambria Math"/>
        </w:rPr>
        <w:t>by :</w:t>
      </w:r>
      <w:proofErr w:type="gramEnd"/>
    </w:p>
    <w:p w14:paraId="04441771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H-bonding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van der </w:t>
      </w:r>
      <w:proofErr w:type="spellStart"/>
      <w:r w:rsidRPr="00C37CA8">
        <w:rPr>
          <w:rFonts w:ascii="Cambria Math" w:hAnsi="Cambria Math"/>
        </w:rPr>
        <w:t>waals</w:t>
      </w:r>
      <w:proofErr w:type="spellEnd"/>
      <w:r w:rsidRPr="00C37CA8">
        <w:rPr>
          <w:rFonts w:ascii="Cambria Math" w:hAnsi="Cambria Math"/>
        </w:rPr>
        <w:t>’ forces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Ionic bonding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Covalent bonding</w:t>
      </w:r>
    </w:p>
    <w:p w14:paraId="43440458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autocatalysis</w:t>
      </w:r>
    </w:p>
    <w:p w14:paraId="236789F3" w14:textId="77777777" w:rsidR="00B93F1C" w:rsidRPr="00976E52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Reactant act as catalyst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One of the product acts as catalyst</w:t>
      </w:r>
    </w:p>
    <w:p w14:paraId="5623EAEB" w14:textId="77777777" w:rsidR="00B93F1C" w:rsidRPr="00B91C23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Vessel acts as catalyst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 above are incorrect</w:t>
      </w:r>
    </w:p>
    <w:p w14:paraId="3AF829B0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97.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One of the reasons for greater reactivity of finely divided platinum catalyst is that it </w:t>
      </w:r>
      <w:proofErr w:type="gramStart"/>
      <w:r w:rsidRPr="00944CBC">
        <w:rPr>
          <w:rFonts w:ascii="Cambria Math" w:hAnsi="Cambria Math"/>
        </w:rPr>
        <w:t>has :</w:t>
      </w:r>
      <w:proofErr w:type="gramEnd"/>
    </w:p>
    <w:p w14:paraId="5D64297D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Particles which are almost atomic in dimensions</w:t>
      </w:r>
    </w:p>
    <w:p w14:paraId="66989778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Particle size which can spread easily through whole reactants</w:t>
      </w:r>
    </w:p>
    <w:p w14:paraId="06F7C87D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Much larger surface area</w:t>
      </w:r>
    </w:p>
    <w:p w14:paraId="6AD31A7B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 physical state only in which it can react quickly</w:t>
      </w:r>
    </w:p>
    <w:p w14:paraId="3FABCDEE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98.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potential difference between the fixed charged layer and the diffused layer having opposite charge is </w:t>
      </w:r>
      <w:proofErr w:type="gramStart"/>
      <w:r w:rsidRPr="00C37CA8">
        <w:rPr>
          <w:rFonts w:ascii="Cambria Math" w:hAnsi="Cambria Math"/>
        </w:rPr>
        <w:t>called :</w:t>
      </w:r>
      <w:proofErr w:type="gramEnd"/>
    </w:p>
    <w:p w14:paraId="3D07F702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Zeta potential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Streaming potential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Dorn potential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Colloidal potential</w:t>
      </w:r>
    </w:p>
    <w:p w14:paraId="759BCF81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99.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protecting power of lyophilic colloidal sol is expressed in terms </w:t>
      </w:r>
      <w:proofErr w:type="gramStart"/>
      <w:r w:rsidRPr="00C37CA8">
        <w:rPr>
          <w:rFonts w:ascii="Cambria Math" w:hAnsi="Cambria Math"/>
        </w:rPr>
        <w:t>of :</w:t>
      </w:r>
      <w:proofErr w:type="gramEnd"/>
    </w:p>
    <w:p w14:paraId="75748883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Critical </w:t>
      </w:r>
      <w:proofErr w:type="spellStart"/>
      <w:r w:rsidRPr="00C37CA8">
        <w:rPr>
          <w:rFonts w:ascii="Cambria Math" w:hAnsi="Cambria Math"/>
        </w:rPr>
        <w:t>miscelle</w:t>
      </w:r>
      <w:proofErr w:type="spellEnd"/>
      <w:r w:rsidRPr="00C37CA8">
        <w:rPr>
          <w:rFonts w:ascii="Cambria Math" w:hAnsi="Cambria Math"/>
        </w:rPr>
        <w:t xml:space="preserve"> concentration</w:t>
      </w:r>
    </w:p>
    <w:p w14:paraId="12A60526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Oxidation number</w:t>
      </w:r>
    </w:p>
    <w:p w14:paraId="06204A84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Coagulation value</w:t>
      </w:r>
    </w:p>
    <w:p w14:paraId="1FD756EA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gramStart"/>
      <w:r w:rsidRPr="00C37CA8">
        <w:rPr>
          <w:rFonts w:ascii="Cambria Math" w:hAnsi="Cambria Math"/>
        </w:rPr>
        <w:t>Gold</w:t>
      </w:r>
      <w:proofErr w:type="gramEnd"/>
      <w:r w:rsidRPr="00C37CA8">
        <w:rPr>
          <w:rFonts w:ascii="Cambria Math" w:hAnsi="Cambria Math"/>
        </w:rPr>
        <w:t xml:space="preserve"> number</w:t>
      </w:r>
    </w:p>
    <w:p w14:paraId="232E01E3" w14:textId="77777777" w:rsidR="00B93F1C" w:rsidRPr="0058266D" w:rsidRDefault="00B93F1C" w:rsidP="00FC44B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Rate of physical adsorption increase with </w:t>
      </w:r>
    </w:p>
    <w:p w14:paraId="370B21C1" w14:textId="77777777" w:rsidR="00B93F1C" w:rsidRDefault="00B93F1C" w:rsidP="00FC44BD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Decrease in surface area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Decrease in temperature</w:t>
      </w:r>
    </w:p>
    <w:p w14:paraId="411ABD1C" w14:textId="77777777" w:rsidR="00B93F1C" w:rsidRDefault="00B93F1C" w:rsidP="00FC44B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Decrease in pressure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Increase in temperature</w:t>
      </w:r>
    </w:p>
    <w:p w14:paraId="39D5A667" w14:textId="77777777" w:rsidR="00B93F1C" w:rsidRPr="0058266D" w:rsidRDefault="00B93F1C" w:rsidP="00764E7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Size of colloidal particles is in the range</w:t>
      </w:r>
    </w:p>
    <w:p w14:paraId="545D7EFB" w14:textId="77777777" w:rsidR="00B93F1C" w:rsidRDefault="00B93F1C" w:rsidP="00764E7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0.05 m</w:t>
      </w:r>
      <m:oMath>
        <m:r>
          <m:rPr>
            <m:sty m:val="p"/>
          </m:rPr>
          <w:rPr>
            <w:rFonts w:ascii="Cambria Math" w:hAnsi="Cambria Math" w:cs="Calibri"/>
          </w:rPr>
          <m:t>μ</m:t>
        </m:r>
      </m:oMath>
      <w:r>
        <w:rPr>
          <w:rFonts w:ascii="Cambria Math" w:eastAsiaTheme="minorEastAsia" w:hAnsi="Cambria Math" w:cs="Calibri"/>
        </w:rPr>
        <w:t xml:space="preserve">-0.1 </w:t>
      </w:r>
      <m:oMath>
        <m:r>
          <m:rPr>
            <m:sty m:val="p"/>
          </m:rPr>
          <w:rPr>
            <w:rFonts w:ascii="Cambria Math" w:eastAsiaTheme="minorEastAsia" w:hAnsi="Cambria Math" w:cs="Calibri"/>
          </w:rPr>
          <m:t>mμ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25 μ-30 μ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0.1 μ-1 mμ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10 μ-20 μ</m:t>
        </m:r>
      </m:oMath>
    </w:p>
    <w:p w14:paraId="21DD3A8D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102.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Brownian motion of sol particle is the </w:t>
      </w:r>
      <w:proofErr w:type="gramStart"/>
      <w:r w:rsidRPr="00C37CA8">
        <w:rPr>
          <w:rFonts w:ascii="Cambria Math" w:hAnsi="Cambria Math"/>
        </w:rPr>
        <w:t>…..</w:t>
      </w:r>
      <w:proofErr w:type="gramEnd"/>
      <w:r w:rsidRPr="00C37CA8">
        <w:rPr>
          <w:rFonts w:ascii="Cambria Math" w:hAnsi="Cambria Math"/>
        </w:rPr>
        <w:t>property of sol :</w:t>
      </w:r>
    </w:p>
    <w:p w14:paraId="3F1C051F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Electrical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Optical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Kinetic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Colligative</w:t>
      </w:r>
    </w:p>
    <w:p w14:paraId="30FD3E32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statements is correct for Tyndall effect?</w:t>
      </w:r>
    </w:p>
    <w:p w14:paraId="7E47C606" w14:textId="77777777" w:rsidR="00B93F1C" w:rsidRPr="00334C89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Scattering and polarizing of light by small suspended particles is called Tyndall effect</w:t>
      </w:r>
    </w:p>
    <w:p w14:paraId="2284C76C" w14:textId="77777777" w:rsidR="00B93F1C" w:rsidRPr="00334C89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Tyndall effect of colloidal particles is due to dispersion of light</w:t>
      </w:r>
    </w:p>
    <w:p w14:paraId="5AE33BCC" w14:textId="77777777" w:rsidR="00B93F1C" w:rsidRPr="00334C89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Tyndall effect is due to refraction of light</w:t>
      </w:r>
    </w:p>
    <w:p w14:paraId="5A79D879" w14:textId="77777777" w:rsidR="00B93F1C" w:rsidRPr="00334C89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Zig-zag</m:t>
        </m:r>
      </m:oMath>
      <w:r>
        <w:rPr>
          <w:rFonts w:ascii="Cambria Math" w:hAnsi="Cambria Math"/>
        </w:rPr>
        <w:t xml:space="preserve"> motion of suspended particles</w:t>
      </w:r>
    </w:p>
    <w:p w14:paraId="0F729238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Which is an emulsion?</w:t>
      </w:r>
    </w:p>
    <w:p w14:paraId="39603647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Boot polish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C37CA8">
        <w:rPr>
          <w:rFonts w:ascii="Cambria Math" w:hAnsi="Cambria Math"/>
        </w:rPr>
        <w:t>Lipstic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Shampoo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All of these</w:t>
      </w:r>
    </w:p>
    <w:p w14:paraId="3B0F03A8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105.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process which is </w:t>
      </w:r>
      <w:proofErr w:type="spellStart"/>
      <w:r w:rsidRPr="00944CBC">
        <w:rPr>
          <w:rFonts w:ascii="Cambria Math" w:hAnsi="Cambria Math"/>
        </w:rPr>
        <w:t>catalysed</w:t>
      </w:r>
      <w:proofErr w:type="spellEnd"/>
      <w:r w:rsidRPr="00944CBC">
        <w:rPr>
          <w:rFonts w:ascii="Cambria Math" w:hAnsi="Cambria Math"/>
        </w:rPr>
        <w:t xml:space="preserve"> by one of the products formed during the reaction is known </w:t>
      </w:r>
      <w:proofErr w:type="gramStart"/>
      <w:r w:rsidRPr="00944CBC">
        <w:rPr>
          <w:rFonts w:ascii="Cambria Math" w:hAnsi="Cambria Math"/>
        </w:rPr>
        <w:t>as :</w:t>
      </w:r>
      <w:proofErr w:type="gramEnd"/>
    </w:p>
    <w:p w14:paraId="4A0C10E8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Autocatalysis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944CBC">
        <w:rPr>
          <w:rFonts w:ascii="Cambria Math" w:hAnsi="Cambria Math"/>
        </w:rPr>
        <w:t>Anticatalysis</w:t>
      </w:r>
      <w:proofErr w:type="spellEnd"/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Negative catalysis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Acid catalysis</w:t>
      </w:r>
    </w:p>
    <w:p w14:paraId="4BF17C0E" w14:textId="77777777" w:rsidR="00B93F1C" w:rsidRPr="0058266D" w:rsidRDefault="00B93F1C" w:rsidP="006A2C1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Lyophilic sols are more stable than lyophobic sols because the particles</w:t>
      </w:r>
    </w:p>
    <w:p w14:paraId="0A3114E2" w14:textId="77777777" w:rsidR="00B93F1C" w:rsidRDefault="00B93F1C" w:rsidP="006A2C15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Are positively charged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Are negatively charged </w:t>
      </w:r>
    </w:p>
    <w:p w14:paraId="17FAD5E1" w14:textId="77777777" w:rsidR="00B93F1C" w:rsidRDefault="00B93F1C" w:rsidP="006A2C1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Are solvated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Repel each other</w:t>
      </w:r>
    </w:p>
    <w:p w14:paraId="0CEBDFEC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107.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Which is the property of hydrophilic sols?</w:t>
      </w:r>
    </w:p>
    <w:p w14:paraId="4FFA29A4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High concentration of dispersed phase can be easily attained </w:t>
      </w:r>
    </w:p>
    <w:p w14:paraId="4B1C484D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Coagulation is reversible</w:t>
      </w:r>
    </w:p>
    <w:p w14:paraId="170E9601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The charge on particles depends on the pH of the medium and it may be positive, negative</w:t>
      </w:r>
    </w:p>
    <w:p w14:paraId="259D6AA6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All of the above</w:t>
      </w:r>
    </w:p>
    <w:p w14:paraId="23112452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108.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Which is not a colloidal solution of a liquid in another liquid?</w:t>
      </w:r>
    </w:p>
    <w:p w14:paraId="63AB123D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Photographic emulsions</w:t>
      </w:r>
    </w:p>
    <w:p w14:paraId="34E78DB2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Soap in water</w:t>
      </w:r>
    </w:p>
    <w:p w14:paraId="3233AFD8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C37CA8">
        <w:rPr>
          <w:rFonts w:ascii="Cambria Math" w:hAnsi="Cambria Math"/>
        </w:rPr>
        <w:t>Homogenised</w:t>
      </w:r>
      <w:proofErr w:type="spellEnd"/>
      <w:r w:rsidRPr="00C37CA8">
        <w:rPr>
          <w:rFonts w:ascii="Cambria Math" w:hAnsi="Cambria Math"/>
        </w:rPr>
        <w:t xml:space="preserve"> milk</w:t>
      </w:r>
    </w:p>
    <w:p w14:paraId="03EDC491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Latex</w:t>
      </w:r>
    </w:p>
    <w:p w14:paraId="539AB302" w14:textId="77777777" w:rsidR="00B93F1C" w:rsidRPr="0058266D" w:rsidRDefault="00B93F1C" w:rsidP="002571F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Gold numbers is associated with</w:t>
      </w:r>
    </w:p>
    <w:p w14:paraId="70D246BD" w14:textId="77777777" w:rsidR="00B93F1C" w:rsidRDefault="00B93F1C" w:rsidP="002571F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Electrophoresis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Protective colloids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Tyndall effects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Isotonic solutions</w:t>
      </w:r>
    </w:p>
    <w:p w14:paraId="4DF0B9E5" w14:textId="77777777" w:rsidR="00B93F1C" w:rsidRPr="0058266D" w:rsidRDefault="00B93F1C" w:rsidP="0042606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will be the most effective in the coagulation of </w:t>
      </w:r>
      <m:oMath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eastAsiaTheme="minorEastAsia" w:hAnsi="Cambria Math"/>
        </w:rPr>
        <w:t xml:space="preserve"> sol?</w:t>
      </w:r>
    </w:p>
    <w:p w14:paraId="27185C23" w14:textId="77777777" w:rsidR="00B93F1C" w:rsidRDefault="00B93F1C" w:rsidP="0042606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KCN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BaCl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NaCl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6C936B4D" w14:textId="77777777" w:rsidR="00B93F1C" w:rsidRPr="00AE6250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statement(s) is/are true?</w:t>
      </w:r>
    </w:p>
    <w:p w14:paraId="6E8858D7" w14:textId="77777777" w:rsidR="00B93F1C" w:rsidRPr="00DC1971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Gelatin molecules (hydrophilic sol) are attracted to water molecules by London forces and hydrogen bonding</w:t>
      </w:r>
    </w:p>
    <w:p w14:paraId="7FC51149" w14:textId="77777777" w:rsidR="00B93F1C" w:rsidRPr="00DC1971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hydrophobia sols, there is a lack of attraction between the dispersed phase and the continuous phase</w:t>
      </w:r>
    </w:p>
    <w:p w14:paraId="46350DFD" w14:textId="77777777" w:rsidR="00B93F1C" w:rsidRPr="00DC1971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Hydrophobia sols are basically unstable</w:t>
      </w:r>
    </w:p>
    <w:p w14:paraId="7C666F1C" w14:textId="77777777" w:rsidR="00B93F1C" w:rsidRPr="00DC1971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 above</w:t>
      </w:r>
    </w:p>
    <w:p w14:paraId="00C17AF7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112.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Which can adsorb larger volume of hydrogen gas?</w:t>
      </w:r>
    </w:p>
    <w:p w14:paraId="1996F787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Colloidal solution of palladium</w:t>
      </w:r>
    </w:p>
    <w:p w14:paraId="4FA2A672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Finely divided nickel</w:t>
      </w:r>
    </w:p>
    <w:p w14:paraId="2DD855CB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Finely divide platinum</w:t>
      </w:r>
    </w:p>
    <w:p w14:paraId="5F601DF7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Colloidal </w:t>
      </w:r>
      <m:oMath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056A890A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graph is correct for critical micelle concentration (CMC)?</w:t>
      </w:r>
    </w:p>
    <w:p w14:paraId="63180538" w14:textId="77777777" w:rsidR="00B93F1C" w:rsidRPr="00383F21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="00A95BA1">
        <w:pict w14:anchorId="18F56DE1">
          <v:shape id="_x0000_i1027" type="#_x0000_t75" style="width:67pt;height:74.5pt">
            <v:imagedata r:id="rId16" o:title=""/>
          </v:shape>
        </w:pict>
      </w:r>
      <w:r w:rsidRPr="00383F21"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object w:dxaOrig="2637" w:dyaOrig="2913" w14:anchorId="1A8507D0">
          <v:shape id="_x0000_i1028" type="#_x0000_t75" style="width:78.25pt;height:86.4pt" o:ole="">
            <v:imagedata r:id="rId17" o:title=""/>
          </v:shape>
          <o:OLEObject Type="Embed" ProgID="ChemDraw.Document.6.0" ShapeID="_x0000_i1028" DrawAspect="Content" ObjectID="_1726746751" r:id="rId18"/>
        </w:object>
      </w:r>
      <w:r w:rsidRPr="00383F21"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object w:dxaOrig="2637" w:dyaOrig="2913" w14:anchorId="7C897D71">
          <v:shape id="_x0000_i1029" type="#_x0000_t75" style="width:66.35pt;height:72.65pt" o:ole="">
            <v:imagedata r:id="rId19" o:title=""/>
          </v:shape>
          <o:OLEObject Type="Embed" ProgID="ChemDraw.Document.6.0" ShapeID="_x0000_i1029" DrawAspect="Content" ObjectID="_1726746752" r:id="rId20"/>
        </w:object>
      </w:r>
      <w:r w:rsidRPr="00383F21"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object w:dxaOrig="2637" w:dyaOrig="2913" w14:anchorId="419E51CF">
          <v:shape id="_x0000_i1030" type="#_x0000_t75" style="width:68.25pt;height:75.75pt" o:ole="">
            <v:imagedata r:id="rId21" o:title=""/>
          </v:shape>
          <o:OLEObject Type="Embed" ProgID="ChemDraw.Document.6.0" ShapeID="_x0000_i1030" DrawAspect="Content" ObjectID="_1726746753" r:id="rId22"/>
        </w:object>
      </w:r>
    </w:p>
    <w:p w14:paraId="2B8D2537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A </w:t>
      </w:r>
      <w:proofErr w:type="spellStart"/>
      <w:r w:rsidRPr="00C37CA8">
        <w:rPr>
          <w:rFonts w:ascii="Cambria Math" w:hAnsi="Cambria Math"/>
        </w:rPr>
        <w:t>colloidion</w:t>
      </w:r>
      <w:proofErr w:type="spellEnd"/>
      <w:r w:rsidRPr="00C37CA8">
        <w:rPr>
          <w:rFonts w:ascii="Cambria Math" w:hAnsi="Cambria Math"/>
        </w:rPr>
        <w:t xml:space="preserve"> solution is one which </w:t>
      </w:r>
      <w:proofErr w:type="gramStart"/>
      <w:r w:rsidRPr="00C37CA8">
        <w:rPr>
          <w:rFonts w:ascii="Cambria Math" w:hAnsi="Cambria Math"/>
        </w:rPr>
        <w:t>contains :</w:t>
      </w:r>
      <w:proofErr w:type="gramEnd"/>
    </w:p>
    <w:p w14:paraId="60D969B9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Cellulose nitrate in </w:t>
      </w:r>
      <w:proofErr w:type="spellStart"/>
      <w:proofErr w:type="gramStart"/>
      <w:r w:rsidRPr="00C37CA8">
        <w:rPr>
          <w:rFonts w:ascii="Cambria Math" w:hAnsi="Cambria Math"/>
        </w:rPr>
        <w:t>a</w:t>
      </w:r>
      <w:proofErr w:type="spellEnd"/>
      <w:proofErr w:type="gramEnd"/>
      <w:r w:rsidRPr="00C37CA8">
        <w:rPr>
          <w:rFonts w:ascii="Cambria Math" w:hAnsi="Cambria Math"/>
        </w:rPr>
        <w:t xml:space="preserve"> alcohol-ether</w:t>
      </w:r>
    </w:p>
    <w:p w14:paraId="0FB9C7A2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Cellulose in water</w:t>
      </w:r>
    </w:p>
    <w:p w14:paraId="652C5B21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Sucrose in water</w:t>
      </w:r>
    </w:p>
    <w:p w14:paraId="71B0F38D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None of the above</w:t>
      </w:r>
    </w:p>
    <w:p w14:paraId="2C7C5E03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115.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Which explains the effect of a catalyst on the rate of reversible reaction?</w:t>
      </w:r>
    </w:p>
    <w:p w14:paraId="3A2F613F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It provides a new reaction pathway with a lower activation energy</w:t>
      </w:r>
    </w:p>
    <w:p w14:paraId="46B284A7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It moves the equilibrium position to the right</w:t>
      </w:r>
    </w:p>
    <w:p w14:paraId="4997E18B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It increases the kinetic energy of the reacting molecules</w:t>
      </w:r>
    </w:p>
    <w:p w14:paraId="62B47A65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It decreases the rate of the reverse reaction</w:t>
      </w:r>
    </w:p>
    <w:p w14:paraId="40C859EB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116.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Solvent loving colloids </w:t>
      </w:r>
      <w:proofErr w:type="gramStart"/>
      <w:r w:rsidRPr="00C37CA8">
        <w:rPr>
          <w:rFonts w:ascii="Cambria Math" w:hAnsi="Cambria Math"/>
        </w:rPr>
        <w:t>are :</w:t>
      </w:r>
      <w:proofErr w:type="gramEnd"/>
    </w:p>
    <w:p w14:paraId="612E756B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Lyophobic colloid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Lyophilic colloid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Hydrophobic colloid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None of these</w:t>
      </w:r>
    </w:p>
    <w:p w14:paraId="4E5B7D09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117.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Pd can adsorb 900 times its volume of hydrogen. This is </w:t>
      </w:r>
      <w:proofErr w:type="gramStart"/>
      <w:r w:rsidRPr="00944CBC">
        <w:rPr>
          <w:rFonts w:ascii="Cambria Math" w:hAnsi="Cambria Math"/>
        </w:rPr>
        <w:t>called :</w:t>
      </w:r>
      <w:proofErr w:type="gramEnd"/>
    </w:p>
    <w:p w14:paraId="26D8A314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Absorption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Adsorption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Occlusion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Both (a) and (c)</w:t>
      </w:r>
    </w:p>
    <w:p w14:paraId="5FF503D1" w14:textId="77777777" w:rsidR="00B93F1C" w:rsidRPr="0058266D" w:rsidRDefault="00B93F1C" w:rsidP="00C91D5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is a </w:t>
      </w:r>
      <w:proofErr w:type="gramStart"/>
      <w:r>
        <w:rPr>
          <w:rFonts w:ascii="Cambria Math" w:hAnsi="Cambria Math"/>
        </w:rPr>
        <w:t>wrong statements</w:t>
      </w:r>
      <w:proofErr w:type="gramEnd"/>
      <w:r>
        <w:rPr>
          <w:rFonts w:ascii="Cambria Math" w:hAnsi="Cambria Math"/>
        </w:rPr>
        <w:t xml:space="preserve"> for physisorption?</w:t>
      </w:r>
    </w:p>
    <w:p w14:paraId="55A042B0" w14:textId="77777777" w:rsidR="00B93F1C" w:rsidRDefault="00B93F1C" w:rsidP="00C91D5E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It is a reversible reaction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Reaction requires an energy of activation </w:t>
      </w:r>
    </w:p>
    <w:p w14:paraId="002B4B02" w14:textId="77777777" w:rsidR="00B93F1C" w:rsidRDefault="00B93F1C" w:rsidP="00C91D5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The value of adsorption enthalpy is low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It generally occurs at a low temperature </w:t>
      </w:r>
    </w:p>
    <w:p w14:paraId="17E942E0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119.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function of negative catalyst </w:t>
      </w:r>
      <w:proofErr w:type="gramStart"/>
      <w:r w:rsidRPr="00944CBC">
        <w:rPr>
          <w:rFonts w:ascii="Cambria Math" w:hAnsi="Cambria Math"/>
        </w:rPr>
        <w:t>is :</w:t>
      </w:r>
      <w:proofErr w:type="gramEnd"/>
    </w:p>
    <w:p w14:paraId="6AB7593A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To remove the active intermediate from the reaction</w:t>
      </w:r>
    </w:p>
    <w:p w14:paraId="16E6E3B7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To terminate the chain reaction</w:t>
      </w:r>
    </w:p>
    <w:p w14:paraId="32BAA0C6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Both (a) and (b)</w:t>
      </w:r>
    </w:p>
    <w:p w14:paraId="3CB695BC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None of the above</w:t>
      </w:r>
    </w:p>
    <w:p w14:paraId="439B23EA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120.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A liquid which markedly scatters a beam of light (visible in dark room) but leaves no residue when passed through a filter paper is best described </w:t>
      </w:r>
      <w:proofErr w:type="gramStart"/>
      <w:r w:rsidRPr="00C37CA8">
        <w:rPr>
          <w:rFonts w:ascii="Cambria Math" w:hAnsi="Cambria Math"/>
        </w:rPr>
        <w:t>as :</w:t>
      </w:r>
      <w:proofErr w:type="gramEnd"/>
    </w:p>
    <w:p w14:paraId="31BDA0F3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 suspension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Sol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True solution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None of these</w:t>
      </w:r>
    </w:p>
    <w:p w14:paraId="52D4550E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121.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Modern theory of heterogeneous catalysis </w:t>
      </w:r>
      <w:proofErr w:type="gramStart"/>
      <w:r w:rsidRPr="00944CBC">
        <w:rPr>
          <w:rFonts w:ascii="Cambria Math" w:hAnsi="Cambria Math"/>
        </w:rPr>
        <w:t>is :</w:t>
      </w:r>
      <w:proofErr w:type="gramEnd"/>
    </w:p>
    <w:p w14:paraId="36CFDE91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Intermediate compound formation theory </w:t>
      </w:r>
    </w:p>
    <w:p w14:paraId="5F9A2A67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Adsorption theory</w:t>
      </w:r>
    </w:p>
    <w:p w14:paraId="3859A76E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A combination of two theories, </w:t>
      </w:r>
      <m:oMath>
        <m:r>
          <w:rPr>
            <w:rFonts w:ascii="Cambria Math" w:hAnsi="Cambria Math"/>
          </w:rPr>
          <m:t>i.e.,</m:t>
        </m:r>
      </m:oMath>
      <w:r w:rsidRPr="00944CBC">
        <w:rPr>
          <w:rFonts w:ascii="Cambria Math" w:hAnsi="Cambria Math"/>
        </w:rPr>
        <w:t xml:space="preserve"> intermediate compound formation and adsorption theory</w:t>
      </w:r>
    </w:p>
    <w:p w14:paraId="62790405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None of the above</w:t>
      </w:r>
    </w:p>
    <w:p w14:paraId="579C2495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acts as a catalyst?</w:t>
      </w:r>
    </w:p>
    <w:p w14:paraId="1C345022" w14:textId="77777777" w:rsidR="00B93F1C" w:rsidRPr="000F0EE4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Metals with variable valency</w:t>
      </w:r>
      <w:r w:rsidRPr="000F0EE4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Metals with non-variable valency</w:t>
      </w:r>
    </w:p>
    <w:p w14:paraId="1DF2E053" w14:textId="77777777" w:rsidR="00B93F1C" w:rsidRPr="000F0EE4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Non-metals with fixed valency</w:t>
      </w:r>
      <w:r w:rsidRPr="000F0EE4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Inert gases</w:t>
      </w:r>
    </w:p>
    <w:p w14:paraId="09949DEE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Silver iodide is used for producing artificial rain because </w:t>
      </w:r>
      <w:proofErr w:type="spellStart"/>
      <w:proofErr w:type="gramStart"/>
      <w:r w:rsidRPr="00C37CA8">
        <w:rPr>
          <w:rFonts w:ascii="Cambria Math" w:hAnsi="Cambria Math"/>
        </w:rPr>
        <w:t>AgI</w:t>
      </w:r>
      <w:proofErr w:type="spellEnd"/>
      <w:r w:rsidRPr="00C37CA8">
        <w:rPr>
          <w:rFonts w:ascii="Cambria Math" w:hAnsi="Cambria Math"/>
        </w:rPr>
        <w:t xml:space="preserve"> :</w:t>
      </w:r>
      <w:proofErr w:type="gramEnd"/>
    </w:p>
    <w:p w14:paraId="257B7BC5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Is easy to spray at high altitudes</w:t>
      </w:r>
    </w:p>
    <w:p w14:paraId="0D47F2E9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Is easy to synthesize</w:t>
      </w:r>
    </w:p>
    <w:p w14:paraId="1C3E8CEB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Has crystal structure similar to ice</w:t>
      </w:r>
    </w:p>
    <w:p w14:paraId="26B0D6A9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Is insoluble in water</w:t>
      </w:r>
    </w:p>
    <w:p w14:paraId="6927C937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Shape selective catalysts are so called because of</w:t>
      </w:r>
    </w:p>
    <w:p w14:paraId="365F292F" w14:textId="77777777" w:rsidR="00B93F1C" w:rsidRPr="00FB160F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shape of the catalyst</w:t>
      </w:r>
    </w:p>
    <w:p w14:paraId="7BBBC09E" w14:textId="77777777" w:rsidR="00B93F1C" w:rsidRPr="00FB160F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specificity of the catalyst</w:t>
      </w:r>
    </w:p>
    <w:p w14:paraId="6CD977B7" w14:textId="77777777" w:rsidR="00B93F1C" w:rsidRPr="00FB160F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size of the pores of catalyst which can trap selective molecules only</w:t>
      </w:r>
    </w:p>
    <w:p w14:paraId="6DD28D4E" w14:textId="77777777" w:rsidR="00B93F1C" w:rsidRPr="00FB160F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Their use for only some selected reaction</w:t>
      </w:r>
    </w:p>
    <w:p w14:paraId="4183E3D8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one of the following is a property of physisorption?</w:t>
      </w:r>
    </w:p>
    <w:p w14:paraId="7BC8AEB4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None-specific nature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High specificity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Irreversibility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these</w:t>
      </w:r>
    </w:p>
    <w:p w14:paraId="5CE33C67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126.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Medicines are more effective if they are used </w:t>
      </w:r>
      <w:proofErr w:type="gramStart"/>
      <w:r w:rsidRPr="00C37CA8">
        <w:rPr>
          <w:rFonts w:ascii="Cambria Math" w:hAnsi="Cambria Math"/>
        </w:rPr>
        <w:t>in :</w:t>
      </w:r>
      <w:proofErr w:type="gramEnd"/>
    </w:p>
    <w:p w14:paraId="149135EE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Colloidal state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Solid state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Solution state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None of these</w:t>
      </w:r>
    </w:p>
    <w:p w14:paraId="21CE9E44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Catalyst used in Friedel-Craft’s reaction is</w:t>
      </w:r>
    </w:p>
    <w:p w14:paraId="0E9A5007" w14:textId="77777777" w:rsidR="00B93F1C" w:rsidRPr="00C83494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Iron</w:t>
      </w:r>
      <w:r w:rsidRPr="00C83494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Finally divided nickel</w:t>
      </w:r>
    </w:p>
    <w:p w14:paraId="50FCCE4B" w14:textId="77777777" w:rsidR="00B93F1C" w:rsidRPr="00C83494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5</m:t>
            </m:r>
          </m:sub>
        </m:sSub>
      </m:oMath>
      <w:r w:rsidRPr="00C83494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Anhydrous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0D830477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128.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Milk contains a protein that is very good for health. The protein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764F0E50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Caffeine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Calciferol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Keratin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Casein</w:t>
      </w:r>
    </w:p>
    <w:p w14:paraId="51E4FF09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129.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Which statement is not correct?</w:t>
      </w:r>
    </w:p>
    <w:p w14:paraId="5918CC5E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Physical adsorption is due to van der Waals’ forces</w:t>
      </w:r>
    </w:p>
    <w:p w14:paraId="276512A8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Physical adsorption decreases at high temperature and low pressure</w:t>
      </w:r>
    </w:p>
    <w:p w14:paraId="6B898F12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Physical adsorption is reversible</w:t>
      </w:r>
    </w:p>
    <w:p w14:paraId="17428FCA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Adsorption energy for a chemical adsorption is generally lesser than that of physical adsorption </w:t>
      </w:r>
    </w:p>
    <w:p w14:paraId="6F9301BC" w14:textId="77777777" w:rsidR="00B93F1C" w:rsidRPr="0058266D" w:rsidRDefault="00B93F1C" w:rsidP="000A486A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Identify the gas which is readily adsorbed by activated charcoal </w:t>
      </w:r>
    </w:p>
    <w:p w14:paraId="75B682D4" w14:textId="77777777" w:rsidR="00B93F1C" w:rsidRDefault="00B93F1C" w:rsidP="000A486A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75C5F0D4" w14:textId="77777777" w:rsidR="00B93F1C" w:rsidRPr="0058266D" w:rsidRDefault="00B93F1C" w:rsidP="003F622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one of the following will have highest coagulating power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eastAsiaTheme="minorEastAsia" w:hAnsi="Cambria Math"/>
        </w:rPr>
        <w:t xml:space="preserve"> colloid?</w:t>
      </w:r>
    </w:p>
    <w:p w14:paraId="45B4F1EC" w14:textId="77777777" w:rsidR="00B93F1C" w:rsidRDefault="00B93F1C" w:rsidP="003F622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Al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3+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PO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3-</m:t>
            </m:r>
          </m:sup>
        </m:sSub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2-</m:t>
            </m:r>
          </m:sup>
        </m:sSub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</w:p>
    <w:p w14:paraId="49B1BCC8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132.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separation of colloidal particles (or purification of sol) from particles of molecular dimensions is known </w:t>
      </w:r>
      <w:proofErr w:type="gramStart"/>
      <w:r w:rsidRPr="00C37CA8">
        <w:rPr>
          <w:rFonts w:ascii="Cambria Math" w:hAnsi="Cambria Math"/>
        </w:rPr>
        <w:t>as :</w:t>
      </w:r>
      <w:proofErr w:type="gramEnd"/>
    </w:p>
    <w:p w14:paraId="42A41A86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Photolysis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Dialysis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Pyrolysis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Peptization </w:t>
      </w:r>
    </w:p>
    <w:p w14:paraId="2C9A66AA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Dust storm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3A615562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Dispersion of solid in gas</w:t>
      </w:r>
    </w:p>
    <w:p w14:paraId="43157156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Dispersion of a gas in solid</w:t>
      </w:r>
    </w:p>
    <w:p w14:paraId="28A9B6D4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Dispersion of solid in solid</w:t>
      </w:r>
    </w:p>
    <w:p w14:paraId="11D79A8A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Dispersion of a gas in liquid</w:t>
      </w:r>
    </w:p>
    <w:p w14:paraId="17506A77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134.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catalyst used in the manufacture of nitric acid by Ostwald’s process </w:t>
      </w:r>
      <w:proofErr w:type="gramStart"/>
      <w:r w:rsidRPr="00944CBC">
        <w:rPr>
          <w:rFonts w:ascii="Cambria Math" w:hAnsi="Cambria Math"/>
        </w:rPr>
        <w:t>is :</w:t>
      </w:r>
      <w:proofErr w:type="gramEnd"/>
    </w:p>
    <w:p w14:paraId="031111E7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Mo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Pt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Fe</w:t>
      </w:r>
    </w:p>
    <w:p w14:paraId="40E88703" w14:textId="77777777" w:rsidR="00B93F1C" w:rsidRPr="0058266D" w:rsidRDefault="00B93F1C" w:rsidP="004E3D9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Tyndall effect would be observed in</w:t>
      </w:r>
    </w:p>
    <w:p w14:paraId="33904B7F" w14:textId="77777777" w:rsidR="00B93F1C" w:rsidRDefault="00B93F1C" w:rsidP="004E3D9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Solvent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Solution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Colloidal solution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Precipitate</w:t>
      </w:r>
    </w:p>
    <w:p w14:paraId="41AD039B" w14:textId="77777777" w:rsidR="00B93F1C" w:rsidRPr="0096326D" w:rsidRDefault="00B93F1C" w:rsidP="00D60D3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Plot of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x/m</m:t>
            </m:r>
          </m:e>
        </m:func>
      </m:oMath>
      <w:r>
        <w:rPr>
          <w:rFonts w:ascii="Cambria Math" w:eastAsiaTheme="minorEastAsia" w:hAnsi="Cambria Math"/>
        </w:rPr>
        <w:t xml:space="preserve"> against log </w:t>
      </w:r>
      <w:r>
        <w:rPr>
          <w:rFonts w:ascii="Cambria Math" w:eastAsiaTheme="minorEastAsia" w:hAnsi="Cambria Math"/>
          <w:i/>
        </w:rPr>
        <w:t>p</w:t>
      </w:r>
      <w:r>
        <w:rPr>
          <w:rFonts w:ascii="Cambria Math" w:eastAsiaTheme="minorEastAsia" w:hAnsi="Cambria Math"/>
        </w:rPr>
        <w:t xml:space="preserve"> is a straight line inclined at an angle of </w:t>
      </w:r>
      <m:oMath>
        <m:r>
          <w:rPr>
            <w:rFonts w:ascii="Cambria Math" w:eastAsiaTheme="minorEastAsia" w:hAnsi="Cambria Math"/>
          </w:rPr>
          <m:t>45°</m:t>
        </m:r>
      </m:oMath>
      <w:r>
        <w:rPr>
          <w:rFonts w:ascii="Cambria Math" w:eastAsiaTheme="minorEastAsia" w:hAnsi="Cambria Math"/>
        </w:rPr>
        <w:t xml:space="preserve">. When the pressure is 0.5 atm and Freundlich parameter, </w:t>
      </w:r>
      <w:r>
        <w:rPr>
          <w:rFonts w:ascii="Cambria Math" w:eastAsiaTheme="minorEastAsia" w:hAnsi="Cambria Math"/>
          <w:i/>
        </w:rPr>
        <w:t>k</w:t>
      </w:r>
      <w:r>
        <w:rPr>
          <w:rFonts w:ascii="Cambria Math" w:eastAsiaTheme="minorEastAsia" w:hAnsi="Cambria Math"/>
        </w:rPr>
        <w:t xml:space="preserve"> is 10, the amount of solute adsorbed per gram of adsorbent will be (log 5=0.6990)</w:t>
      </w:r>
    </w:p>
    <w:p w14:paraId="25701B31" w14:textId="77777777" w:rsidR="00B93F1C" w:rsidRDefault="00B93F1C" w:rsidP="00D60D3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 g</w:t>
      </w:r>
    </w:p>
    <w:p w14:paraId="58CFDE06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On adding few drops of </w:t>
      </w:r>
      <w:proofErr w:type="spellStart"/>
      <w:r>
        <w:rPr>
          <w:rFonts w:ascii="Cambria Math" w:hAnsi="Cambria Math"/>
        </w:rPr>
        <w:t>dil</w:t>
      </w:r>
      <w:proofErr w:type="spellEnd"/>
      <w:r>
        <w:rPr>
          <w:rFonts w:ascii="Cambria Math" w:hAnsi="Cambria Math"/>
        </w:rPr>
        <w:t xml:space="preserve"> HCl to freshly precipitated ferric hydroxide, a </w:t>
      </w:r>
      <w:proofErr w:type="gramStart"/>
      <w:r>
        <w:rPr>
          <w:rFonts w:ascii="Cambria Math" w:hAnsi="Cambria Math"/>
        </w:rPr>
        <w:t xml:space="preserve">red </w:t>
      </w:r>
      <w:proofErr w:type="spellStart"/>
      <w:r>
        <w:rPr>
          <w:rFonts w:ascii="Cambria Math" w:hAnsi="Cambria Math"/>
        </w:rPr>
        <w:t>coloured</w:t>
      </w:r>
      <w:proofErr w:type="spellEnd"/>
      <w:proofErr w:type="gramEnd"/>
      <w:r>
        <w:rPr>
          <w:rFonts w:ascii="Cambria Math" w:hAnsi="Cambria Math"/>
        </w:rPr>
        <w:t xml:space="preserve"> solution is obtained.  This phenomenon is known as</w:t>
      </w:r>
    </w:p>
    <w:p w14:paraId="39856100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Peptisation</w:t>
      </w:r>
      <w:proofErr w:type="spellEnd"/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Dialysis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Protective action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Dissolution</w:t>
      </w:r>
    </w:p>
    <w:p w14:paraId="4CE70827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138.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At CMC, the surfactant molecules </w:t>
      </w:r>
      <w:proofErr w:type="gramStart"/>
      <w:r w:rsidRPr="00C37CA8">
        <w:rPr>
          <w:rFonts w:ascii="Cambria Math" w:hAnsi="Cambria Math"/>
        </w:rPr>
        <w:t>undergoes :</w:t>
      </w:r>
      <w:proofErr w:type="gramEnd"/>
    </w:p>
    <w:p w14:paraId="5630A120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Association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Aggregation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Micelle formation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All of these</w:t>
      </w:r>
    </w:p>
    <w:p w14:paraId="22A2241D" w14:textId="77777777" w:rsidR="00B93F1C" w:rsidRPr="008B74EB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 biological catalyst is</w:t>
      </w:r>
    </w:p>
    <w:p w14:paraId="41503E0F" w14:textId="77777777" w:rsidR="00B93F1C" w:rsidRPr="00B91C23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An amino acid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 carbohydrate</w:t>
      </w:r>
    </w:p>
    <w:p w14:paraId="3E6990E7" w14:textId="77777777" w:rsidR="00B93F1C" w:rsidRPr="00B91C23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nitrogen molecule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An enzyme</w:t>
      </w:r>
    </w:p>
    <w:p w14:paraId="72E8C462" w14:textId="77777777" w:rsidR="00B93F1C" w:rsidRPr="0058266D" w:rsidRDefault="00B93F1C" w:rsidP="004626A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An example of dispersion of a liquid in a gas is  </w:t>
      </w:r>
    </w:p>
    <w:p w14:paraId="66C2D4F7" w14:textId="77777777" w:rsidR="00B93F1C" w:rsidRDefault="00B93F1C" w:rsidP="004626A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Milk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Vegetable oil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Foam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Mist </w:t>
      </w:r>
    </w:p>
    <w:p w14:paraId="5B710130" w14:textId="77777777" w:rsidR="00B93F1C" w:rsidRPr="0058266D" w:rsidRDefault="00B93F1C" w:rsidP="0028054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not correct?</w:t>
      </w:r>
    </w:p>
    <w:p w14:paraId="19477923" w14:textId="77777777" w:rsidR="00B93F1C" w:rsidRDefault="00B93F1C" w:rsidP="00280546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Milk is a naturally occurring emulsion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Gold sol is a lyophilic sol</w:t>
      </w:r>
    </w:p>
    <w:p w14:paraId="65FF005D" w14:textId="77777777" w:rsidR="00B93F1C" w:rsidRDefault="00B93F1C" w:rsidP="00280546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Physical adsorption decreases with rise in temperature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Chemical adsorption is </w:t>
      </w:r>
      <w:proofErr w:type="spellStart"/>
      <w:r>
        <w:rPr>
          <w:rFonts w:ascii="Cambria Math" w:hAnsi="Cambria Math"/>
        </w:rPr>
        <w:t>unilayered</w:t>
      </w:r>
      <w:proofErr w:type="spellEnd"/>
    </w:p>
    <w:p w14:paraId="02BDE906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contact process of manufacture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>, the catalyst used is</w:t>
      </w:r>
    </w:p>
    <w:p w14:paraId="4AA13A9C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Iron</w:t>
      </w:r>
      <w:r w:rsidRPr="00BE222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BE222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Chromium</w:t>
      </w:r>
      <w:r w:rsidRPr="00BE222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Oxides of nitrogen</w:t>
      </w:r>
    </w:p>
    <w:p w14:paraId="26524BB1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143.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catalyst used in the chamber process of </w:t>
      </w:r>
      <w:proofErr w:type="spellStart"/>
      <w:r w:rsidRPr="00944CBC">
        <w:rPr>
          <w:rFonts w:ascii="Cambria Math" w:hAnsi="Cambria Math"/>
        </w:rPr>
        <w:t>sulphuric</w:t>
      </w:r>
      <w:proofErr w:type="spellEnd"/>
      <w:r w:rsidRPr="00944CBC">
        <w:rPr>
          <w:rFonts w:ascii="Cambria Math" w:hAnsi="Cambria Math"/>
        </w:rPr>
        <w:t xml:space="preserve"> acid </w:t>
      </w:r>
      <w:proofErr w:type="gramStart"/>
      <w:r w:rsidRPr="00944CBC">
        <w:rPr>
          <w:rFonts w:ascii="Cambria Math" w:hAnsi="Cambria Math"/>
        </w:rPr>
        <w:t>is :</w:t>
      </w:r>
      <w:proofErr w:type="gramEnd"/>
    </w:p>
    <w:p w14:paraId="3E2E87B0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Platinum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Nitric oxide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Nickel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Vanadium pentoxide</w:t>
      </w:r>
    </w:p>
    <w:p w14:paraId="1A18423B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Isoelectric point refers to the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C37CA8">
        <w:rPr>
          <w:rFonts w:ascii="Cambria Math" w:hAnsi="Cambria Math"/>
        </w:rPr>
        <w:t xml:space="preserve"> ion concentration at which the colloidal </w:t>
      </w:r>
      <w:proofErr w:type="gramStart"/>
      <w:r w:rsidRPr="00C37CA8">
        <w:rPr>
          <w:rFonts w:ascii="Cambria Math" w:hAnsi="Cambria Math"/>
        </w:rPr>
        <w:t>particles :</w:t>
      </w:r>
      <w:proofErr w:type="gramEnd"/>
    </w:p>
    <w:p w14:paraId="2FB19C5D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Coagulate</w:t>
      </w:r>
    </w:p>
    <w:p w14:paraId="4BC867D6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Become electrically neutral</w:t>
      </w:r>
    </w:p>
    <w:p w14:paraId="62446497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Can move to either electrode when subjected to an electric field</w:t>
      </w:r>
    </w:p>
    <w:p w14:paraId="74D3EB9D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Reverse their electrical charge</w:t>
      </w:r>
    </w:p>
    <w:p w14:paraId="0102E26C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145.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Langmuir adsorption isotherm is deduced using the </w:t>
      </w:r>
      <w:proofErr w:type="gramStart"/>
      <w:r w:rsidRPr="00944CBC">
        <w:rPr>
          <w:rFonts w:ascii="Cambria Math" w:hAnsi="Cambria Math"/>
        </w:rPr>
        <w:t>assumption :</w:t>
      </w:r>
      <w:proofErr w:type="gramEnd"/>
    </w:p>
    <w:p w14:paraId="66B4EA6D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The adsorption sites are equivalent in their ability to adsorb the particles</w:t>
      </w:r>
    </w:p>
    <w:p w14:paraId="45924358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The heat of adsorption varies with coverage</w:t>
      </w:r>
    </w:p>
    <w:p w14:paraId="172E73EB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The adsorbed molecules interact with each other</w:t>
      </w:r>
    </w:p>
    <w:p w14:paraId="6C21B5E4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The adsorption takes place in multilayers</w:t>
      </w:r>
    </w:p>
    <w:p w14:paraId="644BDC85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Sedimentation potential is the reverse of </w:t>
      </w:r>
    </w:p>
    <w:p w14:paraId="4D57BB59" w14:textId="77777777" w:rsidR="00B93F1C" w:rsidRPr="00404514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Electroosmosis</w:t>
      </w:r>
      <w:r w:rsidRPr="00404514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Electrophoresis</w:t>
      </w:r>
    </w:p>
    <w:p w14:paraId="39BB27CA" w14:textId="77777777" w:rsidR="00B93F1C" w:rsidRPr="00404514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Electrokinetic potential</w:t>
      </w:r>
      <w:r w:rsidRPr="00404514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Dorn potential</w:t>
      </w:r>
    </w:p>
    <w:p w14:paraId="5BF23DC8" w14:textId="77777777" w:rsidR="00B93F1C" w:rsidRPr="0058266D" w:rsidRDefault="00B93F1C" w:rsidP="00C941A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During the adsorption of krypton on activated charcoal at low temperature </w:t>
      </w:r>
    </w:p>
    <w:p w14:paraId="773913D8" w14:textId="77777777" w:rsidR="00B93F1C" w:rsidRDefault="00B93F1C" w:rsidP="00C941A3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∆H&gt;0 </m:t>
        </m:r>
        <m:r>
          <m:rPr>
            <m:sty m:val="p"/>
          </m:rPr>
          <w:rPr>
            <w:rFonts w:ascii="Cambria Math" w:hAnsi="Cambria Math" w:cs="Calibri"/>
          </w:rPr>
          <m:t>and</m:t>
        </m:r>
        <m:r>
          <w:rPr>
            <w:rFonts w:ascii="Cambria Math" w:hAnsi="Cambria Math" w:cs="Calibri"/>
          </w:rPr>
          <m:t>∆ S&lt;0</m:t>
        </m:r>
      </m:oMath>
      <w:r w:rsidRPr="005E60C3">
        <w:rPr>
          <w:rFonts w:ascii="Cambria Math" w:hAnsi="Cambria Math" w:cs="Calibri"/>
          <w:i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∆H&lt;0 </m:t>
        </m:r>
        <m:r>
          <m:rPr>
            <m:sty m:val="p"/>
          </m:rPr>
          <w:rPr>
            <w:rFonts w:ascii="Cambria Math" w:hAnsi="Cambria Math" w:cs="Calibri"/>
          </w:rPr>
          <m:t>and</m:t>
        </m:r>
        <m:r>
          <w:rPr>
            <w:rFonts w:ascii="Cambria Math" w:hAnsi="Cambria Math" w:cs="Calibri"/>
          </w:rPr>
          <m:t xml:space="preserve"> ∆ S&lt;0</m:t>
        </m:r>
      </m:oMath>
    </w:p>
    <w:p w14:paraId="63BB3EC7" w14:textId="77777777" w:rsidR="00B93F1C" w:rsidRPr="005E60C3" w:rsidRDefault="00B93F1C" w:rsidP="00C941A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  <w:i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∆H&gt;0 </m:t>
        </m:r>
        <m:r>
          <m:rPr>
            <m:sty m:val="p"/>
          </m:rPr>
          <w:rPr>
            <w:rFonts w:ascii="Cambria Math" w:hAnsi="Cambria Math" w:cs="Calibri"/>
          </w:rPr>
          <m:t xml:space="preserve">and </m:t>
        </m:r>
        <m:r>
          <w:rPr>
            <w:rFonts w:ascii="Cambria Math" w:hAnsi="Cambria Math" w:cs="Calibri"/>
          </w:rPr>
          <m:t>∆ S&gt;0</m:t>
        </m:r>
      </m:oMath>
      <w:r w:rsidRPr="005E60C3">
        <w:rPr>
          <w:rFonts w:ascii="Cambria Math" w:hAnsi="Cambria Math" w:cs="Calibri"/>
          <w:i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∆H&lt;0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∆S&gt;0</m:t>
        </m:r>
      </m:oMath>
    </w:p>
    <w:p w14:paraId="21643522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 catalyst in finely divided state is more efficient because in this state</w:t>
      </w:r>
    </w:p>
    <w:p w14:paraId="1C570EDA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has larger activation energy</w:t>
      </w:r>
    </w:p>
    <w:p w14:paraId="52E18F32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can react with one of the reactants more efficiently</w:t>
      </w:r>
    </w:p>
    <w:p w14:paraId="323F4E60" w14:textId="77777777" w:rsidR="00B93F1C" w:rsidRPr="00361F79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has large surface area</w:t>
      </w:r>
    </w:p>
    <w:p w14:paraId="41AE9137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 above</w:t>
      </w:r>
    </w:p>
    <w:p w14:paraId="6105CABD" w14:textId="77777777" w:rsidR="00B93F1C" w:rsidRPr="0058266D" w:rsidRDefault="00B93F1C" w:rsidP="00A5121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Cow milk, an example of natural emulsion is </w:t>
      </w:r>
      <w:proofErr w:type="spellStart"/>
      <w:r>
        <w:rPr>
          <w:rFonts w:ascii="Cambria Math" w:hAnsi="Cambria Math"/>
        </w:rPr>
        <w:t>stabilised</w:t>
      </w:r>
      <w:proofErr w:type="spellEnd"/>
      <w:r>
        <w:rPr>
          <w:rFonts w:ascii="Cambria Math" w:hAnsi="Cambria Math"/>
        </w:rPr>
        <w:t xml:space="preserve"> by</w:t>
      </w:r>
    </w:p>
    <w:p w14:paraId="363F93BF" w14:textId="77777777" w:rsidR="00B93F1C" w:rsidRDefault="00B93F1C" w:rsidP="00A5121D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Fat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Water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Casein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ions</m:t>
        </m:r>
      </m:oMath>
    </w:p>
    <w:p w14:paraId="4013CD1F" w14:textId="77777777" w:rsidR="00B93F1C" w:rsidRPr="0058266D" w:rsidRDefault="00B93F1C" w:rsidP="00FF07F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Identify the correct statements regarding enzymes. </w:t>
      </w:r>
    </w:p>
    <w:p w14:paraId="52B0E3B8" w14:textId="77777777" w:rsidR="00B93F1C" w:rsidRPr="00BC477B" w:rsidRDefault="00B93F1C" w:rsidP="00FF07F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Enzymes are specific biological catalysts that can normally function at very high temperatures (</w:t>
      </w:r>
      <w:r>
        <w:rPr>
          <w:rFonts w:ascii="Cambria Math" w:hAnsi="Cambria Math" w:cs="Calibri"/>
          <w:i/>
        </w:rPr>
        <w:t>T</w:t>
      </w:r>
      <m:oMath>
        <m:r>
          <w:rPr>
            <w:rFonts w:ascii="Cambria Math" w:hAnsi="Cambria Math" w:cs="Calibri"/>
          </w:rPr>
          <m:t xml:space="preserve"> ~ </m:t>
        </m:r>
      </m:oMath>
      <w:r>
        <w:rPr>
          <w:rFonts w:ascii="Cambria Math" w:hAnsi="Cambria Math" w:cs="Calibri"/>
        </w:rPr>
        <w:t>1000 K)</w:t>
      </w:r>
    </w:p>
    <w:p w14:paraId="671CF24B" w14:textId="77777777" w:rsidR="00B93F1C" w:rsidRDefault="00B93F1C" w:rsidP="00FF07F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Enzymes are normally heterogeneous catalysts that are very specific in their action.</w:t>
      </w:r>
    </w:p>
    <w:p w14:paraId="5C880907" w14:textId="77777777" w:rsidR="00B93F1C" w:rsidRDefault="00B93F1C" w:rsidP="00FF07F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Enzyme are specific biological catalysts that cannot be poisoned</w:t>
      </w:r>
    </w:p>
    <w:p w14:paraId="69CF2CF4" w14:textId="77777777" w:rsidR="00B93F1C" w:rsidRDefault="00B93F1C" w:rsidP="00FF07F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Enzyme are specific biological catalysts that possess well defined active sites</w:t>
      </w:r>
    </w:p>
    <w:p w14:paraId="4BFC7D8F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151.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BaS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4CBC">
        <w:rPr>
          <w:rFonts w:ascii="Cambria Math" w:hAnsi="Cambria Math"/>
        </w:rPr>
        <w:t xml:space="preserve"> acts as </w:t>
      </w:r>
      <w:proofErr w:type="gramStart"/>
      <w:r w:rsidRPr="00944CBC">
        <w:rPr>
          <w:rFonts w:ascii="Cambria Math" w:hAnsi="Cambria Math"/>
        </w:rPr>
        <w:t>…..</w:t>
      </w:r>
      <w:proofErr w:type="gramEnd"/>
      <w:r w:rsidRPr="00944CBC">
        <w:rPr>
          <w:rFonts w:ascii="Cambria Math" w:hAnsi="Cambria Math"/>
        </w:rPr>
        <w:t>for Pd in Rosenmund’s reaction:</w:t>
      </w:r>
    </w:p>
    <w:p w14:paraId="3069A686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Promoter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Poison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944CBC">
        <w:rPr>
          <w:rFonts w:ascii="Cambria Math" w:hAnsi="Cambria Math"/>
        </w:rPr>
        <w:t>Autocatalyst</w:t>
      </w:r>
      <w:proofErr w:type="spellEnd"/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None of these</w:t>
      </w:r>
    </w:p>
    <w:p w14:paraId="602638C5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152.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Which is not shown by sols?</w:t>
      </w:r>
    </w:p>
    <w:p w14:paraId="355CD275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Adsorption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Tyndall effect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Flocculation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C37CA8">
        <w:rPr>
          <w:rFonts w:ascii="Cambria Math" w:hAnsi="Cambria Math"/>
        </w:rPr>
        <w:t>Paramagnetism</w:t>
      </w:r>
      <w:proofErr w:type="spellEnd"/>
      <w:r w:rsidRPr="00C37CA8">
        <w:rPr>
          <w:rFonts w:ascii="Cambria Math" w:hAnsi="Cambria Math"/>
        </w:rPr>
        <w:t xml:space="preserve"> </w:t>
      </w:r>
    </w:p>
    <w:p w14:paraId="450293C4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153.</w:t>
      </w:r>
      <w:r w:rsidRPr="00453EAC">
        <w:rPr>
          <w:rFonts w:asciiTheme="majorHAnsi" w:hAnsiTheme="majorHAnsi"/>
        </w:rPr>
        <w:tab/>
      </w:r>
      <w:proofErr w:type="spellStart"/>
      <w:r w:rsidRPr="00C37CA8">
        <w:rPr>
          <w:rFonts w:ascii="Cambria Math" w:hAnsi="Cambria Math"/>
        </w:rPr>
        <w:t>Bredig</w:t>
      </w:r>
      <w:proofErr w:type="spellEnd"/>
      <w:r w:rsidRPr="00C37CA8">
        <w:rPr>
          <w:rFonts w:ascii="Cambria Math" w:hAnsi="Cambria Math"/>
        </w:rPr>
        <w:t xml:space="preserve"> arc method cannot be used to prepare colloidal solution </w:t>
      </w:r>
      <w:proofErr w:type="gramStart"/>
      <w:r w:rsidRPr="00C37CA8">
        <w:rPr>
          <w:rFonts w:ascii="Cambria Math" w:hAnsi="Cambria Math"/>
        </w:rPr>
        <w:t>of :</w:t>
      </w:r>
      <w:proofErr w:type="gramEnd"/>
    </w:p>
    <w:p w14:paraId="0EEBA810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Pt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Fe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Ag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Au</w:t>
      </w:r>
    </w:p>
    <w:p w14:paraId="019B29D6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reaction between alkali and fat is </w:t>
      </w:r>
      <w:proofErr w:type="gramStart"/>
      <w:r w:rsidRPr="00C37CA8">
        <w:rPr>
          <w:rFonts w:ascii="Cambria Math" w:hAnsi="Cambria Math"/>
        </w:rPr>
        <w:t>called  :</w:t>
      </w:r>
      <w:proofErr w:type="gramEnd"/>
    </w:p>
    <w:p w14:paraId="38A096D0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Saponification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Hydrolysis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Distillation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dehydration</w:t>
      </w:r>
    </w:p>
    <w:p w14:paraId="03C67984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155.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A colloidal system </w:t>
      </w:r>
      <w:proofErr w:type="gramStart"/>
      <w:r w:rsidRPr="00C37CA8">
        <w:rPr>
          <w:rFonts w:ascii="Cambria Math" w:hAnsi="Cambria Math"/>
        </w:rPr>
        <w:t>involves :</w:t>
      </w:r>
      <w:proofErr w:type="gramEnd"/>
    </w:p>
    <w:p w14:paraId="7030749F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 state of dissolution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 state of dispersion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 state of suspension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None of these</w:t>
      </w:r>
    </w:p>
    <w:p w14:paraId="0DF6F665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156.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Conversion of milk into curd is made by the </w:t>
      </w:r>
      <w:proofErr w:type="gramStart"/>
      <w:r w:rsidRPr="00944CBC">
        <w:rPr>
          <w:rFonts w:ascii="Cambria Math" w:hAnsi="Cambria Math"/>
        </w:rPr>
        <w:t>enzyme :</w:t>
      </w:r>
      <w:proofErr w:type="gramEnd"/>
    </w:p>
    <w:p w14:paraId="56573344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Diastase 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Invertase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944CBC">
        <w:rPr>
          <w:rFonts w:ascii="Cambria Math" w:hAnsi="Cambria Math"/>
        </w:rPr>
        <w:t>Micoderma</w:t>
      </w:r>
      <w:proofErr w:type="spellEnd"/>
      <w:r w:rsidRPr="00944CBC">
        <w:rPr>
          <w:rFonts w:ascii="Cambria Math" w:hAnsi="Cambria Math"/>
        </w:rPr>
        <w:t xml:space="preserve"> bacilli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Lactic bacilli</w:t>
      </w:r>
    </w:p>
    <w:p w14:paraId="6A56A8D8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Identify the gas which is readily adsorbed by activated charcoal</w:t>
      </w:r>
    </w:p>
    <w:p w14:paraId="19984AF3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02801603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158.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Which is not correct for heterogeneous catalysis?</w:t>
      </w:r>
    </w:p>
    <w:p w14:paraId="06D91A61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The catalyst decreases the energy of activation</w:t>
      </w:r>
    </w:p>
    <w:p w14:paraId="51D5B1F0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The surface of catalyst plays an important role</w:t>
      </w:r>
    </w:p>
    <w:p w14:paraId="0E182597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The catalyst actually forms a compound with reactants</w:t>
      </w:r>
    </w:p>
    <w:p w14:paraId="4F66BB24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There is no change in the energy of activation</w:t>
      </w:r>
    </w:p>
    <w:p w14:paraId="33263124" w14:textId="77777777" w:rsidR="00B93F1C" w:rsidRPr="0058266D" w:rsidRDefault="00B93F1C" w:rsidP="009D0E9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phenomenon observed when a beam of light is passed through a colloidal solution is </w:t>
      </w:r>
    </w:p>
    <w:p w14:paraId="5B37FC7B" w14:textId="77777777" w:rsidR="00B93F1C" w:rsidRDefault="00B93F1C" w:rsidP="009D0E9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Cataphoresis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Delectrophoresis</w:t>
      </w:r>
      <w:proofErr w:type="spellEnd"/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Coagulation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Tyndall effect</w:t>
      </w:r>
    </w:p>
    <w:p w14:paraId="0DDDE2B0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Isoelectric point is the pH at which colloidal particles</w:t>
      </w:r>
    </w:p>
    <w:p w14:paraId="144E31E9" w14:textId="77777777" w:rsidR="00B93F1C" w:rsidRPr="00464D8F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Become electrically charged</w:t>
      </w:r>
      <w:r w:rsidRPr="00464D8F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Can move towards respective electrodes</w:t>
      </w:r>
    </w:p>
    <w:p w14:paraId="16DD856C" w14:textId="77777777" w:rsidR="00B93F1C" w:rsidRPr="00464D8F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Coagulate</w:t>
      </w:r>
      <w:r w:rsidRPr="00464D8F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4B54488A" w14:textId="77777777" w:rsidR="00B93F1C" w:rsidRPr="0058266D" w:rsidRDefault="00B93F1C" w:rsidP="00CF6ADF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homogeneous catalysis </w:t>
      </w:r>
    </w:p>
    <w:p w14:paraId="7B6FBAD5" w14:textId="77777777" w:rsidR="00B93F1C" w:rsidRDefault="00B93F1C" w:rsidP="00CF6ADF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The reactant, catalyst and products are in the same phase</w:t>
      </w:r>
    </w:p>
    <w:p w14:paraId="085F8261" w14:textId="77777777" w:rsidR="00B93F1C" w:rsidRDefault="00B93F1C" w:rsidP="00CF6ADF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The catalyst and reactants are in the same phase</w:t>
      </w:r>
    </w:p>
    <w:p w14:paraId="53198699" w14:textId="77777777" w:rsidR="00B93F1C" w:rsidRDefault="00B93F1C" w:rsidP="00CF6ADF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The catalyst and products are in the same phase </w:t>
      </w:r>
    </w:p>
    <w:p w14:paraId="154D80BD" w14:textId="77777777" w:rsidR="00B93F1C" w:rsidRDefault="00B93F1C" w:rsidP="00CF6A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reactants and products are in the same phase</w:t>
      </w:r>
    </w:p>
    <w:p w14:paraId="59508E60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162.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enzyme which can </w:t>
      </w:r>
      <w:proofErr w:type="spellStart"/>
      <w:r w:rsidRPr="00944CBC">
        <w:rPr>
          <w:rFonts w:ascii="Cambria Math" w:hAnsi="Cambria Math"/>
        </w:rPr>
        <w:t>catalyse</w:t>
      </w:r>
      <w:proofErr w:type="spellEnd"/>
      <w:r w:rsidRPr="00944CBC">
        <w:rPr>
          <w:rFonts w:ascii="Cambria Math" w:hAnsi="Cambria Math"/>
        </w:rPr>
        <w:t xml:space="preserve"> the conversion of glucose of ethanol </w:t>
      </w:r>
      <w:proofErr w:type="gramStart"/>
      <w:r w:rsidRPr="00944CBC">
        <w:rPr>
          <w:rFonts w:ascii="Cambria Math" w:hAnsi="Cambria Math"/>
        </w:rPr>
        <w:t>is :</w:t>
      </w:r>
      <w:proofErr w:type="gramEnd"/>
    </w:p>
    <w:p w14:paraId="0272F02A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Zymase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Invertase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Maltase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diastase</w:t>
      </w:r>
    </w:p>
    <w:p w14:paraId="0E743555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addition of alcohol to a saturated aqueous solution of calcium acetate first forms a sol and then sets to a gelatinous mass called solid alcohol which is </w:t>
      </w:r>
      <w:proofErr w:type="gramStart"/>
      <w:r w:rsidRPr="00C37CA8">
        <w:rPr>
          <w:rFonts w:ascii="Cambria Math" w:hAnsi="Cambria Math"/>
        </w:rPr>
        <w:t>a :</w:t>
      </w:r>
      <w:proofErr w:type="gramEnd"/>
    </w:p>
    <w:p w14:paraId="1B2EA898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Solid sol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Aerosol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Solid form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gel</w:t>
      </w:r>
    </w:p>
    <w:p w14:paraId="680687DD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Colloidal solution commonly used in treatment of eye disease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5D970F69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Colloidal </w:t>
      </w:r>
      <w:proofErr w:type="spellStart"/>
      <w:r w:rsidRPr="00C37CA8">
        <w:rPr>
          <w:rFonts w:ascii="Cambria Math" w:hAnsi="Cambria Math"/>
        </w:rPr>
        <w:t>sulphur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Colloidal silver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Colloidal gold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Colloidal antimony</w:t>
      </w:r>
    </w:p>
    <w:p w14:paraId="07371F17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165.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In Zeigler-Natta </w:t>
      </w:r>
      <w:proofErr w:type="spellStart"/>
      <w:r w:rsidRPr="00944CBC">
        <w:rPr>
          <w:rFonts w:ascii="Cambria Math" w:hAnsi="Cambria Math"/>
        </w:rPr>
        <w:t>polymerisation</w:t>
      </w:r>
      <w:proofErr w:type="spellEnd"/>
      <w:r w:rsidRPr="00944CBC">
        <w:rPr>
          <w:rFonts w:ascii="Cambria Math" w:hAnsi="Cambria Math"/>
        </w:rPr>
        <w:t xml:space="preserve"> of ethylene, the active species </w:t>
      </w:r>
      <w:proofErr w:type="gramStart"/>
      <w:r w:rsidRPr="00944CBC">
        <w:rPr>
          <w:rFonts w:ascii="Cambria Math" w:hAnsi="Cambria Math"/>
        </w:rPr>
        <w:t>is :</w:t>
      </w:r>
      <w:proofErr w:type="gramEnd"/>
    </w:p>
    <w:p w14:paraId="68B07711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AlC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Al</m:t>
        </m:r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T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III</m:t>
            </m:r>
          </m:sup>
        </m:sSup>
      </m:oMath>
    </w:p>
    <w:p w14:paraId="54D4AC7A" w14:textId="77777777" w:rsidR="00B93F1C" w:rsidRPr="0058266D" w:rsidRDefault="00B93F1C" w:rsidP="00705D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If liquid is dispersed in solid medium, this is called </w:t>
      </w:r>
    </w:p>
    <w:p w14:paraId="7DE9B456" w14:textId="77777777" w:rsidR="00B93F1C" w:rsidRDefault="00B93F1C" w:rsidP="00705D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Sol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Emulsion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Liquid aerosol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gel</w:t>
      </w:r>
    </w:p>
    <w:p w14:paraId="09B8364A" w14:textId="77777777" w:rsidR="00B93F1C" w:rsidRPr="00CC59BB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which of these </w:t>
      </w:r>
      <w:proofErr w:type="gramStart"/>
      <w:r>
        <w:rPr>
          <w:rFonts w:ascii="Cambria Math" w:hAnsi="Cambria Math"/>
        </w:rPr>
        <w:t>processes</w:t>
      </w:r>
      <w:proofErr w:type="gramEnd"/>
      <w:r>
        <w:rPr>
          <w:rFonts w:ascii="Cambria Math" w:hAnsi="Cambria Math"/>
        </w:rPr>
        <w:t xml:space="preserve"> platinum is used as a catalyst?</w:t>
      </w:r>
    </w:p>
    <w:p w14:paraId="7B076FD9" w14:textId="77777777" w:rsidR="00B93F1C" w:rsidRPr="00CA2F75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Oxidation of ammonia to form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CA2F75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Hardening of oils</w:t>
      </w:r>
    </w:p>
    <w:p w14:paraId="675AD629" w14:textId="77777777" w:rsidR="00B93F1C" w:rsidRPr="000501D9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Protection of synthetic rubber</w:t>
      </w:r>
      <w:r w:rsidRPr="000501D9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Synthesis of methanol</w:t>
      </w:r>
    </w:p>
    <w:p w14:paraId="22D6C654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is the characteristic of catalyst?</w:t>
      </w:r>
    </w:p>
    <w:p w14:paraId="2483396B" w14:textId="77777777" w:rsidR="00B93F1C" w:rsidRPr="009F0519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changes equilibrium point</w:t>
      </w:r>
      <w:r w:rsidRPr="009F0519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initiates the reaction</w:t>
      </w:r>
    </w:p>
    <w:p w14:paraId="593E7A7D" w14:textId="77777777" w:rsidR="00B93F1C" w:rsidRPr="009F0519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alters the rate of reaction</w:t>
      </w:r>
      <w:r w:rsidRPr="009F0519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It increases average KE of molecules</w:t>
      </w:r>
    </w:p>
    <w:p w14:paraId="4CEDE53A" w14:textId="77777777" w:rsidR="00B93F1C" w:rsidRPr="0058266D" w:rsidRDefault="00B93F1C" w:rsidP="0004579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one of the following graphs represents Freundlich adsorption isotherm?</w:t>
      </w:r>
    </w:p>
    <w:p w14:paraId="5D7FB76A" w14:textId="77777777" w:rsidR="00B93F1C" w:rsidRDefault="00B93F1C" w:rsidP="0004579E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="00000000">
        <w:pict w14:anchorId="71B5527B">
          <v:shape id="_x0000_i1031" type="#_x0000_t75" style="width:101.45pt;height:82pt">
            <v:imagedata r:id="rId23" o:title=""/>
          </v:shape>
        </w:pict>
      </w:r>
      <w:r w:rsidRPr="00926781">
        <w:rPr>
          <w:rFonts w:ascii="Cambria Math" w:hAnsi="Cambria Math" w:cs="Calibri"/>
          <w:color w:val="FF0000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="00000000">
        <w:pict w14:anchorId="542A222F">
          <v:shape id="_x0000_i1032" type="#_x0000_t75" style="width:98.3pt;height:79.5pt">
            <v:imagedata r:id="rId24" o:title=""/>
          </v:shape>
        </w:pict>
      </w:r>
    </w:p>
    <w:p w14:paraId="07AC3314" w14:textId="77777777" w:rsidR="00B93F1C" w:rsidRDefault="00B93F1C" w:rsidP="0004579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="00000000">
        <w:pict w14:anchorId="6F6E3552">
          <v:shape id="_x0000_i1033" type="#_x0000_t75" style="width:97.05pt;height:78.9pt">
            <v:imagedata r:id="rId25" o:title=""/>
          </v:shape>
        </w:pic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="00000000">
        <w:pict w14:anchorId="7200793B">
          <v:shape id="_x0000_i1034" type="#_x0000_t75" style="width:93.9pt;height:76.4pt">
            <v:imagedata r:id="rId26" o:title=""/>
          </v:shape>
        </w:pict>
      </w:r>
    </w:p>
    <w:p w14:paraId="74304A5F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170.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ZSM-5 is used to </w:t>
      </w:r>
      <w:proofErr w:type="gramStart"/>
      <w:r w:rsidRPr="00944CBC">
        <w:rPr>
          <w:rFonts w:ascii="Cambria Math" w:hAnsi="Cambria Math"/>
        </w:rPr>
        <w:t>convert :</w:t>
      </w:r>
      <w:proofErr w:type="gramEnd"/>
    </w:p>
    <w:p w14:paraId="7BA222FB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Alcohol to petrol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Benzene to toluene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Toluene to benzene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Heptane to toluene</w:t>
      </w:r>
    </w:p>
    <w:p w14:paraId="1624FCC9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171.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Which acts as inhibitor for knocking in combustion of petrol?</w:t>
      </w:r>
    </w:p>
    <w:p w14:paraId="24025967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Pb</m:t>
        </m:r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Both (a) and (b)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None of these</w:t>
      </w:r>
    </w:p>
    <w:p w14:paraId="092C889B" w14:textId="77777777" w:rsidR="00B93F1C" w:rsidRPr="0058266D" w:rsidRDefault="00B93F1C" w:rsidP="0004522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electrolytes is least effective in coagulation ferric hydroxide solution?</w:t>
      </w:r>
    </w:p>
    <w:p w14:paraId="0C816107" w14:textId="77777777" w:rsidR="00B93F1C" w:rsidRDefault="00B93F1C" w:rsidP="0004522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KBr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[Fe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</w:p>
    <w:p w14:paraId="5A73FE4B" w14:textId="77777777" w:rsidR="00B93F1C" w:rsidRPr="00944CBC" w:rsidRDefault="00B93F1C" w:rsidP="00944CBC">
      <w:pPr>
        <w:autoSpaceDE w:val="0"/>
        <w:autoSpaceDN w:val="0"/>
        <w:adjustRightInd w:val="0"/>
        <w:spacing w:after="0"/>
        <w:contextualSpacing/>
        <w:jc w:val="both"/>
        <w:rPr>
          <w:rFonts w:ascii="Cambria Math" w:hAnsi="Cambria Math"/>
        </w:rPr>
      </w:pPr>
      <w:r>
        <w:rPr>
          <w:rFonts w:asciiTheme="majorHAnsi" w:hAnsiTheme="majorHAnsi"/>
        </w:rPr>
        <w:t>173.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Mark the correct statement about given </w:t>
      </w:r>
      <w:proofErr w:type="gramStart"/>
      <w:r w:rsidRPr="00944CBC">
        <w:rPr>
          <w:rFonts w:ascii="Cambria Math" w:hAnsi="Cambria Math"/>
        </w:rPr>
        <w:t>graph :</w:t>
      </w:r>
      <w:proofErr w:type="gramEnd"/>
    </w:p>
    <w:p w14:paraId="2EEF584B" w14:textId="77777777" w:rsidR="00B93F1C" w:rsidRPr="00944CBC" w:rsidRDefault="00000000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lastRenderedPageBreak/>
        <w:pict w14:anchorId="1737C2C0">
          <v:shape id="_x0000_i1035" type="#_x0000_t75" style="width:135.25pt;height:84.5pt">
            <v:imagedata r:id="rId27" o:title=""/>
          </v:shape>
        </w:pict>
      </w:r>
    </w:p>
    <w:p w14:paraId="2F1AEEF1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X </m:t>
        </m:r>
      </m:oMath>
      <w:r w:rsidRPr="00944CBC">
        <w:rPr>
          <w:rFonts w:ascii="Cambria Math" w:hAnsi="Cambria Math"/>
        </w:rPr>
        <w:t>is threshold energy level</w:t>
      </w:r>
    </w:p>
    <w:p w14:paraId="374D6825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Y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Z</m:t>
        </m:r>
      </m:oMath>
      <w:r w:rsidRPr="00944CBC">
        <w:rPr>
          <w:rFonts w:ascii="Cambria Math" w:hAnsi="Cambria Math"/>
        </w:rPr>
        <w:t xml:space="preserve"> are energy of activation for forward and backward reaction respectively.</w:t>
      </w:r>
    </w:p>
    <w:p w14:paraId="2FA1300E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Q</m:t>
        </m:r>
      </m:oMath>
      <w:r w:rsidRPr="00944CBC">
        <w:rPr>
          <w:rFonts w:ascii="Cambria Math" w:hAnsi="Cambria Math"/>
        </w:rPr>
        <w:t xml:space="preserve"> is heat of reaction and reaction is exothermic </w:t>
      </w:r>
    </w:p>
    <w:p w14:paraId="55BD500B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All of the above</w:t>
      </w:r>
    </w:p>
    <w:p w14:paraId="5AB4905C" w14:textId="77777777" w:rsidR="00B93F1C" w:rsidRPr="0058266D" w:rsidRDefault="00B93F1C" w:rsidP="00FA275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From the following which is not an emulsifier?</w:t>
      </w:r>
    </w:p>
    <w:p w14:paraId="5C12F582" w14:textId="77777777" w:rsidR="00B93F1C" w:rsidRDefault="00B93F1C" w:rsidP="00FA275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Agar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Milk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Gum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Soap </w:t>
      </w:r>
    </w:p>
    <w:p w14:paraId="5E615F21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175.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According to Langmuir adsorption isotherm the amount of gas adsorbed at very high </w:t>
      </w:r>
      <w:proofErr w:type="gramStart"/>
      <w:r w:rsidRPr="00944CBC">
        <w:rPr>
          <w:rFonts w:ascii="Cambria Math" w:hAnsi="Cambria Math"/>
        </w:rPr>
        <w:t>pressure :</w:t>
      </w:r>
      <w:proofErr w:type="gramEnd"/>
    </w:p>
    <w:p w14:paraId="588B6C33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Reaches a constant limiting value</w:t>
      </w:r>
    </w:p>
    <w:p w14:paraId="77C2B9FD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Goes on increasing with pressure</w:t>
      </w:r>
    </w:p>
    <w:p w14:paraId="04661A79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Goes on decreasing with pressure</w:t>
      </w:r>
    </w:p>
    <w:p w14:paraId="5C12354C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Increases first and decreases later with pressure</w:t>
      </w:r>
    </w:p>
    <w:p w14:paraId="41939E4B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176.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enzyme ptyalin used for digestion of food is present </w:t>
      </w:r>
      <w:proofErr w:type="gramStart"/>
      <w:r w:rsidRPr="00944CBC">
        <w:rPr>
          <w:rFonts w:ascii="Cambria Math" w:hAnsi="Cambria Math"/>
        </w:rPr>
        <w:t>in :</w:t>
      </w:r>
      <w:proofErr w:type="gramEnd"/>
    </w:p>
    <w:p w14:paraId="572C7C7C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Saliva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Blood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Intestine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Adrenal glands</w:t>
      </w:r>
    </w:p>
    <w:p w14:paraId="60B087B2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177.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Flocculation value is expressed in terms </w:t>
      </w:r>
      <w:proofErr w:type="gramStart"/>
      <w:r w:rsidRPr="00C37CA8">
        <w:rPr>
          <w:rFonts w:ascii="Cambria Math" w:hAnsi="Cambria Math"/>
        </w:rPr>
        <w:t>of :</w:t>
      </w:r>
      <w:proofErr w:type="gramEnd"/>
    </w:p>
    <w:p w14:paraId="6F52B205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Millimole per </w:t>
      </w:r>
      <w:proofErr w:type="spellStart"/>
      <w:r w:rsidRPr="00C37CA8">
        <w:rPr>
          <w:rFonts w:ascii="Cambria Math" w:hAnsi="Cambria Math"/>
        </w:rPr>
        <w:t>litre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Mole per </w:t>
      </w:r>
      <w:proofErr w:type="spellStart"/>
      <w:r w:rsidRPr="00C37CA8">
        <w:rPr>
          <w:rFonts w:ascii="Cambria Math" w:hAnsi="Cambria Math"/>
        </w:rPr>
        <w:t>litre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Gram per </w:t>
      </w:r>
      <w:proofErr w:type="spellStart"/>
      <w:r w:rsidRPr="00C37CA8">
        <w:rPr>
          <w:rFonts w:ascii="Cambria Math" w:hAnsi="Cambria Math"/>
        </w:rPr>
        <w:t>litre</w:t>
      </w:r>
      <w:proofErr w:type="spellEnd"/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Mole per </w:t>
      </w:r>
      <w:proofErr w:type="spellStart"/>
      <w:r w:rsidRPr="00C37CA8">
        <w:rPr>
          <w:rFonts w:ascii="Cambria Math" w:hAnsi="Cambria Math"/>
        </w:rPr>
        <w:t>millilitre</w:t>
      </w:r>
      <w:proofErr w:type="spellEnd"/>
    </w:p>
    <w:p w14:paraId="52845B68" w14:textId="77777777" w:rsidR="00B93F1C" w:rsidRPr="0058266D" w:rsidRDefault="00B93F1C" w:rsidP="006003A7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Formation of ammonia from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eastAsiaTheme="minorEastAsia" w:hAnsi="Cambria Math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ascii="Cambria Math" w:eastAsiaTheme="minorEastAsia" w:hAnsi="Cambria Math"/>
        </w:rPr>
        <w:t xml:space="preserve"> by Haber’s process using Fe is an example of </w:t>
      </w:r>
    </w:p>
    <w:p w14:paraId="3AB38CB5" w14:textId="77777777" w:rsidR="00B93F1C" w:rsidRDefault="00B93F1C" w:rsidP="006003A7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Heterogeneous catalysis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Homogeneous catalysis </w:t>
      </w:r>
    </w:p>
    <w:p w14:paraId="1529D320" w14:textId="77777777" w:rsidR="00B93F1C" w:rsidRDefault="00B93F1C" w:rsidP="006003A7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Enzyme catalysis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/>
        </w:rPr>
        <w:t>Non-catalytic</w:t>
      </w:r>
      <w:proofErr w:type="gramEnd"/>
      <w:r>
        <w:rPr>
          <w:rFonts w:ascii="Cambria Math" w:hAnsi="Cambria Math"/>
        </w:rPr>
        <w:t xml:space="preserve"> process</w:t>
      </w:r>
    </w:p>
    <w:p w14:paraId="00951E2A" w14:textId="77777777" w:rsidR="00B93F1C" w:rsidRPr="0058266D" w:rsidRDefault="00B93F1C" w:rsidP="0075450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Identify the correct statement for the adsorption of a real gas on charcoal at 1 atm and 15</w:t>
      </w:r>
      <m:oMath>
        <m:r>
          <w:rPr>
            <w:rFonts w:ascii="Cambria Math" w:hAnsi="Cambria Math"/>
          </w:rPr>
          <m:t>℃</m:t>
        </m:r>
      </m:oMath>
    </w:p>
    <w:p w14:paraId="73B2D2D3" w14:textId="77777777" w:rsidR="00B93F1C" w:rsidRDefault="00B93F1C" w:rsidP="00754502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Gases which are small in molecular size are adsorbed more </w:t>
      </w:r>
    </w:p>
    <w:p w14:paraId="2E4ED0E1" w14:textId="77777777" w:rsidR="00B93F1C" w:rsidRDefault="00B93F1C" w:rsidP="00754502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Decrease in pressure increases the extent of adsorption  </w:t>
      </w:r>
    </w:p>
    <w:p w14:paraId="20B0203B" w14:textId="77777777" w:rsidR="00B93F1C" w:rsidRDefault="00B93F1C" w:rsidP="00754502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Gases which are easily liquefiable are adsorbed more in quantity </w:t>
      </w:r>
    </w:p>
    <w:p w14:paraId="1FD13EC5" w14:textId="77777777" w:rsidR="00B93F1C" w:rsidRDefault="00B93F1C" w:rsidP="0075450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Gas which has a </w:t>
      </w:r>
      <w:proofErr w:type="spellStart"/>
      <w:r>
        <w:rPr>
          <w:rFonts w:ascii="Cambria Math" w:hAnsi="Cambria Math"/>
        </w:rPr>
        <w:t>behaviour</w:t>
      </w:r>
      <w:proofErr w:type="spellEnd"/>
      <w:r>
        <w:rPr>
          <w:rFonts w:ascii="Cambria Math" w:hAnsi="Cambria Math"/>
        </w:rPr>
        <w:t xml:space="preserve"> similar to an inert gas is adsorbed more </w:t>
      </w:r>
    </w:p>
    <w:p w14:paraId="3961BC0C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180.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Which statement about enzymes is not correct?</w:t>
      </w:r>
    </w:p>
    <w:p w14:paraId="7577DFD7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Enzymes are in colloidal state</w:t>
      </w:r>
    </w:p>
    <w:p w14:paraId="12D31FE3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Enzymes are catalysts</w:t>
      </w:r>
    </w:p>
    <w:p w14:paraId="487B06C7" w14:textId="77777777" w:rsidR="00B93F1C" w:rsidRPr="00944CBC" w:rsidRDefault="00B93F1C" w:rsidP="00944CB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Enzymes can </w:t>
      </w:r>
      <w:proofErr w:type="spellStart"/>
      <w:r w:rsidRPr="00944CBC">
        <w:rPr>
          <w:rFonts w:ascii="Cambria Math" w:hAnsi="Cambria Math"/>
        </w:rPr>
        <w:t>catalyse</w:t>
      </w:r>
      <w:proofErr w:type="spellEnd"/>
      <w:r w:rsidRPr="00944CBC">
        <w:rPr>
          <w:rFonts w:ascii="Cambria Math" w:hAnsi="Cambria Math"/>
        </w:rPr>
        <w:t xml:space="preserve"> any </w:t>
      </w:r>
      <w:proofErr w:type="spellStart"/>
      <w:r w:rsidRPr="00944CBC">
        <w:rPr>
          <w:rFonts w:ascii="Cambria Math" w:hAnsi="Cambria Math"/>
        </w:rPr>
        <w:t>reacion</w:t>
      </w:r>
      <w:proofErr w:type="spellEnd"/>
    </w:p>
    <w:p w14:paraId="32BFECCA" w14:textId="77777777" w:rsidR="00B93F1C" w:rsidRPr="00944CBC" w:rsidRDefault="00B93F1C" w:rsidP="00944CB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Urease is an enzyme</w:t>
      </w:r>
    </w:p>
    <w:p w14:paraId="07EBDBD3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181.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Gold number is the index </w:t>
      </w:r>
      <w:proofErr w:type="gramStart"/>
      <w:r w:rsidRPr="00C37CA8">
        <w:rPr>
          <w:rFonts w:ascii="Cambria Math" w:hAnsi="Cambria Math"/>
        </w:rPr>
        <w:t>for :</w:t>
      </w:r>
      <w:proofErr w:type="gramEnd"/>
    </w:p>
    <w:p w14:paraId="7E5CEA57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Protective power of lyophilic colloid</w:t>
      </w:r>
    </w:p>
    <w:p w14:paraId="4D9710C1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Purity of gold</w:t>
      </w:r>
    </w:p>
    <w:p w14:paraId="376A8D69" w14:textId="77777777" w:rsidR="00B93F1C" w:rsidRPr="00C37CA8" w:rsidRDefault="00B93F1C" w:rsidP="00C37CA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Metallic gold</w:t>
      </w:r>
    </w:p>
    <w:p w14:paraId="0DBFD20F" w14:textId="77777777" w:rsidR="00B93F1C" w:rsidRPr="00C37CA8" w:rsidRDefault="00B93F1C" w:rsidP="00C37CA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Electroplated gold</w:t>
      </w:r>
    </w:p>
    <w:p w14:paraId="12EA45EB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Emulsions are normally prepared by shaking vigorously the two components together with same kind of emulsifying agent to stabilize the product. The emulsifying agent may be</w:t>
      </w:r>
    </w:p>
    <w:p w14:paraId="40891240" w14:textId="77777777" w:rsidR="00B93F1C" w:rsidRPr="00D8205D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Soap</w:t>
      </w:r>
      <w:r w:rsidRPr="00D8205D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Surfactant</w:t>
      </w:r>
      <w:r w:rsidRPr="00D8205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Lyophilic solution</w:t>
      </w:r>
      <w:r w:rsidRPr="00D8205D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these</w:t>
      </w:r>
    </w:p>
    <w:p w14:paraId="658DFED5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Choose the incorrect statement</w:t>
      </w:r>
    </w:p>
    <w:p w14:paraId="13762C90" w14:textId="77777777" w:rsidR="00B93F1C" w:rsidRPr="00DC1971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Non-ionic surfactant molecules cluster together in clumps</w:t>
      </w:r>
    </w:p>
    <w:p w14:paraId="37985B77" w14:textId="77777777" w:rsidR="00B93F1C" w:rsidRPr="00DC1971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Ionic surfactants tend to disrupt by electrostatic repulsions between head groups</w:t>
      </w:r>
    </w:p>
    <w:p w14:paraId="6AF9C52F" w14:textId="77777777" w:rsidR="00B93F1C" w:rsidRPr="00DC1971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Micelles look like flattered spherical structure at CMC</w:t>
      </w:r>
    </w:p>
    <w:p w14:paraId="0B0E9DEE" w14:textId="77777777" w:rsidR="00B93F1C" w:rsidRPr="00DC1971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4ACD5EB2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cementation process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43B6A516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Gel formation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Emulsion formation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Either of them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None of them</w:t>
      </w:r>
    </w:p>
    <w:p w14:paraId="50E80F56" w14:textId="77777777" w:rsidR="00B93F1C" w:rsidRPr="0058266D" w:rsidRDefault="00B93F1C" w:rsidP="00584A9A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which of the following, Tyndall effect is not observed?</w:t>
      </w:r>
    </w:p>
    <w:p w14:paraId="71A147FB" w14:textId="77777777" w:rsidR="00B93F1C" w:rsidRDefault="00B93F1C" w:rsidP="00584A9A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Smoke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Emulsion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Sugar solution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Gold sol</w:t>
      </w:r>
    </w:p>
    <w:p w14:paraId="53535E0C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186.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Enzymes are</w:t>
      </w:r>
    </w:p>
    <w:p w14:paraId="404BC18F" w14:textId="77777777" w:rsidR="00B93F1C" w:rsidRPr="00793F47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Microorganism</w:t>
      </w:r>
      <w:r w:rsidRPr="00793F4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Proteins</w:t>
      </w:r>
    </w:p>
    <w:p w14:paraId="354D6490" w14:textId="77777777" w:rsidR="00B93F1C" w:rsidRPr="00793F47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Inorganic compounds</w:t>
      </w:r>
      <w:r w:rsidRPr="00793F4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Moulds</w:t>
      </w:r>
      <w:proofErr w:type="spellEnd"/>
    </w:p>
    <w:p w14:paraId="7517CB71" w14:textId="77777777" w:rsidR="00B93F1C" w:rsidRPr="00B91C23" w:rsidRDefault="00B93F1C" w:rsidP="00AC0DA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Adsorption is multilayer in the case of</w:t>
      </w:r>
    </w:p>
    <w:p w14:paraId="2CE493CE" w14:textId="77777777" w:rsidR="00B93F1C" w:rsidRPr="00B91C23" w:rsidRDefault="00B93F1C" w:rsidP="00AC0DA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Physical adsorption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Chemisorption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Both (a) and (b)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these</w:t>
      </w:r>
    </w:p>
    <w:p w14:paraId="58071316" w14:textId="77777777" w:rsidR="00B93F1C" w:rsidRPr="00EC10C1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There is formation of an electrical double layer of opposite charges on the surface of colloidal particles, so a potential develops which is known as</w:t>
      </w:r>
    </w:p>
    <w:p w14:paraId="22741740" w14:textId="77777777" w:rsidR="00B93F1C" w:rsidRPr="00DC1971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Electrokinetic potential</w:t>
      </w:r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Zeta potential</w:t>
      </w:r>
    </w:p>
    <w:p w14:paraId="5AACA713" w14:textId="77777777" w:rsidR="00B93F1C" w:rsidRPr="00DC1971" w:rsidRDefault="00B93F1C" w:rsidP="00AC0DA5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Streaming potential</w:t>
      </w:r>
      <w:r w:rsidRPr="00DC1971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Colloidal potential</w:t>
      </w:r>
    </w:p>
    <w:p w14:paraId="2C925FEA" w14:textId="77777777" w:rsidR="00B93F1C" w:rsidRPr="00B91C23" w:rsidRDefault="00B93F1C" w:rsidP="00AC0DA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is wrong? </w:t>
      </w:r>
    </w:p>
    <w:p w14:paraId="06766FF3" w14:textId="77777777" w:rsidR="00B93F1C" w:rsidRPr="00B91C23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catalyst </w:t>
      </w:r>
      <w:proofErr w:type="gramStart"/>
      <w:r>
        <w:rPr>
          <w:rFonts w:ascii="Cambria Math" w:hAnsi="Cambria Math"/>
        </w:rPr>
        <w:t>remain</w:t>
      </w:r>
      <w:proofErr w:type="gramEnd"/>
      <w:r>
        <w:rPr>
          <w:rFonts w:ascii="Cambria Math" w:hAnsi="Cambria Math"/>
        </w:rPr>
        <w:t xml:space="preserve"> unchanged at the end of chemical reaction</w:t>
      </w:r>
    </w:p>
    <w:p w14:paraId="08B16BE3" w14:textId="77777777" w:rsidR="00B93F1C" w:rsidRPr="00B44442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 catalyst is specific in action</w:t>
      </w:r>
    </w:p>
    <w:p w14:paraId="19849632" w14:textId="77777777" w:rsidR="00B93F1C" w:rsidRPr="00B44442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catalyst does not </w:t>
      </w:r>
      <w:proofErr w:type="gramStart"/>
      <w:r>
        <w:rPr>
          <w:rFonts w:ascii="Cambria Math" w:hAnsi="Cambria Math"/>
        </w:rPr>
        <w:t>changes</w:t>
      </w:r>
      <w:proofErr w:type="gramEnd"/>
      <w:r>
        <w:rPr>
          <w:rFonts w:ascii="Cambria Math" w:hAnsi="Cambria Math"/>
        </w:rPr>
        <w:t xml:space="preserve"> the state of equilibrium in a chemical reaction</w:t>
      </w:r>
    </w:p>
    <w:p w14:paraId="0E82AE85" w14:textId="77777777" w:rsidR="00B93F1C" w:rsidRPr="00B44442" w:rsidRDefault="00B93F1C" w:rsidP="00AC0DA5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 catalyst can start a reaction</w:t>
      </w:r>
    </w:p>
    <w:p w14:paraId="466DDA31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190.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Which requires </w:t>
      </w:r>
      <w:proofErr w:type="gramStart"/>
      <w:r w:rsidRPr="00944CBC">
        <w:rPr>
          <w:rFonts w:ascii="Cambria Math" w:hAnsi="Cambria Math"/>
        </w:rPr>
        <w:t>catalyst :</w:t>
      </w:r>
      <w:proofErr w:type="gramEnd"/>
    </w:p>
    <w:p w14:paraId="7F585447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All of these</w:t>
      </w:r>
    </w:p>
    <w:p w14:paraId="7AA616C2" w14:textId="77777777" w:rsidR="00B93F1C" w:rsidRPr="0058266D" w:rsidRDefault="00B93F1C" w:rsidP="00975C5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impurities present in colloidal solution cannot be remove by electrodialysis?</w:t>
      </w:r>
    </w:p>
    <w:p w14:paraId="50C41121" w14:textId="77777777" w:rsidR="00B93F1C" w:rsidRDefault="00B93F1C" w:rsidP="00975C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Sodium chloride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Potassium sulphate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Urea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Calcium chloride</w:t>
      </w:r>
    </w:p>
    <w:p w14:paraId="0CD1F42F" w14:textId="77777777" w:rsidR="00B93F1C" w:rsidRPr="00944CBC" w:rsidRDefault="00B93F1C" w:rsidP="00944CB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192.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 xml:space="preserve">The minimum energy level necessary to permit a reaction to occur </w:t>
      </w:r>
      <w:proofErr w:type="gramStart"/>
      <w:r w:rsidRPr="00944CBC">
        <w:rPr>
          <w:rFonts w:ascii="Cambria Math" w:hAnsi="Cambria Math"/>
        </w:rPr>
        <w:t>is :</w:t>
      </w:r>
      <w:proofErr w:type="gramEnd"/>
    </w:p>
    <w:p w14:paraId="6D9176B4" w14:textId="77777777" w:rsidR="00B93F1C" w:rsidRPr="00944CBC" w:rsidRDefault="00B93F1C" w:rsidP="00944CB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Internal energy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Threshold energy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Activation energy</w:t>
      </w:r>
      <w:r w:rsidRPr="00944CB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4CBC">
        <w:rPr>
          <w:rFonts w:ascii="Cambria Math" w:hAnsi="Cambria Math"/>
        </w:rPr>
        <w:t>Free energy</w:t>
      </w:r>
    </w:p>
    <w:p w14:paraId="0083CA1C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193.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movement of sol particles under an applied electric field is </w:t>
      </w:r>
      <w:proofErr w:type="gramStart"/>
      <w:r w:rsidRPr="00C37CA8">
        <w:rPr>
          <w:rFonts w:ascii="Cambria Math" w:hAnsi="Cambria Math"/>
        </w:rPr>
        <w:t>called :</w:t>
      </w:r>
      <w:proofErr w:type="gramEnd"/>
    </w:p>
    <w:p w14:paraId="5AED4B3E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Electrodeposition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Electrodialysis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Electroosmosis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Electrophoresis</w:t>
      </w:r>
    </w:p>
    <w:p w14:paraId="5C6C76C5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194.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arsenious </w:t>
      </w:r>
      <w:proofErr w:type="spellStart"/>
      <w:r w:rsidRPr="00C37CA8">
        <w:rPr>
          <w:rFonts w:ascii="Cambria Math" w:hAnsi="Cambria Math"/>
        </w:rPr>
        <w:t>sulphide</w:t>
      </w:r>
      <w:proofErr w:type="spellEnd"/>
      <w:r w:rsidRPr="00C37CA8">
        <w:rPr>
          <w:rFonts w:ascii="Cambria Math" w:hAnsi="Cambria Math"/>
        </w:rPr>
        <w:t xml:space="preserve"> sol has negative charge. The maximum coagulating power for precipitating it is </w:t>
      </w:r>
      <w:proofErr w:type="gramStart"/>
      <w:r w:rsidRPr="00C37CA8">
        <w:rPr>
          <w:rFonts w:ascii="Cambria Math" w:hAnsi="Cambria Math"/>
        </w:rPr>
        <w:t>of :</w:t>
      </w:r>
      <w:proofErr w:type="gramEnd"/>
    </w:p>
    <w:p w14:paraId="4815426D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0.1 N </m:t>
        </m:r>
        <m:r>
          <m:rPr>
            <m:sty m:val="p"/>
          </m:rPr>
          <w:rPr>
            <w:rFonts w:ascii="Cambria Math" w:hAnsi="Cambria Math"/>
          </w:rPr>
          <m:t>Zn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0.1 N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0.1 N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ZnSO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0.1 N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AlCl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72A227C9" w14:textId="77777777" w:rsidR="00B93F1C" w:rsidRPr="0058266D" w:rsidRDefault="00B93F1C" w:rsidP="00A05A08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Among the electrolytes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CaCl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Cl, </m:t>
        </m:r>
      </m:oMath>
      <w:r>
        <w:rPr>
          <w:rFonts w:ascii="Cambria Math" w:eastAsiaTheme="minorEastAsia" w:hAnsi="Cambria Math"/>
        </w:rPr>
        <w:t xml:space="preserve">the most effective coagulation agent for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ascii="Cambria Math" w:eastAsiaTheme="minorEastAsia" w:hAnsi="Cambria Math"/>
        </w:rPr>
        <w:t xml:space="preserve"> sol is </w:t>
      </w:r>
    </w:p>
    <w:p w14:paraId="51DD4234" w14:textId="77777777" w:rsidR="00B93F1C" w:rsidRDefault="00B93F1C" w:rsidP="000D72C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CaCl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Cl</m:t>
        </m:r>
      </m:oMath>
    </w:p>
    <w:p w14:paraId="3041AC38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196.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An example of solid-solid system </w:t>
      </w:r>
      <w:proofErr w:type="gramStart"/>
      <w:r w:rsidRPr="00C37CA8">
        <w:rPr>
          <w:rFonts w:ascii="Cambria Math" w:hAnsi="Cambria Math"/>
        </w:rPr>
        <w:t>is :</w:t>
      </w:r>
      <w:proofErr w:type="gramEnd"/>
    </w:p>
    <w:p w14:paraId="6278A653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Smoke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Cake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Synthetic gems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Pumice stone</w:t>
      </w:r>
    </w:p>
    <w:p w14:paraId="4991B104" w14:textId="77777777" w:rsidR="00B93F1C" w:rsidRPr="0058266D" w:rsidRDefault="00B93F1C" w:rsidP="009F02A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volume of a colloidal particle,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Cambria Math" w:eastAsiaTheme="minorEastAsia" w:hAnsi="Cambria Math"/>
        </w:rPr>
        <w:t xml:space="preserve"> as compared to the volume of a solute particle in a true solution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>
        <w:rPr>
          <w:rFonts w:ascii="Cambria Math" w:eastAsiaTheme="minorEastAsia" w:hAnsi="Cambria Math"/>
        </w:rPr>
        <w:t xml:space="preserve"> could be </w:t>
      </w:r>
    </w:p>
    <w:p w14:paraId="7540D1BF" w14:textId="77777777" w:rsidR="00B93F1C" w:rsidRDefault="00B93F1C" w:rsidP="009F02A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</w:rPr>
                  <m:t>S</m:t>
                </m:r>
              </m:sub>
            </m:sSub>
          </m:den>
        </m:f>
        <m:r>
          <w:rPr>
            <w:rFonts w:ascii="Cambria Math" w:hAnsi="Cambria Math" w:cs="Calibri"/>
          </w:rPr>
          <m:t>≈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3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</w:rPr>
                  <m:t>S</m:t>
                </m:r>
              </m:sub>
            </m:sSub>
          </m:den>
        </m:f>
        <m:r>
          <w:rPr>
            <w:rFonts w:ascii="Cambria Math" w:hAnsi="Cambria Math" w:cs="Calibri"/>
          </w:rPr>
          <m:t>≈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-3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</w:rPr>
                  <m:t>S</m:t>
                </m:r>
              </m:sub>
            </m:sSub>
          </m:den>
        </m:f>
        <m:r>
          <w:rPr>
            <w:rFonts w:ascii="Cambria Math" w:hAnsi="Cambria Math" w:cs="Calibri"/>
          </w:rPr>
          <m:t>≈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23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</w:rPr>
                  <m:t>S</m:t>
                </m:r>
              </m:sub>
            </m:sSub>
          </m:den>
        </m:f>
        <m:r>
          <w:rPr>
            <w:rFonts w:ascii="Cambria Math" w:hAnsi="Cambria Math" w:cs="Calibri"/>
          </w:rPr>
          <m:t>≈1</m:t>
        </m:r>
      </m:oMath>
    </w:p>
    <w:p w14:paraId="52BB90C9" w14:textId="77777777" w:rsidR="00B93F1C" w:rsidRPr="00C37CA8" w:rsidRDefault="00B93F1C" w:rsidP="00C37CA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198.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 xml:space="preserve">The volume of colloidal particles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37CA8">
        <w:rPr>
          <w:rFonts w:ascii="Cambria Math" w:hAnsi="Cambria Math"/>
        </w:rPr>
        <w:t xml:space="preserve"> as compared to the volume of solute particles in true solution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C37CA8">
        <w:rPr>
          <w:rFonts w:ascii="Cambria Math" w:hAnsi="Cambria Math"/>
        </w:rPr>
        <w:t xml:space="preserve"> could </w:t>
      </w:r>
      <w:proofErr w:type="gramStart"/>
      <w:r w:rsidRPr="00C37CA8">
        <w:rPr>
          <w:rFonts w:ascii="Cambria Math" w:hAnsi="Cambria Math"/>
        </w:rPr>
        <w:t>be :</w:t>
      </w:r>
      <w:proofErr w:type="gramEnd"/>
    </w:p>
    <w:p w14:paraId="00AE475D" w14:textId="77777777" w:rsidR="00B93F1C" w:rsidRPr="00C37CA8" w:rsidRDefault="00B93F1C" w:rsidP="00C37CA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37CA8">
        <w:rPr>
          <w:rFonts w:ascii="Cambria Math" w:hAnsi="Cambria Math"/>
        </w:rPr>
        <w:t>∼1</w:t>
      </w:r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37CA8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</w:p>
    <w:p w14:paraId="38F4742E" w14:textId="77777777" w:rsidR="00B93F1C" w:rsidRDefault="00B93F1C" w:rsidP="00836170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Mention the type of reaction to obtain Au(sol).</w:t>
      </w:r>
    </w:p>
    <w:p w14:paraId="1519E7CD" w14:textId="77777777" w:rsidR="00B93F1C" w:rsidRDefault="00B93F1C" w:rsidP="00836170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Reaction,</w:t>
      </w:r>
    </w:p>
    <w:p w14:paraId="1DDE4F4F" w14:textId="77777777" w:rsidR="00B93F1C" w:rsidRPr="0058266D" w:rsidRDefault="00B93F1C" w:rsidP="0083617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AuCl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+3HCHO+3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O→2Au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sol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+3HCOOH+6HCl</m:t>
          </m:r>
        </m:oMath>
      </m:oMathPara>
    </w:p>
    <w:p w14:paraId="74954723" w14:textId="77777777" w:rsidR="00B93F1C" w:rsidRDefault="00B93F1C" w:rsidP="00836170">
      <w:pPr>
        <w:tabs>
          <w:tab w:val="left" w:pos="460"/>
          <w:tab w:val="left" w:pos="714"/>
          <w:tab w:val="left" w:pos="5464"/>
          <w:tab w:val="left" w:pos="5719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Hydrolysis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Oxidation</w:t>
      </w:r>
    </w:p>
    <w:p w14:paraId="1DD707D2" w14:textId="77777777" w:rsidR="00B93F1C" w:rsidRDefault="00B93F1C" w:rsidP="0083617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Reduction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Double decomposition </w:t>
      </w:r>
    </w:p>
    <w:p w14:paraId="5D53D1BD" w14:textId="77777777" w:rsidR="00B93F1C" w:rsidRPr="0058266D" w:rsidRDefault="00B93F1C" w:rsidP="000474D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On addition of 1mL solution of 10% NaCl to 10mL gold solution in the presence of 0.025 g of starch, the coagulation is prevented because starch has the following gold numbers </w:t>
      </w:r>
    </w:p>
    <w:p w14:paraId="73A22051" w14:textId="77777777" w:rsidR="00B93F1C" w:rsidRDefault="00B93F1C" w:rsidP="000474D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0.025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0.25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2.5</w:t>
      </w:r>
    </w:p>
    <w:p w14:paraId="616DBD8C" w14:textId="1CA5AB25" w:rsidR="00B93F1C" w:rsidRDefault="00B93F1C" w:rsidP="0010257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14:paraId="37777FC4" w14:textId="77777777" w:rsidR="005B5493" w:rsidRDefault="00000000">
      <w:r>
        <w:br w:type="page"/>
      </w:r>
    </w:p>
    <w:p w14:paraId="7E6D47F5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28"/>
          <w:headerReference w:type="default" r:id="rId29"/>
          <w:headerReference w:type="first" r:id="rId30"/>
          <w:type w:val="continuous"/>
          <w:pgSz w:w="11907" w:h="16839" w:code="9"/>
          <w:pgMar w:top="720" w:right="720" w:bottom="720" w:left="720" w:header="720" w:footer="113" w:gutter="0"/>
          <w:cols w:sep="1" w:space="720"/>
          <w:docGrid w:linePitch="360"/>
        </w:sectPr>
      </w:pPr>
    </w:p>
    <w:p w14:paraId="52B03D91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07:46:00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4E36D4AB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1864</w:t>
      </w:r>
    </w:p>
    <w:p w14:paraId="28897AAA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5.SURFACE CHEMISTRY</w:t>
      </w:r>
    </w:p>
    <w:p w14:paraId="3D339DBB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609AD2B8">
          <v:shape id="_x0000_s2064" type="#_x0000_t32" style="position:absolute;margin-left:-7.4pt;margin-top:13.75pt;width:526.7pt;height:0;z-index:251657728;mso-position-horizontal-relative:text;mso-position-vertical-relative:text" o:connectortype="straight" strokeweight="1.25pt"/>
        </w:pict>
      </w:r>
    </w:p>
    <w:p w14:paraId="0036DDD6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31"/>
          <w:headerReference w:type="default" r:id="rId32"/>
          <w:footerReference w:type="default" r:id="rId33"/>
          <w:headerReference w:type="first" r:id="rId34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67"/>
      </w:tblGrid>
      <w:tr w:rsidR="00182D78" w:rsidRPr="00453EAC" w14:paraId="305D1A4D" w14:textId="77777777" w:rsidTr="00182D78">
        <w:tc>
          <w:tcPr>
            <w:tcW w:w="5000" w:type="pct"/>
            <w:shd w:val="clear" w:color="auto" w:fill="000000" w:themeFill="text1"/>
            <w:tcMar>
              <w:left w:w="0" w:type="dxa"/>
              <w:right w:w="0" w:type="dxa"/>
            </w:tcMar>
          </w:tcPr>
          <w:p w14:paraId="53E9187B" w14:textId="77777777" w:rsidR="00182D78" w:rsidRPr="0076457D" w:rsidRDefault="00000000" w:rsidP="00182D78">
            <w:pPr>
              <w:contextualSpacing/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:  ANSWER </w:t>
            </w:r>
            <w:proofErr w:type="gramStart"/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KEY :</w:t>
            </w:r>
            <w:proofErr w:type="gramEnd"/>
          </w:p>
        </w:tc>
      </w:tr>
    </w:tbl>
    <w:p w14:paraId="7EC6C83F" w14:textId="77777777" w:rsidR="00182D78" w:rsidRDefault="00000000" w:rsidP="0029137C">
      <w:pPr>
        <w:contextualSpacing/>
        <w:rPr>
          <w:rFonts w:asciiTheme="majorHAnsi" w:hAnsiTheme="majorHAnsi"/>
        </w:rPr>
        <w:sectPr w:rsidR="00182D78" w:rsidSect="00182D78"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77"/>
      </w:tblGrid>
      <w:tr w:rsidR="0004477C" w:rsidRPr="00453EAC" w14:paraId="649494A3" w14:textId="77777777" w:rsidTr="00604489">
        <w:tc>
          <w:tcPr>
            <w:tcW w:w="5000" w:type="pct"/>
            <w:tcMar>
              <w:left w:w="0" w:type="dxa"/>
              <w:right w:w="0" w:type="dxa"/>
            </w:tcMar>
          </w:tcPr>
          <w:p w14:paraId="2AFD15A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4A341F0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4C9813D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13DB19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36D3A8B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0FBE4F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0A8BF2C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5ECCF4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58D87F4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496BDC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25FA402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C7AC92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5D8348C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08C37A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6E3F424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0BDE846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288FD9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0C76465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075CE2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2717CE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46D0F37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82)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918343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87)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109890C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7F6F7D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88F9D6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89609C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F02DCB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BD9E06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08372D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DD87EC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4583D99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E3EDB5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7C711A2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A06298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79732F1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2E3C2B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6B24D3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0147E85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EA8B9B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69E90A6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C40F8D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53965D3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4A83DBE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F98189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8F4335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5B63872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14457DA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8F21AE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AFEE25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F3DF5F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D2CA3CB" w14:textId="042CF768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ab/>
            </w:r>
          </w:p>
        </w:tc>
      </w:tr>
    </w:tbl>
    <w:p w14:paraId="33170EA7" w14:textId="77777777" w:rsidR="005B5493" w:rsidRDefault="00000000">
      <w:r>
        <w:br w:type="page"/>
      </w:r>
    </w:p>
    <w:p w14:paraId="1699E38E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35"/>
          <w:headerReference w:type="default" r:id="rId36"/>
          <w:headerReference w:type="first" r:id="rId37"/>
          <w:type w:val="continuous"/>
          <w:pgSz w:w="11907" w:h="16839" w:code="9"/>
          <w:pgMar w:top="720" w:right="720" w:bottom="720" w:left="720" w:header="720" w:footer="113" w:gutter="0"/>
          <w:cols w:num="2" w:sep="1" w:space="113"/>
          <w:docGrid w:linePitch="360"/>
        </w:sectPr>
      </w:pPr>
    </w:p>
    <w:p w14:paraId="2FE20131" w14:textId="77777777" w:rsidR="00FC79CD" w:rsidRPr="00453EAC" w:rsidRDefault="00FC79CD" w:rsidP="00B93F1C">
      <w:pPr>
        <w:spacing w:line="240" w:lineRule="auto"/>
        <w:contextualSpacing/>
        <w:jc w:val="center"/>
        <w:rPr>
          <w:rFonts w:asciiTheme="majorHAnsi" w:hAnsiTheme="majorHAnsi"/>
        </w:rPr>
      </w:pPr>
    </w:p>
    <w:sectPr w:rsidR="00FC79CD" w:rsidRPr="00453EAC" w:rsidSect="00B93F1C">
      <w:headerReference w:type="even" r:id="rId38"/>
      <w:headerReference w:type="default" r:id="rId39"/>
      <w:headerReference w:type="first" r:id="rId40"/>
      <w:type w:val="continuous"/>
      <w:pgSz w:w="11907" w:h="16839" w:code="9"/>
      <w:pgMar w:top="720" w:right="720" w:bottom="720" w:left="720" w:header="720" w:footer="113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6E5" w14:textId="77777777" w:rsidR="002565F1" w:rsidRDefault="002565F1" w:rsidP="008D7BD9">
      <w:pPr>
        <w:spacing w:after="0" w:line="240" w:lineRule="auto"/>
      </w:pPr>
      <w:r>
        <w:separator/>
      </w:r>
    </w:p>
  </w:endnote>
  <w:endnote w:type="continuationSeparator" w:id="0">
    <w:p w14:paraId="72C3BFBA" w14:textId="77777777" w:rsidR="002565F1" w:rsidRDefault="002565F1" w:rsidP="008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8620BB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0AA28878" w14:textId="77777777" w:rsidR="00066C9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6829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AB3EDD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50979919" w14:textId="77777777" w:rsidR="00066C9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BD21" w14:textId="77777777" w:rsidR="002565F1" w:rsidRDefault="002565F1" w:rsidP="008D7BD9">
      <w:pPr>
        <w:spacing w:after="0" w:line="240" w:lineRule="auto"/>
      </w:pPr>
      <w:r>
        <w:separator/>
      </w:r>
    </w:p>
  </w:footnote>
  <w:footnote w:type="continuationSeparator" w:id="0">
    <w:p w14:paraId="5F3A4BB3" w14:textId="77777777" w:rsidR="002565F1" w:rsidRDefault="002565F1" w:rsidP="008D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AD1B" w14:textId="77777777" w:rsidR="00193226" w:rsidRDefault="00000000">
    <w:pPr>
      <w:pStyle w:val="Header"/>
    </w:pPr>
    <w:r>
      <w:rPr>
        <w:noProof/>
      </w:rPr>
      <w:pict w14:anchorId="718304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5" o:spid="_x0000_s1054" type="#_x0000_t136" style="position:absolute;margin-left:0;margin-top:0;width:691.2pt;height:92.1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53DE" w14:textId="77777777" w:rsidR="00193226" w:rsidRDefault="00000000">
    <w:pPr>
      <w:pStyle w:val="Header"/>
    </w:pPr>
    <w:r>
      <w:rPr>
        <w:noProof/>
      </w:rPr>
      <w:pict w14:anchorId="083DF7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4" type="#_x0000_t136" style="position:absolute;margin-left:0;margin-top:0;width:691.2pt;height:92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3E3" w14:textId="77777777" w:rsidR="004B485E" w:rsidRDefault="00000000">
    <w:pPr>
      <w:pStyle w:val="Header"/>
    </w:pPr>
    <w:r>
      <w:rPr>
        <w:noProof/>
      </w:rPr>
      <w:pict w14:anchorId="4C473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3" type="#_x0000_t136" style="position:absolute;margin-left:0;margin-top:0;width:723.85pt;height:92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EAB1" w14:textId="77777777" w:rsidR="00193226" w:rsidRDefault="00000000">
    <w:pPr>
      <w:pStyle w:val="Header"/>
    </w:pPr>
    <w:r>
      <w:rPr>
        <w:noProof/>
      </w:rPr>
      <w:pict w14:anchorId="624C8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691.2pt;height:92.15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BB09" w14:textId="77777777" w:rsidR="00193226" w:rsidRDefault="00000000">
    <w:pPr>
      <w:pStyle w:val="Header"/>
    </w:pPr>
    <w:r>
      <w:rPr>
        <w:noProof/>
      </w:rPr>
      <w:pict w14:anchorId="7BEA2E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8" type="#_x0000_t136" style="position:absolute;margin-left:0;margin-top:0;width:691.2pt;height:92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1C9B" w14:textId="77777777" w:rsidR="004B485E" w:rsidRDefault="00000000">
    <w:pPr>
      <w:pStyle w:val="Header"/>
    </w:pPr>
    <w:r>
      <w:rPr>
        <w:noProof/>
      </w:rPr>
      <w:pict w14:anchorId="620AD1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7" type="#_x0000_t136" style="position:absolute;margin-left:0;margin-top:0;width:723.85pt;height:92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4A42" w14:textId="77777777" w:rsidR="00193226" w:rsidRDefault="00000000">
    <w:pPr>
      <w:pStyle w:val="Header"/>
    </w:pPr>
    <w:r>
      <w:rPr>
        <w:noProof/>
      </w:rPr>
      <w:pict w14:anchorId="540259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6" type="#_x0000_t136" style="position:absolute;margin-left:0;margin-top:0;width:691.2pt;height:92.1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F937" w14:textId="77777777" w:rsidR="004B485E" w:rsidRDefault="00000000">
    <w:pPr>
      <w:pStyle w:val="Header"/>
    </w:pPr>
    <w:r>
      <w:rPr>
        <w:noProof/>
      </w:rPr>
      <w:pict w14:anchorId="4A5A16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6" o:spid="_x0000_s1055" type="#_x0000_t136" style="position:absolute;margin-left:0;margin-top:0;width:723.85pt;height:9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08A7" w14:textId="77777777" w:rsidR="00193226" w:rsidRDefault="00000000">
    <w:pPr>
      <w:pStyle w:val="Header"/>
    </w:pPr>
    <w:r>
      <w:rPr>
        <w:noProof/>
      </w:rPr>
      <w:pict w14:anchorId="7D29F4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4" o:spid="_x0000_s1053" type="#_x0000_t136" style="position:absolute;margin-left:0;margin-top:0;width:691.2pt;height:92.15pt;rotation:315;z-index:-25166745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E027" w14:textId="77777777" w:rsidR="00193226" w:rsidRDefault="00000000">
    <w:pPr>
      <w:pStyle w:val="Header"/>
    </w:pPr>
    <w:r>
      <w:rPr>
        <w:noProof/>
      </w:rPr>
      <w:pict w14:anchorId="4D86F2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70" type="#_x0000_t136" style="position:absolute;margin-left:0;margin-top:0;width:691.2pt;height:92.1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480" w14:textId="77777777" w:rsidR="004B485E" w:rsidRDefault="00000000">
    <w:pPr>
      <w:pStyle w:val="Header"/>
    </w:pPr>
    <w:r>
      <w:rPr>
        <w:noProof/>
      </w:rPr>
      <w:pict w14:anchorId="4D10E2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9" type="#_x0000_t136" style="position:absolute;margin-left:0;margin-top:0;width:723.85pt;height:92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305E" w14:textId="77777777" w:rsidR="00193226" w:rsidRDefault="00000000">
    <w:pPr>
      <w:pStyle w:val="Header"/>
    </w:pPr>
    <w:r>
      <w:rPr>
        <w:noProof/>
      </w:rPr>
      <w:pict w14:anchorId="1BC29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8" type="#_x0000_t136" style="position:absolute;margin-left:0;margin-top:0;width:691.2pt;height:92.15pt;rotation:315;z-index:-25166643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9F7" w14:textId="77777777" w:rsidR="00193226" w:rsidRDefault="00000000">
    <w:pPr>
      <w:pStyle w:val="Header"/>
    </w:pPr>
    <w:r>
      <w:rPr>
        <w:noProof/>
      </w:rPr>
      <w:pict w14:anchorId="13C0BB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7" type="#_x0000_t136" style="position:absolute;margin-left:0;margin-top:0;width:691.2pt;height:92.1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F171" w14:textId="77777777" w:rsidR="004B485E" w:rsidRDefault="00000000">
    <w:pPr>
      <w:pStyle w:val="Header"/>
    </w:pPr>
    <w:r>
      <w:rPr>
        <w:noProof/>
      </w:rPr>
      <w:pict w14:anchorId="63DE0E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6" type="#_x0000_t136" style="position:absolute;margin-left:0;margin-top:0;width:723.85pt;height:9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FC82" w14:textId="77777777" w:rsidR="00193226" w:rsidRDefault="00000000">
    <w:pPr>
      <w:pStyle w:val="Header"/>
    </w:pPr>
    <w:r>
      <w:rPr>
        <w:noProof/>
      </w:rPr>
      <w:pict w14:anchorId="58EC9C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5" type="#_x0000_t136" style="position:absolute;margin-left:0;margin-top:0;width:691.2pt;height:92.15pt;rotation:315;z-index:-25166540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5A7"/>
    <w:multiLevelType w:val="hybridMultilevel"/>
    <w:tmpl w:val="6812148E"/>
    <w:lvl w:ilvl="0" w:tplc="A6E2DA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45043"/>
    <w:multiLevelType w:val="multilevel"/>
    <w:tmpl w:val="C4DE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0439042">
    <w:abstractNumId w:val="1"/>
  </w:num>
  <w:num w:numId="2" w16cid:durableId="86005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9AB"/>
    <w:rsid w:val="00023BCA"/>
    <w:rsid w:val="000429EA"/>
    <w:rsid w:val="0004477C"/>
    <w:rsid w:val="000457C3"/>
    <w:rsid w:val="000557D7"/>
    <w:rsid w:val="00080C21"/>
    <w:rsid w:val="00084AB0"/>
    <w:rsid w:val="000A51DA"/>
    <w:rsid w:val="000E4914"/>
    <w:rsid w:val="000F0D6F"/>
    <w:rsid w:val="000F1862"/>
    <w:rsid w:val="0012720F"/>
    <w:rsid w:val="00152B64"/>
    <w:rsid w:val="00160B19"/>
    <w:rsid w:val="00193226"/>
    <w:rsid w:val="001C64EE"/>
    <w:rsid w:val="001D7D4A"/>
    <w:rsid w:val="00214DB4"/>
    <w:rsid w:val="00222697"/>
    <w:rsid w:val="002565F1"/>
    <w:rsid w:val="00281A31"/>
    <w:rsid w:val="00282216"/>
    <w:rsid w:val="0029137C"/>
    <w:rsid w:val="00292DFC"/>
    <w:rsid w:val="002C6A12"/>
    <w:rsid w:val="002E38CE"/>
    <w:rsid w:val="002F0644"/>
    <w:rsid w:val="003202A8"/>
    <w:rsid w:val="00336468"/>
    <w:rsid w:val="003670F2"/>
    <w:rsid w:val="00375A62"/>
    <w:rsid w:val="003E28FD"/>
    <w:rsid w:val="00406E9E"/>
    <w:rsid w:val="00411EA2"/>
    <w:rsid w:val="00426BC8"/>
    <w:rsid w:val="00436F1A"/>
    <w:rsid w:val="00451283"/>
    <w:rsid w:val="00453EAC"/>
    <w:rsid w:val="00460110"/>
    <w:rsid w:val="00460268"/>
    <w:rsid w:val="00475BDC"/>
    <w:rsid w:val="004B485E"/>
    <w:rsid w:val="004E4599"/>
    <w:rsid w:val="00533998"/>
    <w:rsid w:val="00563A44"/>
    <w:rsid w:val="00576412"/>
    <w:rsid w:val="00594A78"/>
    <w:rsid w:val="005A0F32"/>
    <w:rsid w:val="005A3437"/>
    <w:rsid w:val="005A549E"/>
    <w:rsid w:val="005B4D34"/>
    <w:rsid w:val="005C338F"/>
    <w:rsid w:val="005D5593"/>
    <w:rsid w:val="005E46F9"/>
    <w:rsid w:val="00603D6D"/>
    <w:rsid w:val="00604489"/>
    <w:rsid w:val="0061114C"/>
    <w:rsid w:val="00635C10"/>
    <w:rsid w:val="00645E33"/>
    <w:rsid w:val="00655B2B"/>
    <w:rsid w:val="00661EC7"/>
    <w:rsid w:val="006908CD"/>
    <w:rsid w:val="006C1C43"/>
    <w:rsid w:val="006C6038"/>
    <w:rsid w:val="006C754E"/>
    <w:rsid w:val="0073368B"/>
    <w:rsid w:val="007846DB"/>
    <w:rsid w:val="00797367"/>
    <w:rsid w:val="007B2AC7"/>
    <w:rsid w:val="00800918"/>
    <w:rsid w:val="00807107"/>
    <w:rsid w:val="00832258"/>
    <w:rsid w:val="008371BE"/>
    <w:rsid w:val="00841754"/>
    <w:rsid w:val="00847CD8"/>
    <w:rsid w:val="008619A3"/>
    <w:rsid w:val="00872176"/>
    <w:rsid w:val="008771F0"/>
    <w:rsid w:val="00884137"/>
    <w:rsid w:val="008B73C6"/>
    <w:rsid w:val="008C3FC6"/>
    <w:rsid w:val="008C74CC"/>
    <w:rsid w:val="008D7BD9"/>
    <w:rsid w:val="008E28A2"/>
    <w:rsid w:val="008E542D"/>
    <w:rsid w:val="00937EC9"/>
    <w:rsid w:val="0097315D"/>
    <w:rsid w:val="00984102"/>
    <w:rsid w:val="00987F8F"/>
    <w:rsid w:val="009B6DE0"/>
    <w:rsid w:val="009C6B50"/>
    <w:rsid w:val="009D682D"/>
    <w:rsid w:val="009D6C69"/>
    <w:rsid w:val="009E1219"/>
    <w:rsid w:val="009F6410"/>
    <w:rsid w:val="009F74B8"/>
    <w:rsid w:val="00A0234C"/>
    <w:rsid w:val="00A05A08"/>
    <w:rsid w:val="00A17F00"/>
    <w:rsid w:val="00A43340"/>
    <w:rsid w:val="00A71DF6"/>
    <w:rsid w:val="00A8567B"/>
    <w:rsid w:val="00A95BA1"/>
    <w:rsid w:val="00AC06FA"/>
    <w:rsid w:val="00AE0184"/>
    <w:rsid w:val="00AE52A2"/>
    <w:rsid w:val="00AF395A"/>
    <w:rsid w:val="00B0115F"/>
    <w:rsid w:val="00B10361"/>
    <w:rsid w:val="00B5206B"/>
    <w:rsid w:val="00B93F1C"/>
    <w:rsid w:val="00BA374F"/>
    <w:rsid w:val="00BA712D"/>
    <w:rsid w:val="00BD47F9"/>
    <w:rsid w:val="00BE18E8"/>
    <w:rsid w:val="00C25672"/>
    <w:rsid w:val="00C72323"/>
    <w:rsid w:val="00C73293"/>
    <w:rsid w:val="00C827B9"/>
    <w:rsid w:val="00C90A56"/>
    <w:rsid w:val="00C91F70"/>
    <w:rsid w:val="00C95942"/>
    <w:rsid w:val="00CB3509"/>
    <w:rsid w:val="00CC19AB"/>
    <w:rsid w:val="00D45C69"/>
    <w:rsid w:val="00D72DAA"/>
    <w:rsid w:val="00DC420D"/>
    <w:rsid w:val="00DD2F5E"/>
    <w:rsid w:val="00DD3890"/>
    <w:rsid w:val="00DE60FC"/>
    <w:rsid w:val="00DE6C7A"/>
    <w:rsid w:val="00DF379D"/>
    <w:rsid w:val="00E13139"/>
    <w:rsid w:val="00E15395"/>
    <w:rsid w:val="00E20E69"/>
    <w:rsid w:val="00EC4019"/>
    <w:rsid w:val="00ED04F0"/>
    <w:rsid w:val="00EE1727"/>
    <w:rsid w:val="00F12F9F"/>
    <w:rsid w:val="00F20F6E"/>
    <w:rsid w:val="00F24253"/>
    <w:rsid w:val="00F36010"/>
    <w:rsid w:val="00F53E1B"/>
    <w:rsid w:val="00F65E36"/>
    <w:rsid w:val="00F7377D"/>
    <w:rsid w:val="00F9598C"/>
    <w:rsid w:val="00F97142"/>
    <w:rsid w:val="00FA5B94"/>
    <w:rsid w:val="00FB09A6"/>
    <w:rsid w:val="00FC486E"/>
    <w:rsid w:val="00FC59B0"/>
    <w:rsid w:val="00FC79CD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  <o:rules v:ext="edit">
        <o:r id="V:Rule1" type="connector" idref="#_x0000_s2050"/>
        <o:r id="V:Rule2" type="connector" idref="#_x0000_s2064"/>
      </o:rules>
    </o:shapelayout>
  </w:shapeDefaults>
  <w:decimalSymbol w:val="."/>
  <w:listSeparator w:val=","/>
  <w14:docId w14:val="31561AE4"/>
  <w15:docId w15:val="{57EFDC0F-2831-4CDD-A2EA-17768EC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A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AB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21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BD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BD9"/>
    <w:rPr>
      <w:szCs w:val="22"/>
      <w:lang w:bidi="ar-SA"/>
    </w:rPr>
  </w:style>
  <w:style w:type="table" w:styleId="TableGrid">
    <w:name w:val="Table Grid"/>
    <w:basedOn w:val="TableNormal"/>
    <w:uiPriority w:val="59"/>
    <w:rsid w:val="008D7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oleObject" Target="embeddings/oleObject2.bin"/><Relationship Id="rId26" Type="http://schemas.openxmlformats.org/officeDocument/2006/relationships/image" Target="media/image10.emf"/><Relationship Id="rId39" Type="http://schemas.openxmlformats.org/officeDocument/2006/relationships/header" Target="header14.xml"/><Relationship Id="rId21" Type="http://schemas.openxmlformats.org/officeDocument/2006/relationships/image" Target="media/image6.emf"/><Relationship Id="rId34" Type="http://schemas.openxmlformats.org/officeDocument/2006/relationships/header" Target="header9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oleObject" Target="embeddings/oleObject3.bin"/><Relationship Id="rId29" Type="http://schemas.openxmlformats.org/officeDocument/2006/relationships/header" Target="header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8.emf"/><Relationship Id="rId32" Type="http://schemas.openxmlformats.org/officeDocument/2006/relationships/header" Target="header8.xml"/><Relationship Id="rId37" Type="http://schemas.openxmlformats.org/officeDocument/2006/relationships/header" Target="header12.xml"/><Relationship Id="rId40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7.emf"/><Relationship Id="rId28" Type="http://schemas.openxmlformats.org/officeDocument/2006/relationships/header" Target="header4.xml"/><Relationship Id="rId36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31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1.emf"/><Relationship Id="rId30" Type="http://schemas.openxmlformats.org/officeDocument/2006/relationships/header" Target="header6.xml"/><Relationship Id="rId35" Type="http://schemas.openxmlformats.org/officeDocument/2006/relationships/header" Target="header10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38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ikrishn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3359-FB1A-4A47-A616-9FA7D3FA30B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391A13A-FB33-4F4F-AAA1-AC91726A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1089</TotalTime>
  <Pages>16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Shrikrishna</dc:creator>
  <cp:lastModifiedBy>MOHD. SOHAIL</cp:lastModifiedBy>
  <cp:revision>7</cp:revision>
  <dcterms:created xsi:type="dcterms:W3CDTF">2010-10-06T14:02:00Z</dcterms:created>
  <dcterms:modified xsi:type="dcterms:W3CDTF">2022-10-08T09:36:00Z</dcterms:modified>
</cp:coreProperties>
</file>