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C8B4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Time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08:35:00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CHEMISTRY</w:t>
      </w:r>
    </w:p>
    <w:p w14:paraId="25918E43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Marks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2060</w:t>
      </w:r>
    </w:p>
    <w:p w14:paraId="5C0B7741" w14:textId="77777777" w:rsidR="00CD53D6" w:rsidRPr="005F787C" w:rsidRDefault="005D5593" w:rsidP="004715BD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2.SOLUTIONS</w:t>
      </w:r>
    </w:p>
    <w:p w14:paraId="3EEAED6D" w14:textId="77777777" w:rsidR="006B1F77" w:rsidRDefault="00000000" w:rsidP="006B1F7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bidi="mr-IN"/>
        </w:rPr>
        <w:pict w14:anchorId="5872C6E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7.4pt;margin-top:13.75pt;width:526.7pt;height:0;z-index:251656704;mso-position-horizontal-relative:text;mso-position-vertical-relative:text" o:connectortype="straight" strokeweight="1.25pt"/>
        </w:pict>
      </w:r>
    </w:p>
    <w:p w14:paraId="55A34F41" w14:textId="77777777" w:rsidR="00D22BB4" w:rsidRPr="00E36859" w:rsidRDefault="00000000" w:rsidP="004715BD">
      <w:pPr>
        <w:spacing w:line="240" w:lineRule="auto"/>
        <w:rPr>
          <w:rFonts w:asciiTheme="majorHAnsi" w:hAnsiTheme="majorHAnsi"/>
          <w:b/>
          <w:bCs/>
        </w:rPr>
        <w:sectPr w:rsidR="00D22BB4" w:rsidRPr="00E36859" w:rsidSect="00D22BB4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p w14:paraId="75245696" w14:textId="77777777" w:rsidR="00F95041" w:rsidRPr="00F95041" w:rsidRDefault="00000000" w:rsidP="00F95041">
      <w:pPr>
        <w:autoSpaceDE w:val="0"/>
        <w:autoSpaceDN w:val="0"/>
        <w:adjustRightInd w:val="0"/>
        <w:jc w:val="center"/>
        <w:rPr>
          <w:rFonts w:ascii="Cambria Math" w:hAnsi="Cambria Math" w:cs="Calibri"/>
          <w:b/>
          <w:bCs/>
        </w:rPr>
      </w:pPr>
      <w:r w:rsidRPr="00F95041">
        <w:rPr>
          <w:rFonts w:ascii="Cambria Math" w:hAnsi="Cambria Math" w:cs="Calibri"/>
          <w:b/>
        </w:rPr>
        <w:t>Single Correct Answer Type</w:t>
      </w:r>
    </w:p>
    <w:p w14:paraId="6266AEDF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A super saturated solution is a metastable state of solution in which solute concentration.</w:t>
      </w:r>
    </w:p>
    <w:p w14:paraId="184F8A24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Is equal to the solubility of that substance in water</w:t>
      </w:r>
    </w:p>
    <w:p w14:paraId="3E73347C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Exceeds than its solubility</w:t>
      </w:r>
    </w:p>
    <w:p w14:paraId="64B155BB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Less than its solubility</w:t>
      </w:r>
    </w:p>
    <w:p w14:paraId="0232DB3A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Continuously change</w:t>
      </w:r>
    </w:p>
    <w:p w14:paraId="7410EFF2" w14:textId="77777777" w:rsidR="00956CC7" w:rsidRDefault="00956CC7" w:rsidP="00006A4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Colligative properties of a solution </w:t>
      </w:r>
      <w:proofErr w:type="gramStart"/>
      <w:r>
        <w:rPr>
          <w:rFonts w:ascii="Cambria Math" w:hAnsi="Cambria Math"/>
        </w:rPr>
        <w:t>depends</w:t>
      </w:r>
      <w:proofErr w:type="gramEnd"/>
      <w:r>
        <w:rPr>
          <w:rFonts w:ascii="Cambria Math" w:hAnsi="Cambria Math"/>
        </w:rPr>
        <w:t xml:space="preserve"> upon </w:t>
      </w:r>
    </w:p>
    <w:p w14:paraId="48D219BE" w14:textId="77777777" w:rsidR="00956CC7" w:rsidRDefault="00956CC7" w:rsidP="00006A4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Nature of both solvent and solute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Nature of solute only</w:t>
      </w:r>
    </w:p>
    <w:p w14:paraId="3F325E1F" w14:textId="77777777" w:rsidR="00956CC7" w:rsidRDefault="00956CC7" w:rsidP="00006A43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Number of solvent particles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number of solute particles</w:t>
      </w:r>
    </w:p>
    <w:p w14:paraId="0A51ABC6" w14:textId="77777777" w:rsidR="00956CC7" w:rsidRPr="00284B4C" w:rsidRDefault="00956CC7" w:rsidP="00284B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 xml:space="preserve">The partition coefficient of solute </w:t>
      </w:r>
      <m:oMath>
        <m:r>
          <w:rPr>
            <w:rFonts w:ascii="Cambria Math" w:hAnsi="Cambria Math"/>
          </w:rPr>
          <m:t>X</m:t>
        </m:r>
      </m:oMath>
      <w:r w:rsidRPr="00284B4C">
        <w:rPr>
          <w:rFonts w:ascii="Cambria Math" w:hAnsi="Cambria Math"/>
        </w:rPr>
        <w:t xml:space="preserve"> in between immiscible liquids </w:t>
      </w:r>
      <m:oMath>
        <m:r>
          <w:rPr>
            <w:rFonts w:ascii="Cambria Math" w:hAnsi="Cambria Math"/>
          </w:rPr>
          <m:t>A</m:t>
        </m:r>
      </m:oMath>
      <w:r w:rsidRPr="00284B4C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B</m:t>
        </m:r>
      </m:oMath>
      <w:r w:rsidRPr="00284B4C">
        <w:rPr>
          <w:rFonts w:ascii="Cambria Math" w:hAnsi="Cambria Math"/>
        </w:rPr>
        <w:t xml:space="preserve"> is 10 in favour of </w:t>
      </w:r>
      <m:oMath>
        <m:r>
          <w:rPr>
            <w:rFonts w:ascii="Cambria Math" w:hAnsi="Cambria Math"/>
          </w:rPr>
          <m:t>A</m:t>
        </m:r>
      </m:oMath>
      <w:r w:rsidRPr="00284B4C">
        <w:rPr>
          <w:rFonts w:ascii="Cambria Math" w:hAnsi="Cambria Math"/>
        </w:rPr>
        <w:t xml:space="preserve">. The partition coefficient of </w:t>
      </w:r>
      <m:oMath>
        <m:r>
          <w:rPr>
            <w:rFonts w:ascii="Cambria Math" w:hAnsi="Cambria Math"/>
          </w:rPr>
          <m:t>X</m:t>
        </m:r>
      </m:oMath>
      <w:r w:rsidRPr="00284B4C">
        <w:rPr>
          <w:rFonts w:ascii="Cambria Math" w:hAnsi="Cambria Math"/>
        </w:rPr>
        <w:t xml:space="preserve"> in favour of </w:t>
      </w:r>
      <m:oMath>
        <m:r>
          <w:rPr>
            <w:rFonts w:ascii="Cambria Math" w:hAnsi="Cambria Math"/>
          </w:rPr>
          <m:t>B</m:t>
        </m:r>
      </m:oMath>
      <w:r w:rsidRPr="00284B4C">
        <w:rPr>
          <w:rFonts w:ascii="Cambria Math" w:hAnsi="Cambria Math"/>
        </w:rPr>
        <w:t xml:space="preserve"> </w:t>
      </w:r>
      <w:proofErr w:type="gramStart"/>
      <w:r w:rsidRPr="00284B4C">
        <w:rPr>
          <w:rFonts w:ascii="Cambria Math" w:hAnsi="Cambria Math"/>
        </w:rPr>
        <w:t>is :</w:t>
      </w:r>
      <w:proofErr w:type="gramEnd"/>
    </w:p>
    <w:p w14:paraId="7A377C9B" w14:textId="77777777" w:rsidR="00956CC7" w:rsidRPr="00284B4C" w:rsidRDefault="00956CC7" w:rsidP="00284B4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0.1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10</w:t>
      </w:r>
      <w:r w:rsidRPr="00284B4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0.01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100</w:t>
      </w:r>
    </w:p>
    <w:p w14:paraId="3DB4308F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one is a colligative property? </w:t>
      </w:r>
    </w:p>
    <w:p w14:paraId="44B7A74E" w14:textId="77777777" w:rsidR="00956CC7" w:rsidRDefault="00956CC7" w:rsidP="00FF61A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 w:cs="Calibri"/>
        </w:rPr>
        <w:t>Raoult’s</w:t>
      </w:r>
      <w:proofErr w:type="spellEnd"/>
      <w:r>
        <w:rPr>
          <w:rFonts w:ascii="Cambria Math" w:hAnsi="Cambria Math" w:cs="Calibri"/>
        </w:rPr>
        <w:t xml:space="preserve"> law states that the </w:t>
      </w:r>
      <w:proofErr w:type="spellStart"/>
      <w:r>
        <w:rPr>
          <w:rFonts w:ascii="Cambria Math" w:hAnsi="Cambria Math" w:cs="Calibri"/>
        </w:rPr>
        <w:t>vapour</w:t>
      </w:r>
      <w:proofErr w:type="spellEnd"/>
      <w:r>
        <w:rPr>
          <w:rFonts w:ascii="Cambria Math" w:hAnsi="Cambria Math" w:cs="Calibri"/>
        </w:rPr>
        <w:t xml:space="preserve"> pressure of a component over a solution is proportional to its mole fraction </w:t>
      </w:r>
    </w:p>
    <w:p w14:paraId="549A2E81" w14:textId="77777777" w:rsidR="00956CC7" w:rsidRDefault="00956CC7" w:rsidP="00FF61A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osmotic pressure (</w:t>
      </w:r>
      <m:oMath>
        <m:r>
          <w:rPr>
            <w:rFonts w:ascii="Cambria Math" w:hAnsi="Cambria Math"/>
          </w:rPr>
          <m:t>π</m:t>
        </m:r>
      </m:oMath>
      <w:r>
        <w:rPr>
          <w:rFonts w:ascii="Cambria Math" w:hAnsi="Cambria Math"/>
        </w:rPr>
        <w:t>)of a solution is given by the equation</w:t>
      </w:r>
      <m:oMath>
        <m:r>
          <w:rPr>
            <w:rFonts w:ascii="Cambria Math" w:hAnsi="Cambria Math"/>
          </w:rPr>
          <m:t xml:space="preserve">  π</m:t>
        </m:r>
      </m:oMath>
      <w:r>
        <w:rPr>
          <w:rFonts w:ascii="Cambria Math" w:hAnsi="Cambria Math"/>
        </w:rPr>
        <w:t xml:space="preserve"> = </w:t>
      </w:r>
      <w:r w:rsidRPr="00237AB0">
        <w:rPr>
          <w:rFonts w:ascii="Cambria Math" w:hAnsi="Cambria Math"/>
          <w:i/>
        </w:rPr>
        <w:t>MRT</w:t>
      </w:r>
      <w:r>
        <w:rPr>
          <w:rFonts w:ascii="Cambria Math" w:hAnsi="Cambria Math"/>
        </w:rPr>
        <w:t xml:space="preserve">, </w:t>
      </w:r>
      <w:proofErr w:type="gramStart"/>
      <w:r>
        <w:rPr>
          <w:rFonts w:ascii="Cambria Math" w:hAnsi="Cambria Math"/>
        </w:rPr>
        <w:t>where ,</w:t>
      </w:r>
      <w:proofErr w:type="gramEnd"/>
      <w:r>
        <w:rPr>
          <w:rFonts w:ascii="Cambria Math" w:hAnsi="Cambria Math"/>
        </w:rPr>
        <w:t xml:space="preserve"> </w:t>
      </w:r>
      <w:r w:rsidRPr="00237AB0">
        <w:rPr>
          <w:rFonts w:ascii="Cambria Math" w:hAnsi="Cambria Math"/>
          <w:i/>
        </w:rPr>
        <w:t>M</w:t>
      </w:r>
      <w:r>
        <w:rPr>
          <w:rFonts w:ascii="Cambria Math" w:hAnsi="Cambria Math"/>
        </w:rPr>
        <w:t xml:space="preserve"> is the molarity of the solution </w:t>
      </w:r>
    </w:p>
    <w:p w14:paraId="39F6FC88" w14:textId="77777777" w:rsidR="00956CC7" w:rsidRDefault="00956CC7" w:rsidP="00FF61A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The correct order of osmotic pressure </w:t>
      </w:r>
      <w:proofErr w:type="gramStart"/>
      <w:r>
        <w:rPr>
          <w:rFonts w:ascii="Cambria Math" w:hAnsi="Cambria Math" w:cs="Calibri"/>
        </w:rPr>
        <w:t>for  0.01</w:t>
      </w:r>
      <w:proofErr w:type="gramEnd"/>
      <w:r>
        <w:rPr>
          <w:rFonts w:ascii="Cambria Math" w:hAnsi="Cambria Math" w:cs="Calibri"/>
        </w:rPr>
        <w:t xml:space="preserve"> M aqueous solution of each compound is   </w:t>
      </w:r>
      <m:oMath>
        <m:r>
          <m:rPr>
            <m:sty m:val="p"/>
          </m:rPr>
          <w:rPr>
            <w:rFonts w:ascii="Cambria Math" w:hAnsi="Cambria Math" w:cs="Calibri"/>
          </w:rPr>
          <m:t>BaC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&gt;</m:t>
        </m:r>
        <m:r>
          <w:rPr>
            <w:rFonts w:ascii="Cambria Math" w:hAnsi="Cambria Math" w:cs="Calibri"/>
          </w:rPr>
          <m:t>KCl&gt;C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COOH</m:t>
        </m:r>
        <m:r>
          <w:rPr>
            <w:rFonts w:ascii="Cambria Math" w:hAnsi="Cambria Math" w:cs="Calibri"/>
          </w:rPr>
          <m:t>&gt;</m:t>
        </m:r>
      </m:oMath>
      <w:r>
        <w:rPr>
          <w:rFonts w:ascii="Cambria Math" w:hAnsi="Cambria Math" w:cs="Calibri"/>
        </w:rPr>
        <w:t xml:space="preserve"> sucrose </w:t>
      </w:r>
    </w:p>
    <w:p w14:paraId="5342B5F0" w14:textId="77777777" w:rsidR="00956CC7" w:rsidRDefault="00956CC7" w:rsidP="00FF61A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Two sucrose solutions of </w:t>
      </w:r>
      <w:proofErr w:type="gramStart"/>
      <w:r>
        <w:rPr>
          <w:rFonts w:ascii="Cambria Math" w:hAnsi="Cambria Math"/>
        </w:rPr>
        <w:t>same  molality</w:t>
      </w:r>
      <w:proofErr w:type="gramEnd"/>
      <w:r>
        <w:rPr>
          <w:rFonts w:ascii="Cambria Math" w:hAnsi="Cambria Math"/>
        </w:rPr>
        <w:t xml:space="preserve"> prepared in different solvents will have the same freezing point depression </w:t>
      </w:r>
    </w:p>
    <w:p w14:paraId="414A8B6F" w14:textId="77777777" w:rsidR="00956CC7" w:rsidRDefault="00956CC7" w:rsidP="00006A4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At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C</m:t>
        </m:r>
      </m:oMath>
      <w:r>
        <w:rPr>
          <w:rFonts w:ascii="Cambria Math" w:hAnsi="Cambria Math"/>
        </w:rPr>
        <w:t xml:space="preserve"> , the highest osmotic pressure is exhibited by 0.1 M solution of </w:t>
      </w:r>
    </w:p>
    <w:p w14:paraId="63D3F398" w14:textId="77777777" w:rsidR="00956CC7" w:rsidRDefault="00956CC7" w:rsidP="00006A4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Urea</w:t>
      </w:r>
      <w:r w:rsidRPr="00171B57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Glucose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 w:cs="Calibri"/>
        </w:rPr>
        <w:t>KCl</w:t>
      </w:r>
      <w:proofErr w:type="spellEnd"/>
      <w:r>
        <w:rPr>
          <w:rFonts w:ascii="Cambria Math" w:hAnsi="Cambria Math" w:cs="Calibri"/>
        </w:rPr>
        <w:t xml:space="preserve">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CaC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l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</m:oMath>
    </w:p>
    <w:p w14:paraId="5534F8FE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two liquids </w:t>
      </w:r>
      <w:r w:rsidRPr="001F0255">
        <w:rPr>
          <w:rFonts w:ascii="Cambria Math" w:hAnsi="Cambria Math"/>
          <w:i/>
        </w:rPr>
        <w:t>X</w:t>
      </w:r>
      <w:r>
        <w:rPr>
          <w:rFonts w:ascii="Cambria Math" w:hAnsi="Cambria Math"/>
        </w:rPr>
        <w:t xml:space="preserve"> and </w:t>
      </w:r>
      <w:r w:rsidRPr="001F0255">
        <w:rPr>
          <w:rFonts w:ascii="Cambria Math" w:hAnsi="Cambria Math"/>
          <w:i/>
        </w:rPr>
        <w:t>Y</w:t>
      </w:r>
      <w:r>
        <w:rPr>
          <w:rFonts w:ascii="Cambria Math" w:hAnsi="Cambria Math"/>
        </w:rPr>
        <w:t xml:space="preserve"> are 80 and 60 Torr respectively. The total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the ideal solution obtained by mixing 3 moles of </w:t>
      </w:r>
      <w:r w:rsidRPr="001F0255">
        <w:rPr>
          <w:rFonts w:ascii="Cambria Math" w:hAnsi="Cambria Math"/>
          <w:i/>
        </w:rPr>
        <w:t>X</w:t>
      </w:r>
      <w:r>
        <w:rPr>
          <w:rFonts w:ascii="Cambria Math" w:hAnsi="Cambria Math"/>
        </w:rPr>
        <w:t xml:space="preserve"> and 2 moles of </w:t>
      </w:r>
      <w:r w:rsidRPr="001F0255">
        <w:rPr>
          <w:rFonts w:ascii="Cambria Math" w:hAnsi="Cambria Math"/>
          <w:i/>
        </w:rPr>
        <w:t>Y</w:t>
      </w:r>
      <w:r>
        <w:rPr>
          <w:rFonts w:ascii="Cambria Math" w:hAnsi="Cambria Math"/>
        </w:rPr>
        <w:t xml:space="preserve"> would be </w:t>
      </w:r>
    </w:p>
    <w:p w14:paraId="6C40FBE4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68 </w:t>
      </w:r>
      <w:r>
        <w:rPr>
          <w:rFonts w:ascii="Cambria Math" w:hAnsi="Cambria Math"/>
        </w:rPr>
        <w:t>Torr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140 Torr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48 </w:t>
      </w:r>
      <w:r>
        <w:rPr>
          <w:rFonts w:ascii="Cambria Math" w:hAnsi="Cambria Math"/>
        </w:rPr>
        <w:t>Torr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72 Torr</w:t>
      </w:r>
    </w:p>
    <w:p w14:paraId="140C4EF2" w14:textId="77777777" w:rsidR="00956CC7" w:rsidRDefault="00956CC7" w:rsidP="0044750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Dilute 1 L one molar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solution by 5 L water, the normality of that solution is</w:t>
      </w:r>
    </w:p>
    <w:p w14:paraId="373D49CB" w14:textId="77777777" w:rsidR="00956CC7" w:rsidRDefault="00956CC7" w:rsidP="0044750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0.33 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33.0 N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0.11 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11.0 N</w:t>
      </w:r>
    </w:p>
    <w:p w14:paraId="4544CD35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Solution </w:t>
      </w:r>
      <w:r w:rsidRPr="006F4D65">
        <w:rPr>
          <w:rFonts w:ascii="Cambria Math" w:hAnsi="Cambria Math"/>
          <w:i/>
        </w:rPr>
        <w:t>A</w:t>
      </w:r>
      <w:r>
        <w:rPr>
          <w:rFonts w:ascii="Cambria Math" w:hAnsi="Cambria Math"/>
        </w:rPr>
        <w:t xml:space="preserve"> contains 7 g/L of </w:t>
      </w:r>
      <m:oMath>
        <m:r>
          <w:rPr>
            <w:rFonts w:ascii="Cambria Math" w:hAnsi="Cambria Math"/>
          </w:rPr>
          <m:t>MgC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and solution </w:t>
      </w:r>
      <w:r w:rsidRPr="006F4D65">
        <w:rPr>
          <w:rFonts w:ascii="Cambria Math" w:hAnsi="Cambria Math"/>
          <w:i/>
        </w:rPr>
        <w:t>B</w:t>
      </w:r>
      <w:r>
        <w:rPr>
          <w:rFonts w:ascii="Cambria Math" w:hAnsi="Cambria Math"/>
        </w:rPr>
        <w:t xml:space="preserve"> contains 7 g/L of NaCl.   </w:t>
      </w:r>
      <w:proofErr w:type="gramStart"/>
      <w:r>
        <w:rPr>
          <w:rFonts w:ascii="Cambria Math" w:hAnsi="Cambria Math"/>
        </w:rPr>
        <w:t>At  room</w:t>
      </w:r>
      <w:proofErr w:type="gramEnd"/>
      <w:r>
        <w:rPr>
          <w:rFonts w:ascii="Cambria Math" w:hAnsi="Cambria Math"/>
        </w:rPr>
        <w:t xml:space="preserve"> temperature, the osmotic pressure of </w:t>
      </w:r>
    </w:p>
    <w:p w14:paraId="7B8149A2" w14:textId="77777777" w:rsidR="00956CC7" w:rsidRDefault="00956CC7" w:rsidP="00FF61A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Solution </w:t>
      </w:r>
      <w:r w:rsidRPr="006F4D65">
        <w:rPr>
          <w:rFonts w:ascii="Cambria Math" w:hAnsi="Cambria Math" w:cs="Calibri"/>
          <w:i/>
        </w:rPr>
        <w:t>A</w:t>
      </w:r>
      <w:r>
        <w:rPr>
          <w:rFonts w:ascii="Cambria Math" w:hAnsi="Cambria Math" w:cs="Calibri"/>
        </w:rPr>
        <w:t xml:space="preserve"> is greater than </w:t>
      </w:r>
      <w:r w:rsidRPr="006F4D65">
        <w:rPr>
          <w:rFonts w:ascii="Cambria Math" w:hAnsi="Cambria Math" w:cs="Calibri"/>
          <w:i/>
        </w:rPr>
        <w:t>B</w:t>
      </w:r>
      <w:r>
        <w:rPr>
          <w:rFonts w:ascii="Cambria Math" w:hAnsi="Cambria Math" w:cs="Calibri"/>
        </w:rPr>
        <w:t xml:space="preserve"> </w:t>
      </w:r>
    </w:p>
    <w:p w14:paraId="29F2D4D2" w14:textId="77777777" w:rsidR="00956CC7" w:rsidRDefault="00956CC7" w:rsidP="00FF61A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Both have same osmotic pressure</w:t>
      </w:r>
    </w:p>
    <w:p w14:paraId="63DB57A0" w14:textId="77777777" w:rsidR="00956CC7" w:rsidRDefault="00956CC7" w:rsidP="00FF61A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gramStart"/>
      <w:r>
        <w:rPr>
          <w:rFonts w:ascii="Cambria Math" w:hAnsi="Cambria Math" w:cs="Calibri"/>
        </w:rPr>
        <w:t xml:space="preserve">Solution  </w:t>
      </w:r>
      <w:r w:rsidRPr="006F4D65">
        <w:rPr>
          <w:rFonts w:ascii="Cambria Math" w:hAnsi="Cambria Math" w:cs="Calibri"/>
          <w:i/>
        </w:rPr>
        <w:t>B</w:t>
      </w:r>
      <w:proofErr w:type="gramEnd"/>
      <w:r>
        <w:rPr>
          <w:rFonts w:ascii="Cambria Math" w:hAnsi="Cambria Math" w:cs="Calibri"/>
        </w:rPr>
        <w:t xml:space="preserve"> is greater than </w:t>
      </w:r>
      <w:r w:rsidRPr="006F4D65">
        <w:rPr>
          <w:rFonts w:ascii="Cambria Math" w:hAnsi="Cambria Math" w:cs="Calibri"/>
          <w:i/>
        </w:rPr>
        <w:t>A</w:t>
      </w:r>
    </w:p>
    <w:p w14:paraId="70BD7F12" w14:textId="77777777" w:rsidR="00956CC7" w:rsidRDefault="00956CC7" w:rsidP="00FF61A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Cannot be determine</w:t>
      </w:r>
    </w:p>
    <w:p w14:paraId="30C0CF99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one of the following aqueous solutions will exhibit highest boiling point?</w:t>
      </w:r>
    </w:p>
    <w:p w14:paraId="6FE8F65F" w14:textId="77777777" w:rsidR="00956CC7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0.01 M 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F5373D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0.01 M KN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F5373D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0.015 M urea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0.015 M glucose</w:t>
      </w:r>
    </w:p>
    <w:p w14:paraId="574099E4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modal elevation constant of water is </w:t>
      </w:r>
      <m:oMath>
        <m:r>
          <w:rPr>
            <w:rFonts w:ascii="Cambria Math" w:hAnsi="Cambria Math"/>
          </w:rPr>
          <m:t>0.52℃</m:t>
        </m:r>
      </m:oMath>
      <w:r>
        <w:rPr>
          <w:rFonts w:ascii="Cambria Math" w:hAnsi="Cambria Math"/>
        </w:rPr>
        <w:t xml:space="preserve">. The boiling point of 1.0 modal aqueous KCl solution (assuming complete dissociation of </w:t>
      </w:r>
      <w:proofErr w:type="spellStart"/>
      <w:r>
        <w:rPr>
          <w:rFonts w:ascii="Cambria Math" w:hAnsi="Cambria Math"/>
        </w:rPr>
        <w:t>KCl</w:t>
      </w:r>
      <w:proofErr w:type="spellEnd"/>
      <w:r>
        <w:rPr>
          <w:rFonts w:ascii="Cambria Math" w:hAnsi="Cambria Math"/>
        </w:rPr>
        <w:t>), therefore, should be</w:t>
      </w:r>
    </w:p>
    <w:p w14:paraId="645C9193" w14:textId="77777777" w:rsidR="00956CC7" w:rsidRPr="002D4C7A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98.96℃</m:t>
        </m:r>
      </m:oMath>
      <w:r w:rsidRPr="002D4C7A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100.52℃</m:t>
        </m:r>
      </m:oMath>
      <w:r w:rsidRPr="002D4C7A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101.04℃</m:t>
        </m:r>
      </m:oMath>
      <w:r w:rsidRPr="002D4C7A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107.01℃</m:t>
        </m:r>
      </m:oMath>
    </w:p>
    <w:p w14:paraId="4E4994C2" w14:textId="77777777" w:rsidR="00956CC7" w:rsidRDefault="00956CC7" w:rsidP="002A0D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increase in boiling point of a solution containing 0.6 g urea in 200 g water 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0.50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C.</m:t>
        </m:r>
      </m:oMath>
      <w:r>
        <w:rPr>
          <w:rFonts w:ascii="Cambria Math" w:hAnsi="Cambria Math"/>
        </w:rPr>
        <w:t xml:space="preserve">Find the molal elevation constant. </w:t>
      </w:r>
    </w:p>
    <w:p w14:paraId="77DCC6F1" w14:textId="77777777" w:rsidR="00956CC7" w:rsidRDefault="00956CC7" w:rsidP="002A0D4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10 K kg </w:t>
      </w:r>
      <m:oMath>
        <m:r>
          <m:rPr>
            <m:sty m:val="p"/>
          </m:rPr>
          <w:rPr>
            <w:rFonts w:ascii="Cambria Math" w:hAnsi="Cambria Math" w:cs="Calibri"/>
          </w:rPr>
          <m:t>mo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10 K g </w:t>
      </w:r>
      <m:oMath>
        <m:r>
          <m:rPr>
            <m:sty m:val="p"/>
          </m:rPr>
          <w:rPr>
            <w:rFonts w:ascii="Cambria Math" w:hAnsi="Cambria Math" w:cs="Calibri"/>
          </w:rPr>
          <m:t>mo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sup>
        </m:sSup>
      </m:oMath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10 K kg </w:t>
      </w:r>
      <w:r w:rsidRPr="001C1C1D">
        <w:rPr>
          <w:rFonts w:ascii="Cambria Math" w:hAnsi="Cambria Math" w:cs="Calibri"/>
        </w:rPr>
        <w:t>mol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1.0 K kg </w:t>
      </w:r>
      <m:oMath>
        <m:r>
          <m:rPr>
            <m:sty m:val="p"/>
          </m:rPr>
          <w:rPr>
            <w:rFonts w:ascii="Cambria Math" w:hAnsi="Cambria Math" w:cs="Calibri"/>
          </w:rPr>
          <m:t>mo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sup>
        </m:sSup>
      </m:oMath>
    </w:p>
    <w:p w14:paraId="6BC8FE0A" w14:textId="77777777" w:rsidR="00956CC7" w:rsidRPr="00284B4C" w:rsidRDefault="00956CC7" w:rsidP="00284B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Which is correct representation of phase rule?</w:t>
      </w:r>
    </w:p>
    <w:p w14:paraId="18C6B474" w14:textId="77777777" w:rsidR="00956CC7" w:rsidRPr="00284B4C" w:rsidRDefault="00956CC7" w:rsidP="00284B4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F=P+C+2</m:t>
        </m:r>
      </m:oMath>
    </w:p>
    <w:p w14:paraId="1A05927F" w14:textId="77777777" w:rsidR="00956CC7" w:rsidRPr="00284B4C" w:rsidRDefault="00956CC7" w:rsidP="00284B4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F+P=C+2</m:t>
        </m:r>
      </m:oMath>
    </w:p>
    <w:p w14:paraId="62D1C922" w14:textId="77777777" w:rsidR="00956CC7" w:rsidRPr="00284B4C" w:rsidRDefault="00956CC7" w:rsidP="00284B4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F+C=P+2</m:t>
        </m:r>
      </m:oMath>
    </w:p>
    <w:p w14:paraId="251E03A1" w14:textId="77777777" w:rsidR="00956CC7" w:rsidRPr="00284B4C" w:rsidRDefault="00956CC7" w:rsidP="00284B4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None of these</w:t>
      </w:r>
    </w:p>
    <w:p w14:paraId="0B7E0F02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40% by weight solution will contain how much mass of the solute in 1L solution, density of the solution is 1.2 g/mL?</w:t>
      </w:r>
    </w:p>
    <w:p w14:paraId="7E127931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480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48 g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38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380 g</w:t>
      </w:r>
    </w:p>
    <w:p w14:paraId="25C05938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>
        <w:rPr>
          <w:rFonts w:asciiTheme="majorHAnsi" w:hAnsiTheme="majorHAnsi"/>
        </w:rPr>
        <w:t>14.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20 g of binary electrolyte (mol. wt. =100) are dissolved in 500 g of water. The depression in freezing </w:t>
      </w:r>
      <w:proofErr w:type="gramStart"/>
      <w:r>
        <w:rPr>
          <w:rFonts w:ascii="Cambria Math" w:hAnsi="Cambria Math" w:cs="Calibri"/>
        </w:rPr>
        <w:t>point  of</w:t>
      </w:r>
      <w:proofErr w:type="gramEnd"/>
      <w:r>
        <w:rPr>
          <w:rFonts w:ascii="Cambria Math" w:hAnsi="Cambria Math" w:cs="Calibri"/>
        </w:rPr>
        <w:t xml:space="preserve"> the solution is </w:t>
      </w:r>
      <m:oMath>
        <m:r>
          <w:rPr>
            <w:rFonts w:ascii="Cambria Math" w:hAnsi="Cambria Math" w:cs="Calibri"/>
          </w:rPr>
          <m:t>0.74℃</m:t>
        </m:r>
      </m:oMath>
      <w:r>
        <w:rPr>
          <w:rFonts w:ascii="Cambria Math" w:hAnsi="Cambria Math" w:cs="Calibri"/>
        </w:rPr>
        <w:t xml:space="preserve">   (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k</m:t>
            </m:r>
          </m:e>
          <m:sub>
            <m:r>
              <w:rPr>
                <w:rFonts w:ascii="Cambria Math" w:hAnsi="Cambria Math" w:cs="Calibri"/>
              </w:rPr>
              <m:t>f</m:t>
            </m:r>
          </m:sub>
        </m:sSub>
        <m:r>
          <w:rPr>
            <w:rFonts w:ascii="Cambria Math" w:hAnsi="Cambria Math" w:cs="Calibri"/>
          </w:rPr>
          <m:t>=1.86 K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m</m:t>
            </m:r>
          </m:e>
          <m:sup>
            <m:r>
              <w:rPr>
                <w:rFonts w:ascii="Cambria Math" w:hAnsi="Cambria Math" w:cs="Calibri"/>
              </w:rPr>
              <m:t>-1</m:t>
            </m:r>
          </m:sup>
        </m:sSup>
        <m:r>
          <w:rPr>
            <w:rFonts w:ascii="Cambria Math" w:hAnsi="Cambria Math" w:cs="Calibri"/>
          </w:rPr>
          <m:t>)</m:t>
        </m:r>
      </m:oMath>
      <w:r>
        <w:rPr>
          <w:rFonts w:ascii="Cambria Math" w:hAnsi="Cambria Math" w:cs="Calibri"/>
        </w:rPr>
        <w:t xml:space="preserve">  the degree of ionisation of the electrolyte is </w:t>
      </w:r>
    </w:p>
    <w:p w14:paraId="5F2B7C1A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0%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100%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75%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50%</w:t>
      </w:r>
    </w:p>
    <w:p w14:paraId="2244EB95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What is the molality of pure water?</w:t>
      </w:r>
    </w:p>
    <w:p w14:paraId="490E6974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18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55.5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these</w:t>
      </w:r>
    </w:p>
    <w:p w14:paraId="48F05511" w14:textId="77777777" w:rsidR="00956CC7" w:rsidRPr="00284B4C" w:rsidRDefault="00956CC7" w:rsidP="00EC4AC9">
      <w:pPr>
        <w:tabs>
          <w:tab w:val="left" w:pos="460"/>
        </w:tabs>
        <w:autoSpaceDE w:val="0"/>
        <w:autoSpaceDN w:val="0"/>
        <w:adjustRightInd w:val="0"/>
        <w:spacing w:after="0"/>
        <w:ind w:left="460" w:hanging="46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 xml:space="preserve">Iodine was added to a system of water and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84B4C">
        <w:rPr>
          <w:rFonts w:ascii="Cambria Math" w:hAnsi="Cambria Math"/>
        </w:rPr>
        <w:t xml:space="preserve">. The concentrations of iodine in water and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84B4C">
        <w:rPr>
          <w:rFonts w:ascii="Cambria Math" w:hAnsi="Cambria Math"/>
        </w:rPr>
        <w:t xml:space="preserve"> were found to 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84B4C">
        <w:rPr>
          <w:rFonts w:ascii="Cambria Math" w:hAnsi="Cambria Math"/>
        </w:rPr>
        <w:t xml:space="preserve"> respectively. The ratio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84B4C">
        <w:rPr>
          <w:rFonts w:ascii="Cambria Math" w:hAnsi="Cambria Math"/>
        </w:rPr>
        <w:t xml:space="preserve"> will not change only if :</w:t>
      </w:r>
    </w:p>
    <w:p w14:paraId="46FC436B" w14:textId="77777777" w:rsidR="00956CC7" w:rsidRPr="00284B4C" w:rsidRDefault="00956CC7" w:rsidP="00284B4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More iodine is added</w:t>
      </w:r>
    </w:p>
    <w:p w14:paraId="56B33C55" w14:textId="77777777" w:rsidR="00956CC7" w:rsidRPr="00284B4C" w:rsidRDefault="00956CC7" w:rsidP="00284B4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More water is added</w:t>
      </w:r>
    </w:p>
    <w:p w14:paraId="351E6843" w14:textId="77777777" w:rsidR="00956CC7" w:rsidRPr="00284B4C" w:rsidRDefault="00956CC7" w:rsidP="00284B4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 xml:space="preserve">More </w:t>
      </w:r>
      <m:oMath>
        <m:r>
          <m:rPr>
            <m:sty m:val="p"/>
          </m:rPr>
          <w:rPr>
            <w:rFonts w:ascii="Cambria Math" w:hAnsi="Cambria Math" w:cs="Calibri"/>
          </w:rPr>
          <m:t>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284B4C">
        <w:rPr>
          <w:rFonts w:ascii="Cambria Math" w:hAnsi="Cambria Math" w:cs="Calibri"/>
        </w:rPr>
        <w:t xml:space="preserve"> is added</w:t>
      </w:r>
    </w:p>
    <w:p w14:paraId="6A92B4F1" w14:textId="77777777" w:rsidR="00956CC7" w:rsidRPr="00284B4C" w:rsidRDefault="00956CC7" w:rsidP="00284B4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The temperature is changed</w:t>
      </w:r>
    </w:p>
    <w:p w14:paraId="19348341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associated with isotonic solutions is not correct?</w:t>
      </w:r>
    </w:p>
    <w:p w14:paraId="0E9C1834" w14:textId="77777777" w:rsidR="00956CC7" w:rsidRDefault="00956CC7" w:rsidP="006116F0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They will have the same osmotic pressure</w:t>
      </w:r>
    </w:p>
    <w:p w14:paraId="1559303A" w14:textId="77777777" w:rsidR="00956CC7" w:rsidRDefault="00956CC7" w:rsidP="006116F0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They will have the same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</w:t>
      </w:r>
    </w:p>
    <w:p w14:paraId="199BD06D" w14:textId="77777777" w:rsidR="00956CC7" w:rsidRDefault="00956CC7" w:rsidP="006116F0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They have same weight concentrations</w:t>
      </w:r>
    </w:p>
    <w:p w14:paraId="0997B7A6" w14:textId="77777777" w:rsidR="00956CC7" w:rsidRDefault="00956CC7" w:rsidP="006116F0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Osmosis does not take place when the two solutions are separated by a semipermeable membrane</w:t>
      </w:r>
    </w:p>
    <w:p w14:paraId="1C6D0AD0" w14:textId="77777777" w:rsidR="00956CC7" w:rsidRPr="0056293E" w:rsidRDefault="00956CC7" w:rsidP="00EC4AC9">
      <w:pPr>
        <w:tabs>
          <w:tab w:val="left" w:pos="460"/>
        </w:tabs>
        <w:autoSpaceDE w:val="0"/>
        <w:autoSpaceDN w:val="0"/>
        <w:adjustRightInd w:val="0"/>
        <w:spacing w:after="0"/>
        <w:ind w:left="460" w:hanging="46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freezing point (in </w:t>
      </w:r>
      <m:oMath>
        <m: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/>
          </w:rPr>
          <m:t>C)</m:t>
        </m:r>
      </m:oMath>
      <w:r w:rsidRPr="0056293E">
        <w:rPr>
          <w:rFonts w:ascii="Cambria Math" w:hAnsi="Cambria Math"/>
        </w:rPr>
        <w:t xml:space="preserve">of a solution containing 0.1 g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[Fe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>]</m:t>
        </m:r>
      </m:oMath>
      <w:r w:rsidRPr="0056293E">
        <w:rPr>
          <w:rFonts w:ascii="Cambria Math" w:hAnsi="Cambria Math"/>
        </w:rPr>
        <w:t xml:space="preserve"> (mol.wt.329) in 100 g of water is :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 xml:space="preserve">=1.86 K </m:t>
        </m:r>
        <m:r>
          <m:rPr>
            <m:sty m:val="p"/>
          </m:rPr>
          <w:rPr>
            <w:rFonts w:ascii="Cambria Math" w:hAnsi="Cambria Math"/>
          </w:rPr>
          <m:t>kg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mo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56293E">
        <w:rPr>
          <w:rFonts w:ascii="Cambria Math" w:hAnsi="Cambria Math"/>
        </w:rPr>
        <w:t>)</w:t>
      </w:r>
    </w:p>
    <w:p w14:paraId="1E44872F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-2.3 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-2</m:t>
            </m:r>
          </m:sup>
        </m:sSup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-5.7 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-2</m:t>
            </m:r>
          </m:sup>
        </m:sSup>
      </m:oMath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-5.7 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-3</m:t>
            </m:r>
          </m:sup>
        </m:sSup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-1.2 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-2</m:t>
            </m:r>
          </m:sup>
        </m:sSup>
      </m:oMath>
    </w:p>
    <w:p w14:paraId="4602E3B3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Henry’s law constant for the solubility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gas in water at 298 K is </w:t>
      </w:r>
      <m:oMath>
        <m:r>
          <w:rPr>
            <w:rFonts w:ascii="Cambria Math" w:hAnsi="Cambria Math"/>
          </w:rPr>
          <m:t>1.0 × 105 atm</m:t>
        </m:r>
      </m:oMath>
      <w:r>
        <w:rPr>
          <w:rFonts w:ascii="Cambria Math" w:hAnsi="Cambria Math"/>
        </w:rPr>
        <w:t xml:space="preserve">. The mole fraction of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In air is </w:t>
      </w:r>
      <w:proofErr w:type="gramStart"/>
      <w:r>
        <w:rPr>
          <w:rFonts w:ascii="Cambria Math" w:hAnsi="Cambria Math"/>
        </w:rPr>
        <w:t>0.8  The</w:t>
      </w:r>
      <w:proofErr w:type="gramEnd"/>
      <w:r>
        <w:rPr>
          <w:rFonts w:ascii="Cambria Math" w:hAnsi="Cambria Math"/>
        </w:rPr>
        <w:t xml:space="preserve">  number of moles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 from air  dissolved in  10 moles of water of 298 K and 5 atm pressure is </w:t>
      </w:r>
    </w:p>
    <w:p w14:paraId="77E62AC2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4 × 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-4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4.0 </m:t>
        </m:r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-5</m:t>
            </m:r>
          </m:sup>
        </m:sSup>
      </m:oMath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5.0 </m:t>
        </m:r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-4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4.0 </m:t>
        </m:r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-6</m:t>
            </m:r>
          </m:sup>
        </m:sSup>
      </m:oMath>
    </w:p>
    <w:p w14:paraId="5403416C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20.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Van’t</w:t>
      </w:r>
      <w:proofErr w:type="spellEnd"/>
      <w:r>
        <w:rPr>
          <w:rFonts w:ascii="Cambria Math" w:hAnsi="Cambria Math"/>
        </w:rPr>
        <w:t xml:space="preserve"> Hoff factor more than unity indicates that the solute in solution has </w:t>
      </w:r>
    </w:p>
    <w:p w14:paraId="1BF1AA46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Dissociated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Associated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gramStart"/>
      <w:r>
        <w:rPr>
          <w:rFonts w:ascii="Cambria Math" w:hAnsi="Cambria Math" w:cs="Calibri"/>
        </w:rPr>
        <w:t>Both  (</w:t>
      </w:r>
      <w:proofErr w:type="gramEnd"/>
      <w:r>
        <w:rPr>
          <w:rFonts w:ascii="Cambria Math" w:hAnsi="Cambria Math" w:cs="Calibri"/>
        </w:rPr>
        <w:t>a)  and (b)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Cannot say anything</w:t>
      </w:r>
    </w:p>
    <w:p w14:paraId="211DF156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21.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condition for the validity of Henry’s law </w:t>
      </w:r>
      <w:proofErr w:type="gramStart"/>
      <w:r w:rsidRPr="0056293E">
        <w:rPr>
          <w:rFonts w:ascii="Cambria Math" w:hAnsi="Cambria Math"/>
        </w:rPr>
        <w:t>are :</w:t>
      </w:r>
      <w:proofErr w:type="gramEnd"/>
    </w:p>
    <w:p w14:paraId="14C022AC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The pressure should not be too high</w:t>
      </w:r>
    </w:p>
    <w:p w14:paraId="29FEDD54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The temperature should not be too low</w:t>
      </w:r>
    </w:p>
    <w:p w14:paraId="317DA5E0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The gas should neither dissociate not enter into chemical combination with solvent</w:t>
      </w:r>
    </w:p>
    <w:p w14:paraId="3C514B5B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All of the above</w:t>
      </w:r>
    </w:p>
    <w:p w14:paraId="15C4B8C1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 an osmotic pressure measurement experiment, a 5% solution of compound ‘</w:t>
      </w:r>
      <w:r w:rsidRPr="006F4D65">
        <w:rPr>
          <w:rFonts w:ascii="Cambria Math" w:hAnsi="Cambria Math"/>
          <w:i/>
        </w:rPr>
        <w:t>X’</w:t>
      </w:r>
      <w:r>
        <w:rPr>
          <w:rFonts w:ascii="Cambria Math" w:hAnsi="Cambria Math"/>
        </w:rPr>
        <w:t xml:space="preserve"> is found to be isotonic with a 2 % acetic acid </w:t>
      </w:r>
      <w:proofErr w:type="gramStart"/>
      <w:r>
        <w:rPr>
          <w:rFonts w:ascii="Cambria Math" w:hAnsi="Cambria Math"/>
        </w:rPr>
        <w:t>solution .</w:t>
      </w:r>
      <w:proofErr w:type="gramEnd"/>
      <w:r>
        <w:rPr>
          <w:rFonts w:ascii="Cambria Math" w:hAnsi="Cambria Math"/>
        </w:rPr>
        <w:t xml:space="preserve"> The gram molecular mass of ‘</w:t>
      </w:r>
      <w:r w:rsidRPr="006F4D65">
        <w:rPr>
          <w:rFonts w:ascii="Cambria Math" w:hAnsi="Cambria Math"/>
          <w:i/>
        </w:rPr>
        <w:t>X</w:t>
      </w:r>
      <w:proofErr w:type="gramStart"/>
      <w:r>
        <w:rPr>
          <w:rFonts w:ascii="Cambria Math" w:hAnsi="Cambria Math"/>
        </w:rPr>
        <w:t>’  is</w:t>
      </w:r>
      <w:proofErr w:type="gramEnd"/>
    </w:p>
    <w:p w14:paraId="36F07DA9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24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60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150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300</w:t>
      </w:r>
    </w:p>
    <w:p w14:paraId="4311830D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is a colligative </w:t>
      </w:r>
      <w:proofErr w:type="gramStart"/>
      <w:r>
        <w:rPr>
          <w:rFonts w:ascii="Cambria Math" w:hAnsi="Cambria Math"/>
        </w:rPr>
        <w:t>property ?</w:t>
      </w:r>
      <w:proofErr w:type="gramEnd"/>
    </w:p>
    <w:p w14:paraId="11DD6E94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Osmotic pressure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Free energy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Heat of </w:t>
      </w:r>
      <w:proofErr w:type="spellStart"/>
      <w:r>
        <w:rPr>
          <w:rFonts w:ascii="Cambria Math" w:hAnsi="Cambria Math"/>
        </w:rPr>
        <w:t>vaporisation</w:t>
      </w:r>
      <w:proofErr w:type="spellEnd"/>
      <w:r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Change in pressure</w:t>
      </w:r>
    </w:p>
    <w:p w14:paraId="76E7E9F8" w14:textId="77777777" w:rsidR="00956CC7" w:rsidRPr="0056293E" w:rsidRDefault="00956CC7" w:rsidP="00EC4AC9">
      <w:pPr>
        <w:tabs>
          <w:tab w:val="left" w:pos="460"/>
        </w:tabs>
        <w:autoSpaceDE w:val="0"/>
        <w:autoSpaceDN w:val="0"/>
        <w:adjustRightInd w:val="0"/>
        <w:spacing w:after="0"/>
        <w:ind w:left="460" w:hanging="46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24.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56293E">
        <w:rPr>
          <w:rFonts w:ascii="Cambria Math" w:hAnsi="Cambria Math"/>
        </w:rPr>
        <w:t xml:space="preserve"> for water is 1.86 K-kg-</w:t>
      </w:r>
      <m:oMath>
        <m:r>
          <m:rPr>
            <m:sty m:val="p"/>
          </m:rPr>
          <w:rPr>
            <w:rFonts w:ascii="Cambria Math" w:hAnsi="Cambria Math"/>
          </w:rPr>
          <m:t>mo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56293E">
        <w:rPr>
          <w:rFonts w:ascii="Cambria Math" w:hAnsi="Cambria Math"/>
        </w:rPr>
        <w:t xml:space="preserve">. If your automobile radiator holds 1.0 kg of water, how many grams of ethylene glycol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56293E">
        <w:rPr>
          <w:rFonts w:ascii="Cambria Math" w:hAnsi="Cambria Math"/>
        </w:rPr>
        <w:t xml:space="preserve"> must you add to get the freezing point of the solution lowered to </w:t>
      </w:r>
      <m:oMath>
        <m:r>
          <w:rPr>
            <w:rFonts w:ascii="Cambria Math" w:hAnsi="Cambria Math"/>
          </w:rPr>
          <m:t>-2.8°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Pr="0056293E">
        <w:rPr>
          <w:rFonts w:ascii="Cambria Math" w:hAnsi="Cambria Math"/>
        </w:rPr>
        <w:t>?</w:t>
      </w:r>
    </w:p>
    <w:p w14:paraId="3A07D6DD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93 g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39 g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27 g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72 g</w:t>
      </w:r>
    </w:p>
    <w:p w14:paraId="59CABB38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25.</w:t>
      </w:r>
      <w:r w:rsidRPr="00453EAC">
        <w:rPr>
          <w:rFonts w:asciiTheme="majorHAnsi" w:hAnsiTheme="majorHAnsi"/>
        </w:rPr>
        <w:tab/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 of a solvent containing non-volatile solute </w:t>
      </w:r>
      <w:proofErr w:type="gramStart"/>
      <w:r w:rsidRPr="0056293E">
        <w:rPr>
          <w:rFonts w:ascii="Cambria Math" w:hAnsi="Cambria Math"/>
        </w:rPr>
        <w:t>is :</w:t>
      </w:r>
      <w:proofErr w:type="gramEnd"/>
    </w:p>
    <w:p w14:paraId="517D3280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More than the </w:t>
      </w:r>
      <w:proofErr w:type="spellStart"/>
      <w:r w:rsidRPr="0056293E">
        <w:rPr>
          <w:rFonts w:ascii="Cambria Math" w:hAnsi="Cambria Math" w:cs="Calibri"/>
        </w:rPr>
        <w:t>vapour</w:t>
      </w:r>
      <w:proofErr w:type="spellEnd"/>
      <w:r w:rsidRPr="0056293E">
        <w:rPr>
          <w:rFonts w:ascii="Cambria Math" w:hAnsi="Cambria Math" w:cs="Calibri"/>
        </w:rPr>
        <w:t xml:space="preserve"> pressure of a solvent</w:t>
      </w:r>
    </w:p>
    <w:p w14:paraId="4B074C90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Less than the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 of solvent</w:t>
      </w:r>
    </w:p>
    <w:p w14:paraId="72111803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Equal to the </w:t>
      </w:r>
      <w:proofErr w:type="spellStart"/>
      <w:r w:rsidRPr="0056293E">
        <w:rPr>
          <w:rFonts w:ascii="Cambria Math" w:hAnsi="Cambria Math" w:cs="Calibri"/>
        </w:rPr>
        <w:t>vapour</w:t>
      </w:r>
      <w:proofErr w:type="spellEnd"/>
      <w:r w:rsidRPr="0056293E">
        <w:rPr>
          <w:rFonts w:ascii="Cambria Math" w:hAnsi="Cambria Math" w:cs="Calibri"/>
        </w:rPr>
        <w:t xml:space="preserve"> pressure of solvent</w:t>
      </w:r>
    </w:p>
    <w:p w14:paraId="14D313EB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None of the above</w:t>
      </w:r>
    </w:p>
    <w:p w14:paraId="00AFD659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26.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Among the following mixtures, dipole-dipole as the major interaction is present </w:t>
      </w:r>
      <w:proofErr w:type="gramStart"/>
      <w:r w:rsidRPr="0056293E">
        <w:rPr>
          <w:rFonts w:ascii="Cambria Math" w:hAnsi="Cambria Math"/>
        </w:rPr>
        <w:t>in :</w:t>
      </w:r>
      <w:proofErr w:type="gramEnd"/>
    </w:p>
    <w:p w14:paraId="74BEBBBE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Benzene and ethanol</w:t>
      </w:r>
    </w:p>
    <w:p w14:paraId="543556B1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56293E">
        <w:rPr>
          <w:rFonts w:ascii="Cambria Math" w:hAnsi="Cambria Math"/>
        </w:rPr>
        <w:t>KCl</w:t>
      </w:r>
      <w:proofErr w:type="spellEnd"/>
      <w:r w:rsidRPr="0056293E">
        <w:rPr>
          <w:rFonts w:ascii="Cambria Math" w:hAnsi="Cambria Math"/>
        </w:rPr>
        <w:t xml:space="preserve"> and water</w:t>
      </w:r>
    </w:p>
    <w:p w14:paraId="1D4BB49F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Acetonitrile and acetone</w:t>
      </w:r>
    </w:p>
    <w:p w14:paraId="7C5CF5F3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Benzene and </w:t>
      </w:r>
      <m:oMath>
        <m:r>
          <m:rPr>
            <m:sty m:val="p"/>
          </m:rPr>
          <w:rPr>
            <w:rFonts w:ascii="Cambria Math" w:hAnsi="Cambria Math"/>
          </w:rPr>
          <m:t>CC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15546257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27.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 of water depends </w:t>
      </w:r>
      <w:proofErr w:type="gramStart"/>
      <w:r w:rsidRPr="0056293E">
        <w:rPr>
          <w:rFonts w:ascii="Cambria Math" w:hAnsi="Cambria Math"/>
        </w:rPr>
        <w:t>upon :</w:t>
      </w:r>
      <w:proofErr w:type="gramEnd"/>
    </w:p>
    <w:p w14:paraId="614D6F35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Surface area of container </w:t>
      </w:r>
    </w:p>
    <w:p w14:paraId="72B028A8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Volume of container</w:t>
      </w:r>
    </w:p>
    <w:p w14:paraId="6B149E27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Temperature</w:t>
      </w:r>
    </w:p>
    <w:p w14:paraId="11043861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All of these</w:t>
      </w:r>
    </w:p>
    <w:p w14:paraId="69F39E9A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solution highest boiling point?</w:t>
      </w:r>
    </w:p>
    <w:p w14:paraId="42187115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 M urea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 M sucrose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0.1 M </w:t>
      </w:r>
      <m:oMath>
        <m:r>
          <w:rPr>
            <w:rFonts w:ascii="Cambria Math" w:hAnsi="Cambria Math" w:cs="Calibri"/>
          </w:rPr>
          <m:t>NaN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O</m:t>
            </m:r>
          </m:e>
          <m:sub>
            <m:r>
              <w:rPr>
                <w:rFonts w:ascii="Cambria Math" w:hAnsi="Cambria Math" w:cs="Calibri"/>
              </w:rPr>
              <m:t>3</m:t>
            </m:r>
          </m:sub>
        </m:sSub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0.1 M </w:t>
      </w:r>
      <m:oMath>
        <m:r>
          <w:rPr>
            <w:rFonts w:ascii="Cambria Math" w:hAnsi="Cambria Math" w:cs="Calibri"/>
          </w:rPr>
          <m:t>Al(N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O</m:t>
            </m:r>
          </m:e>
          <m:sub>
            <m:r>
              <w:rPr>
                <w:rFonts w:ascii="Cambria Math" w:hAnsi="Cambria Math" w:cs="Calibri"/>
              </w:rPr>
              <m:t>3</m:t>
            </m:r>
          </m:sub>
        </m:sSub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)</m:t>
            </m:r>
          </m:e>
          <m:sub>
            <m:r>
              <w:rPr>
                <w:rFonts w:ascii="Cambria Math" w:hAnsi="Cambria Math" w:cs="Calibri"/>
              </w:rPr>
              <m:t>3</m:t>
            </m:r>
          </m:sub>
        </m:sSub>
        <m:r>
          <w:rPr>
            <w:rFonts w:ascii="Cambria Math" w:hAnsi="Cambria Math" w:cs="Calibri"/>
          </w:rPr>
          <m:t xml:space="preserve"> </m:t>
        </m:r>
      </m:oMath>
    </w:p>
    <w:p w14:paraId="3EB70520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At certain temperature a 5.12% solution of cane sugar is isotonic with a 0.9% solution of an unknown solute. The molar mass of solute is</w:t>
      </w:r>
    </w:p>
    <w:p w14:paraId="0E4C75F1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46.17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120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90</w:t>
      </w:r>
    </w:p>
    <w:p w14:paraId="265565CF" w14:textId="77777777" w:rsidR="00956CC7" w:rsidRDefault="00956CC7" w:rsidP="00EC4AC9">
      <w:pPr>
        <w:tabs>
          <w:tab w:val="left" w:pos="460"/>
        </w:tabs>
        <w:spacing w:after="0"/>
        <w:ind w:left="460" w:hanging="46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mixture of ethane and ethene occupies 41 L at 1 atm and 500 K. the mixture reacts completely with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ascii="Cambria Math" w:hAnsi="Cambria Math"/>
        </w:rPr>
        <w:t xml:space="preserve"> mole of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to produce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Cambria Math" w:hAnsi="Cambria Math"/>
        </w:rPr>
        <w:t xml:space="preserve">. The mole fraction of ethane and ethene in the mixture are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R=0.082L 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atm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mol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p>
            </m:sSup>
          </m:e>
        </m:d>
      </m:oMath>
      <w:r>
        <w:rPr>
          <w:rFonts w:ascii="Cambria Math" w:hAnsi="Cambria Math"/>
        </w:rPr>
        <w:t xml:space="preserve"> respectively</w:t>
      </w:r>
    </w:p>
    <w:p w14:paraId="352F8613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0.50, 0.50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0.75, 0.25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0.67, 0.33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0.25, 0.75</w:t>
      </w:r>
    </w:p>
    <w:p w14:paraId="7B375280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If sodium sulphate is considered to be completely dissociated into cations and anions in aqueous solution, the change in freezing point of water (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ascii="Cambria Math" w:hAnsi="Cambria Math"/>
        </w:rPr>
        <w:t>), when 0.01 mole of sodium sulphate is dissolved in 1 kg of water, is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 xml:space="preserve">=1.86 </m:t>
        </m:r>
        <m:r>
          <m:rPr>
            <m:sty m:val="p"/>
          </m:rPr>
          <w:rPr>
            <w:rFonts w:ascii="Cambria Math" w:hAnsi="Cambria Math"/>
          </w:rPr>
          <m:t>Kkg mo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 xml:space="preserve">  </m:t>
        </m:r>
      </m:oMath>
    </w:p>
    <w:p w14:paraId="14650345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0.0372 K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0.0558 K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0.0744 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0.0186 K</w:t>
      </w:r>
    </w:p>
    <w:p w14:paraId="023B30D5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2.5 L of NaCl solution contain 5 moles of the </w:t>
      </w:r>
      <w:proofErr w:type="spellStart"/>
      <w:proofErr w:type="gramStart"/>
      <w:r>
        <w:rPr>
          <w:rFonts w:ascii="Cambria Math" w:hAnsi="Cambria Math"/>
        </w:rPr>
        <w:t>solute.What</w:t>
      </w:r>
      <w:proofErr w:type="spellEnd"/>
      <w:proofErr w:type="gramEnd"/>
      <w:r>
        <w:rPr>
          <w:rFonts w:ascii="Cambria Math" w:hAnsi="Cambria Math"/>
        </w:rPr>
        <w:t xml:space="preserve"> is the molarity ?</w:t>
      </w:r>
    </w:p>
    <w:p w14:paraId="33CD08C9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2M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2.5M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12.5M</w:t>
      </w:r>
    </w:p>
    <w:p w14:paraId="5BD6E3B5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If for a sucrose solution elevation in boiling point is </w:t>
      </w:r>
      <m:oMath>
        <m:r>
          <w:rPr>
            <w:rFonts w:ascii="Cambria Math" w:hAnsi="Cambria Math"/>
          </w:rPr>
          <m:t>0.1℃</m:t>
        </m:r>
      </m:oMath>
      <w:r>
        <w:rPr>
          <w:rFonts w:ascii="Cambria Math" w:hAnsi="Cambria Math"/>
        </w:rPr>
        <w:t xml:space="preserve"> then what will be boiling point of </w:t>
      </w:r>
      <m:oMath>
        <m:r>
          <m:rPr>
            <m:sty m:val="p"/>
          </m:rPr>
          <w:rPr>
            <w:rFonts w:ascii="Cambria Math" w:hAnsi="Cambria Math"/>
          </w:rPr>
          <m:t>NaCl</m:t>
        </m:r>
      </m:oMath>
      <w:r>
        <w:rPr>
          <w:rFonts w:ascii="Cambria Math" w:hAnsi="Cambria Math"/>
        </w:rPr>
        <w:t xml:space="preserve"> solution for the same molal concentration?</w:t>
      </w:r>
    </w:p>
    <w:p w14:paraId="5DEA7BAE" w14:textId="77777777" w:rsidR="00956CC7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0.2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0.16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0.26</w:t>
      </w:r>
    </w:p>
    <w:p w14:paraId="0797B5C1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34.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In two solutions having different osmotic pressure, the solution of higher osmotic pressure is </w:t>
      </w:r>
      <w:proofErr w:type="gramStart"/>
      <w:r w:rsidRPr="0056293E">
        <w:rPr>
          <w:rFonts w:ascii="Cambria Math" w:hAnsi="Cambria Math"/>
        </w:rPr>
        <w:t>called :</w:t>
      </w:r>
      <w:proofErr w:type="gramEnd"/>
    </w:p>
    <w:p w14:paraId="62246409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Isotonic solution</w:t>
      </w:r>
    </w:p>
    <w:p w14:paraId="291E8C94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Hypertonic solution</w:t>
      </w:r>
    </w:p>
    <w:p w14:paraId="1403E568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Hypotonic solution</w:t>
      </w:r>
    </w:p>
    <w:p w14:paraId="74847FE0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None of these</w:t>
      </w:r>
    </w:p>
    <w:p w14:paraId="1A2A9DF4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Isotonic solution </w:t>
      </w:r>
      <w:proofErr w:type="gramStart"/>
      <w:r>
        <w:rPr>
          <w:rFonts w:ascii="Cambria Math" w:hAnsi="Cambria Math"/>
        </w:rPr>
        <w:t>have</w:t>
      </w:r>
      <w:proofErr w:type="gramEnd"/>
      <w:r>
        <w:rPr>
          <w:rFonts w:ascii="Cambria Math" w:hAnsi="Cambria Math"/>
        </w:rPr>
        <w:t xml:space="preserve"> the same</w:t>
      </w:r>
    </w:p>
    <w:p w14:paraId="6FFA4A91" w14:textId="77777777" w:rsidR="00956CC7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Normality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Density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Molar concentration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these</w:t>
      </w:r>
    </w:p>
    <w:p w14:paraId="700B8DF7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36.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pure </w:t>
      </w:r>
      <w:r w:rsidRPr="00F5344C">
        <w:rPr>
          <w:rFonts w:ascii="Cambria Math" w:hAnsi="Cambria Math"/>
          <w:i/>
        </w:rPr>
        <w:t>A</w:t>
      </w:r>
      <w:r>
        <w:rPr>
          <w:rFonts w:ascii="Cambria Math" w:hAnsi="Cambria Math"/>
        </w:rPr>
        <w:t xml:space="preserve"> = 100 torr, moles = 2;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pure </w:t>
      </w:r>
      <w:r w:rsidRPr="00F5344C">
        <w:rPr>
          <w:rFonts w:ascii="Cambria Math" w:hAnsi="Cambria Math"/>
          <w:i/>
        </w:rPr>
        <w:t>B</w:t>
      </w:r>
      <w:r>
        <w:rPr>
          <w:rFonts w:ascii="Cambria Math" w:hAnsi="Cambria Math"/>
        </w:rPr>
        <w:t xml:space="preserve">=80 torr, moles = 3. Total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the mixture is </w:t>
      </w:r>
    </w:p>
    <w:p w14:paraId="06522F26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440 torr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460</w:t>
      </w:r>
      <w:r>
        <w:rPr>
          <w:rFonts w:ascii="Cambria Math" w:hAnsi="Cambria Math" w:cs="Calibri"/>
        </w:rPr>
        <w:t xml:space="preserve"> torr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180 torr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88 </w:t>
      </w:r>
      <w:r>
        <w:rPr>
          <w:rFonts w:ascii="Cambria Math" w:hAnsi="Cambria Math" w:cs="Calibri"/>
        </w:rPr>
        <w:t>torr</w:t>
      </w:r>
    </w:p>
    <w:p w14:paraId="19E7865F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incorrect?</w:t>
      </w:r>
    </w:p>
    <w:p w14:paraId="621A9B83" w14:textId="77777777" w:rsidR="00956CC7" w:rsidRDefault="00956CC7" w:rsidP="00FF61A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Relative lowering of </w:t>
      </w:r>
      <w:proofErr w:type="spellStart"/>
      <w:r>
        <w:rPr>
          <w:rFonts w:ascii="Cambria Math" w:hAnsi="Cambria Math" w:cs="Calibri"/>
        </w:rPr>
        <w:t>vapour</w:t>
      </w:r>
      <w:proofErr w:type="spellEnd"/>
      <w:r>
        <w:rPr>
          <w:rFonts w:ascii="Cambria Math" w:hAnsi="Cambria Math" w:cs="Calibri"/>
        </w:rPr>
        <w:t xml:space="preserve"> pressure is independent of the solute and the solvent. </w:t>
      </w:r>
    </w:p>
    <w:p w14:paraId="31CCE8DA" w14:textId="77777777" w:rsidR="00956CC7" w:rsidRDefault="00956CC7" w:rsidP="00FF61A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relative lowering of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is a colligative property. </w:t>
      </w:r>
    </w:p>
    <w:p w14:paraId="1D0DBB21" w14:textId="77777777" w:rsidR="00956CC7" w:rsidRDefault="00956CC7" w:rsidP="00FF61A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 w:cs="Calibri"/>
        </w:rPr>
        <w:t>Vapour</w:t>
      </w:r>
      <w:proofErr w:type="spellEnd"/>
      <w:r>
        <w:rPr>
          <w:rFonts w:ascii="Cambria Math" w:hAnsi="Cambria Math" w:cs="Calibri"/>
        </w:rPr>
        <w:t xml:space="preserve"> pressure of a solution is lower than the </w:t>
      </w:r>
      <w:proofErr w:type="spellStart"/>
      <w:r>
        <w:rPr>
          <w:rFonts w:ascii="Cambria Math" w:hAnsi="Cambria Math" w:cs="Calibri"/>
        </w:rPr>
        <w:t>vapour</w:t>
      </w:r>
      <w:proofErr w:type="spellEnd"/>
      <w:r>
        <w:rPr>
          <w:rFonts w:ascii="Cambria Math" w:hAnsi="Cambria Math" w:cs="Calibri"/>
        </w:rPr>
        <w:t xml:space="preserve"> pressure of the solvent. </w:t>
      </w:r>
    </w:p>
    <w:p w14:paraId="32D0A2DA" w14:textId="77777777" w:rsidR="00956CC7" w:rsidRDefault="00956CC7" w:rsidP="00FF61A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relative lowering of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is directly proportional to the original pressure. </w:t>
      </w:r>
    </w:p>
    <w:p w14:paraId="09045213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Density of a 2.05 M solution of acetic acid in water is 1.02 g/</w:t>
      </w:r>
      <w:proofErr w:type="spellStart"/>
      <w:r>
        <w:rPr>
          <w:rFonts w:ascii="Cambria Math" w:hAnsi="Cambria Math"/>
        </w:rPr>
        <w:t>mL.</w:t>
      </w:r>
      <w:proofErr w:type="spellEnd"/>
      <w:r>
        <w:rPr>
          <w:rFonts w:ascii="Cambria Math" w:hAnsi="Cambria Math"/>
        </w:rPr>
        <w:t xml:space="preserve"> The molality of the solution is </w:t>
      </w:r>
    </w:p>
    <w:p w14:paraId="05CD6452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23.077%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230.77%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2.3077%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0.23077%</w:t>
      </w:r>
    </w:p>
    <w:p w14:paraId="338E40DB" w14:textId="77777777" w:rsidR="00956CC7" w:rsidRDefault="00956CC7" w:rsidP="003661B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atmospheric pressure is sum of the</w:t>
      </w:r>
    </w:p>
    <w:p w14:paraId="735AEBB2" w14:textId="77777777" w:rsidR="00956CC7" w:rsidRDefault="00956CC7" w:rsidP="003661B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Pressure of the biomolecules</w:t>
      </w:r>
    </w:p>
    <w:p w14:paraId="0210F937" w14:textId="77777777" w:rsidR="00956CC7" w:rsidRDefault="00956CC7" w:rsidP="003661B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atmospheric constituents</w:t>
      </w:r>
    </w:p>
    <w:p w14:paraId="603555AC" w14:textId="77777777" w:rsidR="00956CC7" w:rsidRDefault="00956CC7" w:rsidP="003661B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 w:cs="Calibri"/>
        </w:rPr>
        <w:t>Vapour</w:t>
      </w:r>
      <w:proofErr w:type="spellEnd"/>
      <w:r>
        <w:rPr>
          <w:rFonts w:ascii="Cambria Math" w:hAnsi="Cambria Math" w:cs="Calibri"/>
        </w:rPr>
        <w:t xml:space="preserve"> pressure of chemicals and </w:t>
      </w:r>
      <w:proofErr w:type="spellStart"/>
      <w:r>
        <w:rPr>
          <w:rFonts w:ascii="Cambria Math" w:hAnsi="Cambria Math" w:cs="Calibri"/>
        </w:rPr>
        <w:t>vapour</w:t>
      </w:r>
      <w:proofErr w:type="spellEnd"/>
      <w:r>
        <w:rPr>
          <w:rFonts w:ascii="Cambria Math" w:hAnsi="Cambria Math" w:cs="Calibri"/>
        </w:rPr>
        <w:t xml:space="preserve"> pressure of volatiles</w:t>
      </w:r>
    </w:p>
    <w:p w14:paraId="79248525" w14:textId="77777777" w:rsidR="00956CC7" w:rsidRDefault="00956CC7" w:rsidP="003661B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Pressure created on to atmospheric molecules</w:t>
      </w:r>
    </w:p>
    <w:p w14:paraId="0914CF3C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40.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Lowering in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 is the highest for:</w:t>
      </w:r>
    </w:p>
    <w:p w14:paraId="7E5EEEC2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0.2 m </m:t>
        </m:r>
        <m:r>
          <m:rPr>
            <m:sty m:val="p"/>
          </m:rPr>
          <w:rPr>
            <w:rFonts w:ascii="Cambria Math" w:hAnsi="Cambria Math" w:cs="Calibri"/>
          </w:rPr>
          <m:t>urea</m:t>
        </m:r>
      </m:oMath>
    </w:p>
    <w:p w14:paraId="1AFA9100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0.1 m </m:t>
        </m:r>
        <m:r>
          <m:rPr>
            <m:sty m:val="p"/>
          </m:rPr>
          <w:rPr>
            <w:rFonts w:ascii="Cambria Math" w:hAnsi="Cambria Math" w:cs="Calibri"/>
          </w:rPr>
          <m:t>glucose</m:t>
        </m:r>
      </m:oMath>
    </w:p>
    <w:p w14:paraId="19995EAE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0.1 m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MgSO</m:t>
            </m:r>
            <m:ctrlPr>
              <w:rPr>
                <w:rFonts w:ascii="Cambria Math" w:hAnsi="Cambria Math" w:cs="Calibri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</w:p>
    <w:p w14:paraId="2BD1FD19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0.1 m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BaCl</m:t>
            </m:r>
            <m:ctrlPr>
              <w:rPr>
                <w:rFonts w:ascii="Cambria Math" w:hAnsi="Cambria Math" w:cs="Calibri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</w:p>
    <w:p w14:paraId="31E7714A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41.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6.02×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20</m:t>
            </m:r>
          </m:sup>
        </m:sSup>
      </m:oMath>
      <w:r>
        <w:rPr>
          <w:rFonts w:ascii="Cambria Math" w:hAnsi="Cambria Math"/>
        </w:rPr>
        <w:t>molecules of urea are present in 100 mL of its solution. The concentration of urea solution is</w:t>
      </w:r>
    </w:p>
    <w:p w14:paraId="16F1E91F" w14:textId="77777777" w:rsidR="00956CC7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 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0.01 M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0.001 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0.02 M</w:t>
      </w:r>
    </w:p>
    <w:p w14:paraId="5988F771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osmotic pressure (At</w:t>
      </w:r>
      <m:oMath>
        <m:r>
          <m:rPr>
            <m:sty m:val="p"/>
          </m:rPr>
          <w:rPr>
            <w:rFonts w:ascii="Cambria Math" w:hAnsi="Cambria Math"/>
          </w:rPr>
          <m:t>27℃</m:t>
        </m:r>
      </m:oMath>
      <w:r>
        <w:rPr>
          <w:rFonts w:ascii="Cambria Math" w:hAnsi="Cambria Math"/>
        </w:rPr>
        <w:t xml:space="preserve">) of an aqueous solution (200 mL) containing 6 g of a protein is </w:t>
      </w:r>
      <m:oMath>
        <m:r>
          <w:rPr>
            <w:rFonts w:ascii="Cambria Math" w:hAnsi="Cambria Math"/>
          </w:rPr>
          <m:t>2× 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atm </m:t>
        </m:r>
        <m:r>
          <w:rPr>
            <w:rFonts w:ascii="Cambria Math" w:hAnsi="Cambria Math"/>
          </w:rPr>
          <m:t>.</m:t>
        </m:r>
      </m:oMath>
      <w:r>
        <w:rPr>
          <w:rFonts w:ascii="Cambria Math" w:hAnsi="Cambria Math"/>
        </w:rPr>
        <w:t xml:space="preserve"> </w:t>
      </w:r>
      <w:proofErr w:type="gramStart"/>
      <w:r>
        <w:rPr>
          <w:rFonts w:ascii="Cambria Math" w:hAnsi="Cambria Math"/>
        </w:rPr>
        <w:t>If  R</w:t>
      </w:r>
      <w:proofErr w:type="gramEnd"/>
      <w:r>
        <w:rPr>
          <w:rFonts w:ascii="Cambria Math" w:hAnsi="Cambria Math"/>
        </w:rPr>
        <w:t xml:space="preserve">=0.080 L atm </w:t>
      </w:r>
      <m:oMath>
        <m:r>
          <m:rPr>
            <m:sty m:val="p"/>
          </m:rPr>
          <w:rPr>
            <w:rFonts w:ascii="Cambria Math" w:hAnsi="Cambria Math"/>
          </w:rPr>
          <m:t>mo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Cambria Math" w:hAnsi="Cambria Math"/>
        </w:rPr>
        <w:t xml:space="preserve">,  the  molecular weight of protein is  </w:t>
      </w:r>
    </w:p>
    <w:p w14:paraId="76899831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7.2×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5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3.6</m:t>
        </m:r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5</m:t>
            </m:r>
          </m:sup>
        </m:sSup>
      </m:oMath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1.8×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5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1.0</m:t>
        </m:r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5</m:t>
            </m:r>
          </m:sup>
        </m:sSup>
      </m:oMath>
    </w:p>
    <w:p w14:paraId="17A09075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100 cc of 0.6 N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H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SO</m:t>
            </m:r>
          </m:e>
          <m:sub>
            <m:r>
              <w:rPr>
                <w:rFonts w:ascii="Cambria Math" w:hAnsi="Cambria Math" w:cs="Calibri"/>
              </w:rPr>
              <m:t>4</m:t>
            </m:r>
          </m:sub>
        </m:sSub>
      </m:oMath>
      <w:r>
        <w:rPr>
          <w:rFonts w:ascii="Cambria Math" w:hAnsi="Cambria Math"/>
        </w:rPr>
        <w:t xml:space="preserve"> and 200 cc of 0.3 N HCl were mixed together. The normality of the solution will be </w:t>
      </w:r>
    </w:p>
    <w:p w14:paraId="05D28757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0.2 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0.4 N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0.8 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0.6 N</w:t>
      </w:r>
    </w:p>
    <w:p w14:paraId="789EB5DF" w14:textId="77777777" w:rsidR="00956CC7" w:rsidRDefault="00956CC7" w:rsidP="00A256C1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Mole fraction </w:t>
      </w:r>
      <m:oMath>
        <m:r>
          <m:rPr>
            <m:scr m:val="script"/>
          </m:rPr>
          <w:rPr>
            <w:rFonts w:ascii="Cambria Math" w:hAnsi="Cambria Math"/>
          </w:rPr>
          <m:t>(X)</m:t>
        </m:r>
      </m:oMath>
      <w:r>
        <w:rPr>
          <w:rFonts w:ascii="Cambria Math" w:hAnsi="Cambria Math"/>
        </w:rPr>
        <w:t xml:space="preserve"> of any solution is equal to</w:t>
      </w:r>
    </w:p>
    <w:p w14:paraId="7BB41EB9" w14:textId="77777777" w:rsidR="00956CC7" w:rsidRPr="00F46943" w:rsidRDefault="00956CC7" w:rsidP="00A256C1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 xml:space="preserve">no. of moles of solute 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volume of solution in litre</m:t>
            </m:r>
          </m:den>
        </m:f>
      </m:oMath>
      <w:r w:rsidRPr="00F4694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no. of gram-equivalent of solute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volume of solution in litre</m:t>
            </m:r>
          </m:den>
        </m:f>
      </m:oMath>
    </w:p>
    <w:p w14:paraId="480BA301" w14:textId="77777777" w:rsidR="00956CC7" w:rsidRPr="00F46943" w:rsidRDefault="00956CC7" w:rsidP="00A256C1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</w:rPr>
              <m:t>no. of moles of solute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</w:rPr>
              <m:t>mass of solvent in kg</m:t>
            </m:r>
          </m:den>
        </m:f>
      </m:oMath>
      <w:r w:rsidRPr="00F46943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no. of moles of any constituent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total number of moles of all constituents</m:t>
            </m:r>
          </m:den>
        </m:f>
      </m:oMath>
    </w:p>
    <w:p w14:paraId="01794AB0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is not a colligative property in the following?</w:t>
      </w:r>
    </w:p>
    <w:p w14:paraId="2532F5F1" w14:textId="77777777" w:rsidR="00956CC7" w:rsidRDefault="00956CC7" w:rsidP="00FF61A6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pH </w:t>
      </w:r>
      <w:proofErr w:type="spellStart"/>
      <w:r>
        <w:rPr>
          <w:rFonts w:ascii="Cambria Math" w:hAnsi="Cambria Math" w:cs="Calibri"/>
        </w:rPr>
        <w:t>ofa</w:t>
      </w:r>
      <w:proofErr w:type="spellEnd"/>
      <w:r>
        <w:rPr>
          <w:rFonts w:ascii="Cambria Math" w:hAnsi="Cambria Math" w:cs="Calibri"/>
        </w:rPr>
        <w:t xml:space="preserve"> buffer solution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Boiling point elevation</w:t>
      </w:r>
    </w:p>
    <w:p w14:paraId="2F11D447" w14:textId="77777777" w:rsidR="00956CC7" w:rsidRDefault="00956CC7" w:rsidP="00FF61A6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Freezing point depression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 w:cs="Calibri"/>
        </w:rPr>
        <w:t>Vapour</w:t>
      </w:r>
      <w:proofErr w:type="spellEnd"/>
      <w:r>
        <w:rPr>
          <w:rFonts w:ascii="Cambria Math" w:hAnsi="Cambria Math" w:cs="Calibri"/>
        </w:rPr>
        <w:t xml:space="preserve"> pressure lowering</w:t>
      </w:r>
    </w:p>
    <w:p w14:paraId="5A096FD6" w14:textId="77777777" w:rsidR="00956CC7" w:rsidRDefault="00956CC7" w:rsidP="0015355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normality of 10% (weight/volume) acetic acid is</w:t>
      </w:r>
    </w:p>
    <w:p w14:paraId="3714443D" w14:textId="77777777" w:rsidR="00956CC7" w:rsidRDefault="00956CC7" w:rsidP="0015355D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 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1.3 N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1.7 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1.9 N</w:t>
      </w:r>
    </w:p>
    <w:p w14:paraId="1F8AB214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47.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Two solutions have different osmotic pressure. The solution of lower osmotic pressure is </w:t>
      </w:r>
      <w:proofErr w:type="gramStart"/>
      <w:r w:rsidRPr="0056293E">
        <w:rPr>
          <w:rFonts w:ascii="Cambria Math" w:hAnsi="Cambria Math"/>
        </w:rPr>
        <w:t>called :</w:t>
      </w:r>
      <w:proofErr w:type="gramEnd"/>
    </w:p>
    <w:p w14:paraId="26DE5B8B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Isotonic solution</w:t>
      </w:r>
    </w:p>
    <w:p w14:paraId="3B6AB8C4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Hypertonic solution</w:t>
      </w:r>
    </w:p>
    <w:p w14:paraId="083F05CE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Hypotonic solution</w:t>
      </w:r>
    </w:p>
    <w:p w14:paraId="74CE7810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None of these</w:t>
      </w:r>
    </w:p>
    <w:p w14:paraId="2FE101EA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Osmatic pressure is 0.0821 atm at temperature of 300 K. Find concentration in mole per </w:t>
      </w:r>
      <w:proofErr w:type="spellStart"/>
      <w:r>
        <w:rPr>
          <w:rFonts w:ascii="Cambria Math" w:hAnsi="Cambria Math"/>
        </w:rPr>
        <w:t>litre</w:t>
      </w:r>
      <w:proofErr w:type="spellEnd"/>
    </w:p>
    <w:p w14:paraId="66132A79" w14:textId="77777777" w:rsidR="00956CC7" w:rsidRPr="00ED0912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0.33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0.22×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Pr="00ED0912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0.33×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-2</m:t>
            </m:r>
          </m:sup>
        </m:sSup>
      </m:oMath>
      <w:r w:rsidRPr="00ED0912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0.44×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</w:p>
    <w:p w14:paraId="08515434" w14:textId="77777777" w:rsidR="00956CC7" w:rsidRDefault="00956CC7" w:rsidP="00AF666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 5% solution of cane sugar (molar mass 342) is isotonic with 1% of a solution of an unknown solute. The molar mass of unknown solute in g/mol is</w:t>
      </w:r>
    </w:p>
    <w:p w14:paraId="3318061D" w14:textId="77777777" w:rsidR="00956CC7" w:rsidRDefault="00956CC7" w:rsidP="00AF666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136.2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171.2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68.4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34.2</w:t>
      </w:r>
    </w:p>
    <w:p w14:paraId="3BAF5B5B" w14:textId="77777777" w:rsidR="00956CC7" w:rsidRPr="00284B4C" w:rsidRDefault="00956CC7" w:rsidP="00284B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50.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 xml:space="preserve">The distribution law holds good </w:t>
      </w:r>
      <w:proofErr w:type="gramStart"/>
      <w:r w:rsidRPr="00284B4C">
        <w:rPr>
          <w:rFonts w:ascii="Cambria Math" w:hAnsi="Cambria Math"/>
        </w:rPr>
        <w:t>for :</w:t>
      </w:r>
      <w:proofErr w:type="gramEnd"/>
    </w:p>
    <w:p w14:paraId="51507D36" w14:textId="77777777" w:rsidR="00956CC7" w:rsidRPr="00284B4C" w:rsidRDefault="00956CC7" w:rsidP="00284B4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 xml:space="preserve">Heterogeneous systems 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Homogeneous systems</w:t>
      </w:r>
      <w:r w:rsidRPr="00284B4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Both (a) and (b)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None of these</w:t>
      </w:r>
    </w:p>
    <w:p w14:paraId="17E06194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Two solutions of </w:t>
      </w:r>
      <m:oMath>
        <m:r>
          <m:rPr>
            <m:sty m:val="p"/>
          </m:rPr>
          <w:rPr>
            <w:rFonts w:ascii="Cambria Math" w:hAnsi="Cambria Math"/>
          </w:rPr>
          <m:t>KN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012B8F">
        <w:rPr>
          <w:rFonts w:ascii="Cambria Math" w:hAnsi="Cambria Math"/>
        </w:rP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COOH</m:t>
        </m:r>
      </m:oMath>
      <w:r>
        <w:rPr>
          <w:rFonts w:ascii="Cambria Math" w:hAnsi="Cambria Math"/>
        </w:rPr>
        <w:t xml:space="preserve"> are prepared separately. Molarity of both is 0.1 M and osmatic pressures are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>respectively. The correct relationship between the osmatic pressures is</w:t>
      </w:r>
    </w:p>
    <w:p w14:paraId="160C1FE5" w14:textId="77777777" w:rsidR="00956CC7" w:rsidRPr="00012B8F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</m:oMath>
      <w:r w:rsidRPr="00012B8F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012B8F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&gt;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</m:oMath>
      <w:r w:rsidRPr="00012B8F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</w:p>
    <w:p w14:paraId="6A303F59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52.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freezing point of aqueous solution that contains 5% by mass urea, 1.0% by mass </w:t>
      </w:r>
      <w:proofErr w:type="spellStart"/>
      <w:r w:rsidRPr="0056293E">
        <w:rPr>
          <w:rFonts w:ascii="Cambria Math" w:hAnsi="Cambria Math"/>
        </w:rPr>
        <w:t>KCl</w:t>
      </w:r>
      <w:proofErr w:type="spellEnd"/>
      <w:r w:rsidRPr="0056293E">
        <w:rPr>
          <w:rFonts w:ascii="Cambria Math" w:hAnsi="Cambria Math"/>
        </w:rPr>
        <w:t xml:space="preserve"> and 10% by mass of glucose </w:t>
      </w:r>
      <w:proofErr w:type="gramStart"/>
      <w:r w:rsidRPr="0056293E">
        <w:rPr>
          <w:rFonts w:ascii="Cambria Math" w:hAnsi="Cambria Math"/>
        </w:rPr>
        <w:t>is :</w:t>
      </w:r>
      <w:proofErr w:type="gramEnd"/>
      <w:r w:rsidRPr="0056293E">
        <w:rPr>
          <w:rFonts w:ascii="Cambria Math" w:hAnsi="Cambria Math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  <m:r>
          <w:rPr>
            <w:rFonts w:ascii="Cambria Math" w:hAnsi="Cambria Math"/>
          </w:rPr>
          <m:t xml:space="preserve">=1.86 </m:t>
        </m:r>
        <m:r>
          <m:rPr>
            <m:sty m:val="p"/>
          </m:rPr>
          <w:rPr>
            <w:rFonts w:ascii="Cambria Math" w:hAnsi="Cambria Math"/>
          </w:rPr>
          <m:t>K molalit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56293E">
        <w:rPr>
          <w:rFonts w:ascii="Cambria Math" w:hAnsi="Cambria Math"/>
        </w:rPr>
        <w:t>)</w:t>
      </w:r>
    </w:p>
    <w:p w14:paraId="57FB2B26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290.2 K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285.5 K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269.93 K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250 K</w:t>
      </w:r>
    </w:p>
    <w:p w14:paraId="59B32745" w14:textId="77777777" w:rsidR="00956CC7" w:rsidRDefault="00956CC7" w:rsidP="0044359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solutions has the highest normality?</w:t>
      </w:r>
    </w:p>
    <w:p w14:paraId="48F6736F" w14:textId="77777777" w:rsidR="00956CC7" w:rsidRPr="009A2960" w:rsidRDefault="00956CC7" w:rsidP="0044359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6 g of </w:t>
      </w:r>
      <m:oMath>
        <m:r>
          <m:rPr>
            <m:sty m:val="p"/>
          </m:rPr>
          <w:rPr>
            <w:rFonts w:ascii="Cambria Math" w:hAnsi="Cambria Math" w:cs="Calibri"/>
          </w:rPr>
          <m:t>NaOH</m:t>
        </m:r>
      </m:oMath>
      <w:r>
        <w:rPr>
          <w:rFonts w:ascii="Cambria Math" w:hAnsi="Cambria Math" w:cs="Calibri"/>
        </w:rPr>
        <w:t>/</w:t>
      </w:r>
      <w:r w:rsidRPr="00855A64">
        <w:rPr>
          <w:rFonts w:ascii="Cambria Math" w:hAnsi="Cambria Math" w:cs="Calibri"/>
        </w:rPr>
        <w:t xml:space="preserve">100 </w:t>
      </w:r>
      <m:oMath>
        <m:r>
          <m:rPr>
            <m:sty m:val="p"/>
          </m:rPr>
          <w:rPr>
            <w:rFonts w:ascii="Cambria Math" w:hAnsi="Cambria Math" w:cs="Calibri"/>
          </w:rPr>
          <m:t>mL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0.5 </m:t>
        </m:r>
        <m:r>
          <m:rPr>
            <m:sty m:val="p"/>
          </m:rPr>
          <w:rPr>
            <w:rFonts w:ascii="Cambria Math" w:hAnsi="Cambria Math"/>
          </w:rPr>
          <m:t xml:space="preserve">M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9A2960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N phosphoric acid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9A2960">
        <w:rPr>
          <w:rFonts w:ascii="Cambria Math" w:hAnsi="Cambria Math"/>
        </w:rPr>
        <w:t>8 g of KOH/L</w:t>
      </w:r>
    </w:p>
    <w:p w14:paraId="31B73C59" w14:textId="77777777" w:rsidR="00956CC7" w:rsidRDefault="00956CC7" w:rsidP="0073637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100 </w:t>
      </w:r>
      <m:oMath>
        <m:r>
          <m:rPr>
            <m:sty m:val="p"/>
          </m:rPr>
          <w:rPr>
            <w:rFonts w:ascii="Cambria Math" w:hAnsi="Cambria Math"/>
          </w:rPr>
          <m:t>mL</m:t>
        </m:r>
      </m:oMath>
      <w:r>
        <w:rPr>
          <w:rFonts w:ascii="Cambria Math" w:hAnsi="Cambria Math"/>
        </w:rPr>
        <w:t xml:space="preserve"> of 0.</w:t>
      </w:r>
      <w:r w:rsidRPr="00026153">
        <w:rPr>
          <w:rFonts w:ascii="Cambria Math" w:hAnsi="Cambria Math"/>
        </w:rPr>
        <w:t xml:space="preserve">3 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>
        <w:rPr>
          <w:rFonts w:ascii="Cambria Math" w:hAnsi="Cambria Math"/>
        </w:rPr>
        <w:t xml:space="preserve"> is mixed with 200 mL of </w:t>
      </w:r>
      <m:oMath>
        <m:r>
          <m:rPr>
            <m:sty m:val="p"/>
          </m:rPr>
          <w:rPr>
            <w:rFonts w:ascii="Cambria Math" w:hAnsi="Cambria Math"/>
          </w:rPr>
          <m:t>0.6 N</m:t>
        </m:r>
      </m:oMath>
      <w:r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CC30C5">
        <w:rPr>
          <w:rFonts w:ascii="Cambria Math" w:hAnsi="Cambria Math"/>
        </w:rPr>
        <w:t>.</w:t>
      </w:r>
      <w:r>
        <w:rPr>
          <w:rFonts w:ascii="Cambria Math" w:hAnsi="Cambria Math"/>
        </w:rPr>
        <w:t xml:space="preserve"> The final normality of the resulting solution will be</w:t>
      </w:r>
    </w:p>
    <w:p w14:paraId="5D92DFB2" w14:textId="77777777" w:rsidR="00956CC7" w:rsidRDefault="00956CC7" w:rsidP="0073637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0.3 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0.2 N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0.5 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0.1 N</w:t>
      </w:r>
    </w:p>
    <w:p w14:paraId="669CA6CC" w14:textId="77777777" w:rsidR="00956CC7" w:rsidRPr="00284B4C" w:rsidRDefault="00956CC7" w:rsidP="00284B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55.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 xml:space="preserve">A solute when distributed between two immiscible phases remains associated in phase II and dissociated in phase I. If </w:t>
      </w:r>
      <m:oMath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 xml:space="preserve"> </m:t>
        </m:r>
      </m:oMath>
      <w:r w:rsidRPr="00284B4C">
        <w:rPr>
          <w:rFonts w:ascii="Cambria Math" w:hAnsi="Cambria Math"/>
        </w:rPr>
        <w:t xml:space="preserve">is the degree of dissociation and </w:t>
      </w:r>
      <m:oMath>
        <m:r>
          <w:rPr>
            <w:rFonts w:ascii="Cambria Math" w:hAnsi="Cambria Math"/>
          </w:rPr>
          <m:t>n</m:t>
        </m:r>
      </m:oMath>
      <w:r w:rsidRPr="00284B4C">
        <w:rPr>
          <w:rFonts w:ascii="Cambria Math" w:hAnsi="Cambria Math"/>
        </w:rPr>
        <w:t xml:space="preserve"> is the number of molecules associated </w:t>
      </w:r>
      <w:proofErr w:type="gramStart"/>
      <w:r w:rsidRPr="00284B4C">
        <w:rPr>
          <w:rFonts w:ascii="Cambria Math" w:hAnsi="Cambria Math"/>
        </w:rPr>
        <w:t>then :</w:t>
      </w:r>
      <w:proofErr w:type="gramEnd"/>
    </w:p>
    <w:p w14:paraId="22B7D8F9" w14:textId="77777777" w:rsidR="00956CC7" w:rsidRPr="00284B4C" w:rsidRDefault="00956CC7" w:rsidP="00284B4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K=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II</m:t>
                </m:r>
              </m:sub>
            </m:sSub>
          </m:den>
        </m:f>
      </m:oMath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</m:deg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(1-α</m:t>
                </m:r>
                <m:r>
                  <w:rPr>
                    <w:rFonts w:ascii="Cambria Math" w:hAnsi="Cambria Math"/>
                  </w:rPr>
                  <m:t>)</m:t>
                </m:r>
              </m:e>
            </m:rad>
          </m:den>
        </m:f>
      </m:oMath>
      <w:r w:rsidRPr="00284B4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K=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II</m:t>
                </m:r>
              </m:sub>
            </m:sSub>
            <m:r>
              <w:rPr>
                <w:rFonts w:ascii="Cambria Math" w:hAnsi="Cambria Math" w:cs="Calibri"/>
              </w:rPr>
              <m:t xml:space="preserve"> </m:t>
            </m:r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α</m:t>
                </m:r>
                <m:ctrlPr>
                  <w:rPr>
                    <w:rFonts w:ascii="Cambria Math" w:hAnsi="Cambria Math" w:cs="Calibri"/>
                    <w:bCs/>
                    <w:i/>
                  </w:rPr>
                </m:ctrlPr>
              </m:e>
            </m:d>
          </m:den>
        </m:f>
      </m:oMath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1-α</m:t>
                </m:r>
                <m:ctrlPr>
                  <w:rPr>
                    <w:rFonts w:ascii="Cambria Math" w:hAnsi="Cambria Math"/>
                    <w:bCs/>
                    <w:i/>
                  </w:rPr>
                </m:ctrlPr>
              </m:e>
            </m:d>
          </m:num>
          <m:den>
            <m:rad>
              <m:radPr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n</m:t>
                </m:r>
              </m:deg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II</m:t>
                    </m:r>
                  </m:sub>
                </m:sSub>
              </m:e>
            </m:rad>
          </m:den>
        </m:f>
      </m:oMath>
    </w:p>
    <w:p w14:paraId="020B7B6A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56.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Which solution would exhibit abnormal osmotic pressure?</w:t>
      </w:r>
    </w:p>
    <w:p w14:paraId="0D8A3268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Aqueous solution of urea</w:t>
      </w:r>
    </w:p>
    <w:p w14:paraId="09BC694C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Aqueous solution of common salt</w:t>
      </w:r>
    </w:p>
    <w:p w14:paraId="1C2044DB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Aqueous solution of glucose</w:t>
      </w:r>
    </w:p>
    <w:p w14:paraId="1CFE3A89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Aqueous solution of sucrose</w:t>
      </w:r>
    </w:p>
    <w:p w14:paraId="60185D5A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If </w:t>
      </w:r>
      <m:oMath>
        <m:r>
          <w:rPr>
            <w:rFonts w:ascii="Cambria Math" w:hAnsi="Cambria Math"/>
          </w:rPr>
          <m:t>α</m:t>
        </m:r>
      </m:oMath>
      <w:r>
        <w:rPr>
          <w:rFonts w:ascii="Cambria Math" w:hAnsi="Cambria Math"/>
        </w:rPr>
        <w:t xml:space="preserve"> is the degree of dissociation of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the van’t Hoff factor (</w:t>
      </w:r>
      <w:proofErr w:type="spellStart"/>
      <w:r w:rsidRPr="00B127A4">
        <w:rPr>
          <w:rFonts w:ascii="Cambria Math" w:hAnsi="Cambria Math"/>
          <w:i/>
        </w:rPr>
        <w:t>i</w:t>
      </w:r>
      <w:proofErr w:type="spellEnd"/>
      <w:r>
        <w:rPr>
          <w:rFonts w:ascii="Cambria Math" w:hAnsi="Cambria Math"/>
        </w:rPr>
        <w:t xml:space="preserve">) used for </w:t>
      </w:r>
      <w:proofErr w:type="gramStart"/>
      <w:r>
        <w:rPr>
          <w:rFonts w:ascii="Cambria Math" w:hAnsi="Cambria Math"/>
        </w:rPr>
        <w:t>calculating  the</w:t>
      </w:r>
      <w:proofErr w:type="gramEnd"/>
      <w:r>
        <w:rPr>
          <w:rFonts w:ascii="Cambria Math" w:hAnsi="Cambria Math"/>
        </w:rPr>
        <w:t xml:space="preserve"> molecular  mass is </w:t>
      </w:r>
    </w:p>
    <w:p w14:paraId="21C23FC1" w14:textId="77777777" w:rsidR="00956CC7" w:rsidRPr="00B127A4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1-2</m:t>
        </m:r>
        <m:r>
          <w:rPr>
            <w:rFonts w:ascii="Cambria Math" w:hAnsi="Cambria Math"/>
          </w:rPr>
          <m:t xml:space="preserve"> α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1+2 α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1-α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1+ α</m:t>
        </m:r>
      </m:oMath>
    </w:p>
    <w:p w14:paraId="3414A4D5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58.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temperature at which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 of a solvent in its liquid and solid phase becomes same is </w:t>
      </w:r>
      <w:proofErr w:type="gramStart"/>
      <w:r w:rsidRPr="0056293E">
        <w:rPr>
          <w:rFonts w:ascii="Cambria Math" w:hAnsi="Cambria Math"/>
        </w:rPr>
        <w:t>called :</w:t>
      </w:r>
      <w:proofErr w:type="gramEnd"/>
    </w:p>
    <w:p w14:paraId="1704516E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b. p.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f. p.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56293E">
        <w:rPr>
          <w:rFonts w:ascii="Cambria Math" w:hAnsi="Cambria Math" w:cs="Calibri"/>
        </w:rPr>
        <w:t>Krafft</w:t>
      </w:r>
      <w:proofErr w:type="spellEnd"/>
      <w:r w:rsidRPr="0056293E">
        <w:rPr>
          <w:rFonts w:ascii="Cambria Math" w:hAnsi="Cambria Math" w:cs="Calibri"/>
        </w:rPr>
        <w:t xml:space="preserve"> point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None of these</w:t>
      </w:r>
    </w:p>
    <w:p w14:paraId="1BB49878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a pure liquid </w:t>
      </w:r>
      <w:r w:rsidRPr="00320A3F">
        <w:rPr>
          <w:rFonts w:ascii="Cambria Math" w:hAnsi="Cambria Math"/>
          <w:i/>
        </w:rPr>
        <w:t>A</w:t>
      </w:r>
      <w:r>
        <w:rPr>
          <w:rFonts w:ascii="Cambria Math" w:hAnsi="Cambria Math"/>
        </w:rPr>
        <w:t xml:space="preserve"> is 40 mm Hg at 310 K. The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this liquid in a solution with liquid </w:t>
      </w:r>
      <w:r w:rsidRPr="00320A3F">
        <w:rPr>
          <w:rFonts w:ascii="Cambria Math" w:hAnsi="Cambria Math"/>
          <w:i/>
        </w:rPr>
        <w:t>B</w:t>
      </w:r>
      <w:r>
        <w:rPr>
          <w:rFonts w:ascii="Cambria Math" w:hAnsi="Cambria Math"/>
        </w:rPr>
        <w:t xml:space="preserve"> is 32 mm Hg. What is the mole fraction of </w:t>
      </w:r>
      <w:r w:rsidRPr="00320A3F">
        <w:rPr>
          <w:rFonts w:ascii="Cambria Math" w:hAnsi="Cambria Math"/>
          <w:i/>
        </w:rPr>
        <w:t>A</w:t>
      </w:r>
      <w:r>
        <w:rPr>
          <w:rFonts w:ascii="Cambria Math" w:hAnsi="Cambria Math"/>
        </w:rPr>
        <w:t xml:space="preserve"> in the solution if it obeys the </w:t>
      </w:r>
      <w:proofErr w:type="spellStart"/>
      <w:r>
        <w:rPr>
          <w:rFonts w:ascii="Cambria Math" w:hAnsi="Cambria Math"/>
        </w:rPr>
        <w:t>Raoult’s</w:t>
      </w:r>
      <w:proofErr w:type="spellEnd"/>
      <w:r>
        <w:rPr>
          <w:rFonts w:ascii="Cambria Math" w:hAnsi="Cambria Math"/>
        </w:rPr>
        <w:t xml:space="preserve"> law?</w:t>
      </w:r>
    </w:p>
    <w:p w14:paraId="7A49ED36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0.5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0.6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0.7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0.8</w:t>
      </w:r>
    </w:p>
    <w:p w14:paraId="011E249C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shows maximum depression in freezing point?</w:t>
      </w:r>
    </w:p>
    <w:p w14:paraId="7C6F2F0A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K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S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O</m:t>
            </m:r>
          </m:e>
          <m:sub>
            <m:r>
              <w:rPr>
                <w:rFonts w:ascii="Cambria Math" w:hAnsi="Cambria Math" w:cs="Calibri"/>
              </w:rPr>
              <m:t>4</m:t>
            </m:r>
          </m:sub>
        </m:sSub>
      </m:oMath>
      <w:r>
        <w:rPr>
          <w:rFonts w:ascii="Cambria Math" w:hAnsi="Cambria Math" w:cs="Calibri"/>
        </w:rPr>
        <w:t xml:space="preserve">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NaCl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Urea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glucose</w:t>
      </w:r>
    </w:p>
    <w:p w14:paraId="506C7F94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61.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substances whose solubility decreases with increase in </w:t>
      </w:r>
      <w:proofErr w:type="gramStart"/>
      <w:r w:rsidRPr="0056293E">
        <w:rPr>
          <w:rFonts w:ascii="Cambria Math" w:hAnsi="Cambria Math"/>
        </w:rPr>
        <w:t>temperature :</w:t>
      </w:r>
      <w:proofErr w:type="gramEnd"/>
    </w:p>
    <w:p w14:paraId="6D673A30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Ca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OH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S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All of these</w:t>
      </w:r>
    </w:p>
    <w:p w14:paraId="2C303315" w14:textId="77777777" w:rsidR="00956CC7" w:rsidRDefault="00956CC7" w:rsidP="006E7E89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3.65 g of 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>
        <w:rPr>
          <w:rFonts w:ascii="Cambria Math" w:hAnsi="Cambria Math"/>
        </w:rPr>
        <w:t xml:space="preserve"> is dissolved in 16.2 g of water. The mole fraction of HCl in the resulting solution is</w:t>
      </w:r>
    </w:p>
    <w:p w14:paraId="502478FB" w14:textId="77777777" w:rsidR="00956CC7" w:rsidRDefault="00956CC7" w:rsidP="006E7E89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0.2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0.3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0.4</w:t>
      </w:r>
    </w:p>
    <w:p w14:paraId="2242128C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How many moles of 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Cambria Math" w:hAnsi="Cambria Math"/>
        </w:rPr>
        <w:t xml:space="preserve"> would be in 50 g of the substance?</w:t>
      </w:r>
    </w:p>
    <w:p w14:paraId="5BCE44C6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0.083 mol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0.952 mol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0.481 mol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0.140 mol</w:t>
      </w:r>
    </w:p>
    <w:p w14:paraId="13313773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Phenol </w:t>
      </w:r>
      <w:proofErr w:type="spellStart"/>
      <w:r>
        <w:rPr>
          <w:rFonts w:ascii="Cambria Math" w:hAnsi="Cambria Math"/>
        </w:rPr>
        <w:t>dimerises</w:t>
      </w:r>
      <w:proofErr w:type="spellEnd"/>
      <w:r>
        <w:rPr>
          <w:rFonts w:ascii="Cambria Math" w:hAnsi="Cambria Math"/>
        </w:rPr>
        <w:t xml:space="preserve"> in benzene having </w:t>
      </w:r>
      <w:proofErr w:type="spellStart"/>
      <w:r>
        <w:rPr>
          <w:rFonts w:ascii="Cambria Math" w:hAnsi="Cambria Math"/>
        </w:rPr>
        <w:t>van’t</w:t>
      </w:r>
      <w:proofErr w:type="spellEnd"/>
      <w:r>
        <w:rPr>
          <w:rFonts w:ascii="Cambria Math" w:hAnsi="Cambria Math"/>
        </w:rPr>
        <w:t xml:space="preserve"> Hoff factor 0.54. What is the degree of association? </w:t>
      </w:r>
    </w:p>
    <w:p w14:paraId="6228F03F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1.92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0.98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1.08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0.92</w:t>
      </w:r>
    </w:p>
    <w:p w14:paraId="579586F0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0.004 M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 is isotonic with 0.01 M </w:t>
      </w:r>
      <w:proofErr w:type="gramStart"/>
      <w:r>
        <w:rPr>
          <w:rFonts w:ascii="Cambria Math" w:hAnsi="Cambria Math"/>
        </w:rPr>
        <w:t>glucose.Degree</w:t>
      </w:r>
      <w:proofErr w:type="gramEnd"/>
      <w:r>
        <w:rPr>
          <w:rFonts w:ascii="Cambria Math" w:hAnsi="Cambria Math"/>
        </w:rPr>
        <w:t xml:space="preserve"> of dissociation of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is </w:t>
      </w:r>
    </w:p>
    <w:p w14:paraId="1E668E2A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61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244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366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122</w:t>
      </w:r>
    </w:p>
    <w:p w14:paraId="5F68A717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What is the freezing point of a solution containing 8.1 g </w:t>
      </w:r>
      <m:oMath>
        <m:r>
          <m:rPr>
            <m:sty m:val="p"/>
          </m:rPr>
          <w:rPr>
            <w:rFonts w:ascii="Cambria Math" w:hAnsi="Cambria Math"/>
          </w:rPr>
          <m:t>HBr</m:t>
        </m:r>
      </m:oMath>
      <w:r>
        <w:rPr>
          <w:rFonts w:ascii="Cambria Math" w:hAnsi="Cambria Math"/>
        </w:rPr>
        <w:t xml:space="preserve"> in 100 g water assuming the acid to be 90% ionised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ascii="Cambria Math" w:hAnsi="Cambria Math"/>
        </w:rPr>
        <w:t xml:space="preserve"> for water </w:t>
      </w:r>
      <m:oMath>
        <m:r>
          <w:rPr>
            <w:rFonts w:ascii="Cambria Math" w:hAnsi="Cambria Math"/>
          </w:rPr>
          <m:t xml:space="preserve">=1.86 </m:t>
        </m:r>
        <m:r>
          <m:rPr>
            <m:sty m:val="p"/>
          </m:rPr>
          <w:rPr>
            <w:rFonts w:ascii="Cambria Math" w:hAnsi="Cambria Math"/>
          </w:rPr>
          <m:t>kg mo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CE09DE">
        <w:rPr>
          <w:rFonts w:ascii="Cambria Math" w:hAnsi="Cambria Math"/>
        </w:rPr>
        <w:t>)?</w:t>
      </w:r>
    </w:p>
    <w:p w14:paraId="4CDF0249" w14:textId="77777777" w:rsidR="00956CC7" w:rsidRPr="00CE09DE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-0.35℃</m:t>
        </m:r>
      </m:oMath>
      <w:r w:rsidRPr="00CE09D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-1.35℃</m:t>
        </m:r>
      </m:oMath>
      <w:r w:rsidRPr="00CE09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-2.35℃</m:t>
        </m:r>
      </m:oMath>
      <w:r w:rsidRPr="00CE09D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-3.53℃</m:t>
        </m:r>
      </m:oMath>
    </w:p>
    <w:p w14:paraId="226777B3" w14:textId="77777777" w:rsidR="00956CC7" w:rsidRDefault="00956CC7" w:rsidP="00006A43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Choose the correct statement. </w:t>
      </w:r>
    </w:p>
    <w:p w14:paraId="7667C4F2" w14:textId="77777777" w:rsidR="00956CC7" w:rsidRDefault="00956CC7" w:rsidP="00006A4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>When concentration of a salt solution is increased</w:t>
      </w:r>
    </w:p>
    <w:p w14:paraId="05FB7D97" w14:textId="77777777" w:rsidR="00956CC7" w:rsidRDefault="00956CC7" w:rsidP="00006A43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Boiling point increases while </w:t>
      </w:r>
      <w:proofErr w:type="spellStart"/>
      <w:r>
        <w:rPr>
          <w:rFonts w:ascii="Cambria Math" w:hAnsi="Cambria Math" w:cs="Calibri"/>
        </w:rPr>
        <w:t>vapour</w:t>
      </w:r>
      <w:proofErr w:type="spellEnd"/>
      <w:r>
        <w:rPr>
          <w:rFonts w:ascii="Cambria Math" w:hAnsi="Cambria Math" w:cs="Calibri"/>
        </w:rPr>
        <w:t xml:space="preserve"> pressure decreases. </w:t>
      </w:r>
    </w:p>
    <w:p w14:paraId="1C0DBF22" w14:textId="77777777" w:rsidR="00956CC7" w:rsidRDefault="00956CC7" w:rsidP="00006A4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Boiling point decreases while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increases. </w:t>
      </w:r>
    </w:p>
    <w:p w14:paraId="566A3472" w14:textId="77777777" w:rsidR="00956CC7" w:rsidRDefault="00956CC7" w:rsidP="00006A43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Freezing point decreases while </w:t>
      </w:r>
      <w:proofErr w:type="spellStart"/>
      <w:r>
        <w:rPr>
          <w:rFonts w:ascii="Cambria Math" w:hAnsi="Cambria Math" w:cs="Calibri"/>
        </w:rPr>
        <w:t>vapour</w:t>
      </w:r>
      <w:proofErr w:type="spellEnd"/>
      <w:r>
        <w:rPr>
          <w:rFonts w:ascii="Cambria Math" w:hAnsi="Cambria Math" w:cs="Calibri"/>
        </w:rPr>
        <w:t xml:space="preserve"> pressure increases. </w:t>
      </w:r>
    </w:p>
    <w:p w14:paraId="436AE2FD" w14:textId="77777777" w:rsidR="00956CC7" w:rsidRDefault="00956CC7" w:rsidP="00006A43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Freezing point increases while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decreases. </w:t>
      </w:r>
    </w:p>
    <w:p w14:paraId="7692DB20" w14:textId="77777777" w:rsidR="00956CC7" w:rsidRDefault="00956CC7" w:rsidP="006116F0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aqueous solutions produce the same osmotic pressure?</w:t>
      </w:r>
    </w:p>
    <w:p w14:paraId="7AED44F2" w14:textId="77777777" w:rsidR="00956CC7" w:rsidRPr="0081343E" w:rsidRDefault="00956CC7" w:rsidP="006116F0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81343E">
        <w:rPr>
          <w:rFonts w:ascii="Cambria Math" w:hAnsi="Cambria Math" w:cs="Calibri"/>
        </w:rPr>
        <w:t>(</w:t>
      </w:r>
      <w:proofErr w:type="spellStart"/>
      <w:r w:rsidRPr="0081343E">
        <w:rPr>
          <w:rFonts w:ascii="Cambria Math" w:hAnsi="Cambria Math" w:cs="Calibri"/>
        </w:rPr>
        <w:t>i</w:t>
      </w:r>
      <w:proofErr w:type="spellEnd"/>
      <w:r w:rsidRPr="0081343E">
        <w:rPr>
          <w:rFonts w:ascii="Cambria Math" w:hAnsi="Cambria Math" w:cs="Calibri"/>
        </w:rPr>
        <w:t xml:space="preserve">)0.1 M </w:t>
      </w:r>
      <m:oMath>
        <m:r>
          <m:rPr>
            <m:sty m:val="p"/>
          </m:rPr>
          <w:rPr>
            <w:rFonts w:ascii="Cambria Math" w:hAnsi="Cambria Math" w:cs="Calibri"/>
          </w:rPr>
          <m:t>NaCl</m:t>
        </m:r>
      </m:oMath>
      <w:r w:rsidRPr="0081343E">
        <w:rPr>
          <w:rFonts w:ascii="Cambria Math" w:hAnsi="Cambria Math" w:cs="Calibri"/>
        </w:rPr>
        <w:t xml:space="preserve"> solution</w:t>
      </w:r>
    </w:p>
    <w:p w14:paraId="7B7AEE86" w14:textId="77777777" w:rsidR="00956CC7" w:rsidRPr="0081343E" w:rsidRDefault="00956CC7" w:rsidP="006116F0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81343E">
        <w:rPr>
          <w:rFonts w:ascii="Cambria Math" w:hAnsi="Cambria Math"/>
        </w:rPr>
        <w:t>(ii) 0.1 M glucose solution</w:t>
      </w:r>
    </w:p>
    <w:p w14:paraId="361D7933" w14:textId="77777777" w:rsidR="00956CC7" w:rsidRPr="0081343E" w:rsidRDefault="00956CC7" w:rsidP="006116F0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81343E">
        <w:rPr>
          <w:rFonts w:ascii="Cambria Math" w:hAnsi="Cambria Math"/>
        </w:rPr>
        <w:t>(</w:t>
      </w:r>
      <w:r>
        <w:rPr>
          <w:rFonts w:ascii="Cambria Math" w:hAnsi="Cambria Math"/>
        </w:rPr>
        <w:t>i</w:t>
      </w:r>
      <w:r w:rsidRPr="0081343E">
        <w:rPr>
          <w:rFonts w:ascii="Cambria Math" w:hAnsi="Cambria Math"/>
        </w:rPr>
        <w:t>ii)</w:t>
      </w:r>
      <w:r w:rsidRPr="0081343E">
        <w:rPr>
          <w:rFonts w:ascii="Cambria Math" w:hAnsi="Cambria Math" w:cs="Calibri"/>
        </w:rPr>
        <w:t>0.6 g urea in 100 mL solution</w:t>
      </w:r>
    </w:p>
    <w:p w14:paraId="23BF705F" w14:textId="77777777" w:rsidR="00956CC7" w:rsidRPr="0081343E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81343E">
        <w:rPr>
          <w:rFonts w:ascii="Cambria Math" w:hAnsi="Cambria Math"/>
        </w:rPr>
        <w:t xml:space="preserve">(iv)1.0 g of a non-electrolyte solute </w:t>
      </w:r>
      <m:oMath>
        <m:r>
          <w:rPr>
            <w:rFonts w:ascii="Cambria Math" w:hAnsi="Cambria Math"/>
          </w:rPr>
          <m:t>(X)</m:t>
        </m:r>
      </m:oMath>
      <w:r w:rsidRPr="0081343E">
        <w:rPr>
          <w:rFonts w:ascii="Cambria Math" w:hAnsi="Cambria Math"/>
        </w:rPr>
        <w:t xml:space="preserve"> in 50 mL solution (molar mass of </w:t>
      </w:r>
      <m:oMath>
        <m:r>
          <w:rPr>
            <w:rFonts w:ascii="Cambria Math" w:hAnsi="Cambria Math"/>
          </w:rPr>
          <m:t>X=200</m:t>
        </m:r>
      </m:oMath>
      <w:r w:rsidRPr="0081343E">
        <w:rPr>
          <w:rFonts w:ascii="Cambria Math" w:hAnsi="Cambria Math"/>
        </w:rPr>
        <w:t>)</w:t>
      </w:r>
    </w:p>
    <w:p w14:paraId="0246B3FF" w14:textId="77777777" w:rsidR="00956CC7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(</w:t>
      </w:r>
      <w:proofErr w:type="spellStart"/>
      <w:r>
        <w:rPr>
          <w:rFonts w:ascii="Cambria Math" w:hAnsi="Cambria Math" w:cs="Calibri"/>
        </w:rPr>
        <w:t>i</w:t>
      </w:r>
      <w:proofErr w:type="spellEnd"/>
      <w:r>
        <w:rPr>
          <w:rFonts w:ascii="Cambria Math" w:hAnsi="Cambria Math" w:cs="Calibri"/>
        </w:rPr>
        <w:t>), (ii), (iii)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(ii), (iii), (iv)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(</w:t>
      </w:r>
      <w:proofErr w:type="spellStart"/>
      <w:r>
        <w:rPr>
          <w:rFonts w:ascii="Cambria Math" w:hAnsi="Cambria Math" w:cs="Calibri"/>
        </w:rPr>
        <w:t>i</w:t>
      </w:r>
      <w:proofErr w:type="spellEnd"/>
      <w:r>
        <w:rPr>
          <w:rFonts w:ascii="Cambria Math" w:hAnsi="Cambria Math" w:cs="Calibri"/>
        </w:rPr>
        <w:t>), (ii), (iv)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(</w:t>
      </w:r>
      <w:proofErr w:type="spellStart"/>
      <w:r>
        <w:rPr>
          <w:rFonts w:ascii="Cambria Math" w:hAnsi="Cambria Math"/>
        </w:rPr>
        <w:t>i</w:t>
      </w:r>
      <w:proofErr w:type="spellEnd"/>
      <w:r>
        <w:rPr>
          <w:rFonts w:ascii="Cambria Math" w:hAnsi="Cambria Math"/>
        </w:rPr>
        <w:t>), (iii), (iv)</w:t>
      </w:r>
    </w:p>
    <w:p w14:paraId="6D73FC0D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69.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In the case of osmosis, solvent molecules move </w:t>
      </w:r>
      <w:proofErr w:type="gramStart"/>
      <w:r w:rsidRPr="0056293E">
        <w:rPr>
          <w:rFonts w:ascii="Cambria Math" w:hAnsi="Cambria Math"/>
        </w:rPr>
        <w:t>from :</w:t>
      </w:r>
      <w:proofErr w:type="gramEnd"/>
    </w:p>
    <w:p w14:paraId="15996455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Higher </w:t>
      </w:r>
      <w:proofErr w:type="spellStart"/>
      <w:r w:rsidRPr="0056293E">
        <w:rPr>
          <w:rFonts w:ascii="Cambria Math" w:hAnsi="Cambria Math" w:cs="Calibri"/>
        </w:rPr>
        <w:t>vapour</w:t>
      </w:r>
      <w:proofErr w:type="spellEnd"/>
      <w:r w:rsidRPr="0056293E">
        <w:rPr>
          <w:rFonts w:ascii="Cambria Math" w:hAnsi="Cambria Math" w:cs="Calibri"/>
        </w:rPr>
        <w:t xml:space="preserve"> pressure to lower </w:t>
      </w:r>
      <w:proofErr w:type="spellStart"/>
      <w:r w:rsidRPr="0056293E">
        <w:rPr>
          <w:rFonts w:ascii="Cambria Math" w:hAnsi="Cambria Math" w:cs="Calibri"/>
        </w:rPr>
        <w:t>vapour</w:t>
      </w:r>
      <w:proofErr w:type="spellEnd"/>
      <w:r w:rsidRPr="0056293E">
        <w:rPr>
          <w:rFonts w:ascii="Cambria Math" w:hAnsi="Cambria Math" w:cs="Calibri"/>
        </w:rPr>
        <w:t xml:space="preserve"> pressure</w:t>
      </w:r>
    </w:p>
    <w:p w14:paraId="38AAC0C2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Higher concentration to lower concentration</w:t>
      </w:r>
    </w:p>
    <w:p w14:paraId="09B1AEF1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Lower </w:t>
      </w:r>
      <w:proofErr w:type="spellStart"/>
      <w:r w:rsidRPr="0056293E">
        <w:rPr>
          <w:rFonts w:ascii="Cambria Math" w:hAnsi="Cambria Math" w:cs="Calibri"/>
        </w:rPr>
        <w:t>vapour</w:t>
      </w:r>
      <w:proofErr w:type="spellEnd"/>
      <w:r w:rsidRPr="0056293E">
        <w:rPr>
          <w:rFonts w:ascii="Cambria Math" w:hAnsi="Cambria Math" w:cs="Calibri"/>
        </w:rPr>
        <w:t xml:space="preserve"> pressure to higher </w:t>
      </w:r>
      <w:proofErr w:type="spellStart"/>
      <w:r w:rsidRPr="0056293E">
        <w:rPr>
          <w:rFonts w:ascii="Cambria Math" w:hAnsi="Cambria Math" w:cs="Calibri"/>
        </w:rPr>
        <w:t>vapour</w:t>
      </w:r>
      <w:proofErr w:type="spellEnd"/>
      <w:r w:rsidRPr="0056293E">
        <w:rPr>
          <w:rFonts w:ascii="Cambria Math" w:hAnsi="Cambria Math" w:cs="Calibri"/>
        </w:rPr>
        <w:t xml:space="preserve"> pressure</w:t>
      </w:r>
    </w:p>
    <w:p w14:paraId="00910C93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Higher osmotic pressure to lower osmotic pressure</w:t>
      </w:r>
    </w:p>
    <w:p w14:paraId="579C1FA5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70.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If the temperature </w:t>
      </w:r>
      <w:proofErr w:type="gramStart"/>
      <w:r w:rsidRPr="0056293E">
        <w:rPr>
          <w:rFonts w:ascii="Cambria Math" w:hAnsi="Cambria Math"/>
        </w:rPr>
        <w:t>increase</w:t>
      </w:r>
      <w:proofErr w:type="gramEnd"/>
      <w:r w:rsidRPr="0056293E">
        <w:rPr>
          <w:rFonts w:ascii="Cambria Math" w:hAnsi="Cambria Math"/>
        </w:rPr>
        <w:t xml:space="preserve"> from </w:t>
      </w:r>
      <m:oMath>
        <m:r>
          <w:rPr>
            <w:rFonts w:ascii="Cambria Math" w:hAnsi="Cambria Math"/>
          </w:rPr>
          <m:t>0 ͦ</m:t>
        </m:r>
        <m:r>
          <m:rPr>
            <m:sty m:val="p"/>
          </m:rPr>
          <w:rPr>
            <w:rFonts w:ascii="Cambria Math" w:hAnsi="Cambria Math"/>
          </w:rPr>
          <m:t>C to 50 ͦC</m:t>
        </m:r>
      </m:oMath>
      <w:r w:rsidRPr="0056293E">
        <w:rPr>
          <w:rFonts w:ascii="Cambria Math" w:hAnsi="Cambria Math"/>
        </w:rPr>
        <w:t xml:space="preserve"> at atmospheric pressure, which of the following processes is expected to take place more in case of liquids?</w:t>
      </w:r>
    </w:p>
    <w:p w14:paraId="1B76D848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Freezing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Vaporization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Sublimation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None of these</w:t>
      </w:r>
    </w:p>
    <w:p w14:paraId="39541135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freezing point of water is depressed by </w:t>
      </w:r>
      <m:oMath>
        <m:r>
          <w:rPr>
            <w:rFonts w:ascii="Cambria Math" w:hAnsi="Cambria Math"/>
          </w:rPr>
          <m:t>0.37℃</m:t>
        </m:r>
      </m:oMath>
      <w:r>
        <w:rPr>
          <w:rFonts w:ascii="Cambria Math" w:hAnsi="Cambria Math"/>
        </w:rPr>
        <w:t xml:space="preserve"> in a 0.01 mol NaCl solution. </w:t>
      </w:r>
      <w:proofErr w:type="gramStart"/>
      <w:r>
        <w:rPr>
          <w:rFonts w:ascii="Cambria Math" w:hAnsi="Cambria Math"/>
        </w:rPr>
        <w:t>The  freezing</w:t>
      </w:r>
      <w:proofErr w:type="gramEnd"/>
      <w:r>
        <w:rPr>
          <w:rFonts w:ascii="Cambria Math" w:hAnsi="Cambria Math"/>
        </w:rPr>
        <w:t xml:space="preserve"> point of 0.02 molal solution of urea is depressed by </w:t>
      </w:r>
    </w:p>
    <w:p w14:paraId="6924E9EE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Hypotonic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Isotonic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Equimolar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Hypertonic</w:t>
      </w:r>
    </w:p>
    <w:p w14:paraId="482F3AD5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72.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Camphor is used as solvent to determine mol. wt. of non-volatile solute by </w:t>
      </w:r>
      <w:proofErr w:type="spellStart"/>
      <w:r w:rsidRPr="0056293E">
        <w:rPr>
          <w:rFonts w:ascii="Cambria Math" w:hAnsi="Cambria Math"/>
        </w:rPr>
        <w:t>Rast</w:t>
      </w:r>
      <w:proofErr w:type="spellEnd"/>
      <w:r w:rsidRPr="0056293E">
        <w:rPr>
          <w:rFonts w:ascii="Cambria Math" w:hAnsi="Cambria Math"/>
        </w:rPr>
        <w:t xml:space="preserve"> method because for </w:t>
      </w:r>
      <w:proofErr w:type="gramStart"/>
      <w:r w:rsidRPr="0056293E">
        <w:rPr>
          <w:rFonts w:ascii="Cambria Math" w:hAnsi="Cambria Math"/>
        </w:rPr>
        <w:t>camphor :</w:t>
      </w:r>
      <w:proofErr w:type="gramEnd"/>
      <w:r w:rsidRPr="0056293E">
        <w:rPr>
          <w:rFonts w:ascii="Cambria Math" w:hAnsi="Cambria Math"/>
        </w:rPr>
        <w:t xml:space="preserve"> </w:t>
      </w:r>
    </w:p>
    <w:p w14:paraId="56F0E262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It is readily available</w:t>
      </w:r>
    </w:p>
    <w:p w14:paraId="72299DBE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It is volatile</w:t>
      </w:r>
    </w:p>
    <w:p w14:paraId="4195818D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Molal depression constant is high</w:t>
      </w:r>
    </w:p>
    <w:p w14:paraId="1F97DE0F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It is solvent for organic substances</w:t>
      </w:r>
    </w:p>
    <w:p w14:paraId="202EA524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73.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</w:t>
      </w:r>
      <w:proofErr w:type="spellStart"/>
      <w:r w:rsidRPr="0056293E">
        <w:rPr>
          <w:rFonts w:ascii="Cambria Math" w:hAnsi="Cambria Math"/>
        </w:rPr>
        <w:t>van’t</w:t>
      </w:r>
      <w:proofErr w:type="spellEnd"/>
      <w:r w:rsidRPr="0056293E">
        <w:rPr>
          <w:rFonts w:ascii="Cambria Math" w:hAnsi="Cambria Math"/>
        </w:rPr>
        <w:t xml:space="preserve"> Hoff factor </w:t>
      </w:r>
      <m:oMath>
        <m:r>
          <w:rPr>
            <w:rFonts w:ascii="Cambria Math" w:hAnsi="Cambria Math"/>
          </w:rPr>
          <m:t>i</m:t>
        </m:r>
      </m:oMath>
      <w:r w:rsidRPr="0056293E">
        <w:rPr>
          <w:rFonts w:ascii="Cambria Math" w:hAnsi="Cambria Math"/>
        </w:rPr>
        <w:t xml:space="preserve"> for a compound which undergoes dissociation in one solvent and association in other solvent is </w:t>
      </w:r>
      <w:proofErr w:type="gramStart"/>
      <w:r w:rsidRPr="0056293E">
        <w:rPr>
          <w:rFonts w:ascii="Cambria Math" w:hAnsi="Cambria Math"/>
        </w:rPr>
        <w:t>respectively :</w:t>
      </w:r>
      <w:proofErr w:type="gramEnd"/>
    </w:p>
    <w:p w14:paraId="388218B1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Greater than one and greater than one</w:t>
      </w:r>
    </w:p>
    <w:p w14:paraId="71FA0422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Less than one and greater than one</w:t>
      </w:r>
    </w:p>
    <w:p w14:paraId="1F7D7148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Less than one and less than one</w:t>
      </w:r>
    </w:p>
    <w:p w14:paraId="2A6FA469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Greater than one and less than one</w:t>
      </w:r>
    </w:p>
    <w:p w14:paraId="18030E0A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74.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melting point of most of the solid substances increase with an increase of pressure acting on them. However, ice melts at a temperature lower than its usual melting point, when the pressure increase. This is </w:t>
      </w:r>
      <w:proofErr w:type="gramStart"/>
      <w:r w:rsidRPr="0056293E">
        <w:rPr>
          <w:rFonts w:ascii="Cambria Math" w:hAnsi="Cambria Math"/>
        </w:rPr>
        <w:t>because :</w:t>
      </w:r>
      <w:proofErr w:type="gramEnd"/>
    </w:p>
    <w:p w14:paraId="483E4A75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Ice is </w:t>
      </w:r>
      <w:proofErr w:type="gramStart"/>
      <w:r w:rsidRPr="0056293E">
        <w:rPr>
          <w:rFonts w:ascii="Cambria Math" w:hAnsi="Cambria Math" w:cs="Calibri"/>
        </w:rPr>
        <w:t>less denser</w:t>
      </w:r>
      <w:proofErr w:type="gramEnd"/>
      <w:r w:rsidRPr="0056293E">
        <w:rPr>
          <w:rFonts w:ascii="Cambria Math" w:hAnsi="Cambria Math" w:cs="Calibri"/>
        </w:rPr>
        <w:t xml:space="preserve"> than water</w:t>
      </w:r>
    </w:p>
    <w:p w14:paraId="18BB4685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Pressure generates heat</w:t>
      </w:r>
    </w:p>
    <w:p w14:paraId="638D11E3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The bonds break under pressure</w:t>
      </w:r>
    </w:p>
    <w:p w14:paraId="35F42CCC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Ice is not a true solid</w:t>
      </w:r>
    </w:p>
    <w:p w14:paraId="73676732" w14:textId="77777777" w:rsidR="00956CC7" w:rsidRPr="00284B4C" w:rsidRDefault="00956CC7" w:rsidP="00284B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75.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 xml:space="preserve">Partition coefficient of benzoic acid-ether-water in </w:t>
      </w:r>
      <w:proofErr w:type="spellStart"/>
      <w:r w:rsidRPr="00284B4C">
        <w:rPr>
          <w:rFonts w:ascii="Cambria Math" w:hAnsi="Cambria Math"/>
        </w:rPr>
        <w:t>favour</w:t>
      </w:r>
      <w:proofErr w:type="spellEnd"/>
      <w:r w:rsidRPr="00284B4C">
        <w:rPr>
          <w:rFonts w:ascii="Cambria Math" w:hAnsi="Cambria Math"/>
        </w:rPr>
        <w:t xml:space="preserve"> of ether is 2. A solution containing 8 g/</w:t>
      </w:r>
      <w:proofErr w:type="spellStart"/>
      <w:r w:rsidRPr="00284B4C">
        <w:rPr>
          <w:rFonts w:ascii="Cambria Math" w:hAnsi="Cambria Math"/>
        </w:rPr>
        <w:t>litre</w:t>
      </w:r>
      <w:proofErr w:type="spellEnd"/>
      <w:r w:rsidRPr="00284B4C">
        <w:rPr>
          <w:rFonts w:ascii="Cambria Math" w:hAnsi="Cambria Math"/>
        </w:rPr>
        <w:t xml:space="preserve"> benzoic acid in ether layer is shaken with 2 </w:t>
      </w:r>
      <w:proofErr w:type="spellStart"/>
      <w:r w:rsidRPr="00284B4C">
        <w:rPr>
          <w:rFonts w:ascii="Cambria Math" w:hAnsi="Cambria Math"/>
        </w:rPr>
        <w:t>litre</w:t>
      </w:r>
      <w:proofErr w:type="spellEnd"/>
      <w:r w:rsidRPr="00284B4C">
        <w:rPr>
          <w:rFonts w:ascii="Cambria Math" w:hAnsi="Cambria Math"/>
        </w:rPr>
        <w:t xml:space="preserve"> </w:t>
      </w:r>
      <w:proofErr w:type="gramStart"/>
      <w:r w:rsidRPr="00284B4C">
        <w:rPr>
          <w:rFonts w:ascii="Cambria Math" w:hAnsi="Cambria Math"/>
        </w:rPr>
        <w:t>water</w:t>
      </w:r>
      <w:proofErr w:type="gramEnd"/>
      <w:r w:rsidRPr="00284B4C">
        <w:rPr>
          <w:rFonts w:ascii="Cambria Math" w:hAnsi="Cambria Math"/>
        </w:rPr>
        <w:t xml:space="preserve">. The concentration of acid in water layer </w:t>
      </w:r>
      <w:proofErr w:type="gramStart"/>
      <w:r w:rsidRPr="00284B4C">
        <w:rPr>
          <w:rFonts w:ascii="Cambria Math" w:hAnsi="Cambria Math"/>
        </w:rPr>
        <w:t>is :</w:t>
      </w:r>
      <w:proofErr w:type="gramEnd"/>
    </w:p>
    <w:p w14:paraId="60EEE83E" w14:textId="77777777" w:rsidR="00956CC7" w:rsidRPr="00284B4C" w:rsidRDefault="00956CC7" w:rsidP="00284B4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1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2</w:t>
      </w:r>
      <w:r w:rsidRPr="00284B4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3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4</w:t>
      </w:r>
    </w:p>
    <w:p w14:paraId="48506EC3" w14:textId="77777777" w:rsidR="00956CC7" w:rsidRDefault="00956CC7" w:rsidP="00B72E14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solution is prepared by dissolving 24.5 g of sodium hydroxide in distilled water to give 1L solution. The molarity </w:t>
      </w:r>
      <w:proofErr w:type="gramStart"/>
      <w:r>
        <w:rPr>
          <w:rFonts w:ascii="Cambria Math" w:hAnsi="Cambria Math"/>
        </w:rPr>
        <w:t>of  NaOH</w:t>
      </w:r>
      <w:proofErr w:type="gramEnd"/>
      <w:r>
        <w:rPr>
          <w:rFonts w:ascii="Cambria Math" w:hAnsi="Cambria Math"/>
        </w:rPr>
        <w:t xml:space="preserve"> in the solution is</w:t>
      </w:r>
    </w:p>
    <w:p w14:paraId="50B5F951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 xml:space="preserve">(Given, that molar mass of NaOH </w:t>
      </w:r>
      <m:oMath>
        <m:r>
          <w:rPr>
            <w:rFonts w:ascii="Cambria Math" w:hAnsi="Cambria Math"/>
          </w:rPr>
          <m:t xml:space="preserve">= 40.0 g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mol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Cambria Math" w:hAnsi="Cambria Math"/>
        </w:rPr>
        <w:t xml:space="preserve">) </w:t>
      </w:r>
    </w:p>
    <w:p w14:paraId="702A8764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1000 g of solvent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 L of solvent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 L of solution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1000 g of solution</w:t>
      </w:r>
    </w:p>
    <w:p w14:paraId="2A9907E8" w14:textId="77777777" w:rsidR="00956CC7" w:rsidRDefault="00956CC7" w:rsidP="006B3442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Molecular weight of glucose is 180. A solution of glucose which contains 18 g/L, is</w:t>
      </w:r>
    </w:p>
    <w:p w14:paraId="4BD11D6E" w14:textId="77777777" w:rsidR="00956CC7" w:rsidRDefault="00956CC7" w:rsidP="006B344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 molal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0.2 molal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0.3 molal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0.4 molal</w:t>
      </w:r>
    </w:p>
    <w:p w14:paraId="3062F01C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78.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elevation in boiling point for one molal solution of a solute in a solvent is </w:t>
      </w:r>
      <w:proofErr w:type="gramStart"/>
      <w:r w:rsidRPr="0056293E">
        <w:rPr>
          <w:rFonts w:ascii="Cambria Math" w:hAnsi="Cambria Math"/>
        </w:rPr>
        <w:t>called :</w:t>
      </w:r>
      <w:proofErr w:type="gramEnd"/>
    </w:p>
    <w:p w14:paraId="5EA23245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56293E">
        <w:rPr>
          <w:rFonts w:ascii="Cambria Math" w:hAnsi="Cambria Math" w:cs="Calibri"/>
        </w:rPr>
        <w:t>Cryoscopic</w:t>
      </w:r>
      <w:proofErr w:type="spellEnd"/>
      <w:r w:rsidRPr="0056293E">
        <w:rPr>
          <w:rFonts w:ascii="Cambria Math" w:hAnsi="Cambria Math" w:cs="Calibri"/>
        </w:rPr>
        <w:t xml:space="preserve"> constant</w:t>
      </w:r>
    </w:p>
    <w:p w14:paraId="0F6F6194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Boiling point constant</w:t>
      </w:r>
    </w:p>
    <w:p w14:paraId="3EFF1C72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Molal </w:t>
      </w:r>
      <w:proofErr w:type="spellStart"/>
      <w:r w:rsidRPr="0056293E">
        <w:rPr>
          <w:rFonts w:ascii="Cambria Math" w:hAnsi="Cambria Math" w:cs="Calibri"/>
        </w:rPr>
        <w:t>ebullioscopic</w:t>
      </w:r>
      <w:proofErr w:type="spellEnd"/>
      <w:r w:rsidRPr="0056293E">
        <w:rPr>
          <w:rFonts w:ascii="Cambria Math" w:hAnsi="Cambria Math" w:cs="Calibri"/>
        </w:rPr>
        <w:t xml:space="preserve"> constant</w:t>
      </w:r>
    </w:p>
    <w:p w14:paraId="5BF3054C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None of the above</w:t>
      </w:r>
    </w:p>
    <w:p w14:paraId="151F242E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79.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50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 Math" w:hAnsi="Cambria Math"/>
        </w:rPr>
        <w:t xml:space="preserve">of 0.2 N HCl is titrated against 0.1 N NaOH solution. The titration is discontinued after adding </w:t>
      </w:r>
      <m:oMath>
        <m:r>
          <w:rPr>
            <w:rFonts w:ascii="Cambria Math" w:hAnsi="Cambria Math"/>
          </w:rPr>
          <m:t xml:space="preserve">50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 Math" w:hAnsi="Cambria Math"/>
        </w:rPr>
        <w:t xml:space="preserve">of NaOH. The remaining titration is completed by adding 0.5 NKOH. The volume of KOH required for completing the titration is </w:t>
      </w:r>
    </w:p>
    <w:p w14:paraId="66BBBDF1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12 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cm</m:t>
            </m:r>
          </m:e>
          <m:sup>
            <m:r>
              <w:rPr>
                <w:rFonts w:ascii="Cambria Math" w:hAnsi="Cambria Math" w:cs="Calibri"/>
              </w:rPr>
              <m:t>3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10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25 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cm</m:t>
            </m:r>
          </m:e>
          <m:sup>
            <m:r>
              <w:rPr>
                <w:rFonts w:ascii="Cambria Math" w:hAnsi="Cambria Math" w:cs="Calibri"/>
              </w:rPr>
              <m:t>3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10.5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4B72C075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80.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depression in f. p. of 0.01 </w:t>
      </w:r>
      <m:oMath>
        <m:r>
          <w:rPr>
            <w:rFonts w:ascii="Cambria Math" w:hAnsi="Cambria Math"/>
          </w:rPr>
          <m:t>m</m:t>
        </m:r>
      </m:oMath>
      <w:r w:rsidRPr="0056293E">
        <w:rPr>
          <w:rFonts w:ascii="Cambria Math" w:hAnsi="Cambria Math"/>
        </w:rPr>
        <w:t xml:space="preserve"> aqueous solution of urea, sodium chloride and sodium sulphate is in the </w:t>
      </w:r>
      <w:proofErr w:type="gramStart"/>
      <w:r w:rsidRPr="0056293E">
        <w:rPr>
          <w:rFonts w:ascii="Cambria Math" w:hAnsi="Cambria Math"/>
        </w:rPr>
        <w:t>ratio :</w:t>
      </w:r>
      <w:proofErr w:type="gramEnd"/>
    </w:p>
    <w:p w14:paraId="0C4E36A7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56293E">
        <w:rPr>
          <w:rFonts w:ascii="Cambria Math" w:hAnsi="Cambria Math" w:cs="Calibri"/>
        </w:rPr>
        <w:t>1 :</w:t>
      </w:r>
      <w:proofErr w:type="gramEnd"/>
      <w:r w:rsidRPr="0056293E">
        <w:rPr>
          <w:rFonts w:ascii="Cambria Math" w:hAnsi="Cambria Math" w:cs="Calibri"/>
        </w:rPr>
        <w:t xml:space="preserve"> 1 : 1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1 : 2 : 3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1 : 2 : 4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2 : 2 : 3</w:t>
      </w:r>
    </w:p>
    <w:p w14:paraId="2F935898" w14:textId="77777777" w:rsidR="00956CC7" w:rsidRDefault="00956CC7" w:rsidP="00F2191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Colligative properties are used for the determination of</w:t>
      </w:r>
    </w:p>
    <w:p w14:paraId="42BA9456" w14:textId="77777777" w:rsidR="00956CC7" w:rsidRDefault="00956CC7" w:rsidP="00F2191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Molar mass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Equivalent weigh</w:t>
      </w:r>
    </w:p>
    <w:p w14:paraId="0AD98E46" w14:textId="77777777" w:rsidR="00956CC7" w:rsidRDefault="00956CC7" w:rsidP="00F2191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Arrangement of molecules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Melting and boiling points</w:t>
      </w:r>
    </w:p>
    <w:p w14:paraId="5733BD8A" w14:textId="77777777" w:rsidR="00956CC7" w:rsidRDefault="00956CC7" w:rsidP="009D6F45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a solution of 7.8 g benzene 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0D45D8">
        <w:rPr>
          <w:rFonts w:ascii="Cambria Math" w:hAnsi="Cambria Math"/>
        </w:rPr>
        <w:t xml:space="preserve"> and 46.0 g toluene 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0D45D8">
        <w:rPr>
          <w:rFonts w:ascii="Cambria Math" w:hAnsi="Cambria Math"/>
        </w:rPr>
        <w:t>,</w:t>
      </w:r>
      <w:r>
        <w:rPr>
          <w:rFonts w:ascii="Cambria Math" w:hAnsi="Cambria Math"/>
        </w:rPr>
        <w:t xml:space="preserve"> the mole-fraction of benzene is</w:t>
      </w:r>
    </w:p>
    <w:p w14:paraId="76FB341E" w14:textId="77777777" w:rsidR="00956CC7" w:rsidRPr="000D45D8" w:rsidRDefault="00956CC7" w:rsidP="009D6F45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</m:oMath>
      <w:r w:rsidRPr="000D45D8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D45D8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5</m:t>
            </m:r>
          </m:den>
        </m:f>
      </m:oMath>
      <w:r w:rsidRPr="000D45D8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14:paraId="1E0B4CB3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83.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Mole fraction of solute in an aqueous solution which boils at 100.104.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56293E">
        <w:rPr>
          <w:rFonts w:ascii="Cambria Math" w:hAnsi="Cambria Math"/>
        </w:rPr>
        <w:t xml:space="preserve"> for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56293E">
        <w:rPr>
          <w:rFonts w:ascii="Cambria Math" w:hAnsi="Cambria Math"/>
        </w:rPr>
        <w:t xml:space="preserve"> = 0.52 K </w:t>
      </w:r>
      <m:oMath>
        <m:r>
          <m:rPr>
            <m:sty m:val="p"/>
          </m:rPr>
          <w:rPr>
            <w:rFonts w:ascii="Cambria Math" w:hAnsi="Cambria Math"/>
          </w:rPr>
          <m:t>molalit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56293E">
        <w:rPr>
          <w:rFonts w:ascii="Cambria Math" w:hAnsi="Cambria Math"/>
        </w:rPr>
        <w:t>:</w:t>
      </w:r>
    </w:p>
    <w:p w14:paraId="328A34C9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3.6 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-3</m:t>
            </m:r>
          </m:sup>
        </m:sSup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0.004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5.6 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-3</m:t>
            </m:r>
          </m:sup>
        </m:sSup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0.996</w:t>
      </w:r>
    </w:p>
    <w:p w14:paraId="7B17E0FA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On a humid day in summer, the mole fraction of gaseous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O</m:t>
        </m:r>
      </m:oMath>
      <w:r>
        <w:rPr>
          <w:rFonts w:ascii="Cambria Math" w:hAnsi="Cambria Math"/>
        </w:rPr>
        <w:t xml:space="preserve"> (water vapour) in the air 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C </m:t>
        </m:r>
      </m:oMath>
      <w:r>
        <w:rPr>
          <w:rFonts w:ascii="Cambria Math" w:hAnsi="Cambria Math"/>
        </w:rPr>
        <w:t xml:space="preserve"> can be as high as 0.0287. Assuming a total pressure of 0.977 atm. What is the partial pressure of dry air? </w:t>
      </w:r>
    </w:p>
    <w:p w14:paraId="5E1ECE7B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94.9 atm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0.949 </w:t>
      </w:r>
      <w:r>
        <w:rPr>
          <w:rFonts w:ascii="Cambria Math" w:hAnsi="Cambria Math" w:cs="Calibri"/>
        </w:rPr>
        <w:t>atm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949 atm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0.648 </w:t>
      </w:r>
      <w:r>
        <w:rPr>
          <w:rFonts w:ascii="Cambria Math" w:hAnsi="Cambria Math" w:cs="Calibri"/>
        </w:rPr>
        <w:t>atm</w:t>
      </w:r>
    </w:p>
    <w:p w14:paraId="5EE421AB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85.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natural semipermeable membrane </w:t>
      </w:r>
      <w:proofErr w:type="gramStart"/>
      <w:r w:rsidRPr="0056293E">
        <w:rPr>
          <w:rFonts w:ascii="Cambria Math" w:hAnsi="Cambria Math"/>
        </w:rPr>
        <w:t>is :</w:t>
      </w:r>
      <w:proofErr w:type="gramEnd"/>
    </w:p>
    <w:p w14:paraId="70EC86EB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Gelatinous </w:t>
      </w:r>
      <m:oMath>
        <m:r>
          <m:rPr>
            <m:sty m:val="p"/>
          </m:rPr>
          <w:rPr>
            <w:rFonts w:ascii="Cambria Math" w:hAnsi="Cambria Math" w:cs="Calibri"/>
          </w:rPr>
          <m:t>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[Fe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6</m:t>
            </m:r>
          </m:sub>
        </m:sSub>
        <m:r>
          <w:rPr>
            <w:rFonts w:ascii="Cambria Math" w:hAnsi="Cambria Math" w:cs="Calibri"/>
          </w:rPr>
          <m:t>]</m:t>
        </m:r>
      </m:oMath>
    </w:p>
    <w:p w14:paraId="3D00D17E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Gelatinous </w:t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Ca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[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PO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4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]</m:t>
        </m:r>
      </m:oMath>
    </w:p>
    <w:p w14:paraId="6371ACCE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Plant cell</w:t>
      </w:r>
    </w:p>
    <w:p w14:paraId="1AFF5978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Phenol layer</w:t>
      </w:r>
    </w:p>
    <w:p w14:paraId="51180305" w14:textId="77777777" w:rsidR="00956CC7" w:rsidRDefault="00956CC7" w:rsidP="00C53D2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true when components forming an ideal solution are mixed?</w:t>
      </w:r>
    </w:p>
    <w:p w14:paraId="2138BA06" w14:textId="77777777" w:rsidR="00956CC7" w:rsidRPr="007E44D6" w:rsidRDefault="00956CC7" w:rsidP="00C53D2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H</m:t>
            </m:r>
          </m:e>
          <m:sub>
            <m:r>
              <w:rPr>
                <w:rFonts w:ascii="Cambria Math" w:hAnsi="Cambria Math" w:cs="Calibri"/>
              </w:rPr>
              <m:t>m</m:t>
            </m:r>
          </m:sub>
        </m:sSub>
        <m:r>
          <w:rPr>
            <w:rFonts w:ascii="Cambria Math" w:hAnsi="Cambria Math" w:cs="Calibri"/>
          </w:rPr>
          <m:t>=∆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V</m:t>
            </m:r>
          </m:e>
          <m:sub>
            <m:r>
              <w:rPr>
                <w:rFonts w:ascii="Cambria Math" w:hAnsi="Cambria Math" w:cs="Calibri"/>
              </w:rPr>
              <m:t>m</m:t>
            </m:r>
          </m:sub>
        </m:sSub>
        <m:r>
          <w:rPr>
            <w:rFonts w:ascii="Cambria Math" w:hAnsi="Cambria Math" w:cs="Calibri"/>
          </w:rPr>
          <m:t>=0</m:t>
        </m:r>
      </m:oMath>
      <w:r w:rsidRPr="007E44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H</m:t>
            </m:r>
          </m:e>
          <m:sub>
            <m:r>
              <w:rPr>
                <w:rFonts w:ascii="Cambria Math" w:hAnsi="Cambria Math" w:cs="Calibri"/>
              </w:rPr>
              <m:t>m</m:t>
            </m:r>
          </m:sub>
        </m:sSub>
        <m:r>
          <w:rPr>
            <w:rFonts w:ascii="Cambria Math" w:hAnsi="Cambria Math" w:cs="Calibri"/>
          </w:rPr>
          <m:t>&lt;∆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V</m:t>
            </m:r>
          </m:e>
          <m:sub>
            <m:r>
              <w:rPr>
                <w:rFonts w:ascii="Cambria Math" w:hAnsi="Cambria Math" w:cs="Calibri"/>
              </w:rPr>
              <m:t>m</m:t>
            </m:r>
          </m:sub>
        </m:sSub>
      </m:oMath>
      <w:r w:rsidRPr="007E44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H</m:t>
            </m:r>
          </m:e>
          <m:sub>
            <m:r>
              <w:rPr>
                <w:rFonts w:ascii="Cambria Math" w:hAnsi="Cambria Math" w:cs="Calibri"/>
              </w:rPr>
              <m:t>m</m:t>
            </m:r>
          </m:sub>
        </m:sSub>
        <m:r>
          <w:rPr>
            <w:rFonts w:ascii="Cambria Math" w:hAnsi="Cambria Math" w:cs="Calibri"/>
          </w:rPr>
          <m:t>=∆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V</m:t>
            </m:r>
          </m:e>
          <m:sub>
            <m:r>
              <w:rPr>
                <w:rFonts w:ascii="Cambria Math" w:hAnsi="Cambria Math" w:cs="Calibri"/>
              </w:rPr>
              <m:t>m</m:t>
            </m:r>
          </m:sub>
        </m:sSub>
        <m:r>
          <w:rPr>
            <w:rFonts w:ascii="Cambria Math" w:hAnsi="Cambria Math" w:cs="Calibri"/>
          </w:rPr>
          <m:t>=1</m:t>
        </m:r>
      </m:oMath>
      <w:r w:rsidRPr="007E44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H</m:t>
            </m:r>
          </m:e>
          <m:sub>
            <m:r>
              <w:rPr>
                <w:rFonts w:ascii="Cambria Math" w:hAnsi="Cambria Math" w:cs="Calibri"/>
              </w:rPr>
              <m:t>m</m:t>
            </m:r>
          </m:sub>
        </m:sSub>
        <m:r>
          <w:rPr>
            <w:rFonts w:ascii="Cambria Math" w:hAnsi="Cambria Math" w:cs="Calibri"/>
          </w:rPr>
          <m:t>&gt;∆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V</m:t>
            </m:r>
          </m:e>
          <m:sub>
            <m:r>
              <w:rPr>
                <w:rFonts w:ascii="Cambria Math" w:hAnsi="Cambria Math" w:cs="Calibri"/>
              </w:rPr>
              <m:t>m</m:t>
            </m:r>
          </m:sub>
        </m:sSub>
      </m:oMath>
    </w:p>
    <w:p w14:paraId="18453E8A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87.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energy that opposes the dissolution of a solute in a solvent is </w:t>
      </w:r>
      <w:proofErr w:type="gramStart"/>
      <w:r w:rsidRPr="0056293E">
        <w:rPr>
          <w:rFonts w:ascii="Cambria Math" w:hAnsi="Cambria Math"/>
        </w:rPr>
        <w:t>called :</w:t>
      </w:r>
      <w:proofErr w:type="gramEnd"/>
    </w:p>
    <w:p w14:paraId="337CFD1D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Solvent energy</w:t>
      </w:r>
    </w:p>
    <w:p w14:paraId="5D07183A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Hydration energy</w:t>
      </w:r>
    </w:p>
    <w:p w14:paraId="743948FA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Lattice energy</w:t>
      </w:r>
    </w:p>
    <w:p w14:paraId="54B18BD7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Ionization energy</w:t>
      </w:r>
    </w:p>
    <w:p w14:paraId="3A4E9C09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88.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If molecular interaction of two different liquid molecules are stronger than the molecular interactions of the same liquid molecules the mixture is expected to </w:t>
      </w:r>
      <w:proofErr w:type="gramStart"/>
      <w:r w:rsidRPr="0056293E">
        <w:rPr>
          <w:rFonts w:ascii="Cambria Math" w:hAnsi="Cambria Math"/>
        </w:rPr>
        <w:t>show :</w:t>
      </w:r>
      <w:proofErr w:type="gramEnd"/>
    </w:p>
    <w:p w14:paraId="74C4D271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Positive deviations</w:t>
      </w:r>
    </w:p>
    <w:p w14:paraId="3DCA3CB3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Negative deviations</w:t>
      </w:r>
    </w:p>
    <w:p w14:paraId="12877E6A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No deviations</w:t>
      </w:r>
    </w:p>
    <w:p w14:paraId="730964BF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Positive as well as negative deviations</w:t>
      </w:r>
    </w:p>
    <w:p w14:paraId="4A6AF516" w14:textId="77777777" w:rsidR="00956CC7" w:rsidRDefault="00956CC7" w:rsidP="00A5340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not correct for ideal solution?</w:t>
      </w:r>
    </w:p>
    <w:p w14:paraId="04493705" w14:textId="77777777" w:rsidR="00956CC7" w:rsidRDefault="00956CC7" w:rsidP="00A5340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mix</m:t>
            </m:r>
          </m:sub>
        </m:sSub>
        <m:r>
          <w:rPr>
            <w:rFonts w:ascii="Cambria Math" w:hAnsi="Cambria Math" w:cs="Calibri"/>
          </w:rPr>
          <m:t>=0</m:t>
        </m:r>
      </m:oMath>
      <w:r w:rsidRPr="007E44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mix</m:t>
            </m:r>
          </m:sub>
        </m:sSub>
        <m:r>
          <w:rPr>
            <w:rFonts w:ascii="Cambria Math" w:hAnsi="Cambria Math" w:cs="Calibri"/>
          </w:rPr>
          <m:t>=0</m:t>
        </m:r>
      </m:oMath>
      <w:r w:rsidRPr="007E44D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∆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mix</m:t>
            </m:r>
          </m:sub>
        </m:sSub>
        <m:r>
          <w:rPr>
            <w:rFonts w:ascii="Cambria Math" w:hAnsi="Cambria Math" w:cs="Calibri"/>
          </w:rPr>
          <m:t>=0</m:t>
        </m:r>
      </m:oMath>
      <w:r w:rsidRPr="007E44D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Obeys </w:t>
      </w:r>
      <w:proofErr w:type="spellStart"/>
      <w:r>
        <w:rPr>
          <w:rFonts w:ascii="Cambria Math" w:hAnsi="Cambria Math"/>
        </w:rPr>
        <w:t>Raoult’s</w:t>
      </w:r>
      <w:proofErr w:type="spellEnd"/>
      <w:r>
        <w:rPr>
          <w:rFonts w:ascii="Cambria Math" w:hAnsi="Cambria Math"/>
        </w:rPr>
        <w:t xml:space="preserve"> law</w:t>
      </w:r>
    </w:p>
    <w:p w14:paraId="07D06F1F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When mercuric iodide is added to the aqueous solution of potassium iodide, the</w:t>
      </w:r>
    </w:p>
    <w:p w14:paraId="6243A37E" w14:textId="77777777" w:rsidR="00956CC7" w:rsidRDefault="00956CC7" w:rsidP="006116F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Freezing point is raised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Freezing point is lowered</w:t>
      </w:r>
    </w:p>
    <w:p w14:paraId="57E4118F" w14:textId="77777777" w:rsidR="00956CC7" w:rsidRDefault="00956CC7" w:rsidP="006116F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Freezing point does not change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Boiling point does not change</w:t>
      </w:r>
    </w:p>
    <w:p w14:paraId="63826D4B" w14:textId="77777777" w:rsidR="00956CC7" w:rsidRPr="00284B4C" w:rsidRDefault="00956CC7" w:rsidP="00284B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91.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Which statement is wrong for distribution law?</w:t>
      </w:r>
    </w:p>
    <w:p w14:paraId="1DA7C7FD" w14:textId="77777777" w:rsidR="00956CC7" w:rsidRPr="00284B4C" w:rsidRDefault="00956CC7" w:rsidP="00284B4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The two solvents should be mutually immiscible</w:t>
      </w:r>
    </w:p>
    <w:p w14:paraId="48B00469" w14:textId="77777777" w:rsidR="00956CC7" w:rsidRPr="00284B4C" w:rsidRDefault="00956CC7" w:rsidP="00284B4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The substance should not chemically react with any of the two solvents</w:t>
      </w:r>
    </w:p>
    <w:p w14:paraId="23A5FF45" w14:textId="77777777" w:rsidR="00956CC7" w:rsidRPr="00284B4C" w:rsidRDefault="00956CC7" w:rsidP="00284B4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The temperature should not change during experiment</w:t>
      </w:r>
    </w:p>
    <w:p w14:paraId="323ECCB7" w14:textId="77777777" w:rsidR="00956CC7" w:rsidRPr="00284B4C" w:rsidRDefault="00956CC7" w:rsidP="00284B4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The concentration of the solute in both the solvents must be kept high</w:t>
      </w:r>
    </w:p>
    <w:p w14:paraId="2E40495F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How much of 0.1 M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solution is required to neutralise 50 mL of 0.2 M NaOH solution?</w:t>
      </w:r>
    </w:p>
    <w:p w14:paraId="734B8086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 50 mL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5.0 mL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0.50 mL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100 mL</w:t>
      </w:r>
    </w:p>
    <w:p w14:paraId="328E8BAB" w14:textId="77777777" w:rsidR="00956CC7" w:rsidRPr="0056293E" w:rsidRDefault="00956CC7" w:rsidP="0056293E">
      <w:pPr>
        <w:autoSpaceDE w:val="0"/>
        <w:autoSpaceDN w:val="0"/>
        <w:adjustRightInd w:val="0"/>
        <w:spacing w:after="0"/>
        <w:contextualSpacing/>
        <w:jc w:val="both"/>
        <w:rPr>
          <w:rFonts w:ascii="Cambria Math" w:hAnsi="Cambria Math"/>
        </w:rPr>
      </w:pPr>
      <w:r>
        <w:rPr>
          <w:rFonts w:asciiTheme="majorHAnsi" w:hAnsiTheme="majorHAnsi"/>
        </w:rPr>
        <w:t>93.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A 0.5 molal aqueous solution of a weak acid (H</w:t>
      </w:r>
      <w:r w:rsidRPr="0056293E">
        <w:rPr>
          <w:rFonts w:ascii="Cambria Math" w:hAnsi="Cambria Math"/>
          <w:i/>
        </w:rPr>
        <w:t>X</w:t>
      </w:r>
      <w:r w:rsidRPr="0056293E">
        <w:rPr>
          <w:rFonts w:ascii="Cambria Math" w:hAnsi="Cambria Math"/>
        </w:rPr>
        <w:t xml:space="preserve">) is 20 per cent ionized. The lowering in freezing point of this solution </w:t>
      </w:r>
      <w:proofErr w:type="gramStart"/>
      <w:r w:rsidRPr="0056293E">
        <w:rPr>
          <w:rFonts w:ascii="Cambria Math" w:hAnsi="Cambria Math"/>
        </w:rPr>
        <w:t>is :</w:t>
      </w:r>
      <w:proofErr w:type="gramEnd"/>
    </w:p>
    <w:p w14:paraId="2190E3AF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 xml:space="preserve">=1.86 </m:t>
          </m:r>
          <m:r>
            <m:rPr>
              <m:sty m:val="p"/>
            </m:rPr>
            <w:rPr>
              <w:rFonts w:ascii="Cambria Math" w:hAnsi="Cambria Math"/>
            </w:rPr>
            <m:t>K/m for water)</m:t>
          </m:r>
        </m:oMath>
      </m:oMathPara>
    </w:p>
    <w:p w14:paraId="4E7B6BC4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0.56 K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-0.56 K</m:t>
        </m:r>
      </m:oMath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1.12 K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-1.12 </m:t>
        </m:r>
        <m:r>
          <m:rPr>
            <m:sty m:val="p"/>
          </m:rPr>
          <w:rPr>
            <w:rFonts w:ascii="Cambria Math" w:hAnsi="Cambria Math"/>
          </w:rPr>
          <m:t>K</m:t>
        </m:r>
      </m:oMath>
    </w:p>
    <w:p w14:paraId="6FE22B12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solution of 4.5 g of a pure non-electrolyte in 100 g of water was found to freeze at </w:t>
      </w:r>
      <m:oMath>
        <m:r>
          <w:rPr>
            <w:rFonts w:ascii="Cambria Math" w:hAnsi="Cambria Math"/>
          </w:rPr>
          <m:t>0.465</m:t>
        </m:r>
        <m:r>
          <w:rPr>
            <w:rFonts w:ascii="Cambria Math" w:hAnsi="Cambria Math" w:cs="Calibri"/>
          </w:rPr>
          <m:t>℃</m:t>
        </m:r>
      </m:oMath>
      <w:r>
        <w:rPr>
          <w:rFonts w:ascii="Cambria Math" w:hAnsi="Cambria Math"/>
        </w:rPr>
        <w:t xml:space="preserve"> . The molecular weight of the solute closest to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=1.86</m:t>
        </m:r>
      </m:oMath>
      <w:r>
        <w:rPr>
          <w:rFonts w:ascii="Cambria Math" w:hAnsi="Cambria Math"/>
        </w:rPr>
        <w:t>)</w:t>
      </w:r>
    </w:p>
    <w:p w14:paraId="529B4ED1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135.0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172.0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90.0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180.0</w:t>
      </w:r>
    </w:p>
    <w:p w14:paraId="2B2B9CBE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95.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6293E"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56293E">
        <w:rPr>
          <w:rFonts w:ascii="Cambria Math" w:hAnsi="Cambria Math"/>
        </w:rPr>
        <w:t xml:space="preserve"> are the vapour pressure of solvent and solution respectively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56293E">
        <w:rPr>
          <w:rFonts w:ascii="Cambria Math" w:hAnsi="Cambria Math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56293E">
        <w:rPr>
          <w:rFonts w:ascii="Cambria Math" w:hAnsi="Cambria Math"/>
        </w:rPr>
        <w:t xml:space="preserve"> are the mole of solute and solvent </w:t>
      </w:r>
      <w:proofErr w:type="gramStart"/>
      <w:r w:rsidRPr="0056293E">
        <w:rPr>
          <w:rFonts w:ascii="Cambria Math" w:hAnsi="Cambria Math"/>
        </w:rPr>
        <w:t>then :</w:t>
      </w:r>
      <w:proofErr w:type="gramEnd"/>
    </w:p>
    <w:p w14:paraId="4328DF51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-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s</m:t>
            </m:r>
          </m:sub>
        </m:sSub>
        <m:r>
          <w:rPr>
            <w:rFonts w:ascii="Cambria Math" w:hAnsi="Cambria Math" w:cs="Calibri"/>
          </w:rPr>
          <m:t>)/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 xml:space="preserve"> =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N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/(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N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N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)</m:t>
        </m:r>
      </m:oMath>
    </w:p>
    <w:p w14:paraId="120C0C68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-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s</m:t>
            </m:r>
          </m:sub>
        </m:sSub>
        <m:r>
          <w:rPr>
            <w:rFonts w:ascii="Cambria Math" w:hAnsi="Cambria Math" w:cs="Calibri"/>
          </w:rPr>
          <m:t>)/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s</m:t>
            </m:r>
          </m:sub>
        </m:sSub>
        <m:r>
          <w:rPr>
            <w:rFonts w:ascii="Cambria Math" w:hAnsi="Cambria Math" w:cs="Calibri"/>
          </w:rPr>
          <m:t xml:space="preserve"> =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N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/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N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</m:oMath>
    </w:p>
    <w:p w14:paraId="7344AD6C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s</m:t>
            </m:r>
          </m:sub>
        </m:sSub>
        <m:r>
          <w:rPr>
            <w:rFonts w:ascii="Cambria Math" w:hAnsi="Cambria Math" w:cs="Calibri"/>
          </w:rPr>
          <m:t>=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 xml:space="preserve"> . 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N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/(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N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+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N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r>
          <w:rPr>
            <w:rFonts w:ascii="Cambria Math" w:hAnsi="Cambria Math" w:cs="Calibri"/>
          </w:rPr>
          <m:t>)</m:t>
        </m:r>
      </m:oMath>
    </w:p>
    <w:p w14:paraId="2CBDF88E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All of the above </w:t>
      </w:r>
    </w:p>
    <w:p w14:paraId="0EF51DDB" w14:textId="77777777" w:rsidR="00956CC7" w:rsidRDefault="00956CC7" w:rsidP="00B72E14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solution is prepared by dissolving 24.5 g of sodium hydroxide in distilled water to give 1L solution. The molarity </w:t>
      </w:r>
      <w:proofErr w:type="gramStart"/>
      <w:r>
        <w:rPr>
          <w:rFonts w:ascii="Cambria Math" w:hAnsi="Cambria Math"/>
        </w:rPr>
        <w:t>of  NaOH</w:t>
      </w:r>
      <w:proofErr w:type="gramEnd"/>
      <w:r>
        <w:rPr>
          <w:rFonts w:ascii="Cambria Math" w:hAnsi="Cambria Math"/>
        </w:rPr>
        <w:t xml:space="preserve"> in the solution is</w:t>
      </w:r>
    </w:p>
    <w:p w14:paraId="6C870BDC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 xml:space="preserve">(Given, that molar mass of NaOH </w:t>
      </w:r>
      <m:oMath>
        <m:r>
          <w:rPr>
            <w:rFonts w:ascii="Cambria Math" w:hAnsi="Cambria Math"/>
          </w:rPr>
          <m:t xml:space="preserve">= 40.0 g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mol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Cambria Math" w:hAnsi="Cambria Math"/>
        </w:rPr>
        <w:t xml:space="preserve">) </w:t>
      </w:r>
    </w:p>
    <w:p w14:paraId="13DEE4B2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0.2450 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0.6125 M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0.9800 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1.6326 M</w:t>
      </w:r>
    </w:p>
    <w:p w14:paraId="68F8382F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relative lowering of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a dilute aqueous solution containing non-volatile solute is 0.0125. The molality of the solution is about </w:t>
      </w:r>
    </w:p>
    <w:p w14:paraId="159053C5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0.70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0.50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0.90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0.80</w:t>
      </w:r>
    </w:p>
    <w:p w14:paraId="5CEA673C" w14:textId="77777777" w:rsidR="00956CC7" w:rsidRDefault="00956CC7" w:rsidP="00D522CF">
      <w:pPr>
        <w:tabs>
          <w:tab w:val="left" w:pos="460"/>
        </w:tabs>
        <w:autoSpaceDE w:val="0"/>
        <w:autoSpaceDN w:val="0"/>
        <w:adjustRightInd w:val="0"/>
        <w:spacing w:after="0"/>
        <w:ind w:left="460" w:hanging="46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freezing point (in</w:t>
      </w:r>
      <m:oMath>
        <m:r>
          <w:rPr>
            <w:rFonts w:ascii="Cambria Math" w:hAnsi="Cambria Math"/>
          </w:rPr>
          <m:t>℃</m:t>
        </m:r>
      </m:oMath>
      <w:r>
        <w:rPr>
          <w:rFonts w:ascii="Cambria Math" w:hAnsi="Cambria Math"/>
        </w:rPr>
        <w:t xml:space="preserve">)  of solution containing 0.1 g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Fe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CN</m:t>
                    </m:r>
                  </m:e>
                </m:d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e>
        </m:d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mol.wt</m:t>
        </m:r>
        <m:r>
          <w:rPr>
            <w:rFonts w:ascii="Cambria Math" w:hAnsi="Cambria Math"/>
          </w:rPr>
          <m:t xml:space="preserve"> 329)</m:t>
        </m:r>
      </m:oMath>
      <w:r>
        <w:rPr>
          <w:rFonts w:ascii="Cambria Math" w:hAnsi="Cambria Math"/>
        </w:rPr>
        <w:t xml:space="preserve">  in 100 g of water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 xml:space="preserve">=1.86 </m:t>
        </m:r>
        <m:r>
          <m:rPr>
            <m:sty m:val="p"/>
          </m:rPr>
          <w:rPr>
            <w:rFonts w:ascii="Cambria Math" w:hAnsi="Cambria Math"/>
          </w:rPr>
          <m:t>K kg mo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9E394D">
        <w:rPr>
          <w:rFonts w:ascii="Cambria Math" w:hAnsi="Cambria Math"/>
        </w:rPr>
        <w:t>)</w:t>
      </w:r>
      <w:r>
        <w:rPr>
          <w:rFonts w:ascii="Cambria Math" w:hAnsi="Cambria Math"/>
        </w:rPr>
        <w:t xml:space="preserve">is  </w:t>
      </w:r>
    </w:p>
    <w:p w14:paraId="27874B41" w14:textId="77777777" w:rsidR="00956CC7" w:rsidRDefault="00956CC7" w:rsidP="00AF666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-2.3×1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0</m:t>
            </m:r>
          </m:e>
          <m:sup>
            <m:r>
              <w:rPr>
                <w:rFonts w:ascii="Cambria Math" w:hAnsi="Cambria Math" w:cs="Calibri"/>
              </w:rPr>
              <m:t>-2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-5.7×1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0</m:t>
            </m:r>
          </m:e>
          <m:sup>
            <m:r>
              <w:rPr>
                <w:rFonts w:ascii="Cambria Math" w:hAnsi="Cambria Math" w:cs="Calibri"/>
              </w:rPr>
              <m:t>-2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-5.7×1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0</m:t>
            </m:r>
          </m:e>
          <m:sup>
            <m:r>
              <w:rPr>
                <w:rFonts w:ascii="Cambria Math" w:hAnsi="Cambria Math" w:cs="Calibri"/>
              </w:rPr>
              <m:t>-3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-1.2×1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0</m:t>
            </m:r>
          </m:e>
          <m:sup>
            <m:r>
              <w:rPr>
                <w:rFonts w:ascii="Cambria Math" w:hAnsi="Cambria Math" w:cs="Calibri"/>
              </w:rPr>
              <m:t>-2</m:t>
            </m:r>
          </m:sup>
        </m:sSup>
      </m:oMath>
    </w:p>
    <w:p w14:paraId="0C5ECA05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99.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If 0.15 g of a solute, dissolved in 15 g of solvent, is boiled at a temperature higher by </w:t>
      </w:r>
      <m:oMath>
        <m:r>
          <w:rPr>
            <w:rFonts w:ascii="Cambria Math" w:hAnsi="Cambria Math"/>
          </w:rPr>
          <m:t>0.216℃</m:t>
        </m:r>
      </m:oMath>
      <w:r>
        <w:rPr>
          <w:rFonts w:ascii="Cambria Math" w:hAnsi="Cambria Math"/>
        </w:rPr>
        <w:t xml:space="preserve"> than that of the pure solvent. The </w:t>
      </w:r>
      <w:proofErr w:type="gramStart"/>
      <w:r>
        <w:rPr>
          <w:rFonts w:ascii="Cambria Math" w:hAnsi="Cambria Math"/>
        </w:rPr>
        <w:t>molecular  weight</w:t>
      </w:r>
      <w:proofErr w:type="gramEnd"/>
      <w:r>
        <w:rPr>
          <w:rFonts w:ascii="Cambria Math" w:hAnsi="Cambria Math"/>
        </w:rPr>
        <w:t xml:space="preserve"> of the substance (molal elevation constant for the solvent is </w:t>
      </w:r>
      <m:oMath>
        <m:r>
          <w:rPr>
            <w:rFonts w:ascii="Cambria Math" w:hAnsi="Cambria Math"/>
          </w:rPr>
          <m:t>2.16℃)</m:t>
        </m:r>
      </m:oMath>
      <w:r>
        <w:rPr>
          <w:rFonts w:ascii="Cambria Math" w:hAnsi="Cambria Math"/>
        </w:rPr>
        <w:t xml:space="preserve"> is </w:t>
      </w:r>
    </w:p>
    <w:p w14:paraId="2B78C748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100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10.1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1.001</w:t>
      </w:r>
    </w:p>
    <w:p w14:paraId="5381E81A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Molarity of 0.2 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is </w:t>
      </w:r>
    </w:p>
    <w:p w14:paraId="39B20A35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0.4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0.6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0.1</w:t>
      </w:r>
    </w:p>
    <w:p w14:paraId="7E3E6825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101.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When an ideal binary solution is in equilibrium with its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, molar ratio of the two components in the solution and in the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phase </w:t>
      </w:r>
      <w:proofErr w:type="gramStart"/>
      <w:r w:rsidRPr="0056293E">
        <w:rPr>
          <w:rFonts w:ascii="Cambria Math" w:hAnsi="Cambria Math"/>
        </w:rPr>
        <w:t>is :</w:t>
      </w:r>
      <w:proofErr w:type="gramEnd"/>
    </w:p>
    <w:p w14:paraId="3B2E4BED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Same</w:t>
      </w:r>
    </w:p>
    <w:p w14:paraId="7A239FEE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Different</w:t>
      </w:r>
    </w:p>
    <w:p w14:paraId="43BB6FB0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May or may not be same depending upon volatile nature of the two components</w:t>
      </w:r>
    </w:p>
    <w:p w14:paraId="08B88117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None of the above</w:t>
      </w:r>
    </w:p>
    <w:p w14:paraId="293D1424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In a 0.2 molal aqueous solution of a weak acid </w:t>
      </w:r>
      <m:oMath>
        <m:r>
          <m:rPr>
            <m:sty m:val="p"/>
          </m:rPr>
          <w:rPr>
            <w:rFonts w:ascii="Cambria Math" w:hAnsi="Cambria Math"/>
          </w:rPr>
          <m:t>H</m:t>
        </m:r>
        <m:r>
          <w:rPr>
            <w:rFonts w:ascii="Cambria Math" w:hAnsi="Cambria Math"/>
          </w:rPr>
          <m:t>X</m:t>
        </m:r>
      </m:oMath>
      <w:r>
        <w:rPr>
          <w:rFonts w:ascii="Cambria Math" w:hAnsi="Cambria Math"/>
        </w:rPr>
        <w:t xml:space="preserve">, the degree of ionization is 0.3. Taking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ascii="Cambria Math" w:hAnsi="Cambria Math"/>
        </w:rPr>
        <w:t>for water as 1.85, the freezing point of the solution will be nearest to</w:t>
      </w:r>
    </w:p>
    <w:p w14:paraId="273A792E" w14:textId="77777777" w:rsidR="00956CC7" w:rsidRPr="00FA4C16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-360℃</m:t>
        </m:r>
      </m:oMath>
      <w:r w:rsidRPr="00FA4C1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0.260℃</m:t>
        </m:r>
      </m:oMath>
      <w:r w:rsidRPr="00FA4C1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+0.480℃</m:t>
        </m:r>
      </m:oMath>
      <w:r w:rsidRPr="00FA4C1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-0.480℃</m:t>
        </m:r>
      </m:oMath>
    </w:p>
    <w:p w14:paraId="094793DC" w14:textId="77777777" w:rsidR="00956CC7" w:rsidRPr="00284B4C" w:rsidRDefault="00956CC7" w:rsidP="00284B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103.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 xml:space="preserve">The distribution law was given </w:t>
      </w:r>
      <w:proofErr w:type="gramStart"/>
      <w:r w:rsidRPr="00284B4C">
        <w:rPr>
          <w:rFonts w:ascii="Cambria Math" w:hAnsi="Cambria Math"/>
        </w:rPr>
        <w:t>by :</w:t>
      </w:r>
      <w:proofErr w:type="gramEnd"/>
    </w:p>
    <w:p w14:paraId="1A00109A" w14:textId="77777777" w:rsidR="00956CC7" w:rsidRPr="00284B4C" w:rsidRDefault="00956CC7" w:rsidP="00284B4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Henry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Nernst</w:t>
      </w:r>
      <w:r w:rsidRPr="00284B4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284B4C">
        <w:rPr>
          <w:rFonts w:ascii="Cambria Math" w:hAnsi="Cambria Math" w:cs="Calibri"/>
        </w:rPr>
        <w:t>van’t</w:t>
      </w:r>
      <w:proofErr w:type="spellEnd"/>
      <w:r w:rsidRPr="00284B4C">
        <w:rPr>
          <w:rFonts w:ascii="Cambria Math" w:hAnsi="Cambria Math" w:cs="Calibri"/>
        </w:rPr>
        <w:t xml:space="preserve"> Hoff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Ostwald</w:t>
      </w:r>
    </w:p>
    <w:p w14:paraId="0F89A7D5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incorrect?</w:t>
      </w:r>
    </w:p>
    <w:p w14:paraId="2EF85F96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 m sucrose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0.1 m urea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 m ethanol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0.1 m glucose</w:t>
      </w:r>
    </w:p>
    <w:p w14:paraId="0977C2BB" w14:textId="77777777" w:rsidR="00956CC7" w:rsidRDefault="00956CC7" w:rsidP="001C1119">
      <w:pPr>
        <w:tabs>
          <w:tab w:val="left" w:pos="460"/>
        </w:tabs>
        <w:autoSpaceDE w:val="0"/>
        <w:autoSpaceDN w:val="0"/>
        <w:adjustRightInd w:val="0"/>
        <w:spacing w:after="0"/>
        <w:ind w:left="460" w:hanging="46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When 20 g of naphthoic acid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>) is dissolved in 50 g of benzene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 xml:space="preserve">=1.72 K </m:t>
        </m:r>
        <m:r>
          <m:rPr>
            <m:sty m:val="p"/>
          </m:rPr>
          <w:rPr>
            <w:rFonts w:ascii="Cambria Math" w:hAnsi="Cambria Math"/>
          </w:rPr>
          <m:t>kg mo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Cambria Math" w:hAnsi="Cambria Math"/>
        </w:rPr>
        <w:t>), a freezing point depression of 2 K is observed. The van’t  Hoff factor (</w:t>
      </w:r>
      <w:proofErr w:type="spellStart"/>
      <w:r w:rsidRPr="006468C7">
        <w:rPr>
          <w:rFonts w:ascii="Cambria Math" w:hAnsi="Cambria Math"/>
          <w:i/>
        </w:rPr>
        <w:t>i</w:t>
      </w:r>
      <w:proofErr w:type="spellEnd"/>
      <w:r>
        <w:rPr>
          <w:rFonts w:ascii="Cambria Math" w:hAnsi="Cambria Math"/>
        </w:rPr>
        <w:t xml:space="preserve">) is </w:t>
      </w:r>
    </w:p>
    <w:p w14:paraId="52762D1D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0.5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</w:t>
      </w:r>
    </w:p>
    <w:p w14:paraId="1AAD9FAF" w14:textId="77777777" w:rsidR="00956CC7" w:rsidRDefault="00956CC7" w:rsidP="006B2B6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water at </w:t>
      </w:r>
      <m:oMath>
        <m:r>
          <w:rPr>
            <w:rFonts w:ascii="Cambria Math" w:hAnsi="Cambria Math"/>
          </w:rPr>
          <m:t>20℃</m:t>
        </m:r>
      </m:oMath>
      <w:r>
        <w:rPr>
          <w:rFonts w:ascii="Cambria Math" w:hAnsi="Cambria Math"/>
        </w:rPr>
        <w:t xml:space="preserve"> is 17.54 mm. When 20 g of a non-ionic, substance is dissolved in 100 g of water, the vapour pressure is lowered by 0.30 mm. What is the molecular mass of the substance?</w:t>
      </w:r>
    </w:p>
    <w:p w14:paraId="11D3B081" w14:textId="77777777" w:rsidR="00956CC7" w:rsidRDefault="00956CC7" w:rsidP="006B2B6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200.8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206.88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210.5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215.2</w:t>
      </w:r>
    </w:p>
    <w:p w14:paraId="0126F39F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107.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highest temperature at which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 of a liquid can be measured </w:t>
      </w:r>
      <w:proofErr w:type="gramStart"/>
      <w:r w:rsidRPr="0056293E">
        <w:rPr>
          <w:rFonts w:ascii="Cambria Math" w:hAnsi="Cambria Math"/>
        </w:rPr>
        <w:t>is :</w:t>
      </w:r>
      <w:proofErr w:type="gramEnd"/>
    </w:p>
    <w:p w14:paraId="4E5CDB6D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56293E">
        <w:rPr>
          <w:rFonts w:ascii="Cambria Math" w:hAnsi="Cambria Math" w:cs="Calibri"/>
        </w:rPr>
        <w:t>b.p.</w:t>
      </w:r>
      <w:proofErr w:type="spellEnd"/>
      <w:r w:rsidRPr="0056293E">
        <w:rPr>
          <w:rFonts w:ascii="Cambria Math" w:hAnsi="Cambria Math" w:cs="Calibri"/>
        </w:rPr>
        <w:t xml:space="preserve"> of liquid</w:t>
      </w:r>
    </w:p>
    <w:p w14:paraId="5B5AB512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Critical temperature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 xml:space="preserve"> </m:t>
                </m:r>
              </m:sub>
            </m:sSub>
          </m:e>
        </m:d>
      </m:oMath>
    </w:p>
    <w:p w14:paraId="41E15BFD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Critical solution temperature</w:t>
      </w:r>
    </w:p>
    <w:p w14:paraId="7D92DAB0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Inversion temperature</w:t>
      </w:r>
    </w:p>
    <w:p w14:paraId="05DC93B8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Solution </w:t>
      </w:r>
      <w:r w:rsidRPr="006F4D65">
        <w:rPr>
          <w:rFonts w:ascii="Cambria Math" w:hAnsi="Cambria Math"/>
          <w:i/>
        </w:rPr>
        <w:t>A</w:t>
      </w:r>
      <w:r>
        <w:rPr>
          <w:rFonts w:ascii="Cambria Math" w:hAnsi="Cambria Math"/>
        </w:rPr>
        <w:t xml:space="preserve"> contains 7 g/L of </w:t>
      </w:r>
      <m:oMath>
        <m:r>
          <w:rPr>
            <w:rFonts w:ascii="Cambria Math" w:hAnsi="Cambria Math"/>
          </w:rPr>
          <m:t>MgC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and solution </w:t>
      </w:r>
      <w:r w:rsidRPr="006F4D65">
        <w:rPr>
          <w:rFonts w:ascii="Cambria Math" w:hAnsi="Cambria Math"/>
          <w:i/>
        </w:rPr>
        <w:t>B</w:t>
      </w:r>
      <w:r>
        <w:rPr>
          <w:rFonts w:ascii="Cambria Math" w:hAnsi="Cambria Math"/>
        </w:rPr>
        <w:t xml:space="preserve"> contains 7 g/L of NaCl.   </w:t>
      </w:r>
      <w:proofErr w:type="gramStart"/>
      <w:r>
        <w:rPr>
          <w:rFonts w:ascii="Cambria Math" w:hAnsi="Cambria Math"/>
        </w:rPr>
        <w:t>At  room</w:t>
      </w:r>
      <w:proofErr w:type="gramEnd"/>
      <w:r>
        <w:rPr>
          <w:rFonts w:ascii="Cambria Math" w:hAnsi="Cambria Math"/>
        </w:rPr>
        <w:t xml:space="preserve"> temperature, the osmotic pressure of </w:t>
      </w:r>
    </w:p>
    <w:p w14:paraId="7A1B9E08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180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102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25</w:t>
      </w:r>
    </w:p>
    <w:p w14:paraId="108A8ED9" w14:textId="77777777" w:rsidR="00956CC7" w:rsidRDefault="00956CC7" w:rsidP="00C01D5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Cambria Math" w:hAnsi="Cambria Math"/>
        </w:rPr>
        <w:t xml:space="preserve"> g solute (molecular mass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Cambria Math" w:hAnsi="Cambria Math"/>
        </w:rPr>
        <w:t xml:space="preserve">) dissolves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ascii="Cambria Math" w:hAnsi="Cambria Math"/>
        </w:rPr>
        <w:t xml:space="preserve"> g solvent, the molality </w:t>
      </w:r>
      <m:oMath>
        <m:r>
          <w:rPr>
            <w:rFonts w:ascii="Cambria Math" w:hAnsi="Cambria Math"/>
          </w:rPr>
          <m:t>M</m:t>
        </m:r>
      </m:oMath>
      <w:r>
        <w:rPr>
          <w:rFonts w:ascii="Cambria Math" w:hAnsi="Cambria Math"/>
        </w:rPr>
        <w:t xml:space="preserve"> of the solution is</w:t>
      </w:r>
    </w:p>
    <w:p w14:paraId="2E96CAB6" w14:textId="77777777" w:rsidR="00956CC7" w:rsidRPr="00DA60E6" w:rsidRDefault="00956CC7" w:rsidP="00C01D5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W</m:t>
                </m:r>
              </m:e>
              <m:sub>
                <m:r>
                  <w:rPr>
                    <w:rFonts w:ascii="Cambria Math" w:hAnsi="Cambria Math" w:cs="Calibri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M</m:t>
                </m:r>
              </m:e>
              <m:sub>
                <m:r>
                  <w:rPr>
                    <w:rFonts w:ascii="Cambria Math" w:hAnsi="Cambria Math" w:cs="Calibri"/>
                  </w:rPr>
                  <m:t>B</m:t>
                </m:r>
              </m:sub>
            </m:sSub>
          </m:den>
        </m:f>
        <m:r>
          <w:rPr>
            <w:rFonts w:ascii="Cambria Math" w:hAnsi="Cambria Math" w:cs="Calibri"/>
          </w:rPr>
          <m:t>×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1000</m:t>
            </m:r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W</m:t>
                </m:r>
              </m:e>
              <m:sub>
                <m:r>
                  <w:rPr>
                    <w:rFonts w:ascii="Cambria Math" w:hAnsi="Cambria Math" w:cs="Calibri"/>
                  </w:rPr>
                  <m:t>A</m:t>
                </m:r>
              </m:sub>
            </m:sSub>
          </m:den>
        </m:f>
      </m:oMath>
      <w:r w:rsidRPr="00DA60E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</m:oMath>
      <w:r w:rsidRPr="00DA60E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W</m:t>
                </m:r>
              </m:e>
              <m:sub>
                <m:r>
                  <w:rPr>
                    <w:rFonts w:ascii="Cambria Math" w:hAnsi="Cambria Math" w:cs="Calibri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W</m:t>
                </m:r>
              </m:e>
              <m:sub>
                <m:r>
                  <w:rPr>
                    <w:rFonts w:ascii="Cambria Math" w:hAnsi="Cambria Math" w:cs="Calibri"/>
                  </w:rPr>
                  <m:t>A</m:t>
                </m:r>
              </m:sub>
            </m:sSub>
          </m:den>
        </m:f>
        <m:r>
          <w:rPr>
            <w:rFonts w:ascii="Cambria Math" w:hAnsi="Cambria Math" w:cs="Calibri"/>
          </w:rPr>
          <m:t>×</m:t>
        </m:r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</w:rPr>
                </m:ctrlPr>
              </m:sSubPr>
              <m:e>
                <m:r>
                  <w:rPr>
                    <w:rFonts w:ascii="Cambria Math" w:hAnsi="Cambria Math" w:cs="Calibri"/>
                  </w:rPr>
                  <m:t>M</m:t>
                </m:r>
              </m:e>
              <m:sub>
                <m:r>
                  <w:rPr>
                    <w:rFonts w:ascii="Cambria Math" w:hAnsi="Cambria Math" w:cs="Calibri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Calibri"/>
              </w:rPr>
              <m:t>1000</m:t>
            </m:r>
          </m:den>
        </m:f>
      </m:oMath>
      <w:r w:rsidRPr="00DA60E6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</w:p>
    <w:p w14:paraId="69EB8494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statement “the relative lowering of the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is equal to </w:t>
      </w:r>
      <w:proofErr w:type="spellStart"/>
      <w:r>
        <w:rPr>
          <w:rFonts w:ascii="Cambria Math" w:hAnsi="Cambria Math"/>
        </w:rPr>
        <w:t>th</w:t>
      </w:r>
      <w:proofErr w:type="spellEnd"/>
      <w:r>
        <w:rPr>
          <w:rFonts w:ascii="Cambria Math" w:hAnsi="Cambria Math"/>
        </w:rPr>
        <w:t xml:space="preserve"> ratio </w:t>
      </w:r>
      <w:proofErr w:type="spellStart"/>
      <w:r>
        <w:rPr>
          <w:rFonts w:ascii="Cambria Math" w:hAnsi="Cambria Math"/>
        </w:rPr>
        <w:t>ot</w:t>
      </w:r>
      <w:proofErr w:type="spellEnd"/>
      <w:r>
        <w:rPr>
          <w:rFonts w:ascii="Cambria Math" w:hAnsi="Cambria Math"/>
        </w:rPr>
        <w:t xml:space="preserve"> moles of the solute to the total number of the moles in the solution” refers to </w:t>
      </w:r>
    </w:p>
    <w:p w14:paraId="0B4A0127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Hess’s law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Dalton’s law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 w:cs="Calibri"/>
        </w:rPr>
        <w:t>Raoult’s</w:t>
      </w:r>
      <w:proofErr w:type="spellEnd"/>
      <w:r>
        <w:rPr>
          <w:rFonts w:ascii="Cambria Math" w:hAnsi="Cambria Math" w:cs="Calibri"/>
        </w:rPr>
        <w:t xml:space="preserve"> law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Charles’law</w:t>
      </w:r>
      <w:proofErr w:type="spellEnd"/>
    </w:p>
    <w:p w14:paraId="311AF169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Elevation in boiling point was </w:t>
      </w:r>
      <m:oMath>
        <m:r>
          <w:rPr>
            <w:rFonts w:ascii="Cambria Math" w:hAnsi="Cambria Math"/>
          </w:rPr>
          <m:t>0.52℃</m:t>
        </m:r>
      </m:oMath>
      <w:r>
        <w:rPr>
          <w:rFonts w:ascii="Cambria Math" w:hAnsi="Cambria Math"/>
        </w:rPr>
        <w:t xml:space="preserve"> when 6 g of a compound was dissolved in 100 g of water. Molecular weight of </w:t>
      </w:r>
      <w:r w:rsidRPr="00C350A3">
        <w:rPr>
          <w:rFonts w:ascii="Cambria Math" w:hAnsi="Cambria Math"/>
          <w:i/>
        </w:rPr>
        <w:t>X</w:t>
      </w:r>
      <w:r>
        <w:rPr>
          <w:rFonts w:ascii="Cambria Math" w:hAnsi="Cambria Math"/>
        </w:rPr>
        <w:t xml:space="preserve"> is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 of </m:t>
        </m:r>
      </m:oMath>
      <w:r>
        <w:rPr>
          <w:rFonts w:ascii="Cambria Math" w:hAnsi="Cambria Math"/>
        </w:rPr>
        <w:t xml:space="preserve">water is </w:t>
      </w:r>
      <m:oMath>
        <m:r>
          <w:rPr>
            <w:rFonts w:ascii="Cambria Math" w:hAnsi="Cambria Math"/>
          </w:rPr>
          <m:t>5.2℃</m:t>
        </m:r>
      </m:oMath>
      <w:r>
        <w:rPr>
          <w:rFonts w:ascii="Cambria Math" w:hAnsi="Cambria Math"/>
        </w:rPr>
        <w:t xml:space="preserve">  per 100 g </w:t>
      </w:r>
      <w:proofErr w:type="gramStart"/>
      <w:r>
        <w:rPr>
          <w:rFonts w:ascii="Cambria Math" w:hAnsi="Cambria Math"/>
        </w:rPr>
        <w:t>water )</w:t>
      </w:r>
      <w:proofErr w:type="gramEnd"/>
    </w:p>
    <w:p w14:paraId="71AC247B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120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60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600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180</w:t>
      </w:r>
    </w:p>
    <w:p w14:paraId="74006CA1" w14:textId="77777777" w:rsidR="00956CC7" w:rsidRDefault="00956CC7" w:rsidP="004F4DF7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amount of anhydrous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>present in 250 mL of 0.25 M solution is</w:t>
      </w:r>
    </w:p>
    <w:p w14:paraId="4F5456B2" w14:textId="77777777" w:rsidR="00956CC7" w:rsidRDefault="00956CC7" w:rsidP="004F4DF7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6.625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66.25 g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662.5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6625 g</w:t>
      </w:r>
    </w:p>
    <w:p w14:paraId="718ECE64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azeotropic mixture of water (b. pt.</w:t>
      </w:r>
      <m:oMath>
        <m:r>
          <w:rPr>
            <w:rFonts w:ascii="Cambria Math" w:hAnsi="Cambria Math"/>
          </w:rPr>
          <m:t>100℃</m:t>
        </m:r>
      </m:oMath>
      <w:r>
        <w:rPr>
          <w:rFonts w:ascii="Cambria Math" w:hAnsi="Cambria Math"/>
        </w:rPr>
        <w:t xml:space="preserve">) and </w:t>
      </w:r>
      <m:oMath>
        <m:r>
          <m:rPr>
            <m:sty m:val="p"/>
          </m:rPr>
          <w:rPr>
            <w:rFonts w:ascii="Cambria Math" w:hAnsi="Cambria Math"/>
          </w:rPr>
          <m:t>HCl</m:t>
        </m:r>
      </m:oMath>
      <w:r>
        <w:rPr>
          <w:rFonts w:ascii="Cambria Math" w:hAnsi="Cambria Math"/>
        </w:rPr>
        <w:t xml:space="preserve"> (b.pt. </w:t>
      </w:r>
      <m:oMath>
        <m:r>
          <w:rPr>
            <w:rFonts w:ascii="Cambria Math" w:hAnsi="Cambria Math"/>
          </w:rPr>
          <m:t>85℃</m:t>
        </m:r>
      </m:oMath>
      <w:r>
        <w:rPr>
          <w:rFonts w:ascii="Cambria Math" w:hAnsi="Cambria Math"/>
        </w:rPr>
        <w:t xml:space="preserve">) boils at </w:t>
      </w:r>
      <m:oMath>
        <m:r>
          <w:rPr>
            <w:rFonts w:ascii="Cambria Math" w:hAnsi="Cambria Math"/>
          </w:rPr>
          <m:t>108.5℃</m:t>
        </m:r>
      </m:oMath>
      <w:r>
        <w:rPr>
          <w:rFonts w:ascii="Cambria Math" w:hAnsi="Cambria Math"/>
        </w:rPr>
        <w:t>.When this mixture is distilled it is possible to obtain</w:t>
      </w:r>
    </w:p>
    <w:p w14:paraId="0E90C978" w14:textId="77777777" w:rsidR="00956CC7" w:rsidRDefault="00956CC7" w:rsidP="006116F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Pure HCl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Pure water</w:t>
      </w:r>
    </w:p>
    <w:p w14:paraId="638DACE0" w14:textId="77777777" w:rsidR="00956CC7" w:rsidRDefault="00956CC7" w:rsidP="006116F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Pure water as well as HCl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Neither HCl nor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Cambria Math" w:hAnsi="Cambria Math"/>
        </w:rPr>
        <w:t xml:space="preserve"> in their pure states</w:t>
      </w:r>
    </w:p>
    <w:p w14:paraId="4D2DF4A0" w14:textId="77777777" w:rsidR="00956CC7" w:rsidRDefault="00956CC7" w:rsidP="00006A4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5% solution of sugarcane (mol. wt. = 342) is isotonic with 1% solution of </w:t>
      </w:r>
      <w:r w:rsidRPr="00085CE1">
        <w:rPr>
          <w:rFonts w:ascii="Cambria Math" w:hAnsi="Cambria Math"/>
          <w:i/>
        </w:rPr>
        <w:t>X</w:t>
      </w:r>
      <w:r>
        <w:rPr>
          <w:rFonts w:ascii="Cambria Math" w:hAnsi="Cambria Math"/>
        </w:rPr>
        <w:t xml:space="preserve"> under similar conditions. The molecular weight of </w:t>
      </w:r>
      <w:r w:rsidRPr="00085CE1">
        <w:rPr>
          <w:rFonts w:ascii="Cambria Math" w:hAnsi="Cambria Math"/>
          <w:i/>
        </w:rPr>
        <w:t>X</w:t>
      </w:r>
      <w:r>
        <w:rPr>
          <w:rFonts w:ascii="Cambria Math" w:hAnsi="Cambria Math"/>
        </w:rPr>
        <w:t xml:space="preserve"> is </w:t>
      </w:r>
    </w:p>
    <w:p w14:paraId="770E8380" w14:textId="77777777" w:rsidR="00956CC7" w:rsidRDefault="00956CC7" w:rsidP="00006A4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136.2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689.4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34.2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171.2</w:t>
      </w:r>
    </w:p>
    <w:p w14:paraId="02D7BC7D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115.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Van’t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hoff</w:t>
      </w:r>
      <w:proofErr w:type="spellEnd"/>
      <w:r>
        <w:rPr>
          <w:rFonts w:ascii="Cambria Math" w:hAnsi="Cambria Math"/>
        </w:rPr>
        <w:t xml:space="preserve"> factor of </w:t>
      </w:r>
      <m:oMath>
        <m:r>
          <w:rPr>
            <w:rFonts w:ascii="Cambria Math" w:hAnsi="Cambria Math"/>
          </w:rPr>
          <m:t>Ca(N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 is </w:t>
      </w:r>
    </w:p>
    <w:p w14:paraId="2966CBF9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One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Two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Three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four</w:t>
      </w:r>
    </w:p>
    <w:p w14:paraId="67ABCAA7" w14:textId="77777777" w:rsidR="00956CC7" w:rsidRDefault="00956CC7" w:rsidP="002C46E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is incorrect?</w:t>
      </w:r>
    </w:p>
    <w:p w14:paraId="448A462E" w14:textId="77777777" w:rsidR="00956CC7" w:rsidRDefault="00956CC7" w:rsidP="002C46E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Relative lowering of </w:t>
      </w:r>
      <w:proofErr w:type="spellStart"/>
      <w:r>
        <w:rPr>
          <w:rFonts w:ascii="Cambria Math" w:hAnsi="Cambria Math" w:cs="Calibri"/>
        </w:rPr>
        <w:t>vapour</w:t>
      </w:r>
      <w:proofErr w:type="spellEnd"/>
      <w:r>
        <w:rPr>
          <w:rFonts w:ascii="Cambria Math" w:hAnsi="Cambria Math" w:cs="Calibri"/>
        </w:rPr>
        <w:t xml:space="preserve"> pressure is independent</w:t>
      </w:r>
    </w:p>
    <w:p w14:paraId="07B32091" w14:textId="77777777" w:rsidR="00956CC7" w:rsidRDefault="00956CC7" w:rsidP="002C46E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a solution is lower than the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the solvent</w:t>
      </w:r>
    </w:p>
    <w:p w14:paraId="7DF50395" w14:textId="77777777" w:rsidR="00956CC7" w:rsidRDefault="00956CC7" w:rsidP="002C46E8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The </w:t>
      </w:r>
      <w:proofErr w:type="spellStart"/>
      <w:r>
        <w:rPr>
          <w:rFonts w:ascii="Cambria Math" w:hAnsi="Cambria Math" w:cs="Calibri"/>
        </w:rPr>
        <w:t>vapour</w:t>
      </w:r>
      <w:proofErr w:type="spellEnd"/>
      <w:r>
        <w:rPr>
          <w:rFonts w:ascii="Cambria Math" w:hAnsi="Cambria Math" w:cs="Calibri"/>
        </w:rPr>
        <w:t xml:space="preserve"> pressure is a colligative property</w:t>
      </w:r>
    </w:p>
    <w:p w14:paraId="3B977213" w14:textId="77777777" w:rsidR="00956CC7" w:rsidRDefault="00956CC7" w:rsidP="002C46E8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relative lowering of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is directly proportional to the mole fraction solute</w:t>
      </w:r>
    </w:p>
    <w:p w14:paraId="3C0021FD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One gram of silver gets distributed between </w:t>
      </w:r>
      <m:oMath>
        <m:r>
          <w:rPr>
            <w:rFonts w:ascii="Cambria Math" w:hAnsi="Cambria Math"/>
          </w:rPr>
          <m:t xml:space="preserve">10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 Math" w:hAnsi="Cambria Math"/>
        </w:rPr>
        <w:t xml:space="preserve"> of molten zinc and </w:t>
      </w:r>
      <m:oMath>
        <m:r>
          <m:rPr>
            <m:sty m:val="p"/>
          </m:rPr>
          <w:rPr>
            <w:rFonts w:ascii="Cambria Math" w:hAnsi="Cambria Math"/>
          </w:rPr>
          <m:t>100c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 Math" w:hAnsi="Cambria Math"/>
        </w:rPr>
        <w:t xml:space="preserve">of molten lead at </w:t>
      </w:r>
      <m:oMath>
        <m:r>
          <w:rPr>
            <w:rFonts w:ascii="Cambria Math" w:hAnsi="Cambria Math"/>
          </w:rPr>
          <m:t>8000℃.</m:t>
        </m:r>
      </m:oMath>
      <w:r>
        <w:rPr>
          <w:rFonts w:ascii="Cambria Math" w:hAnsi="Cambria Math"/>
        </w:rPr>
        <w:t xml:space="preserve"> The percentage of silver still left in the lead layer in approximately </w:t>
      </w:r>
    </w:p>
    <w:p w14:paraId="6C24ADA4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Henry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Van’t</w:t>
      </w:r>
      <w:proofErr w:type="spellEnd"/>
      <w:r>
        <w:rPr>
          <w:rFonts w:ascii="Cambria Math" w:hAnsi="Cambria Math"/>
        </w:rPr>
        <w:t xml:space="preserve"> Hoff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Nernst’s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Ostwald</w:t>
      </w:r>
    </w:p>
    <w:p w14:paraId="56265866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Two solutions of glucose have osmotic pressure 1.0 and 3.5 atm. If 1 L of first solution is mixed with </w:t>
      </w:r>
      <m:oMath>
        <m:r>
          <w:rPr>
            <w:rFonts w:ascii="Cambria Math" w:hAnsi="Cambria Math"/>
          </w:rPr>
          <m:t>V</m:t>
        </m:r>
      </m:oMath>
      <w:r>
        <w:rPr>
          <w:rFonts w:ascii="Cambria Math" w:hAnsi="Cambria Math"/>
        </w:rPr>
        <w:t xml:space="preserve"> L of second solution, the osmotic pressure of the resultant solution becomes 2.5 atm. Volume of second solution is</w:t>
      </w:r>
    </w:p>
    <w:p w14:paraId="181A2995" w14:textId="77777777" w:rsidR="00956CC7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1.0 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1.5 L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2.5 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3.5 L</w:t>
      </w:r>
    </w:p>
    <w:p w14:paraId="3EB9FB84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119.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5% (wt./vol.) aqueous NaCl solution and 5% (wt./vol.) aqueous </w:t>
      </w:r>
      <w:proofErr w:type="spellStart"/>
      <w:r w:rsidRPr="0056293E">
        <w:rPr>
          <w:rFonts w:ascii="Cambria Math" w:hAnsi="Cambria Math"/>
        </w:rPr>
        <w:t>KCl</w:t>
      </w:r>
      <w:proofErr w:type="spellEnd"/>
      <w:r w:rsidRPr="0056293E">
        <w:rPr>
          <w:rFonts w:ascii="Cambria Math" w:hAnsi="Cambria Math"/>
        </w:rPr>
        <w:t xml:space="preserve"> solution </w:t>
      </w:r>
      <w:proofErr w:type="gramStart"/>
      <w:r w:rsidRPr="0056293E">
        <w:rPr>
          <w:rFonts w:ascii="Cambria Math" w:hAnsi="Cambria Math"/>
        </w:rPr>
        <w:t>are :</w:t>
      </w:r>
      <w:proofErr w:type="gramEnd"/>
    </w:p>
    <w:p w14:paraId="7FF2CE3E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Isotonic 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56293E">
        <w:rPr>
          <w:rFonts w:ascii="Cambria Math" w:hAnsi="Cambria Math"/>
        </w:rPr>
        <w:t>Isomolar</w:t>
      </w:r>
      <w:proofErr w:type="spellEnd"/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56293E">
        <w:rPr>
          <w:rFonts w:ascii="Cambria Math" w:hAnsi="Cambria Math" w:cs="Calibri"/>
        </w:rPr>
        <w:t>Equinormal</w:t>
      </w:r>
      <w:proofErr w:type="spellEnd"/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None of these</w:t>
      </w:r>
    </w:p>
    <w:p w14:paraId="20DF11D1" w14:textId="77777777" w:rsidR="00956CC7" w:rsidRDefault="00956CC7" w:rsidP="00D540B2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Azeotropic mixture are</w:t>
      </w:r>
    </w:p>
    <w:p w14:paraId="28BB4AFB" w14:textId="77777777" w:rsidR="00956CC7" w:rsidRDefault="00956CC7" w:rsidP="00D540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Constant temperature boiling mixture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Those which boils at different temperatures</w:t>
      </w:r>
    </w:p>
    <w:p w14:paraId="343840AC" w14:textId="77777777" w:rsidR="00956CC7" w:rsidRDefault="00956CC7" w:rsidP="00D540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Mixture of two solids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None of the above</w:t>
      </w:r>
    </w:p>
    <w:p w14:paraId="6D15D6E1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121.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Boiling point of water is defined as the temperature at </w:t>
      </w:r>
      <w:proofErr w:type="gramStart"/>
      <w:r w:rsidRPr="0056293E">
        <w:rPr>
          <w:rFonts w:ascii="Cambria Math" w:hAnsi="Cambria Math"/>
        </w:rPr>
        <w:t>which :</w:t>
      </w:r>
      <w:proofErr w:type="gramEnd"/>
    </w:p>
    <w:p w14:paraId="79E1721E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56293E">
        <w:rPr>
          <w:rFonts w:ascii="Cambria Math" w:hAnsi="Cambria Math" w:cs="Calibri"/>
        </w:rPr>
        <w:t>Vapour</w:t>
      </w:r>
      <w:proofErr w:type="spellEnd"/>
      <w:r w:rsidRPr="0056293E">
        <w:rPr>
          <w:rFonts w:ascii="Cambria Math" w:hAnsi="Cambria Math" w:cs="Calibri"/>
        </w:rPr>
        <w:t xml:space="preserve"> pressure of water is equal to one atmospheric pressure</w:t>
      </w:r>
    </w:p>
    <w:p w14:paraId="58E3D6D1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Bubbles are formed</w:t>
      </w:r>
    </w:p>
    <w:p w14:paraId="37B4FBC0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Steam comes out</w:t>
      </w:r>
    </w:p>
    <w:p w14:paraId="352AB6D6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None of the above</w:t>
      </w:r>
    </w:p>
    <w:p w14:paraId="42B51186" w14:textId="77777777" w:rsidR="00956CC7" w:rsidRPr="00284B4C" w:rsidRDefault="00956CC7" w:rsidP="00284B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122.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 xml:space="preserve">When a solute distributes itself between two immiscible liquids in contact with each other, a mathematical constant ratio exists </w:t>
      </w:r>
      <w:proofErr w:type="gramStart"/>
      <w:r w:rsidRPr="00284B4C">
        <w:rPr>
          <w:rFonts w:ascii="Cambria Math" w:hAnsi="Cambria Math"/>
        </w:rPr>
        <w:t>between :</w:t>
      </w:r>
      <w:proofErr w:type="gramEnd"/>
    </w:p>
    <w:p w14:paraId="376E1D18" w14:textId="77777777" w:rsidR="00956CC7" w:rsidRPr="00284B4C" w:rsidRDefault="00956CC7" w:rsidP="00284B4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The weight of the solute in the two liquids</w:t>
      </w:r>
    </w:p>
    <w:p w14:paraId="165EEC46" w14:textId="77777777" w:rsidR="00956CC7" w:rsidRPr="00284B4C" w:rsidRDefault="00956CC7" w:rsidP="00284B4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The concentration of solute in the two liquids</w:t>
      </w:r>
    </w:p>
    <w:p w14:paraId="529B0901" w14:textId="77777777" w:rsidR="00956CC7" w:rsidRPr="00284B4C" w:rsidRDefault="00956CC7" w:rsidP="00284B4C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 xml:space="preserve">The number of </w:t>
      </w:r>
      <w:proofErr w:type="gramStart"/>
      <w:r w:rsidRPr="00284B4C">
        <w:rPr>
          <w:rFonts w:ascii="Cambria Math" w:hAnsi="Cambria Math" w:cs="Calibri"/>
        </w:rPr>
        <w:t>mole</w:t>
      </w:r>
      <w:proofErr w:type="gramEnd"/>
      <w:r w:rsidRPr="00284B4C">
        <w:rPr>
          <w:rFonts w:ascii="Cambria Math" w:hAnsi="Cambria Math" w:cs="Calibri"/>
        </w:rPr>
        <w:t xml:space="preserve"> of the solute in the two liquids</w:t>
      </w:r>
    </w:p>
    <w:p w14:paraId="20B54175" w14:textId="77777777" w:rsidR="00956CC7" w:rsidRPr="00284B4C" w:rsidRDefault="00956CC7" w:rsidP="00284B4C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The number of atoms of the solute in the two liquids</w:t>
      </w:r>
    </w:p>
    <w:p w14:paraId="649CF407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molal elevation constant for water is 0.52. What will be the boiling point of 2 molar sucrose solution at 1 atm pressure? (Assume </w:t>
      </w:r>
      <w:proofErr w:type="spellStart"/>
      <w:r>
        <w:rPr>
          <w:rFonts w:ascii="Cambria Math" w:hAnsi="Cambria Math"/>
        </w:rPr>
        <w:t>b.p.</w:t>
      </w:r>
      <w:proofErr w:type="spellEnd"/>
      <w:r>
        <w:rPr>
          <w:rFonts w:ascii="Cambria Math" w:hAnsi="Cambria Math"/>
        </w:rPr>
        <w:t xml:space="preserve"> of pure water is </w:t>
      </w:r>
      <m:oMath>
        <m:r>
          <w:rPr>
            <w:rFonts w:ascii="Cambria Math" w:hAnsi="Cambria Math"/>
          </w:rPr>
          <m:t>100℃</m:t>
        </m:r>
      </m:oMath>
      <w:r>
        <w:rPr>
          <w:rFonts w:ascii="Cambria Math" w:hAnsi="Cambria Math"/>
        </w:rPr>
        <w:t>)</w:t>
      </w:r>
    </w:p>
    <w:p w14:paraId="744A982A" w14:textId="77777777" w:rsidR="00956CC7" w:rsidRPr="00AF7A8B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101.04℃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100.26</m:t>
        </m:r>
        <m:r>
          <w:rPr>
            <w:rFonts w:ascii="Cambria Math" w:hAnsi="Cambria Math" w:cs="Calibri"/>
          </w:rPr>
          <m:t>℃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100.52℃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99.74</m:t>
        </m:r>
        <m:r>
          <w:rPr>
            <w:rFonts w:ascii="Cambria Math" w:hAnsi="Cambria Math" w:cs="Calibri"/>
          </w:rPr>
          <m:t>℃</m:t>
        </m:r>
      </m:oMath>
    </w:p>
    <w:p w14:paraId="6CBC8B7A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124.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molal elevation/depression constant depends </w:t>
      </w:r>
      <w:proofErr w:type="gramStart"/>
      <w:r w:rsidRPr="0056293E">
        <w:rPr>
          <w:rFonts w:ascii="Cambria Math" w:hAnsi="Cambria Math"/>
        </w:rPr>
        <w:t>upon :</w:t>
      </w:r>
      <w:proofErr w:type="gramEnd"/>
    </w:p>
    <w:p w14:paraId="183FA9DB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Nature of solvent</w:t>
      </w:r>
    </w:p>
    <w:p w14:paraId="5D63E4A3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Nature of solute</w:t>
      </w:r>
    </w:p>
    <w:p w14:paraId="5C473640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Temperature</w:t>
      </w:r>
    </w:p>
    <w:p w14:paraId="32F92AD0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∆H</m:t>
        </m:r>
      </m:oMath>
      <w:r w:rsidRPr="0056293E">
        <w:rPr>
          <w:rFonts w:ascii="Cambria Math" w:hAnsi="Cambria Math"/>
        </w:rPr>
        <w:t xml:space="preserve"> solution</w:t>
      </w:r>
    </w:p>
    <w:p w14:paraId="1BEC472E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When 10 g of a non-volatile solute is dissolved in 100 g of benzene, it raises boiling point by </w:t>
      </w:r>
      <m:oMath>
        <m:r>
          <w:rPr>
            <w:rFonts w:ascii="Cambria Math" w:hAnsi="Cambria Math"/>
          </w:rPr>
          <m:t>1℃</m:t>
        </m:r>
      </m:oMath>
      <w:r>
        <w:rPr>
          <w:rFonts w:ascii="Cambria Math" w:hAnsi="Cambria Math"/>
        </w:rPr>
        <w:t xml:space="preserve"> then molecular mass of the solute is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Cambria Math" w:hAnsi="Cambria Math"/>
        </w:rPr>
        <w:t xml:space="preserve"> for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>=2.53 kg-mo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Cambria Math" w:hAnsi="Cambria Math"/>
        </w:rPr>
        <w:t>)</w:t>
      </w:r>
    </w:p>
    <w:p w14:paraId="52736C7A" w14:textId="77777777" w:rsidR="00956CC7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223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233 g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243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253 g</w:t>
      </w:r>
    </w:p>
    <w:p w14:paraId="31156A13" w14:textId="77777777" w:rsidR="00956CC7" w:rsidRPr="00284B4C" w:rsidRDefault="00956CC7" w:rsidP="00284B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126.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 xml:space="preserve">According to phase rule, if </w:t>
      </w:r>
      <m:oMath>
        <m:r>
          <w:rPr>
            <w:rFonts w:ascii="Cambria Math" w:hAnsi="Cambria Math"/>
          </w:rPr>
          <m:t xml:space="preserve">P=3, C=1, </m:t>
        </m:r>
      </m:oMath>
      <w:r w:rsidRPr="00284B4C">
        <w:rPr>
          <w:rFonts w:ascii="Cambria Math" w:hAnsi="Cambria Math"/>
        </w:rPr>
        <w:t xml:space="preserve">then </w:t>
      </w:r>
      <m:oMath>
        <m:r>
          <w:rPr>
            <w:rFonts w:ascii="Cambria Math" w:hAnsi="Cambria Math"/>
          </w:rPr>
          <m:t>F</m:t>
        </m:r>
      </m:oMath>
      <w:r w:rsidRPr="00284B4C">
        <w:rPr>
          <w:rFonts w:ascii="Cambria Math" w:hAnsi="Cambria Math"/>
        </w:rPr>
        <w:t xml:space="preserve"> must be equal </w:t>
      </w:r>
      <w:proofErr w:type="gramStart"/>
      <w:r w:rsidRPr="00284B4C">
        <w:rPr>
          <w:rFonts w:ascii="Cambria Math" w:hAnsi="Cambria Math"/>
        </w:rPr>
        <w:t>to :</w:t>
      </w:r>
      <w:proofErr w:type="gramEnd"/>
    </w:p>
    <w:p w14:paraId="1D932802" w14:textId="77777777" w:rsidR="00956CC7" w:rsidRPr="00284B4C" w:rsidRDefault="00956CC7" w:rsidP="00284B4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2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1</w:t>
      </w:r>
      <w:r w:rsidRPr="00284B4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Zero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4</w:t>
      </w:r>
    </w:p>
    <w:p w14:paraId="317284AF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127.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A thermometer which can be used only for accurate measurement of small differences in temperature is known as a:</w:t>
      </w:r>
    </w:p>
    <w:p w14:paraId="1158EAA5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Beckmann thermometer</w:t>
      </w:r>
    </w:p>
    <w:p w14:paraId="1B2E70D8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Contact thermometer</w:t>
      </w:r>
    </w:p>
    <w:p w14:paraId="5FABCB16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Clinical thermometer</w:t>
      </w:r>
    </w:p>
    <w:p w14:paraId="5C9AE2CF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Platinum resistance thermometer</w:t>
      </w:r>
    </w:p>
    <w:p w14:paraId="3CFBF48B" w14:textId="77777777" w:rsidR="00956CC7" w:rsidRDefault="00956CC7" w:rsidP="00845B9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When two liquids </w:t>
      </w:r>
      <m:oMath>
        <m:r>
          <w:rPr>
            <w:rFonts w:ascii="Cambria Math" w:hAnsi="Cambria Math"/>
          </w:rPr>
          <m:t>A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B</m:t>
        </m:r>
      </m:oMath>
      <w:r>
        <w:rPr>
          <w:rFonts w:ascii="Cambria Math" w:hAnsi="Cambria Math"/>
        </w:rPr>
        <w:t xml:space="preserve"> are mixed then their boiling points becomes greater than both of them. What is the nature of this solution?</w:t>
      </w:r>
    </w:p>
    <w:p w14:paraId="28E14E11" w14:textId="77777777" w:rsidR="00956CC7" w:rsidRDefault="00956CC7" w:rsidP="00845B9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Ideal solution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Normal solution</w:t>
      </w:r>
    </w:p>
    <w:p w14:paraId="667CA649" w14:textId="77777777" w:rsidR="00956CC7" w:rsidRDefault="00956CC7" w:rsidP="00845B9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Negative deviation with non-ideal solution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Positive deviation with non-ideal solution</w:t>
      </w:r>
    </w:p>
    <w:p w14:paraId="57041CA1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129.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plots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w:rPr>
            <w:rFonts w:ascii="Cambria Math" w:hAnsi="Cambria Math"/>
          </w:rPr>
          <m:t xml:space="preserve">  vs.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</m:oMath>
      <w:r w:rsidRPr="0056293E">
        <w:rPr>
          <w:rFonts w:ascii="Cambria Math" w:hAnsi="Cambria Math"/>
        </w:rPr>
        <w:t xml:space="preserve"> (where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56293E"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are the mole fraction of liquid 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 in liquid and vapour phase </m:t>
        </m:r>
      </m:oMath>
      <w:r w:rsidRPr="0056293E">
        <w:rPr>
          <w:rFonts w:ascii="Cambria Math" w:hAnsi="Cambria Math"/>
        </w:rPr>
        <w:t>respectively) is linear with slope and intercepts respectively:</w:t>
      </w:r>
    </w:p>
    <w:p w14:paraId="53CB2BB9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A</m:t>
            </m:r>
          </m:sub>
          <m:sup>
            <m:r>
              <w:rPr>
                <w:rFonts w:ascii="Cambria Math" w:hAnsi="Cambria Math" w:cs="Calibri"/>
              </w:rPr>
              <m:t>0</m:t>
            </m:r>
          </m:sup>
        </m:sSubSup>
        <m:r>
          <w:rPr>
            <w:rFonts w:ascii="Cambria Math" w:hAnsi="Cambria Math" w:cs="Calibri"/>
          </w:rPr>
          <m:t>/</m:t>
        </m:r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B</m:t>
            </m:r>
          </m:sub>
          <m:sup>
            <m:r>
              <w:rPr>
                <w:rFonts w:ascii="Cambria Math" w:hAnsi="Cambria Math" w:cs="Calibri"/>
              </w:rPr>
              <m:t>0</m:t>
            </m:r>
          </m:sup>
        </m:sSubSup>
        <m:r>
          <w:rPr>
            <w:rFonts w:ascii="Cambria Math" w:hAnsi="Cambria Math" w:cs="Calibri"/>
          </w:rPr>
          <m:t xml:space="preserve">  </m:t>
        </m:r>
      </m:oMath>
      <w:r w:rsidRPr="0056293E">
        <w:rPr>
          <w:rFonts w:ascii="Cambria Math" w:hAnsi="Cambria Math" w:cs="Calibri"/>
        </w:rPr>
        <w:t xml:space="preserve">and 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Calibri"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(P</m:t>
                </m:r>
              </m:e>
              <m:sub>
                <m:r>
                  <w:rPr>
                    <w:rFonts w:ascii="Cambria Math" w:hAnsi="Cambria Math" w:cs="Calibri"/>
                  </w:rPr>
                  <m:t>A</m:t>
                </m:r>
              </m:sub>
              <m:sup>
                <m:r>
                  <w:rPr>
                    <w:rFonts w:ascii="Cambria Math" w:hAnsi="Cambria Math" w:cs="Calibri"/>
                  </w:rPr>
                  <m:t>0</m:t>
                </m:r>
              </m:sup>
            </m:sSubSup>
            <m:r>
              <w:rPr>
                <w:rFonts w:ascii="Cambria Math" w:hAnsi="Cambria Math" w:cs="Calibri"/>
              </w:rPr>
              <m:t xml:space="preserve"> - </m:t>
            </m:r>
            <m:sSubSup>
              <m:sSubSupPr>
                <m:ctrlPr>
                  <w:rPr>
                    <w:rFonts w:ascii="Cambria Math" w:hAnsi="Cambria Math" w:cs="Calibri"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B</m:t>
                </m:r>
              </m:sub>
              <m:sup>
                <m:r>
                  <w:rPr>
                    <w:rFonts w:ascii="Cambria Math" w:hAnsi="Cambria Math" w:cs="Calibri"/>
                  </w:rPr>
                  <m:t>0</m:t>
                </m:r>
              </m:sup>
            </m:sSubSup>
            <m:r>
              <w:rPr>
                <w:rFonts w:ascii="Cambria Math" w:hAnsi="Cambria Math" w:cs="Calibri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 w:cs="Calibri"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B</m:t>
                </m:r>
              </m:sub>
              <m:sup>
                <m:r>
                  <w:rPr>
                    <w:rFonts w:ascii="Cambria Math" w:hAnsi="Cambria Math" w:cs="Calibri"/>
                  </w:rPr>
                  <m:t>0</m:t>
                </m:r>
              </m:sup>
            </m:sSubSup>
          </m:den>
        </m:f>
      </m:oMath>
    </w:p>
    <w:p w14:paraId="34592CE1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A</m:t>
            </m:r>
          </m:sub>
          <m:sup>
            <m:r>
              <w:rPr>
                <w:rFonts w:ascii="Cambria Math" w:hAnsi="Cambria Math" w:cs="Calibri"/>
              </w:rPr>
              <m:t>0</m:t>
            </m:r>
          </m:sup>
        </m:sSubSup>
        <m:r>
          <w:rPr>
            <w:rFonts w:ascii="Cambria Math" w:hAnsi="Cambria Math" w:cs="Calibri"/>
          </w:rPr>
          <m:t>/</m:t>
        </m:r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B</m:t>
            </m:r>
          </m:sub>
          <m:sup>
            <m:r>
              <w:rPr>
                <w:rFonts w:ascii="Cambria Math" w:hAnsi="Cambria Math" w:cs="Calibri"/>
              </w:rPr>
              <m:t>0</m:t>
            </m:r>
          </m:sup>
        </m:sSubSup>
        <m:r>
          <w:rPr>
            <w:rFonts w:ascii="Cambria Math" w:hAnsi="Cambria Math" w:cs="Calibri"/>
          </w:rPr>
          <m:t xml:space="preserve">  </m:t>
        </m:r>
      </m:oMath>
      <w:r w:rsidRPr="0056293E">
        <w:rPr>
          <w:rFonts w:ascii="Cambria Math" w:hAnsi="Cambria Math" w:cs="Calibri"/>
        </w:rPr>
        <w:t xml:space="preserve">and 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Calibri"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(P</m:t>
                </m:r>
              </m:e>
              <m:sub>
                <m:r>
                  <w:rPr>
                    <w:rFonts w:ascii="Cambria Math" w:hAnsi="Cambria Math" w:cs="Calibri"/>
                  </w:rPr>
                  <m:t>B</m:t>
                </m:r>
              </m:sub>
              <m:sup>
                <m:r>
                  <w:rPr>
                    <w:rFonts w:ascii="Cambria Math" w:hAnsi="Cambria Math" w:cs="Calibri"/>
                  </w:rPr>
                  <m:t>0</m:t>
                </m:r>
              </m:sup>
            </m:sSubSup>
            <m:r>
              <w:rPr>
                <w:rFonts w:ascii="Cambria Math" w:hAnsi="Cambria Math" w:cs="Calibri"/>
              </w:rPr>
              <m:t xml:space="preserve"> - </m:t>
            </m:r>
            <m:sSubSup>
              <m:sSubSupPr>
                <m:ctrlPr>
                  <w:rPr>
                    <w:rFonts w:ascii="Cambria Math" w:hAnsi="Cambria Math" w:cs="Calibri"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A</m:t>
                </m:r>
              </m:sub>
              <m:sup>
                <m:r>
                  <w:rPr>
                    <w:rFonts w:ascii="Cambria Math" w:hAnsi="Cambria Math" w:cs="Calibri"/>
                  </w:rPr>
                  <m:t>0</m:t>
                </m:r>
              </m:sup>
            </m:sSubSup>
            <m:r>
              <w:rPr>
                <w:rFonts w:ascii="Cambria Math" w:hAnsi="Cambria Math" w:cs="Calibri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 w:cs="Calibri"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B</m:t>
                </m:r>
              </m:sub>
              <m:sup>
                <m:r>
                  <w:rPr>
                    <w:rFonts w:ascii="Cambria Math" w:hAnsi="Cambria Math" w:cs="Calibri"/>
                  </w:rPr>
                  <m:t>0</m:t>
                </m:r>
              </m:sup>
            </m:sSubSup>
          </m:den>
        </m:f>
      </m:oMath>
    </w:p>
    <w:p w14:paraId="5C1B70F4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B</m:t>
            </m:r>
          </m:sub>
          <m:sup>
            <m:r>
              <w:rPr>
                <w:rFonts w:ascii="Cambria Math" w:hAnsi="Cambria Math" w:cs="Calibri"/>
              </w:rPr>
              <m:t>0</m:t>
            </m:r>
          </m:sup>
        </m:sSubSup>
        <m:r>
          <w:rPr>
            <w:rFonts w:ascii="Cambria Math" w:hAnsi="Cambria Math" w:cs="Calibri"/>
          </w:rPr>
          <m:t>/</m:t>
        </m:r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A</m:t>
            </m:r>
          </m:sub>
          <m:sup>
            <m:r>
              <w:rPr>
                <w:rFonts w:ascii="Cambria Math" w:hAnsi="Cambria Math" w:cs="Calibri"/>
              </w:rPr>
              <m:t>0</m:t>
            </m:r>
          </m:sup>
        </m:sSubSup>
        <m:r>
          <w:rPr>
            <w:rFonts w:ascii="Cambria Math" w:hAnsi="Cambria Math" w:cs="Calibri"/>
          </w:rPr>
          <m:t xml:space="preserve">  </m:t>
        </m:r>
      </m:oMath>
      <w:r w:rsidRPr="0056293E">
        <w:rPr>
          <w:rFonts w:ascii="Cambria Math" w:hAnsi="Cambria Math" w:cs="Calibri"/>
        </w:rPr>
        <w:t xml:space="preserve">and 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Calibri"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(P</m:t>
                </m:r>
              </m:e>
              <m:sub>
                <m:r>
                  <w:rPr>
                    <w:rFonts w:ascii="Cambria Math" w:hAnsi="Cambria Math" w:cs="Calibri"/>
                  </w:rPr>
                  <m:t>A</m:t>
                </m:r>
              </m:sub>
              <m:sup>
                <m:r>
                  <w:rPr>
                    <w:rFonts w:ascii="Cambria Math" w:hAnsi="Cambria Math" w:cs="Calibri"/>
                  </w:rPr>
                  <m:t>0</m:t>
                </m:r>
              </m:sup>
            </m:sSubSup>
            <m:r>
              <w:rPr>
                <w:rFonts w:ascii="Cambria Math" w:hAnsi="Cambria Math" w:cs="Calibri"/>
              </w:rPr>
              <m:t xml:space="preserve"> - </m:t>
            </m:r>
            <m:sSubSup>
              <m:sSubSupPr>
                <m:ctrlPr>
                  <w:rPr>
                    <w:rFonts w:ascii="Cambria Math" w:hAnsi="Cambria Math" w:cs="Calibri"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B</m:t>
                </m:r>
              </m:sub>
              <m:sup>
                <m:r>
                  <w:rPr>
                    <w:rFonts w:ascii="Cambria Math" w:hAnsi="Cambria Math" w:cs="Calibri"/>
                  </w:rPr>
                  <m:t>0</m:t>
                </m:r>
              </m:sup>
            </m:sSubSup>
            <m:r>
              <w:rPr>
                <w:rFonts w:ascii="Cambria Math" w:hAnsi="Cambria Math" w:cs="Calibri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 w:cs="Calibri"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B</m:t>
                </m:r>
              </m:sub>
              <m:sup>
                <m:r>
                  <w:rPr>
                    <w:rFonts w:ascii="Cambria Math" w:hAnsi="Cambria Math" w:cs="Calibri"/>
                  </w:rPr>
                  <m:t>0</m:t>
                </m:r>
              </m:sup>
            </m:sSubSup>
          </m:den>
        </m:f>
      </m:oMath>
    </w:p>
    <w:p w14:paraId="23C929D8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B</m:t>
            </m:r>
          </m:sub>
          <m:sup>
            <m:r>
              <w:rPr>
                <w:rFonts w:ascii="Cambria Math" w:hAnsi="Cambria Math" w:cs="Calibri"/>
              </w:rPr>
              <m:t>0</m:t>
            </m:r>
          </m:sup>
        </m:sSubSup>
        <m:r>
          <w:rPr>
            <w:rFonts w:ascii="Cambria Math" w:hAnsi="Cambria Math" w:cs="Calibri"/>
          </w:rPr>
          <m:t>/</m:t>
        </m:r>
        <m:sSubSup>
          <m:sSubSupPr>
            <m:ctrlPr>
              <w:rPr>
                <w:rFonts w:ascii="Cambria Math" w:hAnsi="Cambria Math" w:cs="Calibri"/>
                <w:i/>
              </w:rPr>
            </m:ctrlPr>
          </m:sSubSup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A</m:t>
            </m:r>
          </m:sub>
          <m:sup>
            <m:r>
              <w:rPr>
                <w:rFonts w:ascii="Cambria Math" w:hAnsi="Cambria Math" w:cs="Calibri"/>
              </w:rPr>
              <m:t>0</m:t>
            </m:r>
          </m:sup>
        </m:sSubSup>
        <m:r>
          <w:rPr>
            <w:rFonts w:ascii="Cambria Math" w:hAnsi="Cambria Math" w:cs="Calibri"/>
          </w:rPr>
          <m:t xml:space="preserve">  </m:t>
        </m:r>
      </m:oMath>
      <w:r w:rsidRPr="0056293E">
        <w:rPr>
          <w:rFonts w:ascii="Cambria Math" w:hAnsi="Cambria Math" w:cs="Calibri"/>
        </w:rPr>
        <w:t xml:space="preserve">and 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 w:cs="Calibri"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(P</m:t>
                </m:r>
              </m:e>
              <m:sub>
                <m:r>
                  <w:rPr>
                    <w:rFonts w:ascii="Cambria Math" w:hAnsi="Cambria Math" w:cs="Calibri"/>
                  </w:rPr>
                  <m:t>B</m:t>
                </m:r>
              </m:sub>
              <m:sup>
                <m:r>
                  <w:rPr>
                    <w:rFonts w:ascii="Cambria Math" w:hAnsi="Cambria Math" w:cs="Calibri"/>
                  </w:rPr>
                  <m:t>0</m:t>
                </m:r>
              </m:sup>
            </m:sSubSup>
            <m:r>
              <w:rPr>
                <w:rFonts w:ascii="Cambria Math" w:hAnsi="Cambria Math" w:cs="Calibri"/>
              </w:rPr>
              <m:t xml:space="preserve"> - </m:t>
            </m:r>
            <m:sSubSup>
              <m:sSubSupPr>
                <m:ctrlPr>
                  <w:rPr>
                    <w:rFonts w:ascii="Cambria Math" w:hAnsi="Cambria Math" w:cs="Calibri"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A</m:t>
                </m:r>
              </m:sub>
              <m:sup>
                <m:r>
                  <w:rPr>
                    <w:rFonts w:ascii="Cambria Math" w:hAnsi="Cambria Math" w:cs="Calibri"/>
                  </w:rPr>
                  <m:t>0</m:t>
                </m:r>
              </m:sup>
            </m:sSubSup>
            <m:r>
              <w:rPr>
                <w:rFonts w:ascii="Cambria Math" w:hAnsi="Cambria Math" w:cs="Calibri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 w:cs="Calibri"/>
                    <w:i/>
                  </w:rPr>
                </m:ctrlPr>
              </m:sSubSupPr>
              <m:e>
                <m:r>
                  <w:rPr>
                    <w:rFonts w:ascii="Cambria Math" w:hAnsi="Cambria Math" w:cs="Calibri"/>
                  </w:rPr>
                  <m:t>P</m:t>
                </m:r>
              </m:e>
              <m:sub>
                <m:r>
                  <w:rPr>
                    <w:rFonts w:ascii="Cambria Math" w:hAnsi="Cambria Math" w:cs="Calibri"/>
                  </w:rPr>
                  <m:t>B</m:t>
                </m:r>
              </m:sub>
              <m:sup>
                <m:r>
                  <w:rPr>
                    <w:rFonts w:ascii="Cambria Math" w:hAnsi="Cambria Math" w:cs="Calibri"/>
                  </w:rPr>
                  <m:t>0</m:t>
                </m:r>
              </m:sup>
            </m:sSubSup>
          </m:den>
        </m:f>
      </m:oMath>
    </w:p>
    <w:p w14:paraId="7756F7D7" w14:textId="77777777" w:rsidR="00956CC7" w:rsidRDefault="00956CC7" w:rsidP="0004238D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of the following liquid pair shows a positive deviation from </w:t>
      </w:r>
      <w:proofErr w:type="spellStart"/>
      <w:r>
        <w:rPr>
          <w:rFonts w:ascii="Cambria Math" w:hAnsi="Cambria Math"/>
        </w:rPr>
        <w:t>Raoult’s</w:t>
      </w:r>
      <w:proofErr w:type="spellEnd"/>
      <w:r>
        <w:rPr>
          <w:rFonts w:ascii="Cambria Math" w:hAnsi="Cambria Math"/>
        </w:rPr>
        <w:t xml:space="preserve"> law?</w:t>
      </w:r>
    </w:p>
    <w:p w14:paraId="5E6EF208" w14:textId="77777777" w:rsidR="00956CC7" w:rsidRDefault="00956CC7" w:rsidP="0004238D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Water-nitric acid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Acetone-chloroform</w:t>
      </w:r>
    </w:p>
    <w:p w14:paraId="614811B8" w14:textId="77777777" w:rsidR="00956CC7" w:rsidRDefault="00956CC7" w:rsidP="0004238D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Water-hydrochloric acid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Benzene-methanol</w:t>
      </w:r>
    </w:p>
    <w:p w14:paraId="24DCA081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What is the total number of moles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needed to prepare 5.0 L of a 2.0 M solution of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?</w:t>
      </w:r>
    </w:p>
    <w:p w14:paraId="3F06347A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2.5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5.0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20</w:t>
      </w:r>
    </w:p>
    <w:p w14:paraId="6C180E53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</w:t>
      </w:r>
      <w:proofErr w:type="spellStart"/>
      <w:r>
        <w:rPr>
          <w:rFonts w:ascii="Cambria Math" w:hAnsi="Cambria Math"/>
        </w:rPr>
        <w:t>van’t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hoff</w:t>
      </w:r>
      <w:proofErr w:type="spellEnd"/>
      <w:r>
        <w:rPr>
          <w:rFonts w:ascii="Cambria Math" w:hAnsi="Cambria Math"/>
        </w:rPr>
        <w:t xml:space="preserve"> factor for 0.1 m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Ba(N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ascii="Cambria Math" w:hAnsi="Cambria Math"/>
        </w:rPr>
        <w:t xml:space="preserve"> solution is 2.74. </w:t>
      </w:r>
      <w:proofErr w:type="gramStart"/>
      <w:r>
        <w:rPr>
          <w:rFonts w:ascii="Cambria Math" w:hAnsi="Cambria Math"/>
        </w:rPr>
        <w:t>The  degree</w:t>
      </w:r>
      <w:proofErr w:type="gramEnd"/>
      <w:r>
        <w:rPr>
          <w:rFonts w:ascii="Cambria Math" w:hAnsi="Cambria Math"/>
        </w:rPr>
        <w:t xml:space="preserve"> of dissociation is </w:t>
      </w:r>
    </w:p>
    <w:p w14:paraId="71EA7678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91.3%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87%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100%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74%</w:t>
      </w:r>
    </w:p>
    <w:p w14:paraId="4ACFBE39" w14:textId="77777777" w:rsidR="00956CC7" w:rsidRPr="00284B4C" w:rsidRDefault="00956CC7" w:rsidP="00284B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133.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 xml:space="preserve">The solubility of iodine in water is 0.8 g/L. If the partition coefficient of iodine between </w:t>
      </w:r>
      <m:oMath>
        <m:r>
          <m:rPr>
            <m:sty m:val="p"/>
          </m:rPr>
          <w:rPr>
            <w:rFonts w:ascii="Cambria Math" w:hAnsi="Cambria Math"/>
          </w:rPr>
          <m:t>CC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284B4C">
        <w:rPr>
          <w:rFonts w:ascii="Cambria Math" w:hAnsi="Cambria Math"/>
        </w:rPr>
        <w:t xml:space="preserve"> and water (in favour of </w:t>
      </w:r>
      <m:oMath>
        <m:r>
          <m:rPr>
            <m:sty m:val="p"/>
          </m:rPr>
          <w:rPr>
            <w:rFonts w:ascii="Cambria Math" w:hAnsi="Cambria Math"/>
          </w:rPr>
          <m:t>CC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)</m:t>
        </m:r>
      </m:oMath>
      <w:r w:rsidRPr="00284B4C">
        <w:rPr>
          <w:rFonts w:ascii="Cambria Math" w:hAnsi="Cambria Math"/>
        </w:rPr>
        <w:t xml:space="preserve"> is 82, the solubility of iodine in </w:t>
      </w:r>
      <m:oMath>
        <m:r>
          <m:rPr>
            <m:sty m:val="p"/>
          </m:rPr>
          <w:rPr>
            <w:rFonts w:ascii="Cambria Math" w:hAnsi="Cambria Math"/>
          </w:rPr>
          <m:t>CC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284B4C">
        <w:rPr>
          <w:rFonts w:ascii="Cambria Math" w:hAnsi="Cambria Math"/>
        </w:rPr>
        <w:t xml:space="preserve"> </w:t>
      </w:r>
      <w:proofErr w:type="gramStart"/>
      <w:r w:rsidRPr="00284B4C">
        <w:rPr>
          <w:rFonts w:ascii="Cambria Math" w:hAnsi="Cambria Math"/>
        </w:rPr>
        <w:t>is :</w:t>
      </w:r>
      <w:proofErr w:type="gramEnd"/>
    </w:p>
    <w:p w14:paraId="1EC16873" w14:textId="77777777" w:rsidR="00956CC7" w:rsidRPr="00284B4C" w:rsidRDefault="00956CC7" w:rsidP="00284B4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102.5 g/L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65.6 g/L</w:t>
      </w:r>
      <w:r w:rsidRPr="00284B4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0.009 g/L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81.2 g/L</w:t>
      </w:r>
    </w:p>
    <w:p w14:paraId="7CD0D226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An aqueous solution of 6.3 g oxalic acid dihydrate is made up to 250 </w:t>
      </w:r>
      <w:proofErr w:type="spellStart"/>
      <w:r>
        <w:rPr>
          <w:rFonts w:ascii="Cambria Math" w:hAnsi="Cambria Math"/>
        </w:rPr>
        <w:t>mL.</w:t>
      </w:r>
      <w:proofErr w:type="spellEnd"/>
      <w:r>
        <w:rPr>
          <w:rFonts w:ascii="Cambria Math" w:hAnsi="Cambria Math"/>
        </w:rPr>
        <w:t xml:space="preserve"> The volume of 0.1 N sodium hydroxide required to completely </w:t>
      </w:r>
      <w:proofErr w:type="spellStart"/>
      <w:r>
        <w:rPr>
          <w:rFonts w:ascii="Cambria Math" w:hAnsi="Cambria Math"/>
        </w:rPr>
        <w:t>neutralise</w:t>
      </w:r>
      <w:proofErr w:type="spellEnd"/>
      <w:r>
        <w:rPr>
          <w:rFonts w:ascii="Cambria Math" w:hAnsi="Cambria Math"/>
        </w:rPr>
        <w:t xml:space="preserve"> 10 mL of this solution is </w:t>
      </w:r>
    </w:p>
    <w:p w14:paraId="721AFBDB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40 mL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20 mL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10 mL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 mL</w:t>
      </w:r>
    </w:p>
    <w:p w14:paraId="103CEABC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One gram of silver gets distributed between </w:t>
      </w:r>
      <m:oMath>
        <m:r>
          <w:rPr>
            <w:rFonts w:ascii="Cambria Math" w:hAnsi="Cambria Math"/>
          </w:rPr>
          <m:t xml:space="preserve">10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 Math" w:hAnsi="Cambria Math"/>
        </w:rPr>
        <w:t xml:space="preserve"> of molten zinc and </w:t>
      </w:r>
      <m:oMath>
        <m:r>
          <m:rPr>
            <m:sty m:val="p"/>
          </m:rPr>
          <w:rPr>
            <w:rFonts w:ascii="Cambria Math" w:hAnsi="Cambria Math"/>
          </w:rPr>
          <m:t>100c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>
        <w:rPr>
          <w:rFonts w:ascii="Cambria Math" w:hAnsi="Cambria Math"/>
        </w:rPr>
        <w:t xml:space="preserve">of molten lead at </w:t>
      </w:r>
      <m:oMath>
        <m:r>
          <w:rPr>
            <w:rFonts w:ascii="Cambria Math" w:hAnsi="Cambria Math"/>
          </w:rPr>
          <m:t>8000℃.</m:t>
        </m:r>
      </m:oMath>
      <w:r>
        <w:rPr>
          <w:rFonts w:ascii="Cambria Math" w:hAnsi="Cambria Math"/>
        </w:rPr>
        <w:t xml:space="preserve"> The percentage of silver still left in the lead layer in approximately </w:t>
      </w:r>
    </w:p>
    <w:p w14:paraId="0C05F09D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</w:t>
      </w:r>
    </w:p>
    <w:p w14:paraId="5AEC60FE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136.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Water will boil at 101.5</w:t>
      </w:r>
      <m:oMath>
        <m:r>
          <w:rPr>
            <w:rFonts w:ascii="Cambria Math" w:hAnsi="Cambria Math"/>
          </w:rPr>
          <m:t xml:space="preserve"> ͦ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Pr="0056293E">
        <w:rPr>
          <w:rFonts w:ascii="Cambria Math" w:hAnsi="Cambria Math"/>
        </w:rPr>
        <w:t xml:space="preserve"> at which of the following pressure?</w:t>
      </w:r>
    </w:p>
    <w:p w14:paraId="3951E5B0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76 cm of Hg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76 mm of Hg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&gt; 76 cm of Hg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&lt; 76 cm of Hg</w:t>
      </w:r>
    </w:p>
    <w:p w14:paraId="15E55C9E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Depression in freezing point is 6 </w:t>
      </w:r>
      <w:proofErr w:type="gramStart"/>
      <w:r>
        <w:rPr>
          <w:rFonts w:ascii="Cambria Math" w:hAnsi="Cambria Math"/>
        </w:rPr>
        <w:t>K  for</w:t>
      </w:r>
      <w:proofErr w:type="gramEnd"/>
      <w:r>
        <w:rPr>
          <w:rFonts w:ascii="Cambria Math" w:hAnsi="Cambria Math"/>
        </w:rPr>
        <w:t xml:space="preserve">  NaCl solution  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ascii="Cambria Math" w:hAnsi="Cambria Math"/>
        </w:rPr>
        <w:t xml:space="preserve"> for water  is 1.86 K/kg mol, amount of NaCl dissolved  in 1 kg water is </w:t>
      </w:r>
    </w:p>
    <w:p w14:paraId="1B1EDE69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3.42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1.62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3.24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1.71</w:t>
      </w:r>
    </w:p>
    <w:p w14:paraId="0A4720CA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density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n g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sup>
            </m:sSup>
          </m:e>
        </m:d>
      </m:oMath>
      <w:r>
        <w:rPr>
          <w:rFonts w:ascii="Cambria Math" w:hAnsi="Cambria Math"/>
        </w:rPr>
        <w:t xml:space="preserve"> of a 3.60 M sulphuric acid solution that is 29%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 xml:space="preserve"> (</m:t>
        </m:r>
        <m:r>
          <m:rPr>
            <m:sty m:val="p"/>
          </m:rPr>
          <w:rPr>
            <w:rFonts w:ascii="Cambria Math" w:hAnsi="Cambria Math"/>
          </w:rPr>
          <m:t xml:space="preserve">molar mass=98 g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)</m:t>
        </m:r>
      </m:oMath>
      <w:r>
        <w:rPr>
          <w:rFonts w:ascii="Cambria Math" w:hAnsi="Cambria Math"/>
        </w:rPr>
        <w:t xml:space="preserve"> by mass will be </w:t>
      </w:r>
    </w:p>
    <w:p w14:paraId="65C19329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1.64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1.88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1.22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1.45</w:t>
      </w:r>
    </w:p>
    <w:p w14:paraId="4E378B6C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139.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 (VP) of a dilute solution of non-volatile solute is </w:t>
      </w:r>
      <m:oMath>
        <m:r>
          <w:rPr>
            <w:rFonts w:ascii="Cambria Math" w:hAnsi="Cambria Math"/>
          </w:rPr>
          <m:t>P</m:t>
        </m:r>
      </m:oMath>
      <w:r w:rsidRPr="0056293E">
        <w:rPr>
          <w:rFonts w:ascii="Cambria Math" w:hAnsi="Cambria Math"/>
        </w:rPr>
        <w:t xml:space="preserve"> and the VP of pure solvent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6293E">
        <w:rPr>
          <w:rFonts w:ascii="Cambria Math" w:hAnsi="Cambria Math"/>
        </w:rPr>
        <w:t xml:space="preserve">, the lowering of the VP </w:t>
      </w:r>
      <w:proofErr w:type="gramStart"/>
      <w:r w:rsidRPr="0056293E">
        <w:rPr>
          <w:rFonts w:ascii="Cambria Math" w:hAnsi="Cambria Math"/>
        </w:rPr>
        <w:t>is :</w:t>
      </w:r>
      <w:proofErr w:type="gramEnd"/>
    </w:p>
    <w:p w14:paraId="43EC8DEB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+</w:t>
      </w:r>
      <w:proofErr w:type="spellStart"/>
      <w:r w:rsidRPr="0056293E">
        <w:rPr>
          <w:rFonts w:ascii="Cambria Math" w:hAnsi="Cambria Math" w:cs="Calibri"/>
        </w:rPr>
        <w:t>ve</w:t>
      </w:r>
      <w:proofErr w:type="spellEnd"/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⎯</w:t>
      </w:r>
      <w:proofErr w:type="spellStart"/>
      <w:r w:rsidRPr="0056293E">
        <w:rPr>
          <w:rFonts w:ascii="Cambria Math" w:hAnsi="Cambria Math"/>
        </w:rPr>
        <w:t>ve</w:t>
      </w:r>
      <w:proofErr w:type="spellEnd"/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P/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/P</m:t>
        </m:r>
      </m:oMath>
    </w:p>
    <w:p w14:paraId="650D487C" w14:textId="77777777" w:rsidR="00956CC7" w:rsidRDefault="00956CC7" w:rsidP="00C707C8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140.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at </w:t>
      </w:r>
      <m:oMath>
        <m:r>
          <w:rPr>
            <w:rFonts w:ascii="Cambria Math" w:hAnsi="Cambria Math"/>
          </w:rPr>
          <m:t>25℃</m:t>
        </m:r>
      </m:oMath>
      <w:r>
        <w:rPr>
          <w:rFonts w:ascii="Cambria Math" w:hAnsi="Cambria Math"/>
        </w:rPr>
        <w:t xml:space="preserve"> is 143 mm of Hg and 0.5 g of a non-volatile solute (mol. wt=65) is dissolved in</w:t>
      </w:r>
      <m:oMath>
        <m:r>
          <w:rPr>
            <w:rFonts w:ascii="Cambria Math" w:hAnsi="Cambria Math"/>
          </w:rPr>
          <m:t>100</m:t>
        </m:r>
      </m:oMath>
      <w:r>
        <w:rPr>
          <w:rFonts w:ascii="Cambria Math" w:hAnsi="Cambria Math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mL CC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443E6D">
        <w:rPr>
          <w:rFonts w:ascii="Cambria Math" w:hAnsi="Cambria Math"/>
        </w:rPr>
        <w:t xml:space="preserve">. Find the vapour pressure of the solution. (Density of </w:t>
      </w:r>
      <m:oMath>
        <m:r>
          <m:rPr>
            <m:sty m:val="p"/>
          </m:rPr>
          <w:rPr>
            <w:rFonts w:ascii="Cambria Math" w:hAnsi="Cambria Math"/>
          </w:rPr>
          <m:t>CC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=1.58 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mbria Math" w:hAnsi="Cambria Math"/>
        </w:rPr>
        <w:t>)</w:t>
      </w:r>
    </w:p>
    <w:p w14:paraId="49A2AE43" w14:textId="77777777" w:rsidR="00956CC7" w:rsidRDefault="00956CC7" w:rsidP="00C707C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94.39 mm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141.93 mm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134.44 mm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199.34 mm</w:t>
      </w:r>
    </w:p>
    <w:p w14:paraId="01042BCB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How many </w:t>
      </w:r>
      <w:proofErr w:type="gramStart"/>
      <w:r>
        <w:rPr>
          <w:rFonts w:ascii="Cambria Math" w:hAnsi="Cambria Math"/>
        </w:rPr>
        <w:t>gram</w:t>
      </w:r>
      <w:proofErr w:type="gramEnd"/>
      <w:r>
        <w:rPr>
          <w:rFonts w:ascii="Cambria Math" w:hAnsi="Cambria Math"/>
        </w:rPr>
        <w:t xml:space="preserve"> of NaOH will be required to prepare 500 g solution containing 10%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w</m:t>
            </m:r>
          </m:den>
        </m:f>
      </m:oMath>
      <w:r>
        <w:rPr>
          <w:rFonts w:ascii="Cambria Math" w:hAnsi="Cambria Math"/>
        </w:rPr>
        <w:t xml:space="preserve"> NaOH solution?</w:t>
      </w:r>
    </w:p>
    <w:p w14:paraId="1810A9FE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100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50 g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0.5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5.0 g</w:t>
      </w:r>
    </w:p>
    <w:p w14:paraId="5256454C" w14:textId="77777777" w:rsidR="00956CC7" w:rsidRDefault="00956CC7" w:rsidP="003B042B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Conc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has a density of 1.98 g/mL and is 98%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by weight. Its normality is</w:t>
      </w:r>
    </w:p>
    <w:p w14:paraId="52AD59A6" w14:textId="77777777" w:rsidR="00956CC7" w:rsidRDefault="00956CC7" w:rsidP="003B042B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19.6 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29.6 N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39.6 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49.6 N</w:t>
      </w:r>
    </w:p>
    <w:p w14:paraId="5F552027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143.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phenomenon in which cells are </w:t>
      </w:r>
      <w:proofErr w:type="spellStart"/>
      <w:r w:rsidRPr="0056293E">
        <w:rPr>
          <w:rFonts w:ascii="Cambria Math" w:hAnsi="Cambria Math"/>
        </w:rPr>
        <w:t>shrinked</w:t>
      </w:r>
      <w:proofErr w:type="spellEnd"/>
      <w:r w:rsidRPr="0056293E">
        <w:rPr>
          <w:rFonts w:ascii="Cambria Math" w:hAnsi="Cambria Math"/>
        </w:rPr>
        <w:t xml:space="preserve"> down if placed in hypertonic solution is </w:t>
      </w:r>
      <w:proofErr w:type="gramStart"/>
      <w:r w:rsidRPr="0056293E">
        <w:rPr>
          <w:rFonts w:ascii="Cambria Math" w:hAnsi="Cambria Math"/>
        </w:rPr>
        <w:t>called :</w:t>
      </w:r>
      <w:proofErr w:type="gramEnd"/>
    </w:p>
    <w:p w14:paraId="5FBF52C1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Plasmolysis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56293E">
        <w:rPr>
          <w:rFonts w:ascii="Cambria Math" w:hAnsi="Cambria Math"/>
        </w:rPr>
        <w:t>Haemolysis</w:t>
      </w:r>
      <w:proofErr w:type="spellEnd"/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Endosmosis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None of these</w:t>
      </w:r>
    </w:p>
    <w:p w14:paraId="49D6A71B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144.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Beckmann thermometer are used to </w:t>
      </w:r>
      <w:proofErr w:type="gramStart"/>
      <w:r w:rsidRPr="0056293E">
        <w:rPr>
          <w:rFonts w:ascii="Cambria Math" w:hAnsi="Cambria Math"/>
        </w:rPr>
        <w:t>measure :</w:t>
      </w:r>
      <w:proofErr w:type="gramEnd"/>
    </w:p>
    <w:p w14:paraId="4AD58D5A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Boiling point of the solution</w:t>
      </w:r>
    </w:p>
    <w:p w14:paraId="7D9C87AA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Freezing point of the solution</w:t>
      </w:r>
    </w:p>
    <w:p w14:paraId="790D7A04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Any temperature </w:t>
      </w:r>
    </w:p>
    <w:p w14:paraId="150EF600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Elevation in boiling point or depression in freezing point</w:t>
      </w:r>
    </w:p>
    <w:p w14:paraId="7A000BEE" w14:textId="77777777" w:rsidR="00956CC7" w:rsidRDefault="00956CC7" w:rsidP="00B72E14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145.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6.02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20</m:t>
            </m:r>
          </m:sup>
        </m:sSup>
      </m:oMath>
      <w:r>
        <w:rPr>
          <w:rFonts w:ascii="Cambria Math" w:hAnsi="Cambria Math"/>
        </w:rPr>
        <w:t xml:space="preserve"> molecules of urea are present in 100 mL of its solution. The concentration of urea solution is </w:t>
      </w:r>
    </w:p>
    <w:p w14:paraId="6ED6908F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 xml:space="preserve">(Avogadro constant,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 =6.02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  <m:r>
          <w:rPr>
            <w:rFonts w:ascii="Cambria Math" w:hAnsi="Cambria Math"/>
          </w:rPr>
          <m:t xml:space="preserve"> mo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)</m:t>
        </m:r>
      </m:oMath>
    </w:p>
    <w:p w14:paraId="3874BBC1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0.001 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0.01 M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0.02 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0.1 M</w:t>
      </w:r>
    </w:p>
    <w:p w14:paraId="7153B40D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146.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When a crystal of the solute is introduced into a super saturated solution of the </w:t>
      </w:r>
      <w:proofErr w:type="gramStart"/>
      <w:r w:rsidRPr="0056293E">
        <w:rPr>
          <w:rFonts w:ascii="Cambria Math" w:hAnsi="Cambria Math"/>
        </w:rPr>
        <w:t>solute :</w:t>
      </w:r>
      <w:proofErr w:type="gramEnd"/>
    </w:p>
    <w:p w14:paraId="332F47DE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The solute dissolves</w:t>
      </w:r>
    </w:p>
    <w:p w14:paraId="37E4CDEA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The excess solute crystallizes out</w:t>
      </w:r>
    </w:p>
    <w:p w14:paraId="5FBC61AC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The solution becomes unsaturated</w:t>
      </w:r>
    </w:p>
    <w:p w14:paraId="58FBF141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The solution remains super saturated</w:t>
      </w:r>
    </w:p>
    <w:p w14:paraId="5463286C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mole fraction of the solute in one modal aqueous solution is</w:t>
      </w:r>
    </w:p>
    <w:p w14:paraId="7B12A0F4" w14:textId="77777777" w:rsidR="00956CC7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0.018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0.027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0.036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0.048</w:t>
      </w:r>
    </w:p>
    <w:p w14:paraId="14B5BC29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of the following solutions will have </w:t>
      </w:r>
      <w:proofErr w:type="gramStart"/>
      <w:r>
        <w:rPr>
          <w:rFonts w:ascii="Cambria Math" w:hAnsi="Cambria Math"/>
        </w:rPr>
        <w:t>the  highest</w:t>
      </w:r>
      <w:proofErr w:type="gramEnd"/>
      <w:r>
        <w:rPr>
          <w:rFonts w:ascii="Cambria Math" w:hAnsi="Cambria Math"/>
        </w:rPr>
        <w:t xml:space="preserve"> boiling point ?</w:t>
      </w:r>
    </w:p>
    <w:p w14:paraId="1B002CC4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Camphor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Naphthalene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Benzene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Water</w:t>
      </w:r>
    </w:p>
    <w:p w14:paraId="70C213B2" w14:textId="77777777" w:rsidR="00956CC7" w:rsidRDefault="00956CC7" w:rsidP="00B72E14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normality of mixture obtained by mixing 100 mL of 0.2 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SO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ambria Math" w:hAnsi="Cambria Math"/>
        </w:rPr>
        <w:t xml:space="preserve"> + </w:t>
      </w:r>
    </w:p>
    <w:p w14:paraId="607A9237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 xml:space="preserve">100 mL of 0.2 M NaOH is </w:t>
      </w:r>
    </w:p>
    <w:p w14:paraId="5948403D" w14:textId="77777777" w:rsidR="00956CC7" w:rsidRDefault="00956CC7" w:rsidP="00B72E14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The nature of gas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The temperature</w:t>
      </w:r>
    </w:p>
    <w:p w14:paraId="43D55274" w14:textId="77777777" w:rsidR="00956CC7" w:rsidRDefault="00956CC7" w:rsidP="00B72E14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The nature of the solvent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All of the above</w:t>
      </w:r>
    </w:p>
    <w:p w14:paraId="69C9145D" w14:textId="77777777" w:rsidR="00956CC7" w:rsidRDefault="00956CC7" w:rsidP="001176A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When attraction between </w:t>
      </w:r>
      <m:oMath>
        <m:r>
          <w:rPr>
            <w:rFonts w:ascii="Cambria Math" w:hAnsi="Cambria Math"/>
          </w:rPr>
          <m:t>A-B</m:t>
        </m:r>
      </m:oMath>
      <w:r>
        <w:rPr>
          <w:rFonts w:ascii="Cambria Math" w:hAnsi="Cambria Math"/>
        </w:rPr>
        <w:t xml:space="preserve"> is more than that of </w:t>
      </w:r>
      <m:oMath>
        <m:r>
          <w:rPr>
            <w:rFonts w:ascii="Cambria Math" w:hAnsi="Cambria Math"/>
          </w:rPr>
          <m:t>A-A</m:t>
        </m:r>
      </m:oMath>
      <w:r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B-B</m:t>
        </m:r>
      </m:oMath>
      <w:r>
        <w:rPr>
          <w:rFonts w:ascii="Cambria Math" w:hAnsi="Cambria Math"/>
        </w:rPr>
        <w:t>, the solution will show</w:t>
      </w:r>
      <w:proofErr w:type="gramStart"/>
      <w:r>
        <w:rPr>
          <w:rFonts w:ascii="Cambria Math" w:hAnsi="Cambria Math"/>
        </w:rPr>
        <w:t>…..</w:t>
      </w:r>
      <w:proofErr w:type="gramEnd"/>
      <w:r>
        <w:rPr>
          <w:rFonts w:ascii="Cambria Math" w:hAnsi="Cambria Math"/>
        </w:rPr>
        <w:t>deviation from Raoult’s law</w:t>
      </w:r>
    </w:p>
    <w:p w14:paraId="621F2706" w14:textId="77777777" w:rsidR="00956CC7" w:rsidRDefault="00956CC7" w:rsidP="001176A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Positive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Negative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No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Cannot predicted</w:t>
      </w:r>
    </w:p>
    <w:p w14:paraId="6028F8F4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 solution containing 4 g of polyvinyl chloride polymer in one </w:t>
      </w:r>
      <w:proofErr w:type="spellStart"/>
      <w:r>
        <w:rPr>
          <w:rFonts w:ascii="Cambria Math" w:hAnsi="Cambria Math"/>
        </w:rPr>
        <w:t>litre</w:t>
      </w:r>
      <w:proofErr w:type="spellEnd"/>
      <w:r>
        <w:rPr>
          <w:rFonts w:ascii="Cambria Math" w:hAnsi="Cambria Math"/>
        </w:rPr>
        <w:t xml:space="preserve"> of dioxane was found to have an osmotic pressure of </w:t>
      </w:r>
      <m:oMath>
        <m:r>
          <w:rPr>
            <w:rFonts w:ascii="Cambria Math" w:hAnsi="Cambria Math"/>
          </w:rPr>
          <m:t>4.1×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>
        <w:rPr>
          <w:rFonts w:ascii="Cambria Math" w:hAnsi="Cambria Math"/>
        </w:rPr>
        <w:t xml:space="preserve"> atm at </w:t>
      </w:r>
      <m:oMath>
        <m:r>
          <w:rPr>
            <w:rFonts w:ascii="Cambria Math" w:hAnsi="Cambria Math"/>
          </w:rPr>
          <m:t>27℃</m:t>
        </m:r>
      </m:oMath>
      <w:r>
        <w:rPr>
          <w:rFonts w:ascii="Cambria Math" w:hAnsi="Cambria Math"/>
        </w:rPr>
        <w:t xml:space="preserve"> . The approximate molecular weight of the polymer is </w:t>
      </w:r>
    </w:p>
    <w:p w14:paraId="1EE39870" w14:textId="77777777" w:rsidR="00956CC7" w:rsidRPr="0005387D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1.5×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3</m:t>
            </m:r>
          </m:sup>
        </m:sSup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2.4</m:t>
        </m:r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5</m:t>
            </m:r>
          </m:sup>
        </m:sSup>
      </m:oMath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1.0×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4</m:t>
            </m:r>
          </m:sup>
        </m:sSup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 w:cs="Calibri"/>
          </w:rPr>
          <m:t>×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</m:t>
            </m:r>
          </m:e>
          <m:sup>
            <m:r>
              <w:rPr>
                <w:rFonts w:ascii="Cambria Math" w:hAnsi="Cambria Math" w:cs="Calibri"/>
              </w:rPr>
              <m:t>12</m:t>
            </m:r>
          </m:sup>
        </m:sSup>
      </m:oMath>
    </w:p>
    <w:p w14:paraId="1C5BB477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152.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solubility of a gas in water depends </w:t>
      </w:r>
      <w:proofErr w:type="gramStart"/>
      <w:r w:rsidRPr="0056293E">
        <w:rPr>
          <w:rFonts w:ascii="Cambria Math" w:hAnsi="Cambria Math"/>
        </w:rPr>
        <w:t>on :</w:t>
      </w:r>
      <w:proofErr w:type="gramEnd"/>
    </w:p>
    <w:p w14:paraId="0527006B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Nature of the gas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Temperature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Pressure of the gas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All of these</w:t>
      </w:r>
    </w:p>
    <w:p w14:paraId="4447AB6A" w14:textId="77777777" w:rsidR="00956CC7" w:rsidRDefault="00956CC7" w:rsidP="002A0D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Which of the following is not a colligative property? </w:t>
      </w:r>
    </w:p>
    <w:p w14:paraId="0C87D13C" w14:textId="77777777" w:rsidR="00956CC7" w:rsidRDefault="00956CC7" w:rsidP="002A0D4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Optical activity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Osmotic pressure</w:t>
      </w:r>
    </w:p>
    <w:p w14:paraId="5172A876" w14:textId="77777777" w:rsidR="00956CC7" w:rsidRDefault="00956CC7" w:rsidP="002A0D4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Depression of freezing point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Elevation of boiling point</w:t>
      </w:r>
    </w:p>
    <w:p w14:paraId="36B5A384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freezing point depression of 0.001 m,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Fe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CN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</m:sub>
            </m:sSub>
          </m:e>
        </m:d>
      </m:oMath>
      <w:r>
        <w:rPr>
          <w:rFonts w:ascii="Cambria Math" w:hAnsi="Cambria Math"/>
        </w:rPr>
        <w:t xml:space="preserve">is </w:t>
      </w:r>
      <m:oMath>
        <m:r>
          <w:rPr>
            <w:rFonts w:ascii="Cambria Math" w:hAnsi="Cambria Math"/>
          </w:rPr>
          <m:t>7.10×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rFonts w:ascii="Cambria Math" w:hAnsi="Cambria Math"/>
        </w:rPr>
        <w:t xml:space="preserve">. If for water,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ascii="Cambria Math" w:hAnsi="Cambria Math"/>
        </w:rPr>
        <w:t xml:space="preserve"> is 1.86 K Kg </w:t>
      </w:r>
      <m:oMath>
        <m:r>
          <m:rPr>
            <m:sty m:val="p"/>
          </m:rPr>
          <w:rPr>
            <w:rFonts w:ascii="Cambria Math" w:hAnsi="Cambria Math"/>
          </w:rPr>
          <m:t>mo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Cambria Math" w:hAnsi="Cambria Math"/>
        </w:rPr>
        <w:t xml:space="preserve">, value of </w:t>
      </w:r>
      <m:oMath>
        <m:r>
          <w:rPr>
            <w:rFonts w:ascii="Cambria Math" w:hAnsi="Cambria Math"/>
          </w:rPr>
          <m:t>x</m:t>
        </m:r>
      </m:oMath>
      <w:r>
        <w:rPr>
          <w:rFonts w:ascii="Cambria Math" w:hAnsi="Cambria Math"/>
        </w:rPr>
        <w:t xml:space="preserve"> will be</w:t>
      </w:r>
    </w:p>
    <w:p w14:paraId="714EC0F6" w14:textId="77777777" w:rsidR="00956CC7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</w:t>
      </w:r>
    </w:p>
    <w:p w14:paraId="754D9E8A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benzene at a certain temperature is 640 </w:t>
      </w:r>
      <w:r>
        <w:rPr>
          <w:rFonts w:ascii="Cambria Math" w:hAnsi="Cambria Math" w:cs="Calibri"/>
        </w:rPr>
        <w:t xml:space="preserve">mm of Hg. A non-volatile and non-electrolyte solid weighing 2.175 g is added to 39.08 g of benzene. If the </w:t>
      </w:r>
      <w:proofErr w:type="spellStart"/>
      <w:r>
        <w:rPr>
          <w:rFonts w:ascii="Cambria Math" w:hAnsi="Cambria Math" w:cs="Calibri"/>
        </w:rPr>
        <w:t>vapour</w:t>
      </w:r>
      <w:proofErr w:type="spellEnd"/>
      <w:r>
        <w:rPr>
          <w:rFonts w:ascii="Cambria Math" w:hAnsi="Cambria Math" w:cs="Calibri"/>
        </w:rPr>
        <w:t xml:space="preserve"> pressure of the solution is 600 mm of Hg, what is the molecular weight of solid substance?</w:t>
      </w:r>
    </w:p>
    <w:p w14:paraId="3DC81A08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49.50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59.60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69.60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79.82</w:t>
      </w:r>
    </w:p>
    <w:p w14:paraId="409B6F29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For an aqueous solution, freezing point is </w:t>
      </w:r>
      <m:oMath>
        <m:r>
          <w:rPr>
            <w:rFonts w:ascii="Cambria Math" w:hAnsi="Cambria Math"/>
          </w:rPr>
          <m:t>-0.186℃</m:t>
        </m:r>
      </m:oMath>
      <w:r>
        <w:rPr>
          <w:rFonts w:ascii="Cambria Math" w:hAnsi="Cambria Math"/>
        </w:rPr>
        <w:t xml:space="preserve">.  </w:t>
      </w:r>
      <w:proofErr w:type="gramStart"/>
      <w:r>
        <w:rPr>
          <w:rFonts w:ascii="Cambria Math" w:hAnsi="Cambria Math"/>
        </w:rPr>
        <w:t>Elevation  of</w:t>
      </w:r>
      <w:proofErr w:type="gramEnd"/>
      <w:r>
        <w:rPr>
          <w:rFonts w:ascii="Cambria Math" w:hAnsi="Cambria Math"/>
        </w:rPr>
        <w:t xml:space="preserve"> the boiling point of the same solution is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=1.86° mo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kg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=0.512° mo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 xml:space="preserve"> kg)</m:t>
        </m:r>
      </m:oMath>
    </w:p>
    <w:p w14:paraId="260451F6" w14:textId="77777777" w:rsidR="00956CC7" w:rsidRPr="007C52DC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0.186°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0.0512</m:t>
        </m:r>
        <m:r>
          <w:rPr>
            <w:rFonts w:ascii="Cambria Math" w:hAnsi="Cambria Math" w:cs="Calibri"/>
          </w:rPr>
          <m:t>°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1.86°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5.12</m:t>
        </m:r>
        <m:r>
          <w:rPr>
            <w:rFonts w:ascii="Cambria Math" w:hAnsi="Cambria Math" w:cs="Calibri"/>
          </w:rPr>
          <m:t>°</m:t>
        </m:r>
      </m:oMath>
    </w:p>
    <w:p w14:paraId="0EC90A96" w14:textId="77777777" w:rsidR="00956CC7" w:rsidRPr="00284B4C" w:rsidRDefault="00956CC7" w:rsidP="00284B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157.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 xml:space="preserve">The partial pressure of ethane over a saturated solution containing </w:t>
      </w:r>
      <m:oMath>
        <m:r>
          <w:rPr>
            <w:rFonts w:ascii="Cambria Math" w:hAnsi="Cambria Math"/>
          </w:rPr>
          <m:t>6.56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Pr="00284B4C">
        <w:rPr>
          <w:rFonts w:ascii="Cambria Math" w:hAnsi="Cambria Math"/>
        </w:rPr>
        <w:t xml:space="preserve"> g of ethane is 1 bar. If the solution contains </w:t>
      </w:r>
      <m:oMath>
        <m:r>
          <w:rPr>
            <w:rFonts w:ascii="Cambria Math" w:hAnsi="Cambria Math"/>
          </w:rPr>
          <m:t>5.0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Pr="00284B4C">
        <w:rPr>
          <w:rFonts w:ascii="Cambria Math" w:hAnsi="Cambria Math"/>
        </w:rPr>
        <w:t xml:space="preserve"> g of ethane, the partial pressure of ethane will </w:t>
      </w:r>
      <w:proofErr w:type="gramStart"/>
      <w:r w:rsidRPr="00284B4C">
        <w:rPr>
          <w:rFonts w:ascii="Cambria Math" w:hAnsi="Cambria Math"/>
        </w:rPr>
        <w:t>be :</w:t>
      </w:r>
      <w:proofErr w:type="gramEnd"/>
    </w:p>
    <w:p w14:paraId="51A7C328" w14:textId="77777777" w:rsidR="00956CC7" w:rsidRPr="00284B4C" w:rsidRDefault="00956CC7" w:rsidP="00284B4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0.762 bar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1.762 bar</w:t>
      </w:r>
      <w:r w:rsidRPr="00284B4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0.1 bar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0.2 bar</w:t>
      </w:r>
    </w:p>
    <w:p w14:paraId="2BF6A4E2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158.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 of benzene at 90</w:t>
      </w:r>
      <m:oMath>
        <m:r>
          <w:rPr>
            <w:rFonts w:ascii="Cambria Math" w:hAnsi="Cambria Math"/>
          </w:rPr>
          <m:t>°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Pr="0056293E">
        <w:rPr>
          <w:rFonts w:ascii="Cambria Math" w:hAnsi="Cambria Math"/>
        </w:rPr>
        <w:t xml:space="preserve"> is 1020 torr. A solution of 5 g of a solute in 58.5 g benzene has vapour pressure 990 torr. The molecular weight of the solute </w:t>
      </w:r>
      <w:proofErr w:type="gramStart"/>
      <w:r w:rsidRPr="0056293E">
        <w:rPr>
          <w:rFonts w:ascii="Cambria Math" w:hAnsi="Cambria Math"/>
        </w:rPr>
        <w:t>is :</w:t>
      </w:r>
      <w:proofErr w:type="gramEnd"/>
    </w:p>
    <w:p w14:paraId="3020334A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78.2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178.2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206.2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220</w:t>
      </w:r>
    </w:p>
    <w:p w14:paraId="5E5C78C5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osmatic pressure of 0.4% urea solution is 1.66 atm. and that of a </w:t>
      </w:r>
      <w:proofErr w:type="gramStart"/>
      <w:r>
        <w:rPr>
          <w:rFonts w:ascii="Cambria Math" w:hAnsi="Cambria Math"/>
        </w:rPr>
        <w:t>solutions of sugar</w:t>
      </w:r>
      <w:proofErr w:type="gramEnd"/>
      <w:r>
        <w:rPr>
          <w:rFonts w:ascii="Cambria Math" w:hAnsi="Cambria Math"/>
        </w:rPr>
        <w:t xml:space="preserve"> of 3.42% is 2.46 atm. When both the solutions are mixed then the osmatic pressure of the resultant solution will be</w:t>
      </w:r>
    </w:p>
    <w:p w14:paraId="1C920412" w14:textId="77777777" w:rsidR="00956CC7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1.02 atm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2.06 atm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3.04 atm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0.02 atm</w:t>
      </w:r>
    </w:p>
    <w:p w14:paraId="28B2EC99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160.</w:t>
      </w:r>
      <w:r w:rsidRPr="00453EAC">
        <w:rPr>
          <w:rFonts w:asciiTheme="majorHAnsi" w:hAnsiTheme="majorHAnsi"/>
        </w:rPr>
        <w:tab/>
      </w:r>
      <w:proofErr w:type="spellStart"/>
      <w:proofErr w:type="gram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 pressure</w:t>
      </w:r>
      <w:proofErr w:type="gramEnd"/>
      <w:r>
        <w:rPr>
          <w:rFonts w:ascii="Cambria Math" w:hAnsi="Cambria Math"/>
        </w:rPr>
        <w:t xml:space="preserve">  of dilute aqueous solution of glucose is 750 mm of mercury at 373 K. The mole fraction of solute is </w:t>
      </w:r>
    </w:p>
    <w:p w14:paraId="732B7D0D" w14:textId="1BBDF52B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76</m:t>
            </m:r>
          </m:den>
        </m:f>
      </m:oMath>
      <w:r>
        <w:rPr>
          <w:rFonts w:ascii="Cambria Math" w:hAnsi="Cambria Math" w:cs="Calibri"/>
        </w:rPr>
        <w:t xml:space="preserve">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7.6</m:t>
            </m:r>
          </m:den>
        </m:f>
      </m:oMath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38</m:t>
            </m:r>
          </m:den>
        </m:f>
      </m:oMath>
      <w:r>
        <w:rPr>
          <w:rFonts w:ascii="Cambria Math" w:hAnsi="Cambria Math" w:cs="Calibri"/>
        </w:rPr>
        <w:t xml:space="preserve">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="009B3B4B">
        <w:rPr>
          <w:rFonts w:asciiTheme="majorHAnsi" w:hAnsiTheme="majorHAnsi"/>
        </w:rPr>
        <w:t xml:space="preserve"> </w:t>
      </w:r>
    </w:p>
    <w:p w14:paraId="666942E6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161.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relative lowering of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 produced by dissolving 71.5 g of a substance in 1000 g of water is 0.00713. The molecular weight of the substance will </w:t>
      </w:r>
      <w:proofErr w:type="gramStart"/>
      <w:r w:rsidRPr="0056293E">
        <w:rPr>
          <w:rFonts w:ascii="Cambria Math" w:hAnsi="Cambria Math"/>
        </w:rPr>
        <w:t>be :</w:t>
      </w:r>
      <w:proofErr w:type="gramEnd"/>
    </w:p>
    <w:p w14:paraId="6F385009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180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18.0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342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60</w:t>
      </w:r>
    </w:p>
    <w:p w14:paraId="5E636B58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162.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5 L of a solution contains 25 mg of </w:t>
      </w:r>
      <m:oMath>
        <m:r>
          <w:rPr>
            <w:rFonts w:ascii="Cambria Math" w:hAnsi="Cambria Math"/>
          </w:rPr>
          <m:t>Ca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.</m:t>
        </m:r>
      </m:oMath>
      <w:r>
        <w:rPr>
          <w:rFonts w:ascii="Cambria Math" w:hAnsi="Cambria Math"/>
        </w:rPr>
        <w:t xml:space="preserve"> What is its concentration in ppm? (mol. wt. of </w:t>
      </w:r>
      <m:oMath>
        <m:r>
          <w:rPr>
            <w:rFonts w:ascii="Cambria Math" w:hAnsi="Cambria Math"/>
          </w:rPr>
          <m:t>Ca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>is 100)</w:t>
      </w:r>
    </w:p>
    <w:p w14:paraId="2719F566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25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2500</w:t>
      </w:r>
    </w:p>
    <w:p w14:paraId="29E80925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163.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Binary liquid solutions which exhibit negative deviations from </w:t>
      </w:r>
      <w:proofErr w:type="spellStart"/>
      <w:r w:rsidRPr="0056293E">
        <w:rPr>
          <w:rFonts w:ascii="Cambria Math" w:hAnsi="Cambria Math"/>
        </w:rPr>
        <w:t>Raoult’s</w:t>
      </w:r>
      <w:proofErr w:type="spellEnd"/>
      <w:r w:rsidRPr="0056293E">
        <w:rPr>
          <w:rFonts w:ascii="Cambria Math" w:hAnsi="Cambria Math"/>
        </w:rPr>
        <w:t xml:space="preserve"> law boil at temperature </w:t>
      </w:r>
      <w:proofErr w:type="gramStart"/>
      <w:r w:rsidRPr="0056293E">
        <w:rPr>
          <w:rFonts w:ascii="Cambria Math" w:hAnsi="Cambria Math"/>
        </w:rPr>
        <w:t>….than</w:t>
      </w:r>
      <w:proofErr w:type="gramEnd"/>
      <w:r w:rsidRPr="0056293E">
        <w:rPr>
          <w:rFonts w:ascii="Cambria Math" w:hAnsi="Cambria Math"/>
        </w:rPr>
        <w:t xml:space="preserve"> the expected value :</w:t>
      </w:r>
    </w:p>
    <w:p w14:paraId="45B3A808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Lower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Higher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Same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Cannot be said</w:t>
      </w:r>
    </w:p>
    <w:p w14:paraId="184221B6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164.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A substance will be deliquescent it its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 </w:t>
      </w:r>
      <w:proofErr w:type="gramStart"/>
      <w:r w:rsidRPr="0056293E">
        <w:rPr>
          <w:rFonts w:ascii="Cambria Math" w:hAnsi="Cambria Math"/>
        </w:rPr>
        <w:t>is :</w:t>
      </w:r>
      <w:proofErr w:type="gramEnd"/>
    </w:p>
    <w:p w14:paraId="3C13FEB0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Equal to the atmospheric pressure </w:t>
      </w:r>
    </w:p>
    <w:p w14:paraId="661E68EC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Equal to that of water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in the air</w:t>
      </w:r>
    </w:p>
    <w:p w14:paraId="37AC0E69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Greater than that of water </w:t>
      </w:r>
      <w:proofErr w:type="spellStart"/>
      <w:r w:rsidRPr="0056293E">
        <w:rPr>
          <w:rFonts w:ascii="Cambria Math" w:hAnsi="Cambria Math" w:cs="Calibri"/>
        </w:rPr>
        <w:t>vapour</w:t>
      </w:r>
      <w:proofErr w:type="spellEnd"/>
      <w:r w:rsidRPr="0056293E">
        <w:rPr>
          <w:rFonts w:ascii="Cambria Math" w:hAnsi="Cambria Math" w:cs="Calibri"/>
        </w:rPr>
        <w:t xml:space="preserve"> in the air</w:t>
      </w:r>
    </w:p>
    <w:p w14:paraId="5EB1A277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Lesser than that of water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in the air</w:t>
      </w:r>
    </w:p>
    <w:p w14:paraId="5FB2A4A4" w14:textId="77777777" w:rsidR="00956CC7" w:rsidRPr="00284B4C" w:rsidRDefault="00956CC7" w:rsidP="00284B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165.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 xml:space="preserve">The distribution coefficient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84B4C">
        <w:rPr>
          <w:rFonts w:ascii="Cambria Math" w:hAnsi="Cambria Math"/>
        </w:rPr>
        <w:t xml:space="preserve"> in between </w:t>
      </w:r>
      <m:oMath>
        <m:r>
          <m:rPr>
            <m:sty m:val="p"/>
          </m:rPr>
          <w:rPr>
            <w:rFonts w:ascii="Cambria Math" w:hAnsi="Cambria Math"/>
          </w:rPr>
          <m:t>CC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284B4C"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284B4C">
        <w:rPr>
          <w:rFonts w:ascii="Cambria Math" w:hAnsi="Cambria Math"/>
        </w:rPr>
        <w:t xml:space="preserve"> is 85 in favour of </w:t>
      </w:r>
      <m:oMath>
        <m:r>
          <m:rPr>
            <m:sty m:val="p"/>
          </m:rPr>
          <w:rPr>
            <w:rFonts w:ascii="Cambria Math" w:hAnsi="Cambria Math"/>
          </w:rPr>
          <m:t>CC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284B4C">
        <w:rPr>
          <w:rFonts w:ascii="Cambria Math" w:hAnsi="Cambria Math"/>
        </w:rPr>
        <w:t xml:space="preserve"> at 25</w:t>
      </w:r>
      <m:oMath>
        <m:r>
          <w:rPr>
            <w:rFonts w:ascii="Cambria Math" w:hAnsi="Cambria Math"/>
          </w:rPr>
          <m:t xml:space="preserve"> ͦ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Pr="00284B4C">
        <w:rPr>
          <w:rFonts w:ascii="Cambria Math" w:hAnsi="Cambria Math"/>
        </w:rPr>
        <w:t xml:space="preserve">. If solubility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84B4C">
        <w:rPr>
          <w:rFonts w:ascii="Cambria Math" w:hAnsi="Cambria Math"/>
        </w:rPr>
        <w:t xml:space="preserve">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284B4C">
        <w:rPr>
          <w:rFonts w:ascii="Cambria Math" w:hAnsi="Cambria Math"/>
        </w:rPr>
        <w:t xml:space="preserve"> at </w:t>
      </w:r>
      <m:oMath>
        <m:r>
          <w:rPr>
            <w:rFonts w:ascii="Cambria Math" w:hAnsi="Cambria Math"/>
          </w:rPr>
          <m:t>25 ͦ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Pr="00284B4C">
        <w:rPr>
          <w:rFonts w:ascii="Cambria Math" w:hAnsi="Cambria Math"/>
        </w:rPr>
        <w:t xml:space="preserve"> is 0.33 g l</w:t>
      </w:r>
      <m:oMath>
        <m:r>
          <m:rPr>
            <m:sty m:val="p"/>
          </m:rPr>
          <w:rPr>
            <w:rFonts w:ascii="Cambria Math" w:hAnsi="Cambria Math"/>
          </w:rPr>
          <m:t>itr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m:t xml:space="preserve">the solubility of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84B4C">
        <w:rPr>
          <w:rFonts w:ascii="Cambria Math" w:hAnsi="Cambria Math"/>
        </w:rPr>
        <w:t xml:space="preserve">in </w:t>
      </w:r>
      <m:oMath>
        <m:r>
          <m:rPr>
            <m:sty m:val="p"/>
          </m:rPr>
          <w:rPr>
            <w:rFonts w:ascii="Cambria Math" w:hAnsi="Cambria Math"/>
          </w:rPr>
          <m:t>CC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284B4C">
        <w:rPr>
          <w:rFonts w:ascii="Cambria Math" w:hAnsi="Cambria Math"/>
        </w:rPr>
        <w:t xml:space="preserve"> is …</w:t>
      </w:r>
      <w:proofErr w:type="gramStart"/>
      <w:r w:rsidRPr="00284B4C">
        <w:rPr>
          <w:rFonts w:ascii="Cambria Math" w:hAnsi="Cambria Math"/>
        </w:rPr>
        <w:t>…..</w:t>
      </w:r>
      <w:proofErr w:type="gramEnd"/>
      <w:r w:rsidRPr="00284B4C">
        <w:rPr>
          <w:rFonts w:ascii="Cambria Math" w:hAnsi="Cambria Math"/>
        </w:rPr>
        <w:t xml:space="preserve">g </w:t>
      </w:r>
      <m:oMath>
        <m:r>
          <m:rPr>
            <m:sty m:val="p"/>
          </m:rPr>
          <w:rPr>
            <w:rFonts w:ascii="Cambria Math" w:hAnsi="Cambria Math"/>
          </w:rPr>
          <m:t>litr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284B4C">
        <w:rPr>
          <w:rFonts w:ascii="Cambria Math" w:hAnsi="Cambria Math"/>
        </w:rPr>
        <w:t>.</w:t>
      </w:r>
    </w:p>
    <w:p w14:paraId="6363199E" w14:textId="77777777" w:rsidR="00956CC7" w:rsidRPr="00284B4C" w:rsidRDefault="00956CC7" w:rsidP="00284B4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28.05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30.05</w:t>
      </w:r>
      <w:r w:rsidRPr="00284B4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40.05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26.05</w:t>
      </w:r>
    </w:p>
    <w:p w14:paraId="6BDAADC5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166.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1.0 g of a non-electrolyte solute (molar mass 250 g </w:t>
      </w:r>
      <m:oMath>
        <m:r>
          <m:rPr>
            <m:sty m:val="p"/>
          </m:rPr>
          <w:rPr>
            <w:rFonts w:ascii="Cambria Math" w:hAnsi="Cambria Math"/>
          </w:rPr>
          <m:t>mo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56293E">
        <w:rPr>
          <w:rFonts w:ascii="Cambria Math" w:hAnsi="Cambria Math"/>
        </w:rPr>
        <w:t xml:space="preserve">) was dissolved in 51.2 g of benzene. If the freezing point depression constant of benzene is 5.12 K kg </w:t>
      </w:r>
      <m:oMath>
        <m:r>
          <m:rPr>
            <m:sty m:val="p"/>
          </m:rPr>
          <w:rPr>
            <w:rFonts w:ascii="Cambria Math" w:hAnsi="Cambria Math"/>
          </w:rPr>
          <m:t>mo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56293E">
        <w:rPr>
          <w:rFonts w:ascii="Cambria Math" w:hAnsi="Cambria Math"/>
        </w:rPr>
        <w:t xml:space="preserve">, the lowering in freezing point will </w:t>
      </w:r>
      <w:proofErr w:type="gramStart"/>
      <w:r w:rsidRPr="0056293E">
        <w:rPr>
          <w:rFonts w:ascii="Cambria Math" w:hAnsi="Cambria Math"/>
        </w:rPr>
        <w:t>be :</w:t>
      </w:r>
      <w:proofErr w:type="gramEnd"/>
    </w:p>
    <w:p w14:paraId="3F494392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0.5 K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0.2 K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0.4 K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0.3 K</w:t>
      </w:r>
    </w:p>
    <w:p w14:paraId="78B20C2E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of the following concentration term is/are independent of temperature?</w:t>
      </w:r>
    </w:p>
    <w:p w14:paraId="618A403D" w14:textId="77777777" w:rsidR="00956CC7" w:rsidRDefault="00956CC7" w:rsidP="00B72E14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Molarity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Molarity and mole fraction </w:t>
      </w:r>
    </w:p>
    <w:p w14:paraId="0FCF43FF" w14:textId="77777777" w:rsidR="00956CC7" w:rsidRDefault="00956CC7" w:rsidP="00B72E14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Mole fraction and molality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Molality and normality </w:t>
      </w:r>
    </w:p>
    <w:p w14:paraId="1D704D54" w14:textId="77777777" w:rsidR="00956CC7" w:rsidRDefault="00956CC7" w:rsidP="00AF666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An azeotropic mixture of two liquids has boiling point lower than either of them, when it </w:t>
      </w:r>
    </w:p>
    <w:p w14:paraId="78535220" w14:textId="77777777" w:rsidR="00956CC7" w:rsidRDefault="00956CC7" w:rsidP="00AF666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Shows a negative deviation from </w:t>
      </w:r>
      <w:proofErr w:type="spellStart"/>
      <w:r>
        <w:rPr>
          <w:rFonts w:ascii="Cambria Math" w:hAnsi="Cambria Math" w:cs="Calibri"/>
        </w:rPr>
        <w:t>Raoult’s</w:t>
      </w:r>
      <w:proofErr w:type="spellEnd"/>
      <w:r>
        <w:rPr>
          <w:rFonts w:ascii="Cambria Math" w:hAnsi="Cambria Math" w:cs="Calibri"/>
        </w:rPr>
        <w:t xml:space="preserve"> law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Shows no deviation from </w:t>
      </w:r>
      <w:proofErr w:type="spellStart"/>
      <w:r>
        <w:rPr>
          <w:rFonts w:ascii="Cambria Math" w:hAnsi="Cambria Math"/>
        </w:rPr>
        <w:t>Raoult’s</w:t>
      </w:r>
      <w:proofErr w:type="spellEnd"/>
      <w:r>
        <w:rPr>
          <w:rFonts w:ascii="Cambria Math" w:hAnsi="Cambria Math"/>
        </w:rPr>
        <w:t xml:space="preserve"> law </w:t>
      </w:r>
    </w:p>
    <w:p w14:paraId="2F8281D3" w14:textId="77777777" w:rsidR="00956CC7" w:rsidRDefault="00956CC7" w:rsidP="00AF666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 xml:space="preserve">Shows positive deviation from </w:t>
      </w:r>
      <w:proofErr w:type="spellStart"/>
      <w:r>
        <w:rPr>
          <w:rFonts w:ascii="Cambria Math" w:hAnsi="Cambria Math" w:cs="Calibri"/>
        </w:rPr>
        <w:t>Raoult’s</w:t>
      </w:r>
      <w:proofErr w:type="spellEnd"/>
      <w:r>
        <w:rPr>
          <w:rFonts w:ascii="Cambria Math" w:hAnsi="Cambria Math" w:cs="Calibri"/>
        </w:rPr>
        <w:t xml:space="preserve"> law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Is saturated</w:t>
      </w:r>
    </w:p>
    <w:p w14:paraId="3CBB3A38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169.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molal elevation constant for water is 0.52 K </w:t>
      </w:r>
      <m:oMath>
        <m:r>
          <m:rPr>
            <m:sty m:val="p"/>
          </m:rPr>
          <w:rPr>
            <w:rFonts w:ascii="Cambria Math" w:hAnsi="Cambria Math"/>
          </w:rPr>
          <m:t>molalit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 w:rsidRPr="0056293E">
        <w:rPr>
          <w:rFonts w:ascii="Cambria Math" w:hAnsi="Cambria Math"/>
        </w:rPr>
        <w:t xml:space="preserve">. The elevation caused in the boiling point of water by dissolving 0.25 mole of a non-volatile solute in 250 g of water will </w:t>
      </w:r>
      <w:proofErr w:type="gramStart"/>
      <w:r w:rsidRPr="0056293E">
        <w:rPr>
          <w:rFonts w:ascii="Cambria Math" w:hAnsi="Cambria Math"/>
        </w:rPr>
        <w:t>be :</w:t>
      </w:r>
      <w:proofErr w:type="gramEnd"/>
    </w:p>
    <w:p w14:paraId="75B54384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52 ͦ</m:t>
        </m:r>
        <m:r>
          <m:rPr>
            <m:sty m:val="p"/>
          </m:rPr>
          <w:rPr>
            <w:rFonts w:ascii="Cambria Math" w:hAnsi="Cambria Math" w:cs="Calibri"/>
          </w:rPr>
          <m:t>C</m:t>
        </m:r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5.2 ͦ</m:t>
        </m:r>
        <m:r>
          <m:rPr>
            <m:sty m:val="p"/>
          </m:rPr>
          <w:rPr>
            <w:rFonts w:ascii="Cambria Math" w:hAnsi="Cambria Math" w:cs="Calibri"/>
          </w:rPr>
          <m:t>C</m:t>
        </m:r>
      </m:oMath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0.52 ͦ</m:t>
        </m:r>
        <m:r>
          <m:rPr>
            <m:sty m:val="p"/>
          </m:rPr>
          <w:rPr>
            <w:rFonts w:ascii="Cambria Math" w:hAnsi="Cambria Math" w:cs="Calibri"/>
          </w:rPr>
          <m:t>C</m:t>
        </m:r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0.052 ͦ</m:t>
        </m:r>
        <m:r>
          <m:rPr>
            <m:sty m:val="p"/>
          </m:rPr>
          <w:rPr>
            <w:rFonts w:ascii="Cambria Math" w:hAnsi="Cambria Math" w:cs="Calibri"/>
          </w:rPr>
          <m:t>C</m:t>
        </m:r>
      </m:oMath>
    </w:p>
    <w:p w14:paraId="45EC229A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170.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At </w:t>
      </w:r>
      <m:oMath>
        <m:r>
          <w:rPr>
            <w:rFonts w:ascii="Cambria Math" w:hAnsi="Cambria Math"/>
          </w:rPr>
          <m:t>88 ͦ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Pr="0056293E">
        <w:rPr>
          <w:rFonts w:ascii="Cambria Math" w:hAnsi="Cambria Math"/>
        </w:rPr>
        <w:t xml:space="preserve"> benzene has a vapour pressure of 900 torr and toluene has a vapour pressure of 360 torr. What is the mole fraction of benzene in the mixture with toluene that will boil at </w:t>
      </w:r>
      <m:oMath>
        <m:r>
          <w:rPr>
            <w:rFonts w:ascii="Cambria Math" w:hAnsi="Cambria Math"/>
          </w:rPr>
          <m:t>88 ͦ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Pr="0056293E">
        <w:rPr>
          <w:rFonts w:ascii="Cambria Math" w:hAnsi="Cambria Math"/>
        </w:rPr>
        <w:t xml:space="preserve"> at 1 atm pressure, benzene-toluene form an ideal solution?</w:t>
      </w:r>
    </w:p>
    <w:p w14:paraId="0EF84D55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0.416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0.588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0.688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0.740</w:t>
      </w:r>
    </w:p>
    <w:p w14:paraId="66BB721F" w14:textId="77777777" w:rsidR="00956CC7" w:rsidRDefault="00956CC7" w:rsidP="00B528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Which one of the statements given below concerning properties of solutions, describes a colligative effect?</w:t>
      </w:r>
    </w:p>
    <w:p w14:paraId="4015EA9A" w14:textId="77777777" w:rsidR="00956CC7" w:rsidRDefault="00956CC7" w:rsidP="00B528A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 w:cs="Calibri"/>
        </w:rPr>
        <w:t>Vapour</w:t>
      </w:r>
      <w:proofErr w:type="spellEnd"/>
      <w:r>
        <w:rPr>
          <w:rFonts w:ascii="Cambria Math" w:hAnsi="Cambria Math" w:cs="Calibri"/>
        </w:rPr>
        <w:t xml:space="preserve"> pressure of pure water decreases by the addition of nitric acid</w:t>
      </w:r>
    </w:p>
    <w:p w14:paraId="23D5D988" w14:textId="77777777" w:rsidR="00956CC7" w:rsidRDefault="00956CC7" w:rsidP="00B528A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Boiling point of pure water decreases by the addition of ethanol</w:t>
      </w:r>
    </w:p>
    <w:p w14:paraId="5E070A1A" w14:textId="77777777" w:rsidR="00956CC7" w:rsidRDefault="00956CC7" w:rsidP="00B528A6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Boiling point of pure benzene increases by the addition of toluene</w:t>
      </w:r>
    </w:p>
    <w:p w14:paraId="4F1B5D2A" w14:textId="77777777" w:rsidR="00956CC7" w:rsidRDefault="00956CC7" w:rsidP="00B528A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pure benzene decreases by the addition of naphthalene</w:t>
      </w:r>
    </w:p>
    <w:p w14:paraId="67D1E64D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172.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An example of a solution having liquid in gas is:</w:t>
      </w:r>
    </w:p>
    <w:p w14:paraId="7A7D1433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Moist air</w:t>
      </w:r>
    </w:p>
    <w:p w14:paraId="2B7CEEE0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Dry air</w:t>
      </w:r>
    </w:p>
    <w:p w14:paraId="72E4D513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Au-Hg</w:t>
      </w:r>
    </w:p>
    <w:p w14:paraId="4FCF219A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OH+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 w14:paraId="5848F9C5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173.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Which of the given solutions has highest osmotic pressure?</w:t>
      </w:r>
    </w:p>
    <w:p w14:paraId="02A2D8D5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1N </m:t>
        </m:r>
        <m:r>
          <m:rPr>
            <m:sty m:val="p"/>
          </m:rPr>
          <w:rPr>
            <w:rFonts w:ascii="Cambria Math" w:hAnsi="Cambria Math" w:cs="Calibri"/>
          </w:rPr>
          <m:t>NaN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1N </m:t>
        </m:r>
        <m:r>
          <m:rPr>
            <m:sty m:val="p"/>
          </m:rPr>
          <w:rPr>
            <w:rFonts w:ascii="Cambria Math" w:hAnsi="Cambria Math" w:cs="Calibri"/>
          </w:rPr>
          <m:t>Ba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  <m:ctrlPr>
                  <w:rPr>
                    <w:rFonts w:ascii="Cambria Math" w:hAnsi="Cambria Math" w:cs="Calibri"/>
                    <w:i/>
                  </w:rPr>
                </m:ctrlPr>
              </m:e>
            </m:d>
          </m:e>
          <m:sub>
            <m:r>
              <w:rPr>
                <w:rFonts w:ascii="Cambria Math" w:hAnsi="Cambria Math" w:cs="Calibri"/>
              </w:rPr>
              <m:t>2</m:t>
            </m:r>
          </m:sub>
        </m:sSub>
      </m:oMath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1N </m:t>
        </m:r>
        <m:r>
          <m:rPr>
            <m:sty m:val="p"/>
          </m:rPr>
          <w:rPr>
            <w:rFonts w:ascii="Cambria Math" w:hAnsi="Cambria Math" w:cs="Calibri"/>
          </w:rPr>
          <m:t>Al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d>
              <m:dPr>
                <m:ctrlPr>
                  <w:rPr>
                    <w:rFonts w:ascii="Cambria Math" w:hAnsi="Cambria Math" w:cs="Calibr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N</m:t>
                </m:r>
                <m:sSub>
                  <m:sSubPr>
                    <m:ctrlPr>
                      <w:rPr>
                        <w:rFonts w:ascii="Cambria Math" w:hAnsi="Cambria Math" w:cs="Calibr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1 N </m:t>
        </m:r>
        <m:r>
          <m:rPr>
            <m:sty m:val="p"/>
          </m:rPr>
          <w:rPr>
            <w:rFonts w:ascii="Cambria Math" w:hAnsi="Cambria Math"/>
          </w:rPr>
          <m:t>Th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</w:p>
    <w:p w14:paraId="3C6503D3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174.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At high altitude the boiling of water occurs at low temp. </w:t>
      </w:r>
      <w:proofErr w:type="gramStart"/>
      <w:r w:rsidRPr="0056293E">
        <w:rPr>
          <w:rFonts w:ascii="Cambria Math" w:hAnsi="Cambria Math"/>
        </w:rPr>
        <w:t>because :</w:t>
      </w:r>
      <w:proofErr w:type="gramEnd"/>
    </w:p>
    <w:p w14:paraId="0A508216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Atmospheric pressure is low</w:t>
      </w:r>
    </w:p>
    <w:p w14:paraId="4D9B3499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Temperature is low</w:t>
      </w:r>
    </w:p>
    <w:p w14:paraId="563DAAAC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Atmospheric pressure is high</w:t>
      </w:r>
    </w:p>
    <w:p w14:paraId="16C96134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None of the above</w:t>
      </w:r>
    </w:p>
    <w:p w14:paraId="46A2BDC4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175.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If a 5.25% (wt./vol.) solution of a non-electrolyte is isotonic with 1.50% (wt./vol.) solution of urea, (mol-</w:t>
      </w:r>
      <w:proofErr w:type="spellStart"/>
      <w:r w:rsidRPr="0056293E">
        <w:rPr>
          <w:rFonts w:ascii="Cambria Math" w:hAnsi="Cambria Math"/>
        </w:rPr>
        <w:t>wt</w:t>
      </w:r>
      <w:proofErr w:type="spellEnd"/>
      <w:r w:rsidRPr="0056293E">
        <w:rPr>
          <w:rFonts w:ascii="Cambria Math" w:hAnsi="Cambria Math"/>
        </w:rPr>
        <w:t xml:space="preserve"> = 60) is the same solvent then the molecular weight of non-electrolyte </w:t>
      </w:r>
      <w:proofErr w:type="gramStart"/>
      <w:r w:rsidRPr="0056293E">
        <w:rPr>
          <w:rFonts w:ascii="Cambria Math" w:hAnsi="Cambria Math"/>
        </w:rPr>
        <w:t>is :</w:t>
      </w:r>
      <w:proofErr w:type="gramEnd"/>
    </w:p>
    <w:p w14:paraId="6C56D2AE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210.0 </w:t>
      </w:r>
      <m:oMath>
        <m:r>
          <m:rPr>
            <m:sty m:val="p"/>
          </m:rPr>
          <w:rPr>
            <w:rFonts w:ascii="Cambria Math" w:hAnsi="Cambria Math" w:cs="Calibri"/>
          </w:rPr>
          <m:t>g mo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sup>
        </m:sSup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90.0 </w:t>
      </w:r>
      <m:oMath>
        <m:r>
          <m:rPr>
            <m:sty m:val="p"/>
          </m:rPr>
          <w:rPr>
            <w:rFonts w:ascii="Cambria Math" w:hAnsi="Cambria Math" w:cs="Calibri"/>
          </w:rPr>
          <m:t>g mo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sup>
        </m:sSup>
      </m:oMath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115.0 </w:t>
      </w:r>
      <m:oMath>
        <m:r>
          <m:rPr>
            <m:sty m:val="p"/>
          </m:rPr>
          <w:rPr>
            <w:rFonts w:ascii="Cambria Math" w:hAnsi="Cambria Math" w:cs="Calibri"/>
          </w:rPr>
          <m:t>g mo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sup>
        </m:sSup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105 </w:t>
      </w:r>
      <m:oMath>
        <m:r>
          <m:rPr>
            <m:sty m:val="p"/>
          </m:rPr>
          <w:rPr>
            <w:rFonts w:ascii="Cambria Math" w:hAnsi="Cambria Math" w:cs="Calibri"/>
          </w:rPr>
          <m:t>g mo</m:t>
        </m:r>
        <m:sSup>
          <m:sSupPr>
            <m:ctrlPr>
              <w:rPr>
                <w:rFonts w:ascii="Cambria Math" w:hAnsi="Cambria Math" w:cs="Calibr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sup>
        </m:sSup>
      </m:oMath>
    </w:p>
    <w:p w14:paraId="59DD4C2E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176.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Which solution will have least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pressure?</w:t>
      </w:r>
    </w:p>
    <w:p w14:paraId="19C05B01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0.1 M </m:t>
        </m:r>
        <m:r>
          <m:rPr>
            <m:sty m:val="p"/>
          </m:rPr>
          <w:rPr>
            <w:rFonts w:ascii="Cambria Math" w:hAnsi="Cambria Math" w:cs="Calibri"/>
          </w:rPr>
          <m:t>BaC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0.1 M </m:t>
        </m:r>
        <m:r>
          <m:rPr>
            <m:sty m:val="p"/>
          </m:rPr>
          <w:rPr>
            <w:rFonts w:ascii="Cambria Math" w:hAnsi="Cambria Math" w:cs="Calibri"/>
          </w:rPr>
          <m:t>urea</m:t>
        </m:r>
      </m:oMath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0.1 M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Na</m:t>
            </m:r>
            <m:ctrlPr>
              <w:rPr>
                <w:rFonts w:ascii="Cambria Math" w:hAnsi="Cambria Math" w:cs="Calibri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 xml:space="preserve">0.1 M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Na</m:t>
            </m:r>
            <m:ctrlPr>
              <w:rPr>
                <w:rFonts w:ascii="Cambria Math" w:hAnsi="Cambria Math" w:cs="Calibri"/>
                <w:i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3</m:t>
            </m:r>
          </m:sub>
        </m:sSub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PO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 </m:t>
        </m:r>
      </m:oMath>
    </w:p>
    <w:p w14:paraId="036FE41F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177.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phenomenon in which cells are swelled up and then burst if placed in hypotonic solution is </w:t>
      </w:r>
      <w:proofErr w:type="gramStart"/>
      <w:r w:rsidRPr="0056293E">
        <w:rPr>
          <w:rFonts w:ascii="Cambria Math" w:hAnsi="Cambria Math"/>
        </w:rPr>
        <w:t>called :</w:t>
      </w:r>
      <w:proofErr w:type="gramEnd"/>
    </w:p>
    <w:p w14:paraId="768F39EC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Plasmolysis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56293E">
        <w:rPr>
          <w:rFonts w:ascii="Cambria Math" w:hAnsi="Cambria Math"/>
        </w:rPr>
        <w:t>Haemolysis</w:t>
      </w:r>
      <w:proofErr w:type="spellEnd"/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Exosmosis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None of these</w:t>
      </w:r>
    </w:p>
    <w:p w14:paraId="6FAE0991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If 117 g NaCl is dissolved in 1000 g of water the concentration of the solution is said to be </w:t>
      </w:r>
    </w:p>
    <w:p w14:paraId="02B2032E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 molar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 molal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 normal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 molal</w:t>
      </w:r>
    </w:p>
    <w:p w14:paraId="0230A6CC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179.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0.1 molal aqueous solution of </w:t>
      </w:r>
      <m:oMath>
        <m:r>
          <m:rPr>
            <m:sty m:val="p"/>
          </m:rPr>
          <w:rPr>
            <w:rFonts w:ascii="Cambria Math" w:hAnsi="Cambria Math"/>
          </w:rPr>
          <m:t>NaBr</m:t>
        </m:r>
      </m:oMath>
      <w:r>
        <w:rPr>
          <w:rFonts w:ascii="Cambria Math" w:hAnsi="Cambria Math"/>
        </w:rPr>
        <w:t xml:space="preserve"> freezes at </w:t>
      </w:r>
      <m:oMath>
        <m:r>
          <w:rPr>
            <w:rFonts w:ascii="Cambria Math" w:hAnsi="Cambria Math"/>
          </w:rPr>
          <m:t>-0.335℃</m:t>
        </m:r>
      </m:oMath>
      <w:r>
        <w:rPr>
          <w:rFonts w:ascii="Cambria Math" w:hAnsi="Cambria Math"/>
        </w:rPr>
        <w:t xml:space="preserve"> at atmospheric pressure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rPr>
          <w:rFonts w:ascii="Cambria Math" w:hAnsi="Cambria Math"/>
        </w:rPr>
        <w:t xml:space="preserve"> for water is </w:t>
      </w:r>
      <m:oMath>
        <m:r>
          <w:rPr>
            <w:rFonts w:ascii="Cambria Math" w:hAnsi="Cambria Math"/>
          </w:rPr>
          <m:t>1.86℃</m:t>
        </m:r>
      </m:oMath>
      <w:r>
        <w:rPr>
          <w:rFonts w:ascii="Cambria Math" w:hAnsi="Cambria Math"/>
        </w:rPr>
        <w:t>. The percentage of dissociation of the salt in solution is</w:t>
      </w:r>
    </w:p>
    <w:p w14:paraId="1F7BA499" w14:textId="77777777" w:rsidR="00956CC7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90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80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58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98</w:t>
      </w:r>
    </w:p>
    <w:p w14:paraId="65664CCE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Increasing the temperature of an aqueous solution will cause</w:t>
      </w:r>
    </w:p>
    <w:p w14:paraId="209D5B1F" w14:textId="77777777" w:rsidR="00956CC7" w:rsidRDefault="00956CC7" w:rsidP="006116F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Decrease in molarity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Decrease in molarity</w:t>
      </w:r>
    </w:p>
    <w:p w14:paraId="4FBD7766" w14:textId="77777777" w:rsidR="00956CC7" w:rsidRDefault="00956CC7" w:rsidP="006116F0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Decrease in mole fraction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Decrease in % </w:t>
      </w:r>
      <m:oMath>
        <m:r>
          <w:rPr>
            <w:rFonts w:ascii="Cambria Math" w:hAnsi="Cambria Math"/>
          </w:rPr>
          <m:t>w/w</m:t>
        </m:r>
      </m:oMath>
    </w:p>
    <w:p w14:paraId="329A544E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181.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 of two liquids </w:t>
      </w:r>
      <m:oMath>
        <m:r>
          <w:rPr>
            <w:rFonts w:ascii="Cambria Math" w:hAnsi="Cambria Math"/>
          </w:rPr>
          <m:t>P</m:t>
        </m:r>
      </m:oMath>
      <w:r w:rsidRPr="0056293E">
        <w:rPr>
          <w:rFonts w:ascii="Cambria Math" w:hAnsi="Cambria Math"/>
        </w:rPr>
        <w:t xml:space="preserve"> and </w:t>
      </w:r>
      <m:oMath>
        <m:r>
          <w:rPr>
            <w:rFonts w:ascii="Cambria Math" w:hAnsi="Cambria Math"/>
          </w:rPr>
          <m:t>Q</m:t>
        </m:r>
      </m:oMath>
      <w:r w:rsidRPr="0056293E">
        <w:rPr>
          <w:rFonts w:ascii="Cambria Math" w:hAnsi="Cambria Math"/>
        </w:rPr>
        <w:t xml:space="preserve"> are 80 torr and 60 torr respectively. The total vapour pressure obtained by mixing 3 mole of </w:t>
      </w:r>
      <m:oMath>
        <m:r>
          <w:rPr>
            <w:rFonts w:ascii="Cambria Math" w:hAnsi="Cambria Math"/>
          </w:rPr>
          <m:t>P</m:t>
        </m:r>
      </m:oMath>
      <w:r w:rsidRPr="0056293E">
        <w:rPr>
          <w:rFonts w:ascii="Cambria Math" w:hAnsi="Cambria Math"/>
        </w:rPr>
        <w:t xml:space="preserve"> and 2 mole of </w:t>
      </w:r>
      <m:oMath>
        <m:r>
          <w:rPr>
            <w:rFonts w:ascii="Cambria Math" w:hAnsi="Cambria Math"/>
          </w:rPr>
          <m:t>Q</m:t>
        </m:r>
      </m:oMath>
      <w:r w:rsidRPr="0056293E">
        <w:rPr>
          <w:rFonts w:ascii="Cambria Math" w:hAnsi="Cambria Math"/>
        </w:rPr>
        <w:t xml:space="preserve"> would </w:t>
      </w:r>
      <w:proofErr w:type="gramStart"/>
      <w:r w:rsidRPr="0056293E">
        <w:rPr>
          <w:rFonts w:ascii="Cambria Math" w:hAnsi="Cambria Math"/>
        </w:rPr>
        <w:t>be :</w:t>
      </w:r>
      <w:proofErr w:type="gramEnd"/>
    </w:p>
    <w:p w14:paraId="65A0FC6A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68 torr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20 torr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140 torr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72 torr</w:t>
      </w:r>
    </w:p>
    <w:p w14:paraId="6C0064AB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182.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molal boiling point constant of water is </w:t>
      </w:r>
      <m:oMath>
        <m:r>
          <w:rPr>
            <w:rFonts w:ascii="Cambria Math" w:hAnsi="Cambria Math"/>
          </w:rPr>
          <m:t>0.53 ͦ</m:t>
        </m:r>
        <m:r>
          <m:rPr>
            <m:sty m:val="p"/>
          </m:rP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.</m:t>
        </m:r>
      </m:oMath>
      <w:r w:rsidRPr="0056293E">
        <w:rPr>
          <w:rFonts w:ascii="Cambria Math" w:hAnsi="Cambria Math"/>
        </w:rPr>
        <w:t xml:space="preserve"> When 2 mole of glucose are dissolved in 4000 g of water, the solution will boil </w:t>
      </w:r>
      <w:proofErr w:type="gramStart"/>
      <w:r w:rsidRPr="0056293E">
        <w:rPr>
          <w:rFonts w:ascii="Cambria Math" w:hAnsi="Cambria Math"/>
        </w:rPr>
        <w:t>at :</w:t>
      </w:r>
      <w:proofErr w:type="gramEnd"/>
    </w:p>
    <w:p w14:paraId="6622DF1E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100.53 ͦ</m:t>
        </m:r>
        <m:r>
          <m:rPr>
            <m:sty m:val="p"/>
          </m:rPr>
          <w:rPr>
            <w:rFonts w:ascii="Cambria Math" w:hAnsi="Cambria Math" w:cs="Calibri"/>
          </w:rPr>
          <m:t>C</m:t>
        </m:r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101.06 ͦ</m:t>
        </m:r>
        <m:r>
          <m:rPr>
            <m:sty m:val="p"/>
          </m:rPr>
          <w:rPr>
            <w:rFonts w:ascii="Cambria Math" w:hAnsi="Cambria Math"/>
          </w:rPr>
          <m:t>C</m:t>
        </m:r>
      </m:oMath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100.265 ͦ</m:t>
        </m:r>
        <m:r>
          <m:rPr>
            <m:sty m:val="p"/>
          </m:rPr>
          <w:rPr>
            <w:rFonts w:ascii="Cambria Math" w:hAnsi="Cambria Math" w:cs="Calibri"/>
          </w:rPr>
          <m:t>C</m:t>
        </m:r>
      </m:oMath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99.47 ͦ</m:t>
        </m:r>
        <m:r>
          <m:rPr>
            <m:sty m:val="p"/>
          </m:rPr>
          <w:rPr>
            <w:rFonts w:ascii="Cambria Math" w:hAnsi="Cambria Math"/>
          </w:rPr>
          <m:t>C</m:t>
        </m:r>
      </m:oMath>
    </w:p>
    <w:p w14:paraId="62D66A6C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183.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One mole of non-volatile solute is dissolved in two </w:t>
      </w:r>
      <w:proofErr w:type="gramStart"/>
      <w:r w:rsidRPr="0056293E">
        <w:rPr>
          <w:rFonts w:ascii="Cambria Math" w:hAnsi="Cambria Math"/>
        </w:rPr>
        <w:t>mole</w:t>
      </w:r>
      <w:proofErr w:type="gramEnd"/>
      <w:r w:rsidRPr="0056293E">
        <w:rPr>
          <w:rFonts w:ascii="Cambria Math" w:hAnsi="Cambria Math"/>
        </w:rPr>
        <w:t xml:space="preserve"> of water. The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 of the solution relative to that of water </w:t>
      </w:r>
      <w:proofErr w:type="gramStart"/>
      <w:r w:rsidRPr="0056293E">
        <w:rPr>
          <w:rFonts w:ascii="Cambria Math" w:hAnsi="Cambria Math"/>
        </w:rPr>
        <w:t>is :</w:t>
      </w:r>
      <w:proofErr w:type="gramEnd"/>
    </w:p>
    <w:p w14:paraId="56BD99FC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2/3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1/3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1/2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3/2</w:t>
      </w:r>
    </w:p>
    <w:p w14:paraId="42C92FD7" w14:textId="77777777" w:rsidR="00956CC7" w:rsidRPr="00284B4C" w:rsidRDefault="00956CC7" w:rsidP="00284B4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184.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 xml:space="preserve">The </w:t>
      </w:r>
      <m:oMath>
        <m:r>
          <w:rPr>
            <w:rFonts w:ascii="Cambria Math" w:hAnsi="Cambria Math"/>
          </w:rPr>
          <m:t>K</m:t>
        </m:r>
      </m:oMath>
      <w:r w:rsidRPr="00284B4C">
        <w:rPr>
          <w:rFonts w:ascii="Cambria Math" w:hAnsi="Cambria Math"/>
        </w:rPr>
        <w:t xml:space="preserve"> for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84B4C">
        <w:rPr>
          <w:rFonts w:ascii="Cambria Math" w:hAnsi="Cambria Math"/>
        </w:rPr>
        <w:t xml:space="preserve"> between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84B4C">
        <w:rPr>
          <w:rFonts w:ascii="Cambria Math" w:hAnsi="Cambria Math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284B4C">
        <w:rPr>
          <w:rFonts w:ascii="Cambria Math" w:hAnsi="Cambria Math"/>
        </w:rPr>
        <w:t xml:space="preserve"> is 588 in favour of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.</m:t>
        </m:r>
      </m:oMath>
      <w:r w:rsidRPr="00284B4C">
        <w:rPr>
          <w:rFonts w:ascii="Cambria Math" w:hAnsi="Cambria Math"/>
        </w:rPr>
        <w:t xml:space="preserve"> One litre of aqueous solution containing 1 g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84B4C">
        <w:rPr>
          <w:rFonts w:ascii="Cambria Math" w:hAnsi="Cambria Math"/>
        </w:rPr>
        <w:t xml:space="preserve"> is shaken with 50 mL of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84B4C">
        <w:rPr>
          <w:rFonts w:ascii="Cambria Math" w:hAnsi="Cambria Math"/>
        </w:rPr>
        <w:t xml:space="preserve">. What will be the amount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84B4C">
        <w:rPr>
          <w:rFonts w:ascii="Cambria Math" w:hAnsi="Cambria Math"/>
        </w:rPr>
        <w:t xml:space="preserve"> in aqueous layer?</w:t>
      </w:r>
    </w:p>
    <w:p w14:paraId="3B3D1609" w14:textId="77777777" w:rsidR="00956CC7" w:rsidRPr="00284B4C" w:rsidRDefault="00956CC7" w:rsidP="00284B4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0.035 g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0.010 g</w:t>
      </w:r>
      <w:r w:rsidRPr="00284B4C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 w:cs="Calibri"/>
        </w:rPr>
        <w:t>0.05 g</w:t>
      </w:r>
      <w:r w:rsidRPr="00284B4C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284B4C">
        <w:rPr>
          <w:rFonts w:ascii="Cambria Math" w:hAnsi="Cambria Math"/>
        </w:rPr>
        <w:t>0.04 g</w:t>
      </w:r>
    </w:p>
    <w:p w14:paraId="31832353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185.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How many grams of dibasic acid (mol. wt. 200) should be present in 100 mL of the aqueous solution to give 0.1 N?</w:t>
      </w:r>
    </w:p>
    <w:p w14:paraId="0EEEE8A5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10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20 g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 g</w:t>
      </w:r>
    </w:p>
    <w:p w14:paraId="7E5FABF9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186.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</w:t>
      </w:r>
      <w:proofErr w:type="spellStart"/>
      <w:r w:rsidRPr="0056293E">
        <w:rPr>
          <w:rFonts w:ascii="Cambria Math" w:hAnsi="Cambria Math"/>
        </w:rPr>
        <w:t>vapour</w:t>
      </w:r>
      <w:proofErr w:type="spellEnd"/>
      <w:r w:rsidRPr="0056293E">
        <w:rPr>
          <w:rFonts w:ascii="Cambria Math" w:hAnsi="Cambria Math"/>
        </w:rPr>
        <w:t xml:space="preserve"> pressure of a dilute solution is not influenced </w:t>
      </w:r>
      <w:proofErr w:type="gramStart"/>
      <w:r w:rsidRPr="0056293E">
        <w:rPr>
          <w:rFonts w:ascii="Cambria Math" w:hAnsi="Cambria Math"/>
        </w:rPr>
        <w:t>by :</w:t>
      </w:r>
      <w:proofErr w:type="gramEnd"/>
    </w:p>
    <w:p w14:paraId="37556BD7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Temperature of solution</w:t>
      </w:r>
    </w:p>
    <w:p w14:paraId="6316DEA9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Melting point of solute</w:t>
      </w:r>
    </w:p>
    <w:p w14:paraId="7F68E523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Mole fraction of solute</w:t>
      </w:r>
    </w:p>
    <w:p w14:paraId="762B778F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Degree of dissociation of solute</w:t>
      </w:r>
    </w:p>
    <w:p w14:paraId="7C968EEC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187.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35.4 mL of HCl is required for the </w:t>
      </w:r>
      <w:proofErr w:type="spellStart"/>
      <w:r>
        <w:rPr>
          <w:rFonts w:ascii="Cambria Math" w:hAnsi="Cambria Math"/>
        </w:rPr>
        <w:t>neutralisation</w:t>
      </w:r>
      <w:proofErr w:type="spellEnd"/>
      <w:r>
        <w:rPr>
          <w:rFonts w:ascii="Cambria Math" w:hAnsi="Cambria Math"/>
        </w:rPr>
        <w:t xml:space="preserve"> of a solution containing 0.275 g of sodium hydroxide. The normality of hydrochloric acid is </w:t>
      </w:r>
    </w:p>
    <w:p w14:paraId="36F5FC2E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0.97 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0.142 N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0.194 N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0.244 N</w:t>
      </w:r>
    </w:p>
    <w:p w14:paraId="15D841B6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188.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Molal elevation constant of a liquid </w:t>
      </w:r>
      <w:proofErr w:type="gramStart"/>
      <w:r w:rsidRPr="0056293E">
        <w:rPr>
          <w:rFonts w:ascii="Cambria Math" w:hAnsi="Cambria Math"/>
        </w:rPr>
        <w:t>is :</w:t>
      </w:r>
      <w:proofErr w:type="gramEnd"/>
    </w:p>
    <w:p w14:paraId="245DA428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The </w:t>
      </w:r>
      <w:proofErr w:type="spellStart"/>
      <w:r w:rsidRPr="0056293E">
        <w:rPr>
          <w:rFonts w:ascii="Cambria Math" w:hAnsi="Cambria Math" w:cs="Calibri"/>
        </w:rPr>
        <w:t>elevent</w:t>
      </w:r>
      <w:proofErr w:type="spellEnd"/>
      <w:r w:rsidRPr="0056293E">
        <w:rPr>
          <w:rFonts w:ascii="Cambria Math" w:hAnsi="Cambria Math" w:cs="Calibri"/>
        </w:rPr>
        <w:t xml:space="preserve"> in </w:t>
      </w:r>
      <w:proofErr w:type="spellStart"/>
      <w:r w:rsidRPr="0056293E">
        <w:rPr>
          <w:rFonts w:ascii="Cambria Math" w:hAnsi="Cambria Math" w:cs="Calibri"/>
        </w:rPr>
        <w:t>b.p.</w:t>
      </w:r>
      <w:proofErr w:type="spellEnd"/>
      <w:r w:rsidRPr="0056293E">
        <w:rPr>
          <w:rFonts w:ascii="Cambria Math" w:hAnsi="Cambria Math" w:cs="Calibri"/>
        </w:rPr>
        <w:t xml:space="preserve"> which would be produced by dissolving one mole of solute in 100 g of solvent</w:t>
      </w:r>
    </w:p>
    <w:p w14:paraId="376F5F7C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elevation of </w:t>
      </w:r>
      <w:proofErr w:type="spellStart"/>
      <w:r w:rsidRPr="0056293E">
        <w:rPr>
          <w:rFonts w:ascii="Cambria Math" w:hAnsi="Cambria Math"/>
        </w:rPr>
        <w:t>b.p.</w:t>
      </w:r>
      <w:proofErr w:type="spellEnd"/>
      <w:r w:rsidRPr="0056293E">
        <w:rPr>
          <w:rFonts w:ascii="Cambria Math" w:hAnsi="Cambria Math"/>
        </w:rPr>
        <w:t xml:space="preserve"> which would be produced by dissolving 1 mole solute in 10 g of solvent.</w:t>
      </w:r>
    </w:p>
    <w:p w14:paraId="46AEE06D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 xml:space="preserve">Elevation in </w:t>
      </w:r>
      <w:proofErr w:type="spellStart"/>
      <w:r w:rsidRPr="0056293E">
        <w:rPr>
          <w:rFonts w:ascii="Cambria Math" w:hAnsi="Cambria Math" w:cs="Calibri"/>
        </w:rPr>
        <w:t>b.p.</w:t>
      </w:r>
      <w:proofErr w:type="spellEnd"/>
      <w:r w:rsidRPr="0056293E">
        <w:rPr>
          <w:rFonts w:ascii="Cambria Math" w:hAnsi="Cambria Math" w:cs="Calibri"/>
        </w:rPr>
        <w:t xml:space="preserve"> which would be produced by dissolving 1 mole of solute in 1000 g of solvent </w:t>
      </w:r>
    </w:p>
    <w:p w14:paraId="3DE4A145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None of the above</w:t>
      </w:r>
    </w:p>
    <w:p w14:paraId="070BAE95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189.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solubility of gas in liquid depends </w:t>
      </w:r>
      <w:proofErr w:type="gramStart"/>
      <w:r w:rsidRPr="0056293E">
        <w:rPr>
          <w:rFonts w:ascii="Cambria Math" w:hAnsi="Cambria Math"/>
        </w:rPr>
        <w:t>upon :</w:t>
      </w:r>
      <w:proofErr w:type="gramEnd"/>
    </w:p>
    <w:p w14:paraId="66354DCA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Nature of gas</w:t>
      </w:r>
    </w:p>
    <w:p w14:paraId="25F6190C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Nature of solvent</w:t>
      </w:r>
    </w:p>
    <w:p w14:paraId="6D2BB2F4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Temperature and pressure</w:t>
      </w:r>
    </w:p>
    <w:p w14:paraId="407D336D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All of the above</w:t>
      </w:r>
    </w:p>
    <w:p w14:paraId="1E2AAEF2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Relative lowering of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a dilute solution is 0.2. What is the mole fraction of </w:t>
      </w:r>
      <w:proofErr w:type="gramStart"/>
      <w:r>
        <w:rPr>
          <w:rFonts w:ascii="Cambria Math" w:hAnsi="Cambria Math"/>
        </w:rPr>
        <w:t>the  non</w:t>
      </w:r>
      <w:proofErr w:type="gramEnd"/>
      <w:r>
        <w:rPr>
          <w:rFonts w:ascii="Cambria Math" w:hAnsi="Cambria Math"/>
        </w:rPr>
        <w:t>-volatile solute ?</w:t>
      </w:r>
    </w:p>
    <w:p w14:paraId="6686454A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0.8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0.5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0.3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0.2</w:t>
      </w:r>
    </w:p>
    <w:p w14:paraId="481D1DBF" w14:textId="77777777" w:rsidR="00956CC7" w:rsidRDefault="00956CC7" w:rsidP="00006A43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191.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If 0.1 M solutions of each electrolyte are taken and if all electrolytes are completely dissociated, then whose boiling point will be </w:t>
      </w:r>
      <w:proofErr w:type="gramStart"/>
      <w:r>
        <w:rPr>
          <w:rFonts w:ascii="Cambria Math" w:hAnsi="Cambria Math"/>
        </w:rPr>
        <w:t>highest ?</w:t>
      </w:r>
      <w:proofErr w:type="gramEnd"/>
      <w:r>
        <w:rPr>
          <w:rFonts w:ascii="Cambria Math" w:hAnsi="Cambria Math"/>
        </w:rPr>
        <w:t xml:space="preserve"> </w:t>
      </w:r>
    </w:p>
    <w:p w14:paraId="200AF783" w14:textId="77777777" w:rsidR="00956CC7" w:rsidRPr="00085CE1" w:rsidRDefault="00956CC7" w:rsidP="00006A43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Glucose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KCl</w:t>
      </w:r>
      <w:proofErr w:type="spellEnd"/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>BaC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</m:oMath>
      <w:r w:rsidRPr="00085CE1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[Fe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CN</m:t>
                </m:r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>]</m:t>
        </m:r>
      </m:oMath>
    </w:p>
    <w:p w14:paraId="5FC62F3C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192.</w:t>
      </w:r>
      <w:r w:rsidRPr="00453EAC">
        <w:rPr>
          <w:rFonts w:asciiTheme="majorHAnsi" w:hAnsiTheme="majorHAnsi"/>
        </w:rPr>
        <w:tab/>
      </w:r>
      <w:r w:rsidRPr="00610A32">
        <w:rPr>
          <w:rFonts w:ascii="Cambria Math" w:hAnsi="Cambria Math"/>
          <w:i/>
        </w:rPr>
        <w:t xml:space="preserve">A </w:t>
      </w:r>
      <w:r>
        <w:rPr>
          <w:rFonts w:ascii="Cambria Math" w:hAnsi="Cambria Math"/>
        </w:rPr>
        <w:t xml:space="preserve">and </w:t>
      </w:r>
      <w:r w:rsidRPr="00610A32">
        <w:rPr>
          <w:rFonts w:ascii="Cambria Math" w:hAnsi="Cambria Math"/>
          <w:i/>
        </w:rPr>
        <w:t>B</w:t>
      </w:r>
      <w:r>
        <w:rPr>
          <w:rFonts w:ascii="Cambria Math" w:hAnsi="Cambria Math"/>
        </w:rPr>
        <w:t xml:space="preserve"> ideal gases. The molecular weights of </w:t>
      </w:r>
      <w:r w:rsidRPr="00610A32">
        <w:rPr>
          <w:rFonts w:ascii="Cambria Math" w:hAnsi="Cambria Math"/>
          <w:i/>
        </w:rPr>
        <w:t>A</w:t>
      </w:r>
      <w:r>
        <w:rPr>
          <w:rFonts w:ascii="Cambria Math" w:hAnsi="Cambria Math"/>
        </w:rPr>
        <w:t xml:space="preserve"> and </w:t>
      </w:r>
      <w:r w:rsidRPr="00610A32">
        <w:rPr>
          <w:rFonts w:ascii="Cambria Math" w:hAnsi="Cambria Math"/>
          <w:i/>
        </w:rPr>
        <w:t>B</w:t>
      </w:r>
      <w:r>
        <w:rPr>
          <w:rFonts w:ascii="Cambria Math" w:hAnsi="Cambria Math"/>
        </w:rPr>
        <w:t xml:space="preserve"> are in the ratio of 1:4. The pressure of a gas mixture containing equal weight of </w:t>
      </w:r>
      <w:r w:rsidRPr="00610A32">
        <w:rPr>
          <w:rFonts w:ascii="Cambria Math" w:hAnsi="Cambria Math"/>
          <w:i/>
        </w:rPr>
        <w:t>A</w:t>
      </w:r>
      <w:r>
        <w:rPr>
          <w:rFonts w:ascii="Cambria Math" w:hAnsi="Cambria Math"/>
        </w:rPr>
        <w:t xml:space="preserve"> and </w:t>
      </w:r>
      <w:r w:rsidRPr="00610A32">
        <w:rPr>
          <w:rFonts w:ascii="Cambria Math" w:hAnsi="Cambria Math"/>
          <w:i/>
        </w:rPr>
        <w:t>B</w:t>
      </w:r>
      <w:r>
        <w:rPr>
          <w:rFonts w:ascii="Cambria Math" w:hAnsi="Cambria Math"/>
        </w:rPr>
        <w:t xml:space="preserve"> is </w:t>
      </w:r>
      <w:r w:rsidRPr="00610A32">
        <w:rPr>
          <w:rFonts w:ascii="Cambria Math" w:hAnsi="Cambria Math"/>
          <w:i/>
        </w:rPr>
        <w:t>p</w:t>
      </w:r>
      <w:r>
        <w:rPr>
          <w:rFonts w:ascii="Cambria Math" w:hAnsi="Cambria Math"/>
        </w:rPr>
        <w:t xml:space="preserve"> atm. What is the partial pressure (in atm) of </w:t>
      </w:r>
      <w:r w:rsidRPr="00610A32">
        <w:rPr>
          <w:rFonts w:ascii="Cambria Math" w:hAnsi="Cambria Math"/>
          <w:i/>
        </w:rPr>
        <w:t>B</w:t>
      </w:r>
      <w:r>
        <w:rPr>
          <w:rFonts w:ascii="Cambria Math" w:hAnsi="Cambria Math"/>
        </w:rPr>
        <w:t xml:space="preserve"> in the mixture? </w:t>
      </w:r>
    </w:p>
    <w:p w14:paraId="510EF80C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P</m:t>
            </m:r>
          </m:num>
          <m:den>
            <m:r>
              <w:rPr>
                <w:rFonts w:ascii="Cambria Math" w:hAnsi="Cambria Math" w:cs="Calibri"/>
              </w:rPr>
              <m:t>5</m:t>
            </m:r>
          </m:den>
        </m:f>
      </m:oMath>
      <w:r>
        <w:rPr>
          <w:rFonts w:ascii="Cambria Math" w:hAnsi="Cambria Math" w:cs="Calibri"/>
        </w:rPr>
        <w:t xml:space="preserve">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P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</m:oMath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P</m:t>
            </m:r>
          </m:num>
          <m:den>
            <m:r>
              <w:rPr>
                <w:rFonts w:ascii="Cambria Math" w:hAnsi="Cambria Math" w:cs="Calibri"/>
              </w:rPr>
              <m:t>2.5</m:t>
            </m:r>
          </m:den>
        </m:f>
      </m:oMath>
      <w:r>
        <w:rPr>
          <w:rFonts w:ascii="Cambria Math" w:hAnsi="Cambria Math" w:cs="Calibri"/>
        </w:rPr>
        <w:t xml:space="preserve"> 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3P</m:t>
            </m:r>
          </m:num>
          <m:den>
            <m:r>
              <w:rPr>
                <w:rFonts w:ascii="Cambria Math" w:hAnsi="Cambria Math" w:cs="Calibri"/>
              </w:rPr>
              <m:t>4</m:t>
            </m:r>
          </m:den>
        </m:f>
      </m:oMath>
      <w:r>
        <w:rPr>
          <w:rFonts w:ascii="Cambria Math" w:hAnsi="Cambria Math"/>
        </w:rPr>
        <w:t xml:space="preserve"> </w:t>
      </w:r>
    </w:p>
    <w:p w14:paraId="464EC9BD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193.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What amount of water is added in 40 mL of NaOH (0.1 N) which is </w:t>
      </w:r>
      <w:proofErr w:type="spellStart"/>
      <w:r>
        <w:rPr>
          <w:rFonts w:ascii="Cambria Math" w:hAnsi="Cambria Math"/>
        </w:rPr>
        <w:t>neutralised</w:t>
      </w:r>
      <w:proofErr w:type="spellEnd"/>
      <w:r>
        <w:rPr>
          <w:rFonts w:ascii="Cambria Math" w:hAnsi="Cambria Math"/>
        </w:rPr>
        <w:t xml:space="preserve"> by 50 mL of HCl (0.2 N)?</w:t>
      </w:r>
    </w:p>
    <w:p w14:paraId="579E2848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80 mL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60 </w:t>
      </w:r>
      <w:r>
        <w:rPr>
          <w:rFonts w:ascii="Cambria Math" w:hAnsi="Cambria Math" w:cs="Calibri"/>
        </w:rPr>
        <w:t>mL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40 mL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90 </w:t>
      </w:r>
      <w:r>
        <w:rPr>
          <w:rFonts w:ascii="Cambria Math" w:hAnsi="Cambria Math" w:cs="Calibri"/>
        </w:rPr>
        <w:t>mL</w:t>
      </w:r>
    </w:p>
    <w:p w14:paraId="697C3D14" w14:textId="77777777" w:rsidR="00956CC7" w:rsidRDefault="00956CC7" w:rsidP="006116F0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194.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The amount of ice that will separate out on cooling a solute containing 50 g of ethylene glycol in 200 g water to </w:t>
      </w:r>
      <m:oMath>
        <m:r>
          <w:rPr>
            <w:rFonts w:ascii="Cambria Math" w:hAnsi="Cambria Math"/>
          </w:rPr>
          <m:t>-9.3℃</m:t>
        </m:r>
      </m:oMath>
      <w:r>
        <w:rPr>
          <w:rFonts w:ascii="Cambria Math" w:hAnsi="Cambria Math"/>
        </w:rPr>
        <w:t xml:space="preserve"> will be</w:t>
      </w:r>
    </w:p>
    <w:p w14:paraId="5E4009D2" w14:textId="77777777" w:rsidR="00956CC7" w:rsidRDefault="00956CC7" w:rsidP="006116F0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8.37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161.3 g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3.87 g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38.7 g</w:t>
      </w:r>
    </w:p>
    <w:p w14:paraId="59C5AA29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195.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 xml:space="preserve">The freezing point depression constant for water is </w:t>
      </w:r>
      <m:oMath>
        <m:r>
          <w:rPr>
            <w:rFonts w:ascii="Cambria Math" w:hAnsi="Cambria Math"/>
          </w:rPr>
          <m:t>-1.86 ͦ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.</m:t>
        </m:r>
      </m:oMath>
      <w:r w:rsidRPr="0056293E">
        <w:rPr>
          <w:rFonts w:ascii="Cambria Math" w:hAnsi="Cambria Math"/>
        </w:rPr>
        <w:t xml:space="preserve"> If 5.00 g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56293E">
        <w:rPr>
          <w:rFonts w:ascii="Cambria Math" w:hAnsi="Cambria Math"/>
        </w:rPr>
        <w:t xml:space="preserve"> is dissolved in 45.0 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Pr="0056293E">
        <w:rPr>
          <w:rFonts w:ascii="Cambria Math" w:hAnsi="Cambria Math"/>
        </w:rPr>
        <w:t xml:space="preserve">, the freezing point is change by </w:t>
      </w:r>
      <m:oMath>
        <m:r>
          <w:rPr>
            <w:rFonts w:ascii="Cambria Math" w:hAnsi="Cambria Math"/>
          </w:rPr>
          <m:t>- 3.82 ͦ</m:t>
        </m:r>
        <m:r>
          <m:rPr>
            <m:sty m:val="p"/>
          </m:rPr>
          <w:rPr>
            <w:rFonts w:ascii="Cambria Math" w:hAnsi="Cambria Math"/>
          </w:rPr>
          <m:t>C,</m:t>
        </m:r>
      </m:oMath>
      <w:r w:rsidRPr="0056293E">
        <w:rPr>
          <w:rFonts w:ascii="Cambria Math" w:hAnsi="Cambria Math"/>
        </w:rPr>
        <w:t xml:space="preserve"> Calculate the van’t Hoff factor for </w:t>
      </w: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56293E">
        <w:rPr>
          <w:rFonts w:ascii="Cambria Math" w:hAnsi="Cambria Math"/>
        </w:rPr>
        <w:t>.</w:t>
      </w:r>
    </w:p>
    <w:p w14:paraId="0F1DBDD1" w14:textId="77777777" w:rsidR="00956CC7" w:rsidRPr="0056293E" w:rsidRDefault="00956CC7" w:rsidP="0056293E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0.381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2.05</w:t>
      </w:r>
      <w:r w:rsidRPr="0056293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2.63</w:t>
      </w:r>
      <w:r w:rsidRPr="0056293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3.11</w:t>
      </w:r>
    </w:p>
    <w:p w14:paraId="0307A304" w14:textId="77777777" w:rsidR="00956CC7" w:rsidRDefault="00956CC7" w:rsidP="00B72E14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196.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At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 xml:space="preserve">C </m:t>
        </m:r>
      </m:oMath>
      <w:r>
        <w:rPr>
          <w:rFonts w:ascii="Cambria Math" w:hAnsi="Cambria Math"/>
        </w:rPr>
        <w:t xml:space="preserve">, the </w:t>
      </w:r>
      <w:proofErr w:type="spellStart"/>
      <w:r>
        <w:rPr>
          <w:rFonts w:ascii="Cambria Math" w:hAnsi="Cambria Math"/>
        </w:rPr>
        <w:t>vapour</w:t>
      </w:r>
      <w:proofErr w:type="spellEnd"/>
      <w:r>
        <w:rPr>
          <w:rFonts w:ascii="Cambria Math" w:hAnsi="Cambria Math"/>
        </w:rPr>
        <w:t xml:space="preserve"> pressure of pure liquid ‘</w:t>
      </w:r>
      <w:r w:rsidRPr="001F0255">
        <w:rPr>
          <w:rFonts w:ascii="Cambria Math" w:hAnsi="Cambria Math"/>
          <w:i/>
        </w:rPr>
        <w:t>A</w:t>
      </w:r>
      <w:r>
        <w:rPr>
          <w:rFonts w:ascii="Cambria Math" w:hAnsi="Cambria Math"/>
        </w:rPr>
        <w:t>’ is 520 mm Hg and that of pure liquid ‘</w:t>
      </w:r>
      <w:r w:rsidRPr="001F0255">
        <w:rPr>
          <w:rFonts w:ascii="Cambria Math" w:hAnsi="Cambria Math"/>
          <w:i/>
        </w:rPr>
        <w:t>B</w:t>
      </w:r>
      <w:r>
        <w:rPr>
          <w:rFonts w:ascii="Cambria Math" w:hAnsi="Cambria Math"/>
        </w:rPr>
        <w:t xml:space="preserve">’ is 1000 mm Hg. If a mixture solution </w:t>
      </w:r>
      <w:proofErr w:type="gramStart"/>
      <w:r>
        <w:rPr>
          <w:rFonts w:ascii="Cambria Math" w:hAnsi="Cambria Math"/>
        </w:rPr>
        <w:t>of  ‘</w:t>
      </w:r>
      <w:proofErr w:type="gramEnd"/>
      <w:r w:rsidRPr="001F0255">
        <w:rPr>
          <w:rFonts w:ascii="Cambria Math" w:hAnsi="Cambria Math"/>
          <w:i/>
        </w:rPr>
        <w:t>A</w:t>
      </w:r>
      <w:r>
        <w:rPr>
          <w:rFonts w:ascii="Cambria Math" w:hAnsi="Cambria Math"/>
        </w:rPr>
        <w:t>’ and ‘</w:t>
      </w:r>
      <w:r w:rsidRPr="001F0255">
        <w:rPr>
          <w:rFonts w:ascii="Cambria Math" w:hAnsi="Cambria Math"/>
          <w:i/>
        </w:rPr>
        <w:t>B</w:t>
      </w:r>
      <w:r>
        <w:rPr>
          <w:rFonts w:ascii="Cambria Math" w:hAnsi="Cambria Math"/>
        </w:rPr>
        <w:t xml:space="preserve">’ boils at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C</m:t>
        </m:r>
      </m:oMath>
      <w:r>
        <w:rPr>
          <w:rFonts w:ascii="Cambria Math" w:hAnsi="Cambria Math"/>
        </w:rPr>
        <w:t xml:space="preserve"> and 1 atm pressure, the amount of ‘</w:t>
      </w:r>
      <w:r w:rsidRPr="001F0255">
        <w:rPr>
          <w:rFonts w:ascii="Cambria Math" w:hAnsi="Cambria Math"/>
          <w:i/>
        </w:rPr>
        <w:t>A</w:t>
      </w:r>
      <w:r>
        <w:rPr>
          <w:rFonts w:ascii="Cambria Math" w:hAnsi="Cambria Math"/>
        </w:rPr>
        <w:t xml:space="preserve">’ in the mixture is </w:t>
      </w:r>
    </w:p>
    <w:p w14:paraId="57058ABF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 xml:space="preserve">(1 atm = 760 mm Hg) </w:t>
      </w:r>
    </w:p>
    <w:p w14:paraId="0AA8A75F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52 mole per cent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34 </w:t>
      </w:r>
      <w:r>
        <w:rPr>
          <w:rFonts w:ascii="Cambria Math" w:hAnsi="Cambria Math" w:cs="Calibri"/>
        </w:rPr>
        <w:t>mole per cent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48 mole per cent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50 </w:t>
      </w:r>
      <w:r>
        <w:rPr>
          <w:rFonts w:ascii="Cambria Math" w:hAnsi="Cambria Math" w:cs="Calibri"/>
        </w:rPr>
        <w:t>mole per cent</w:t>
      </w:r>
    </w:p>
    <w:p w14:paraId="032993CC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197.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The elevation of boiling point method is used for the determination of molecular weight of:</w:t>
      </w:r>
    </w:p>
    <w:p w14:paraId="6D17B9FF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Non-volatile and soluble solute</w:t>
      </w:r>
    </w:p>
    <w:p w14:paraId="42475104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Non-volatile and insoluble solute</w:t>
      </w:r>
    </w:p>
    <w:p w14:paraId="44FBEE14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Volatile and soluble solute</w:t>
      </w:r>
    </w:p>
    <w:p w14:paraId="0FE95720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Volatile and insoluble solute</w:t>
      </w:r>
    </w:p>
    <w:p w14:paraId="05C022A5" w14:textId="77777777" w:rsidR="00956CC7" w:rsidRDefault="00956CC7" w:rsidP="00FF61A6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198.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What is the freezing point of a solution containing 8.1 g HBr in 100 g water assuming the acid to be 90% </w:t>
      </w:r>
      <w:proofErr w:type="spellStart"/>
      <w:r>
        <w:rPr>
          <w:rFonts w:ascii="Cambria Math" w:hAnsi="Cambria Math"/>
        </w:rPr>
        <w:t>ionised</w:t>
      </w:r>
      <w:proofErr w:type="spellEnd"/>
      <w:r>
        <w:rPr>
          <w:rFonts w:ascii="Cambria Math" w:hAnsi="Cambria Math"/>
        </w:rPr>
        <w:t>?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 xml:space="preserve"> for  water=1.86 K mo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Cambria Math" w:hAnsi="Cambria Math"/>
        </w:rPr>
        <w:t xml:space="preserve">) </w:t>
      </w:r>
    </w:p>
    <w:p w14:paraId="36FDDA60" w14:textId="77777777" w:rsidR="00956CC7" w:rsidRDefault="00956CC7" w:rsidP="00FF61A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0.85</w:t>
      </w:r>
      <m:oMath>
        <m:r>
          <w:rPr>
            <w:rFonts w:ascii="Cambria Math" w:hAnsi="Cambria Math" w:cs="Calibri"/>
          </w:rPr>
          <m:t>℃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-3.53</w:t>
      </w:r>
      <m:oMath>
        <m:r>
          <w:rPr>
            <w:rFonts w:ascii="Cambria Math" w:hAnsi="Cambria Math" w:cs="Calibri"/>
          </w:rPr>
          <m:t>℃</m:t>
        </m:r>
      </m:oMath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0</w:t>
      </w:r>
      <m:oMath>
        <m:r>
          <w:rPr>
            <w:rFonts w:ascii="Cambria Math" w:hAnsi="Cambria Math" w:cs="Calibri"/>
          </w:rPr>
          <m:t>℃</m:t>
        </m:r>
      </m:oMath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-0.35</w:t>
      </w:r>
      <m:oMath>
        <m:r>
          <w:rPr>
            <w:rFonts w:ascii="Cambria Math" w:hAnsi="Cambria Math" w:cs="Calibri"/>
          </w:rPr>
          <m:t xml:space="preserve">℃ </m:t>
        </m:r>
      </m:oMath>
      <w:r>
        <w:rPr>
          <w:rFonts w:ascii="Cambria Math" w:hAnsi="Cambria Math"/>
        </w:rPr>
        <w:t xml:space="preserve"> </w:t>
      </w:r>
    </w:p>
    <w:p w14:paraId="43AF64D3" w14:textId="77777777" w:rsidR="00956CC7" w:rsidRPr="0056293E" w:rsidRDefault="00956CC7" w:rsidP="0056293E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199.</w:t>
      </w:r>
      <w:r w:rsidRPr="00453EAC">
        <w:rPr>
          <w:rFonts w:asciiTheme="majorHAnsi" w:hAnsiTheme="majorHAnsi"/>
        </w:rPr>
        <w:tab/>
      </w:r>
      <w:proofErr w:type="spellStart"/>
      <w:r w:rsidRPr="0056293E">
        <w:rPr>
          <w:rFonts w:ascii="Cambria Math" w:hAnsi="Cambria Math"/>
        </w:rPr>
        <w:t>Equimolal</w:t>
      </w:r>
      <w:proofErr w:type="spellEnd"/>
      <w:r w:rsidRPr="0056293E">
        <w:rPr>
          <w:rFonts w:ascii="Cambria Math" w:hAnsi="Cambria Math"/>
        </w:rPr>
        <w:t xml:space="preserve"> solutions will have the same boiling point, provided they do not </w:t>
      </w:r>
      <w:proofErr w:type="gramStart"/>
      <w:r w:rsidRPr="0056293E">
        <w:rPr>
          <w:rFonts w:ascii="Cambria Math" w:hAnsi="Cambria Math"/>
        </w:rPr>
        <w:t>show :</w:t>
      </w:r>
      <w:proofErr w:type="gramEnd"/>
    </w:p>
    <w:p w14:paraId="3ABBC539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Electrolysis</w:t>
      </w:r>
    </w:p>
    <w:p w14:paraId="5089FBFD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Association</w:t>
      </w:r>
    </w:p>
    <w:p w14:paraId="58950268" w14:textId="77777777" w:rsidR="00956CC7" w:rsidRPr="0056293E" w:rsidRDefault="00956CC7" w:rsidP="0056293E">
      <w:pPr>
        <w:tabs>
          <w:tab w:val="left" w:pos="460"/>
          <w:tab w:val="left" w:pos="714"/>
        </w:tabs>
        <w:autoSpaceDE w:val="0"/>
        <w:autoSpaceDN w:val="0"/>
        <w:adjustRightInd w:val="0"/>
        <w:spacing w:after="0"/>
        <w:contextualSpacing/>
        <w:rPr>
          <w:rFonts w:ascii="Cambria Math" w:hAnsi="Cambria Math" w:cs="Calibr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 w:cs="Calibri"/>
        </w:rPr>
        <w:t>Dissociation</w:t>
      </w:r>
    </w:p>
    <w:p w14:paraId="678A4664" w14:textId="77777777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56293E">
        <w:rPr>
          <w:rFonts w:ascii="Cambria Math" w:hAnsi="Cambria Math"/>
        </w:rPr>
        <w:t>Association or dissociation</w:t>
      </w:r>
    </w:p>
    <w:p w14:paraId="3EBB58C6" w14:textId="77777777" w:rsidR="00956CC7" w:rsidRDefault="00956CC7" w:rsidP="00B72E14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200.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 xml:space="preserve">Volume of 0.1 M </w:t>
      </w:r>
      <w:r>
        <w:rPr>
          <w:rFonts w:ascii="Cambria Math" w:hAnsi="Cambria Math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K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Cr</m:t>
            </m:r>
          </m:e>
          <m:sub>
            <m:r>
              <w:rPr>
                <w:rFonts w:ascii="Cambria Math" w:hAnsi="Cambria Math" w:cs="Calibri"/>
              </w:rPr>
              <m:t>2</m:t>
            </m:r>
          </m:sub>
        </m:sSub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O</m:t>
            </m:r>
          </m:e>
          <m:sub>
            <m:r>
              <w:rPr>
                <w:rFonts w:ascii="Cambria Math" w:hAnsi="Cambria Math" w:cs="Calibri"/>
              </w:rPr>
              <m:t>7</m:t>
            </m:r>
          </m:sub>
        </m:sSub>
      </m:oMath>
      <w:r>
        <w:rPr>
          <w:rFonts w:ascii="Cambria Math" w:hAnsi="Cambria Math" w:cs="Calibri"/>
        </w:rPr>
        <w:t xml:space="preserve"> required to oxidise 35 mL of 0.5 M </w:t>
      </w:r>
      <m:oMath>
        <m:r>
          <w:rPr>
            <w:rFonts w:ascii="Cambria Math" w:hAnsi="Cambria Math" w:cs="Calibri"/>
          </w:rPr>
          <m:t>Fe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SO</m:t>
            </m:r>
          </m:e>
          <m:sub>
            <m:r>
              <w:rPr>
                <w:rFonts w:ascii="Cambria Math" w:hAnsi="Cambria Math" w:cs="Calibri"/>
              </w:rPr>
              <m:t>4</m:t>
            </m:r>
          </m:sub>
        </m:sSub>
      </m:oMath>
      <w:r>
        <w:rPr>
          <w:rFonts w:ascii="Cambria Math" w:hAnsi="Cambria Math" w:cs="Calibri"/>
        </w:rPr>
        <w:t xml:space="preserve"> solution is </w:t>
      </w:r>
    </w:p>
    <w:p w14:paraId="344973BB" w14:textId="77777777" w:rsidR="00956CC7" w:rsidRDefault="00956CC7" w:rsidP="00B72E14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29.2 mL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17.5 mL</w:t>
      </w:r>
      <w:r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 w:cs="Calibri"/>
        </w:rPr>
        <w:t>175 mL</w:t>
      </w:r>
      <w:r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145 mL</w:t>
      </w:r>
    </w:p>
    <w:p w14:paraId="436D1B1E" w14:textId="1842F1C1" w:rsidR="00956CC7" w:rsidRPr="0056293E" w:rsidRDefault="00956CC7" w:rsidP="0056293E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</w:p>
    <w:p w14:paraId="385C7591" w14:textId="77777777" w:rsidR="005B5493" w:rsidRDefault="00000000">
      <w:r>
        <w:br w:type="page"/>
      </w:r>
    </w:p>
    <w:p w14:paraId="4E172001" w14:textId="77777777" w:rsidR="00847CD8" w:rsidRDefault="00847CD8">
      <w:pPr>
        <w:rPr>
          <w:rFonts w:asciiTheme="majorHAnsi" w:hAnsiTheme="majorHAnsi"/>
        </w:rPr>
        <w:sectPr w:rsidR="00847CD8" w:rsidSect="0004477C">
          <w:headerReference w:type="even" r:id="rId13"/>
          <w:headerReference w:type="default" r:id="rId14"/>
          <w:headerReference w:type="first" r:id="rId15"/>
          <w:type w:val="continuous"/>
          <w:pgSz w:w="11907" w:h="16839" w:code="9"/>
          <w:pgMar w:top="720" w:right="720" w:bottom="720" w:left="720" w:header="720" w:footer="113" w:gutter="0"/>
          <w:cols w:sep="1" w:space="720"/>
          <w:docGrid w:linePitch="360"/>
        </w:sectPr>
      </w:pPr>
    </w:p>
    <w:p w14:paraId="1D4AC320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Time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08:35:00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CHEMISTRY</w:t>
      </w:r>
    </w:p>
    <w:p w14:paraId="582C671C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Marks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2060</w:t>
      </w:r>
    </w:p>
    <w:p w14:paraId="3A7C77C3" w14:textId="77777777" w:rsidR="00CD53D6" w:rsidRPr="005F787C" w:rsidRDefault="005D5593" w:rsidP="004715BD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2.SOLUTIONS</w:t>
      </w:r>
    </w:p>
    <w:p w14:paraId="540B3E78" w14:textId="77777777" w:rsidR="006B1F77" w:rsidRDefault="00000000" w:rsidP="006B1F7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bidi="mr-IN"/>
        </w:rPr>
        <w:pict w14:anchorId="65AFC4A0">
          <v:shape id="_x0000_s2055" type="#_x0000_t32" style="position:absolute;margin-left:-7.4pt;margin-top:13.75pt;width:526.7pt;height:0;z-index:251657728;mso-position-horizontal-relative:text;mso-position-vertical-relative:text" o:connectortype="straight" strokeweight="1.25pt"/>
        </w:pict>
      </w:r>
    </w:p>
    <w:p w14:paraId="4E685823" w14:textId="77777777" w:rsidR="00D22BB4" w:rsidRPr="00E36859" w:rsidRDefault="00000000" w:rsidP="004715BD">
      <w:pPr>
        <w:spacing w:line="240" w:lineRule="auto"/>
        <w:rPr>
          <w:rFonts w:asciiTheme="majorHAnsi" w:hAnsiTheme="majorHAnsi"/>
          <w:b/>
          <w:bCs/>
        </w:rPr>
        <w:sectPr w:rsidR="00D22BB4" w:rsidRPr="00E36859" w:rsidSect="00D22BB4">
          <w:headerReference w:type="even" r:id="rId16"/>
          <w:headerReference w:type="default" r:id="rId17"/>
          <w:footerReference w:type="default" r:id="rId18"/>
          <w:headerReference w:type="first" r:id="rId19"/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467"/>
      </w:tblGrid>
      <w:tr w:rsidR="00182D78" w:rsidRPr="00453EAC" w14:paraId="5FFC16D6" w14:textId="77777777" w:rsidTr="00182D78">
        <w:tc>
          <w:tcPr>
            <w:tcW w:w="5000" w:type="pct"/>
            <w:shd w:val="clear" w:color="auto" w:fill="000000" w:themeFill="text1"/>
            <w:tcMar>
              <w:left w:w="0" w:type="dxa"/>
              <w:right w:w="0" w:type="dxa"/>
            </w:tcMar>
          </w:tcPr>
          <w:p w14:paraId="140A08B0" w14:textId="77777777" w:rsidR="00182D78" w:rsidRPr="0076457D" w:rsidRDefault="00000000" w:rsidP="00182D78">
            <w:pPr>
              <w:contextualSpacing/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 xml:space="preserve">:  ANSWER </w:t>
            </w:r>
            <w:proofErr w:type="gramStart"/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KEY :</w:t>
            </w:r>
            <w:proofErr w:type="gramEnd"/>
          </w:p>
        </w:tc>
      </w:tr>
    </w:tbl>
    <w:p w14:paraId="6504F3D8" w14:textId="77777777" w:rsidR="00182D78" w:rsidRDefault="00000000" w:rsidP="0029137C">
      <w:pPr>
        <w:contextualSpacing/>
        <w:rPr>
          <w:rFonts w:asciiTheme="majorHAnsi" w:hAnsiTheme="majorHAnsi"/>
        </w:rPr>
        <w:sectPr w:rsidR="00182D78" w:rsidSect="00182D78"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77"/>
      </w:tblGrid>
      <w:tr w:rsidR="0004477C" w:rsidRPr="00453EAC" w14:paraId="1BDB2364" w14:textId="77777777" w:rsidTr="00604489">
        <w:tc>
          <w:tcPr>
            <w:tcW w:w="5000" w:type="pct"/>
            <w:tcMar>
              <w:left w:w="0" w:type="dxa"/>
              <w:right w:w="0" w:type="dxa"/>
            </w:tcMar>
          </w:tcPr>
          <w:p w14:paraId="0A0B991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79FC9EE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7)</w:t>
            </w:r>
            <w:r>
              <w:rPr>
                <w:rFonts w:asciiTheme="majorHAnsi" w:hAnsiTheme="majorHAnsi"/>
                <w:b/>
                <w:bCs/>
              </w:rPr>
              <w:tab/>
            </w:r>
            <w:proofErr w:type="gramStart"/>
            <w:r w:rsidRPr="00FE38A9">
              <w:rPr>
                <w:rFonts w:asciiTheme="majorHAnsi" w:hAnsiTheme="majorHAnsi"/>
                <w:b/>
                <w:bCs/>
              </w:rPr>
              <w:t>a</w:t>
            </w:r>
            <w:proofErr w:type="gramEnd"/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6B681F4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148535F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55744E1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9E406B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BE2962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6EA8850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520361F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33)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66D2ECA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37)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44CE3A1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369708E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5B3E490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7F83B48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7AB29BD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3110F1C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7217359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7F6F5F0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6E9CAD7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73)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0BB76AB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77)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16851EF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81)</w:t>
            </w:r>
            <w:r>
              <w:rPr>
                <w:rFonts w:asciiTheme="majorHAnsi" w:hAnsiTheme="majorHAnsi"/>
                <w:b/>
                <w:bCs/>
              </w:rPr>
              <w:tab/>
            </w:r>
            <w:proofErr w:type="gramStart"/>
            <w:r w:rsidRPr="00FE38A9">
              <w:rPr>
                <w:rFonts w:asciiTheme="majorHAnsi" w:hAnsiTheme="majorHAnsi"/>
                <w:b/>
                <w:bCs/>
              </w:rPr>
              <w:t>a</w:t>
            </w:r>
            <w:proofErr w:type="gramEnd"/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0C0267B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86)</w:t>
            </w:r>
            <w:r>
              <w:rPr>
                <w:rFonts w:asciiTheme="majorHAnsi" w:hAnsiTheme="majorHAnsi"/>
                <w:b/>
                <w:bCs/>
              </w:rPr>
              <w:tab/>
            </w:r>
            <w:proofErr w:type="gramStart"/>
            <w:r w:rsidRPr="00FE38A9">
              <w:rPr>
                <w:rFonts w:asciiTheme="majorHAnsi" w:hAnsiTheme="majorHAnsi"/>
                <w:b/>
                <w:bCs/>
              </w:rPr>
              <w:t>a</w:t>
            </w:r>
            <w:proofErr w:type="gramEnd"/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53528E5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212C2AF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367889B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4947F85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690FDB2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205853E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779840E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113)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26FEB24A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117)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140A88B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732C9BEA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1166575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1E3298A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1616060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65F2BE9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2C879F7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9FCAF6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1DE1FE3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153)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01E1C71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157)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D9E972A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581A04BE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7934DFB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7C78330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2A4A2D3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7AB6890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7B4964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75F62AF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7FDBF5C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193)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3471241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197)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200)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7949B614" w14:textId="1D047BB0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ab/>
            </w:r>
          </w:p>
        </w:tc>
      </w:tr>
    </w:tbl>
    <w:p w14:paraId="40E96C33" w14:textId="77777777" w:rsidR="005B5493" w:rsidRDefault="00000000">
      <w:r>
        <w:br w:type="page"/>
      </w:r>
    </w:p>
    <w:p w14:paraId="55E8B532" w14:textId="77777777" w:rsidR="00847CD8" w:rsidRDefault="00847CD8">
      <w:pPr>
        <w:rPr>
          <w:rFonts w:asciiTheme="majorHAnsi" w:hAnsiTheme="majorHAnsi"/>
        </w:rPr>
        <w:sectPr w:rsidR="00847CD8" w:rsidSect="0004477C">
          <w:headerReference w:type="even" r:id="rId20"/>
          <w:headerReference w:type="default" r:id="rId21"/>
          <w:headerReference w:type="first" r:id="rId22"/>
          <w:type w:val="continuous"/>
          <w:pgSz w:w="11907" w:h="16839" w:code="9"/>
          <w:pgMar w:top="720" w:right="720" w:bottom="720" w:left="720" w:header="720" w:footer="113" w:gutter="0"/>
          <w:cols w:num="2" w:sep="1" w:space="113"/>
          <w:docGrid w:linePitch="360"/>
        </w:sectPr>
      </w:pPr>
    </w:p>
    <w:p w14:paraId="58D4028D" w14:textId="77777777" w:rsidR="00FC79CD" w:rsidRPr="00453EAC" w:rsidRDefault="00FC79CD" w:rsidP="00956CC7">
      <w:pPr>
        <w:spacing w:line="240" w:lineRule="auto"/>
        <w:contextualSpacing/>
        <w:jc w:val="center"/>
        <w:rPr>
          <w:rFonts w:asciiTheme="majorHAnsi" w:hAnsiTheme="majorHAnsi"/>
        </w:rPr>
      </w:pPr>
    </w:p>
    <w:sectPr w:rsidR="00FC79CD" w:rsidRPr="00453EAC" w:rsidSect="00956CC7">
      <w:headerReference w:type="even" r:id="rId23"/>
      <w:headerReference w:type="default" r:id="rId24"/>
      <w:headerReference w:type="first" r:id="rId25"/>
      <w:type w:val="continuous"/>
      <w:pgSz w:w="11907" w:h="16839" w:code="9"/>
      <w:pgMar w:top="720" w:right="720" w:bottom="720" w:left="720" w:header="720" w:footer="113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A57A" w14:textId="77777777" w:rsidR="002A6B3C" w:rsidRDefault="002A6B3C" w:rsidP="008D7BD9">
      <w:pPr>
        <w:spacing w:after="0" w:line="240" w:lineRule="auto"/>
      </w:pPr>
      <w:r>
        <w:separator/>
      </w:r>
    </w:p>
  </w:endnote>
  <w:endnote w:type="continuationSeparator" w:id="0">
    <w:p w14:paraId="078E230F" w14:textId="77777777" w:rsidR="002A6B3C" w:rsidRDefault="002A6B3C" w:rsidP="008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9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B76B4D" w14:textId="77777777" w:rsidR="005E46F9" w:rsidRDefault="005E46F9" w:rsidP="005E46F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rPr>
            <w:b/>
          </w:rPr>
          <w:t>|</w:t>
        </w:r>
        <w:r w:rsidRPr="005E46F9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10" w:rsidRPr="00F36010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</w:t>
        </w:r>
      </w:p>
    </w:sdtContent>
  </w:sdt>
  <w:p w14:paraId="299C3421" w14:textId="77777777" w:rsidR="00066C9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5855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199007" w14:textId="77777777" w:rsidR="005E46F9" w:rsidRDefault="005E46F9" w:rsidP="005E46F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rPr>
            <w:b/>
          </w:rPr>
          <w:t>|</w:t>
        </w:r>
        <w:r w:rsidRPr="005E46F9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10" w:rsidRPr="00F36010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</w:t>
        </w:r>
      </w:p>
    </w:sdtContent>
  </w:sdt>
  <w:p w14:paraId="5DB73B67" w14:textId="77777777" w:rsidR="00066C9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F90D" w14:textId="77777777" w:rsidR="002A6B3C" w:rsidRDefault="002A6B3C" w:rsidP="008D7BD9">
      <w:pPr>
        <w:spacing w:after="0" w:line="240" w:lineRule="auto"/>
      </w:pPr>
      <w:r>
        <w:separator/>
      </w:r>
    </w:p>
  </w:footnote>
  <w:footnote w:type="continuationSeparator" w:id="0">
    <w:p w14:paraId="777E961F" w14:textId="77777777" w:rsidR="002A6B3C" w:rsidRDefault="002A6B3C" w:rsidP="008D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A13C" w14:textId="77777777" w:rsidR="00193226" w:rsidRDefault="00000000">
    <w:pPr>
      <w:pStyle w:val="Header"/>
    </w:pPr>
    <w:r>
      <w:rPr>
        <w:noProof/>
      </w:rPr>
      <w:pict w14:anchorId="4B3E10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5" o:spid="_x0000_s1054" type="#_x0000_t136" style="position:absolute;margin-left:0;margin-top:0;width:691.2pt;height:92.1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806E" w14:textId="77777777" w:rsidR="00193226" w:rsidRDefault="00000000">
    <w:pPr>
      <w:pStyle w:val="Header"/>
    </w:pPr>
    <w:r>
      <w:rPr>
        <w:noProof/>
      </w:rPr>
      <w:pict w14:anchorId="39CF39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4" type="#_x0000_t136" style="position:absolute;margin-left:0;margin-top:0;width:691.2pt;height:92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422A" w14:textId="77777777" w:rsidR="004B485E" w:rsidRDefault="00000000">
    <w:pPr>
      <w:pStyle w:val="Header"/>
    </w:pPr>
    <w:r>
      <w:rPr>
        <w:noProof/>
      </w:rPr>
      <w:pict w14:anchorId="5DD1D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3" type="#_x0000_t136" style="position:absolute;margin-left:0;margin-top:0;width:723.85pt;height:92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CC84" w14:textId="77777777" w:rsidR="00193226" w:rsidRDefault="00000000">
    <w:pPr>
      <w:pStyle w:val="Header"/>
    </w:pPr>
    <w:r>
      <w:rPr>
        <w:noProof/>
      </w:rPr>
      <w:pict w14:anchorId="55FA90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2" type="#_x0000_t136" style="position:absolute;margin-left:0;margin-top:0;width:691.2pt;height:92.15pt;rotation:315;z-index:-25166438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4312" w14:textId="77777777" w:rsidR="00193226" w:rsidRDefault="00000000">
    <w:pPr>
      <w:pStyle w:val="Header"/>
    </w:pPr>
    <w:r>
      <w:rPr>
        <w:noProof/>
      </w:rPr>
      <w:pict w14:anchorId="4A7354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8" type="#_x0000_t136" style="position:absolute;margin-left:0;margin-top:0;width:691.2pt;height:92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CECE" w14:textId="77777777" w:rsidR="004B485E" w:rsidRDefault="00000000">
    <w:pPr>
      <w:pStyle w:val="Header"/>
    </w:pPr>
    <w:r>
      <w:rPr>
        <w:noProof/>
      </w:rPr>
      <w:pict w14:anchorId="4570B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7" type="#_x0000_t136" style="position:absolute;margin-left:0;margin-top:0;width:723.85pt;height:92.1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F95D" w14:textId="77777777" w:rsidR="00193226" w:rsidRDefault="00000000">
    <w:pPr>
      <w:pStyle w:val="Header"/>
    </w:pPr>
    <w:r>
      <w:rPr>
        <w:noProof/>
      </w:rPr>
      <w:pict w14:anchorId="10167E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6" type="#_x0000_t136" style="position:absolute;margin-left:0;margin-top:0;width:691.2pt;height:92.1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F595" w14:textId="77777777" w:rsidR="004B485E" w:rsidRDefault="00000000">
    <w:pPr>
      <w:pStyle w:val="Header"/>
    </w:pPr>
    <w:r>
      <w:rPr>
        <w:noProof/>
      </w:rPr>
      <w:pict w14:anchorId="270EB9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6" o:spid="_x0000_s1055" type="#_x0000_t136" style="position:absolute;margin-left:0;margin-top:0;width:723.85pt;height:92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7F9D" w14:textId="77777777" w:rsidR="00193226" w:rsidRDefault="00000000">
    <w:pPr>
      <w:pStyle w:val="Header"/>
    </w:pPr>
    <w:r>
      <w:rPr>
        <w:noProof/>
      </w:rPr>
      <w:pict w14:anchorId="7AE5FB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4" o:spid="_x0000_s1053" type="#_x0000_t136" style="position:absolute;margin-left:0;margin-top:0;width:691.2pt;height:92.15pt;rotation:315;z-index:-25166745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A630" w14:textId="77777777" w:rsidR="00193226" w:rsidRDefault="00000000">
    <w:pPr>
      <w:pStyle w:val="Header"/>
    </w:pPr>
    <w:r>
      <w:rPr>
        <w:noProof/>
      </w:rPr>
      <w:pict w14:anchorId="63E8BE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70" type="#_x0000_t136" style="position:absolute;margin-left:0;margin-top:0;width:691.2pt;height:92.1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7048" w14:textId="77777777" w:rsidR="004B485E" w:rsidRDefault="00000000">
    <w:pPr>
      <w:pStyle w:val="Header"/>
    </w:pPr>
    <w:r>
      <w:rPr>
        <w:noProof/>
      </w:rPr>
      <w:pict w14:anchorId="72EEA7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9" type="#_x0000_t136" style="position:absolute;margin-left:0;margin-top:0;width:723.85pt;height:92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38CF" w14:textId="77777777" w:rsidR="00193226" w:rsidRDefault="00000000">
    <w:pPr>
      <w:pStyle w:val="Header"/>
    </w:pPr>
    <w:r>
      <w:rPr>
        <w:noProof/>
      </w:rPr>
      <w:pict w14:anchorId="489CF8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8" type="#_x0000_t136" style="position:absolute;margin-left:0;margin-top:0;width:691.2pt;height:92.15pt;rotation:315;z-index:-25166643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B70B" w14:textId="77777777" w:rsidR="00193226" w:rsidRDefault="00000000">
    <w:pPr>
      <w:pStyle w:val="Header"/>
    </w:pPr>
    <w:r>
      <w:rPr>
        <w:noProof/>
      </w:rPr>
      <w:pict w14:anchorId="49018A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7" type="#_x0000_t136" style="position:absolute;margin-left:0;margin-top:0;width:691.2pt;height:92.1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1DF6" w14:textId="77777777" w:rsidR="004B485E" w:rsidRDefault="00000000">
    <w:pPr>
      <w:pStyle w:val="Header"/>
    </w:pPr>
    <w:r>
      <w:rPr>
        <w:noProof/>
      </w:rPr>
      <w:pict w14:anchorId="5B2CC7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6" type="#_x0000_t136" style="position:absolute;margin-left:0;margin-top:0;width:723.85pt;height:92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507F" w14:textId="77777777" w:rsidR="00193226" w:rsidRDefault="00000000">
    <w:pPr>
      <w:pStyle w:val="Header"/>
    </w:pPr>
    <w:r>
      <w:rPr>
        <w:noProof/>
      </w:rPr>
      <w:pict w14:anchorId="5FF0F4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5" type="#_x0000_t136" style="position:absolute;margin-left:0;margin-top:0;width:691.2pt;height:92.15pt;rotation:315;z-index:-25166540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1"/>
    <w:multiLevelType w:val="hybridMultilevel"/>
    <w:tmpl w:val="7A4C2C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C84"/>
    <w:multiLevelType w:val="multilevel"/>
    <w:tmpl w:val="84F4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0525A7"/>
    <w:multiLevelType w:val="hybridMultilevel"/>
    <w:tmpl w:val="6812148E"/>
    <w:lvl w:ilvl="0" w:tplc="A6E2DA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4481230">
    <w:abstractNumId w:val="1"/>
  </w:num>
  <w:num w:numId="2" w16cid:durableId="166287442">
    <w:abstractNumId w:val="1"/>
  </w:num>
  <w:num w:numId="3" w16cid:durableId="1397704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9AB"/>
    <w:rsid w:val="00023BCA"/>
    <w:rsid w:val="0003305F"/>
    <w:rsid w:val="000429EA"/>
    <w:rsid w:val="0004477C"/>
    <w:rsid w:val="000457C3"/>
    <w:rsid w:val="000557D7"/>
    <w:rsid w:val="00080C21"/>
    <w:rsid w:val="00084AB0"/>
    <w:rsid w:val="000A51DA"/>
    <w:rsid w:val="000F0D6F"/>
    <w:rsid w:val="000F1862"/>
    <w:rsid w:val="0012720F"/>
    <w:rsid w:val="00152B64"/>
    <w:rsid w:val="00193226"/>
    <w:rsid w:val="001C1119"/>
    <w:rsid w:val="001C64EE"/>
    <w:rsid w:val="001D7D4A"/>
    <w:rsid w:val="00214DB4"/>
    <w:rsid w:val="00222697"/>
    <w:rsid w:val="00281A31"/>
    <w:rsid w:val="00282216"/>
    <w:rsid w:val="0029137C"/>
    <w:rsid w:val="00292DFC"/>
    <w:rsid w:val="002A6B3C"/>
    <w:rsid w:val="002C6A12"/>
    <w:rsid w:val="002E38CE"/>
    <w:rsid w:val="002F0644"/>
    <w:rsid w:val="003202A8"/>
    <w:rsid w:val="00336468"/>
    <w:rsid w:val="003670F2"/>
    <w:rsid w:val="00375A62"/>
    <w:rsid w:val="003E28FD"/>
    <w:rsid w:val="00406E9E"/>
    <w:rsid w:val="00411EA2"/>
    <w:rsid w:val="00426BC8"/>
    <w:rsid w:val="00436F1A"/>
    <w:rsid w:val="00451283"/>
    <w:rsid w:val="00453EAC"/>
    <w:rsid w:val="00460110"/>
    <w:rsid w:val="00460268"/>
    <w:rsid w:val="00475BDC"/>
    <w:rsid w:val="004A1DA6"/>
    <w:rsid w:val="004B485E"/>
    <w:rsid w:val="004E4599"/>
    <w:rsid w:val="00533998"/>
    <w:rsid w:val="00563A44"/>
    <w:rsid w:val="00576412"/>
    <w:rsid w:val="00594A78"/>
    <w:rsid w:val="005A0F32"/>
    <w:rsid w:val="005A3437"/>
    <w:rsid w:val="005A549E"/>
    <w:rsid w:val="005B4D34"/>
    <w:rsid w:val="005C338F"/>
    <w:rsid w:val="005D5593"/>
    <w:rsid w:val="005E46F9"/>
    <w:rsid w:val="00603D6D"/>
    <w:rsid w:val="00604489"/>
    <w:rsid w:val="0061114C"/>
    <w:rsid w:val="00635C10"/>
    <w:rsid w:val="00645E33"/>
    <w:rsid w:val="00661EC7"/>
    <w:rsid w:val="006908CD"/>
    <w:rsid w:val="006C1C43"/>
    <w:rsid w:val="006C6038"/>
    <w:rsid w:val="006C754E"/>
    <w:rsid w:val="0073368B"/>
    <w:rsid w:val="007846DB"/>
    <w:rsid w:val="00797367"/>
    <w:rsid w:val="007B2AC7"/>
    <w:rsid w:val="00800918"/>
    <w:rsid w:val="00807107"/>
    <w:rsid w:val="00832258"/>
    <w:rsid w:val="008371BE"/>
    <w:rsid w:val="00841754"/>
    <w:rsid w:val="00847CD8"/>
    <w:rsid w:val="008619A3"/>
    <w:rsid w:val="00872176"/>
    <w:rsid w:val="008771F0"/>
    <w:rsid w:val="00884137"/>
    <w:rsid w:val="008B73C6"/>
    <w:rsid w:val="008C3FC6"/>
    <w:rsid w:val="008C74CC"/>
    <w:rsid w:val="008D7BD9"/>
    <w:rsid w:val="008E28A2"/>
    <w:rsid w:val="008E542D"/>
    <w:rsid w:val="00937EC9"/>
    <w:rsid w:val="00956CC7"/>
    <w:rsid w:val="0097315D"/>
    <w:rsid w:val="00984102"/>
    <w:rsid w:val="00987F8F"/>
    <w:rsid w:val="009B3B4B"/>
    <w:rsid w:val="009C6B50"/>
    <w:rsid w:val="009D682D"/>
    <w:rsid w:val="009D6C69"/>
    <w:rsid w:val="009F6410"/>
    <w:rsid w:val="009F74B8"/>
    <w:rsid w:val="00A0234C"/>
    <w:rsid w:val="00A17F00"/>
    <w:rsid w:val="00A43340"/>
    <w:rsid w:val="00A71DF6"/>
    <w:rsid w:val="00A8567B"/>
    <w:rsid w:val="00AC06FA"/>
    <w:rsid w:val="00AC0B06"/>
    <w:rsid w:val="00AE0184"/>
    <w:rsid w:val="00AE52A2"/>
    <w:rsid w:val="00AF395A"/>
    <w:rsid w:val="00B0115F"/>
    <w:rsid w:val="00B10361"/>
    <w:rsid w:val="00B5206B"/>
    <w:rsid w:val="00BA374F"/>
    <w:rsid w:val="00BA712D"/>
    <w:rsid w:val="00BD47F9"/>
    <w:rsid w:val="00BE18E8"/>
    <w:rsid w:val="00C25672"/>
    <w:rsid w:val="00C72323"/>
    <w:rsid w:val="00C73293"/>
    <w:rsid w:val="00C827B9"/>
    <w:rsid w:val="00C90A56"/>
    <w:rsid w:val="00C91F70"/>
    <w:rsid w:val="00C95942"/>
    <w:rsid w:val="00CB3509"/>
    <w:rsid w:val="00CC19AB"/>
    <w:rsid w:val="00D45C69"/>
    <w:rsid w:val="00D522CF"/>
    <w:rsid w:val="00D72DAA"/>
    <w:rsid w:val="00DC420D"/>
    <w:rsid w:val="00DD2F5E"/>
    <w:rsid w:val="00DD3890"/>
    <w:rsid w:val="00DE60FC"/>
    <w:rsid w:val="00DE6C7A"/>
    <w:rsid w:val="00DF379D"/>
    <w:rsid w:val="00E13139"/>
    <w:rsid w:val="00E15395"/>
    <w:rsid w:val="00E20E69"/>
    <w:rsid w:val="00EC4019"/>
    <w:rsid w:val="00EC4AC9"/>
    <w:rsid w:val="00ED04F0"/>
    <w:rsid w:val="00F12F9F"/>
    <w:rsid w:val="00F20F6E"/>
    <w:rsid w:val="00F24253"/>
    <w:rsid w:val="00F36010"/>
    <w:rsid w:val="00F53E1B"/>
    <w:rsid w:val="00F65E36"/>
    <w:rsid w:val="00F7377D"/>
    <w:rsid w:val="00F9598C"/>
    <w:rsid w:val="00F97142"/>
    <w:rsid w:val="00FA5B94"/>
    <w:rsid w:val="00FB09A6"/>
    <w:rsid w:val="00FC486E"/>
    <w:rsid w:val="00FC59B0"/>
    <w:rsid w:val="00FC79CD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_x0000_s2050"/>
        <o:r id="V:Rule2" type="connector" idref="#_x0000_s2055"/>
      </o:rules>
    </o:shapelayout>
  </w:shapeDefaults>
  <w:decimalSymbol w:val="."/>
  <w:listSeparator w:val=","/>
  <w14:docId w14:val="0F732563"/>
  <w15:docId w15:val="{F4BF2A97-8EAE-4FB5-9407-FF19CD45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A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AB"/>
    <w:rPr>
      <w:rFonts w:ascii="Tahoma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21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BD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BD9"/>
    <w:rPr>
      <w:szCs w:val="22"/>
      <w:lang w:bidi="ar-SA"/>
    </w:rPr>
  </w:style>
  <w:style w:type="table" w:styleId="TableGrid">
    <w:name w:val="Table Grid"/>
    <w:basedOn w:val="TableNormal"/>
    <w:uiPriority w:val="59"/>
    <w:rsid w:val="008D7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5.xml"/><Relationship Id="rId2" Type="http://schemas.openxmlformats.org/officeDocument/2006/relationships/customXml" Target="../customXml/item2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4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ikrishn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391A13A-FB33-4F4F-AAA1-AC91726A1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B3359-FB1A-4A47-A616-9FA7D3FA30B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1046</TotalTime>
  <Pages>16</Pages>
  <Words>6340</Words>
  <Characters>36138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Shrikrishna</dc:creator>
  <cp:lastModifiedBy>MOHD. SOHAIL</cp:lastModifiedBy>
  <cp:revision>9</cp:revision>
  <dcterms:created xsi:type="dcterms:W3CDTF">2010-10-06T14:02:00Z</dcterms:created>
  <dcterms:modified xsi:type="dcterms:W3CDTF">2022-10-03T10:29:00Z</dcterms:modified>
</cp:coreProperties>
</file>