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E3C7" w14:textId="77777777" w:rsidR="0098326E" w:rsidRDefault="00000000" w:rsidP="0098326E">
      <w:pPr>
        <w:spacing w:line="240" w:lineRule="auto"/>
        <w:contextualSpacing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Time</w:t>
      </w:r>
      <w:r>
        <w:rPr>
          <w:rFonts w:asciiTheme="majorHAnsi" w:hAnsiTheme="majorHAnsi"/>
          <w:b/>
          <w:bCs/>
        </w:rPr>
        <w:tab/>
        <w:t xml:space="preserve">: </w:t>
      </w:r>
      <w:r>
        <w:rPr>
          <w:rFonts w:asciiTheme="majorHAnsi" w:hAnsiTheme="majorHAnsi"/>
        </w:rPr>
        <w:t>04:18:00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CHEMISTRY</w:t>
      </w:r>
    </w:p>
    <w:p w14:paraId="1B5E0CA8" w14:textId="77777777" w:rsidR="0098326E" w:rsidRDefault="00000000" w:rsidP="0098326E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Marks</w:t>
      </w:r>
      <w:r>
        <w:rPr>
          <w:rFonts w:asciiTheme="majorHAnsi" w:hAnsiTheme="majorHAnsi"/>
          <w:b/>
          <w:bCs/>
        </w:rPr>
        <w:tab/>
        <w:t xml:space="preserve">: </w:t>
      </w:r>
      <w:r>
        <w:rPr>
          <w:rFonts w:asciiTheme="majorHAnsi" w:hAnsiTheme="majorHAnsi"/>
        </w:rPr>
        <w:t>1032</w:t>
      </w:r>
    </w:p>
    <w:p w14:paraId="021847D3" w14:textId="77777777" w:rsidR="00CD53D6" w:rsidRPr="005F787C" w:rsidRDefault="005D5593" w:rsidP="004715BD">
      <w:pPr>
        <w:spacing w:line="240" w:lineRule="auto"/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15.POLYMERS</w:t>
      </w:r>
    </w:p>
    <w:p w14:paraId="7888255E" w14:textId="77777777" w:rsidR="006B1F77" w:rsidRDefault="00000000" w:rsidP="006B1F77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bidi="mr-IN"/>
        </w:rPr>
        <w:pict w14:anchorId="0F80F09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-7.4pt;margin-top:13.75pt;width:526.7pt;height:0;z-index:251656704;mso-position-horizontal-relative:text;mso-position-vertical-relative:text" o:connectortype="straight" strokeweight="1.25pt"/>
        </w:pict>
      </w:r>
    </w:p>
    <w:p w14:paraId="1A0E7E70" w14:textId="77777777" w:rsidR="00D22BB4" w:rsidRPr="00E36859" w:rsidRDefault="00000000" w:rsidP="004715BD">
      <w:pPr>
        <w:spacing w:line="240" w:lineRule="auto"/>
        <w:rPr>
          <w:rFonts w:asciiTheme="majorHAnsi" w:hAnsiTheme="majorHAnsi"/>
          <w:b/>
          <w:bCs/>
        </w:rPr>
        <w:sectPr w:rsidR="00D22BB4" w:rsidRPr="00E36859" w:rsidSect="00D22BB4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7" w:h="16839" w:code="9"/>
          <w:pgMar w:top="720" w:right="720" w:bottom="720" w:left="720" w:header="720" w:footer="113" w:gutter="0"/>
          <w:cols w:sep="1" w:space="113"/>
          <w:docGrid w:linePitch="360"/>
        </w:sectPr>
      </w:pPr>
    </w:p>
    <w:p w14:paraId="39155FD6" w14:textId="77777777" w:rsidR="00F95041" w:rsidRPr="00F95041" w:rsidRDefault="00000000" w:rsidP="00F95041">
      <w:pPr>
        <w:autoSpaceDE w:val="0"/>
        <w:autoSpaceDN w:val="0"/>
        <w:adjustRightInd w:val="0"/>
        <w:jc w:val="center"/>
        <w:rPr>
          <w:rFonts w:ascii="Cambria Math" w:hAnsi="Cambria Math" w:cs="Calibri"/>
          <w:b/>
          <w:bCs/>
        </w:rPr>
      </w:pPr>
      <w:r w:rsidRPr="00F95041">
        <w:rPr>
          <w:rFonts w:ascii="Cambria Math" w:hAnsi="Cambria Math" w:cs="Calibri"/>
          <w:b/>
        </w:rPr>
        <w:t>Single Correct Answer Type</w:t>
      </w:r>
    </w:p>
    <w:p w14:paraId="27F3F6E0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 chain transfer agent is</w:t>
      </w:r>
    </w:p>
    <w:p w14:paraId="5552B761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OH</m:t>
        </m:r>
      </m:oMath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NH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6151F36E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OH</m:t>
        </m:r>
      </m:oMath>
    </w:p>
    <w:p w14:paraId="1FF4B215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Caprolactam is obtained from</w:t>
      </w:r>
    </w:p>
    <w:p w14:paraId="0960916B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Cyclohexane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Hexane</w:t>
      </w:r>
    </w:p>
    <w:p w14:paraId="58B77BC7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Adipic acid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Adipic acid and hexamethylene diamine</w:t>
      </w:r>
    </w:p>
    <w:p w14:paraId="12146D31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Caprolactam is used to prepare which of the following polymer?</w:t>
      </w:r>
    </w:p>
    <w:p w14:paraId="34ADB9DB" w14:textId="77777777" w:rsidR="00477B37" w:rsidRPr="0015229B" w:rsidRDefault="00477B37" w:rsidP="00253CB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Nylon-6, 6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 w:rsidRPr="0015229B">
        <w:rPr>
          <w:rFonts w:ascii="Cambria Math" w:hAnsi="Cambria Math"/>
        </w:rPr>
        <w:t>M</w:t>
      </w:r>
      <w:r>
        <w:rPr>
          <w:rFonts w:ascii="Cambria Math" w:hAnsi="Cambria Math"/>
        </w:rPr>
        <w:t>a</w:t>
      </w:r>
      <w:r w:rsidRPr="0015229B">
        <w:rPr>
          <w:rFonts w:ascii="Cambria Math" w:hAnsi="Cambria Math"/>
        </w:rPr>
        <w:t>lamine</w:t>
      </w:r>
      <w:proofErr w:type="spellEnd"/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Nylon-6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PMMA</w:t>
      </w:r>
    </w:p>
    <w:p w14:paraId="07BFE439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Which of the following represents neoprene polymer:</w:t>
      </w:r>
    </w:p>
    <w:p w14:paraId="67A31421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object w:dxaOrig="2259" w:dyaOrig="1553" w14:anchorId="30B86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3pt;height:78.25pt" o:ole="">
            <v:imagedata r:id="rId13" o:title=""/>
          </v:shape>
          <o:OLEObject Type="Embed" ProgID="ChemDraw.Document.6.0" ShapeID="_x0000_i1025" DrawAspect="Content" ObjectID="_1725888343" r:id="rId14"/>
        </w:object>
      </w:r>
    </w:p>
    <w:p w14:paraId="76482361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object w:dxaOrig="1328" w:dyaOrig="1646" w14:anchorId="2C95208D">
          <v:shape id="_x0000_i1026" type="#_x0000_t75" style="width:67pt;height:82.65pt" o:ole="">
            <v:imagedata r:id="rId15" o:title=""/>
          </v:shape>
          <o:OLEObject Type="Embed" ProgID="ChemDraw.Document.6.0" ShapeID="_x0000_i1026" DrawAspect="Content" ObjectID="_1725888344" r:id="rId16"/>
        </w:object>
      </w:r>
    </w:p>
    <w:p w14:paraId="488247EF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object w:dxaOrig="1298" w:dyaOrig="1560" w14:anchorId="700E86AE">
          <v:shape id="_x0000_i1027" type="#_x0000_t75" style="width:65.1pt;height:78.25pt" o:ole="">
            <v:imagedata r:id="rId17" o:title=""/>
          </v:shape>
          <o:OLEObject Type="Embed" ProgID="ChemDraw.Document.6.0" ShapeID="_x0000_i1027" DrawAspect="Content" ObjectID="_1725888345" r:id="rId18"/>
        </w:object>
      </w:r>
    </w:p>
    <w:p w14:paraId="490E73DD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object w:dxaOrig="1332" w:dyaOrig="1611" w14:anchorId="7851A9A8">
          <v:shape id="_x0000_i1028" type="#_x0000_t75" style="width:67pt;height:80.75pt" o:ole="">
            <v:imagedata r:id="rId19" o:title=""/>
          </v:shape>
          <o:OLEObject Type="Embed" ProgID="ChemDraw.Document.6.0" ShapeID="_x0000_i1028" DrawAspect="Content" ObjectID="_1725888346" r:id="rId20"/>
        </w:object>
      </w:r>
    </w:p>
    <w:p w14:paraId="4A7FCF88" w14:textId="77777777" w:rsidR="00477B37" w:rsidRPr="00490DDE" w:rsidRDefault="00477B37" w:rsidP="00DB1CA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Among cellulose poly (vinyl chloride), nylon and natural rubber, the polymer in which the intermolecular force of attraction is weakest in </w:t>
      </w:r>
    </w:p>
    <w:p w14:paraId="244983FA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 w:cs="Calibri"/>
        </w:rPr>
        <w:t>Nylon</w:t>
      </w:r>
      <w:r w:rsidRPr="00490DD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Poly (vinyl chloride)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 w:cs="Calibri"/>
        </w:rPr>
        <w:t>Cellulose</w:t>
      </w:r>
      <w:r w:rsidRPr="00490DD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Natural rubber</w:t>
      </w:r>
    </w:p>
    <w:p w14:paraId="3358D30E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A homopolymer is obtained by polymerization of:</w:t>
      </w:r>
    </w:p>
    <w:p w14:paraId="71A593A1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One type of monomer units</w:t>
      </w:r>
    </w:p>
    <w:p w14:paraId="781D75A1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Two types of monomer units</w:t>
      </w:r>
    </w:p>
    <w:p w14:paraId="1D36A24B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Either of the above</w:t>
      </w:r>
    </w:p>
    <w:p w14:paraId="53FCD403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None of the above</w:t>
      </w:r>
    </w:p>
    <w:p w14:paraId="255E5CD8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For natural polymers PDI is generally</w:t>
      </w:r>
    </w:p>
    <w:p w14:paraId="301C9792" w14:textId="77777777" w:rsidR="00477B37" w:rsidRPr="0015229B" w:rsidRDefault="00477B37" w:rsidP="00987E2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0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1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100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1000</w:t>
      </w:r>
    </w:p>
    <w:p w14:paraId="53EF925B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Which is fully fluorinated polymer?</w:t>
      </w:r>
    </w:p>
    <w:p w14:paraId="28CE907D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Neoprene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Teflon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Thiokol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PVC</w:t>
      </w:r>
    </w:p>
    <w:p w14:paraId="1789E6AD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Which is not true about polymers?</w:t>
      </w:r>
    </w:p>
    <w:p w14:paraId="20633778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Polymers have high viscosity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Polymers scatter light</w:t>
      </w:r>
    </w:p>
    <w:p w14:paraId="1953A80D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Polymers do not carry any charge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Polymers have low molecular weight</w:t>
      </w:r>
    </w:p>
    <w:p w14:paraId="3962A9B4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From the given statements, which one is not t</w:t>
      </w:r>
      <w:r>
        <w:rPr>
          <w:rFonts w:ascii="Cambria Math" w:hAnsi="Cambria Math"/>
        </w:rPr>
        <w:t>ru</w:t>
      </w:r>
      <w:r w:rsidRPr="0015229B">
        <w:rPr>
          <w:rFonts w:ascii="Cambria Math" w:hAnsi="Cambria Math"/>
        </w:rPr>
        <w:t>e?</w:t>
      </w:r>
    </w:p>
    <w:p w14:paraId="191533F6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Teflon is a macromolecule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Teflon is a polymer</w:t>
      </w:r>
    </w:p>
    <w:p w14:paraId="5D77287A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Polythene is a polymer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Chlorophyll is a polymer</w:t>
      </w:r>
    </w:p>
    <w:p w14:paraId="3F58AE6E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Head-to-tail addition takes place in chain-growth polymerization when monomer is</w:t>
      </w:r>
    </w:p>
    <w:p w14:paraId="48289132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="00000000">
        <w:pict w14:anchorId="6FE69A53">
          <v:shape id="_x0000_i1029" type="#_x0000_t75" style="width:92.05pt;height:31.3pt">
            <v:imagedata r:id="rId21" o:title=""/>
          </v:shape>
        </w:pict>
      </w:r>
      <w:r w:rsidRPr="007A46F9">
        <w:rPr>
          <w:rFonts w:ascii="Cambria Math" w:hAnsi="Cambria Math"/>
          <w:color w:val="FF0000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=CH-CH=C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5756FFD5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="00000000">
        <w:pict w14:anchorId="7CBB4B93">
          <v:shape id="_x0000_i1030" type="#_x0000_t75" style="width:94.55pt;height:32.55pt">
            <v:imagedata r:id="rId22" o:title=""/>
          </v:shape>
        </w:pic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=CH-C≡N</m:t>
        </m:r>
      </m:oMath>
    </w:p>
    <w:p w14:paraId="3FA171F5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Which pair of polymers have similar properties?</w:t>
      </w:r>
    </w:p>
    <w:p w14:paraId="2F9DAD34" w14:textId="77777777" w:rsidR="00477B37" w:rsidRPr="0015229B" w:rsidRDefault="00477B37" w:rsidP="00253CB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Nylon, PVC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PAN, PTFE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PCTFE, PTFE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Bakelite, alkyl resin</w:t>
      </w:r>
    </w:p>
    <w:p w14:paraId="4F0A7EA1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With increase in which of the following factors, tensile strength of a polymer increases?</w:t>
      </w:r>
    </w:p>
    <w:p w14:paraId="60A8BF0D" w14:textId="77777777" w:rsidR="00477B37" w:rsidRPr="0015229B" w:rsidRDefault="00477B37" w:rsidP="00987E2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Crystallinity 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Melting point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Molecular weight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All of these</w:t>
      </w:r>
    </w:p>
    <w:p w14:paraId="44B64A63" w14:textId="77777777" w:rsidR="00477B37" w:rsidRPr="003C5F07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  <w:color w:val="FF0000"/>
        </w:rPr>
      </w:pPr>
      <w:r>
        <w:rPr>
          <w:rFonts w:asciiTheme="majorHAnsi" w:hAnsiTheme="majorHAnsi"/>
        </w:rPr>
        <w:t>14.</w:t>
      </w:r>
      <w:r w:rsidRPr="00453EAC">
        <w:rPr>
          <w:rFonts w:asciiTheme="majorHAnsi" w:hAnsiTheme="majorHAnsi"/>
        </w:rPr>
        <w:tab/>
      </w:r>
      <w:r w:rsidR="00000000">
        <w:pict w14:anchorId="384F361F">
          <v:shape id="_x0000_i1031" type="#_x0000_t75" style="width:135.25pt;height:53.85pt">
            <v:imagedata r:id="rId23" o:title=""/>
          </v:shape>
        </w:pict>
      </w:r>
    </w:p>
    <w:p w14:paraId="20508AB0" w14:textId="77777777" w:rsidR="00477B37" w:rsidRPr="0015229B" w:rsidRDefault="00477B37" w:rsidP="00253CB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2- methylpropene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Styrene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Propylene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Ethane</w:t>
      </w:r>
    </w:p>
    <w:p w14:paraId="4CE549CB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Acetate rayon is prepared from:</w:t>
      </w:r>
    </w:p>
    <w:p w14:paraId="134CD202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Acetic acid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Glycerol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Starch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Cellulose</w:t>
      </w:r>
    </w:p>
    <w:p w14:paraId="0521415D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Low density polythene is prepared by</w:t>
      </w:r>
    </w:p>
    <w:p w14:paraId="67D54DD2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Free radical polymerization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Cationic polymerization</w:t>
      </w:r>
    </w:p>
    <w:p w14:paraId="7D17649A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Anionic polymerization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Ziegler-</w:t>
      </w:r>
      <w:r>
        <w:rPr>
          <w:rFonts w:ascii="Cambria Math" w:hAnsi="Cambria Math"/>
        </w:rPr>
        <w:t>N</w:t>
      </w:r>
      <w:r w:rsidRPr="0015229B">
        <w:rPr>
          <w:rFonts w:ascii="Cambria Math" w:hAnsi="Cambria Math"/>
        </w:rPr>
        <w:t>atta polymerization</w:t>
      </w:r>
    </w:p>
    <w:p w14:paraId="057B56B1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Which one among the following is a thermosetting plastic?</w:t>
      </w:r>
    </w:p>
    <w:p w14:paraId="67B989C2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PVC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PVA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Bakelite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None of these</w:t>
      </w:r>
    </w:p>
    <w:p w14:paraId="53E6BFED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The condensation polymer among the following is </w:t>
      </w:r>
    </w:p>
    <w:p w14:paraId="565DC8E1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Rubber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Protein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PVC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Polythene</w:t>
      </w:r>
    </w:p>
    <w:p w14:paraId="66F03B26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Natural rubber is a polymer of:</w:t>
      </w:r>
    </w:p>
    <w:p w14:paraId="291A11B9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trans</m:t>
        </m:r>
      </m:oMath>
      <w:r w:rsidRPr="00FD3EC6">
        <w:rPr>
          <w:rFonts w:ascii="Cambria Math" w:hAnsi="Cambria Math"/>
        </w:rPr>
        <w:t>-isoprene</w:t>
      </w:r>
    </w:p>
    <w:p w14:paraId="6826B5C7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cis</m:t>
        </m:r>
      </m:oMath>
      <w:r w:rsidRPr="00FD3EC6">
        <w:rPr>
          <w:rFonts w:ascii="Cambria Math" w:hAnsi="Cambria Math"/>
        </w:rPr>
        <w:t>-isoprene</w:t>
      </w:r>
    </w:p>
    <w:p w14:paraId="30188FC0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cis</m:t>
        </m:r>
      </m:oMath>
      <w:r w:rsidRPr="00FD3EC6">
        <w:rPr>
          <w:rFonts w:ascii="Cambria Math" w:hAnsi="Cambria Math"/>
        </w:rPr>
        <w:t xml:space="preserve">-and </w:t>
      </w:r>
      <m:oMath>
        <m:r>
          <w:rPr>
            <w:rFonts w:ascii="Cambria Math" w:hAnsi="Cambria Math"/>
          </w:rPr>
          <m:t>trans</m:t>
        </m:r>
      </m:oMath>
      <w:r w:rsidRPr="00FD3EC6">
        <w:rPr>
          <w:rFonts w:ascii="Cambria Math" w:hAnsi="Cambria Math"/>
        </w:rPr>
        <w:t>-isoprene</w:t>
      </w:r>
    </w:p>
    <w:p w14:paraId="394F8747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None of these</w:t>
      </w:r>
    </w:p>
    <w:p w14:paraId="3B05700E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20.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Which of the following is a natural polymer?</w:t>
      </w:r>
    </w:p>
    <w:p w14:paraId="5AA8AAF1" w14:textId="77777777" w:rsidR="00477B37" w:rsidRPr="0015229B" w:rsidRDefault="00477B37" w:rsidP="00987E2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Polythene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polysaccharides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Nylon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Terylene</w:t>
      </w:r>
    </w:p>
    <w:p w14:paraId="13B2C1EF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21.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 xml:space="preserve">Polymer obtained by condensation </w:t>
      </w:r>
      <w:proofErr w:type="spellStart"/>
      <w:r w:rsidRPr="00FD3EC6">
        <w:rPr>
          <w:rFonts w:ascii="Cambria Math" w:hAnsi="Cambria Math"/>
        </w:rPr>
        <w:t>polymerisation</w:t>
      </w:r>
      <w:proofErr w:type="spellEnd"/>
      <w:r w:rsidRPr="00FD3EC6">
        <w:rPr>
          <w:rFonts w:ascii="Cambria Math" w:hAnsi="Cambria Math"/>
        </w:rPr>
        <w:t xml:space="preserve"> is:</w:t>
      </w:r>
    </w:p>
    <w:p w14:paraId="4BC6B442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Polythene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Teflon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PVC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Nylon-6, 6</w:t>
      </w:r>
    </w:p>
    <w:p w14:paraId="20FE17ED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22.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Which of the following elements is present in Teflon?</w:t>
      </w:r>
    </w:p>
    <w:p w14:paraId="4EE8B1AB" w14:textId="77777777" w:rsidR="00477B37" w:rsidRPr="0015229B" w:rsidRDefault="00477B37" w:rsidP="00253CB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Fluorine 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Chlorine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Bromine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>
        <w:rPr>
          <w:rFonts w:ascii="Cambria Math" w:hAnsi="Cambria Math"/>
        </w:rPr>
        <w:t>I</w:t>
      </w:r>
      <w:r w:rsidRPr="0015229B">
        <w:rPr>
          <w:rFonts w:ascii="Cambria Math" w:hAnsi="Cambria Math"/>
        </w:rPr>
        <w:t>odine</w:t>
      </w:r>
    </w:p>
    <w:p w14:paraId="4FF4CD67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23.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Which of the following is a condensation polymer?</w:t>
      </w:r>
    </w:p>
    <w:p w14:paraId="7D78D1EA" w14:textId="77777777" w:rsidR="00477B37" w:rsidRPr="000A4BD4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  <w:lang w:val="pl-PL"/>
        </w:rPr>
      </w:pPr>
      <w:r w:rsidRPr="00453EAC">
        <w:rPr>
          <w:rFonts w:asciiTheme="majorHAnsi" w:hAnsiTheme="majorHAnsi"/>
        </w:rPr>
        <w:tab/>
      </w:r>
      <w:r w:rsidRPr="000A4BD4">
        <w:rPr>
          <w:rFonts w:asciiTheme="majorHAnsi" w:hAnsiTheme="majorHAnsi"/>
          <w:lang w:val="pl-PL"/>
        </w:rPr>
        <w:t>a)</w:t>
      </w:r>
      <w:r w:rsidRPr="000A4BD4">
        <w:rPr>
          <w:rFonts w:asciiTheme="majorHAnsi" w:hAnsiTheme="majorHAnsi"/>
          <w:lang w:val="pl-PL"/>
        </w:rPr>
        <w:tab/>
      </w:r>
      <w:proofErr w:type="spellStart"/>
      <w:r w:rsidRPr="000A4BD4">
        <w:rPr>
          <w:rFonts w:ascii="Cambria Math" w:hAnsi="Cambria Math"/>
          <w:lang w:val="pl-PL"/>
        </w:rPr>
        <w:t>Polystyrene</w:t>
      </w:r>
      <w:proofErr w:type="spellEnd"/>
    </w:p>
    <w:p w14:paraId="1F19F49F" w14:textId="77777777" w:rsidR="00477B37" w:rsidRPr="000A4BD4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  <w:lang w:val="pl-PL"/>
        </w:rPr>
      </w:pPr>
      <w:r w:rsidRPr="000A4BD4">
        <w:rPr>
          <w:rFonts w:asciiTheme="majorHAnsi" w:hAnsiTheme="majorHAnsi"/>
          <w:lang w:val="pl-PL"/>
        </w:rPr>
        <w:tab/>
        <w:t>b)</w:t>
      </w:r>
      <w:r w:rsidRPr="000A4BD4">
        <w:rPr>
          <w:rFonts w:asciiTheme="majorHAnsi" w:hAnsiTheme="majorHAnsi"/>
          <w:lang w:val="pl-PL"/>
        </w:rPr>
        <w:tab/>
      </w:r>
      <w:proofErr w:type="spellStart"/>
      <w:r w:rsidRPr="000A4BD4">
        <w:rPr>
          <w:rFonts w:ascii="Cambria Math" w:hAnsi="Cambria Math"/>
          <w:lang w:val="pl-PL"/>
        </w:rPr>
        <w:t>Neoprene</w:t>
      </w:r>
      <w:proofErr w:type="spellEnd"/>
    </w:p>
    <w:p w14:paraId="41CA3FEB" w14:textId="77777777" w:rsidR="00477B37" w:rsidRPr="000A4BD4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  <w:lang w:val="pl-PL"/>
        </w:rPr>
      </w:pPr>
      <w:r w:rsidRPr="000A4BD4">
        <w:rPr>
          <w:rFonts w:asciiTheme="majorHAnsi" w:hAnsiTheme="majorHAnsi"/>
          <w:lang w:val="pl-PL"/>
        </w:rPr>
        <w:tab/>
        <w:t>c)</w:t>
      </w:r>
      <w:r w:rsidRPr="000A4BD4">
        <w:rPr>
          <w:rFonts w:asciiTheme="majorHAnsi" w:hAnsiTheme="majorHAnsi"/>
          <w:lang w:val="pl-PL"/>
        </w:rPr>
        <w:tab/>
      </w:r>
      <w:r w:rsidRPr="000A4BD4">
        <w:rPr>
          <w:rFonts w:ascii="Cambria Math" w:hAnsi="Cambria Math"/>
          <w:lang w:val="pl-PL"/>
        </w:rPr>
        <w:t>PAN</w:t>
      </w:r>
    </w:p>
    <w:p w14:paraId="0702F124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0A4BD4">
        <w:rPr>
          <w:rFonts w:asciiTheme="majorHAnsi" w:hAnsiTheme="majorHAnsi"/>
          <w:lang w:val="pl-PL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Polyethylene terephthalate</w:t>
      </w:r>
    </w:p>
    <w:p w14:paraId="16E9B298" w14:textId="77777777" w:rsidR="00477B37" w:rsidRPr="00490DDE" w:rsidRDefault="00477B37" w:rsidP="006030B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24.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Dacron is an example of </w:t>
      </w:r>
    </w:p>
    <w:p w14:paraId="1E7533C2" w14:textId="77777777" w:rsidR="00477B37" w:rsidRPr="00490DDE" w:rsidRDefault="00477B37" w:rsidP="006030B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Polyester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Polyurethane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Polyamide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Polypropylene</w:t>
      </w:r>
    </w:p>
    <w:p w14:paraId="114F5858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25.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A copolymer of isobutylene and isoprene is called:</w:t>
      </w:r>
    </w:p>
    <w:p w14:paraId="2BFCEAA8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Butyl rubber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Buna-S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Buna-N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Thiokol</w:t>
      </w:r>
    </w:p>
    <w:p w14:paraId="20C2FBD6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26.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Which of the following is an example of condensation homopolymer?</w:t>
      </w:r>
    </w:p>
    <w:p w14:paraId="7343FB2F" w14:textId="77777777" w:rsidR="00477B37" w:rsidRPr="0015229B" w:rsidRDefault="00477B37" w:rsidP="00987E2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Alkyd resin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Bakelite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 w:rsidRPr="0015229B">
        <w:rPr>
          <w:rFonts w:ascii="Cambria Math" w:hAnsi="Cambria Math"/>
        </w:rPr>
        <w:t>Perlon</w:t>
      </w:r>
      <w:proofErr w:type="spellEnd"/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 w:rsidRPr="0015229B">
        <w:rPr>
          <w:rFonts w:ascii="Cambria Math" w:hAnsi="Cambria Math"/>
        </w:rPr>
        <w:t>Malmac</w:t>
      </w:r>
      <w:proofErr w:type="spellEnd"/>
    </w:p>
    <w:p w14:paraId="12082DFE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lastRenderedPageBreak/>
        <w:t>27.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Which of the following is not a cellulose product?</w:t>
      </w:r>
    </w:p>
    <w:p w14:paraId="5ED91CBF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Gun cotton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Celluloid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Rayon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Dacron</w:t>
      </w:r>
    </w:p>
    <w:p w14:paraId="4A30C36C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28.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Which of the following is currently used as a true cord?</w:t>
      </w:r>
    </w:p>
    <w:p w14:paraId="4BC5DFA0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Polyethylene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Polypropylene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Bakelite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Nylon-6</w:t>
      </w:r>
    </w:p>
    <w:p w14:paraId="0120CB5B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29.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Structures of some common polymers are given. Which one is not correctly presented?</w:t>
      </w:r>
    </w:p>
    <w:p w14:paraId="62260772" w14:textId="77777777" w:rsidR="00477B37" w:rsidRPr="00FD3EC6" w:rsidRDefault="00477B37" w:rsidP="00FD3EC6">
      <w:pPr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Nylon-6,6</w:t>
      </w:r>
    </w:p>
    <w:p w14:paraId="67F892C1" w14:textId="4E3B3DD0" w:rsidR="00477B37" w:rsidRPr="00FD3EC6" w:rsidRDefault="00250E64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477B37" w:rsidRPr="00FD3EC6">
        <w:rPr>
          <w:rFonts w:ascii="Cambria Math" w:hAnsi="Cambria Math"/>
        </w:rPr>
        <w:object w:dxaOrig="3158" w:dyaOrig="370" w14:anchorId="51DC1682">
          <v:shape id="_x0000_i1032" type="#_x0000_t75" style="width:157.15pt;height:18.15pt" o:ole="">
            <v:imagedata r:id="rId24" o:title=""/>
          </v:shape>
          <o:OLEObject Type="Embed" ProgID="ChemDraw.Document.6.0" ShapeID="_x0000_i1032" DrawAspect="Content" ObjectID="_1725888347" r:id="rId25"/>
        </w:object>
      </w:r>
    </w:p>
    <w:p w14:paraId="4622E276" w14:textId="31385680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="00250E64">
        <w:rPr>
          <w:rFonts w:asciiTheme="majorHAnsi" w:hAnsiTheme="majorHAnsi"/>
        </w:rPr>
        <w:tab/>
      </w:r>
      <w:r w:rsidR="00250E64">
        <w:rPr>
          <w:rFonts w:asciiTheme="majorHAnsi" w:hAnsiTheme="majorHAnsi"/>
        </w:rPr>
        <w:tab/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object w:dxaOrig="2345" w:dyaOrig="422" w14:anchorId="03584B80">
          <v:shape id="_x0000_i1033" type="#_x0000_t75" style="width:117.1pt;height:20.65pt" o:ole="">
            <v:imagedata r:id="rId26" o:title=""/>
          </v:shape>
          <o:OLEObject Type="Embed" ProgID="ChemDraw.Document.6.0" ShapeID="_x0000_i1033" DrawAspect="Content" ObjectID="_1725888348" r:id="rId27"/>
        </w:object>
      </w:r>
    </w:p>
    <w:p w14:paraId="4356955E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object w:dxaOrig="3182" w:dyaOrig="1502" w14:anchorId="6D5531E8">
          <v:shape id="_x0000_i1034" type="#_x0000_t75" style="width:159.05pt;height:74.5pt" o:ole="">
            <v:imagedata r:id="rId28" o:title=""/>
          </v:shape>
          <o:OLEObject Type="Embed" ProgID="ChemDraw.Document.6.0" ShapeID="_x0000_i1034" DrawAspect="Content" ObjectID="_1725888349" r:id="rId29"/>
        </w:object>
      </w:r>
    </w:p>
    <w:p w14:paraId="6BAD2272" w14:textId="1D2D8EB6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="00250E64">
        <w:rPr>
          <w:rFonts w:asciiTheme="majorHAnsi" w:hAnsiTheme="majorHAnsi"/>
        </w:rPr>
        <w:tab/>
      </w:r>
      <w:r w:rsidR="00250E64">
        <w:rPr>
          <w:rFonts w:asciiTheme="majorHAnsi" w:hAnsiTheme="majorHAnsi"/>
        </w:rPr>
        <w:tab/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object w:dxaOrig="3598" w:dyaOrig="934" w14:anchorId="78688B43">
          <v:shape id="_x0000_i1035" type="#_x0000_t75" style="width:179.7pt;height:46.95pt" o:ole="">
            <v:imagedata r:id="rId30" o:title=""/>
          </v:shape>
          <o:OLEObject Type="Embed" ProgID="ChemDraw.Document.6.0" ShapeID="_x0000_i1035" DrawAspect="Content" ObjectID="_1725888350" r:id="rId31"/>
        </w:object>
      </w:r>
    </w:p>
    <w:p w14:paraId="6C0F4D72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30.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Which is the best monomer for getting chain growth polymer?</w:t>
      </w:r>
    </w:p>
    <w:p w14:paraId="221B0D1F" w14:textId="77777777" w:rsidR="00477B37" w:rsidRPr="0015229B" w:rsidRDefault="00477B37" w:rsidP="00253CB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=CHCI</m:t>
        </m:r>
      </m:oMath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=CHCN</m:t>
        </m:r>
      </m:oMath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=CH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=C.COOC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02D317BC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31.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Which of the following is thermoplastic?</w:t>
      </w:r>
    </w:p>
    <w:p w14:paraId="774246FC" w14:textId="77777777" w:rsidR="00477B37" w:rsidRPr="0015229B" w:rsidRDefault="00477B37" w:rsidP="00987E2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Dacron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Nylon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Polythene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All of these</w:t>
      </w:r>
    </w:p>
    <w:p w14:paraId="44AA1A86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32.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Thermosetting </w:t>
      </w:r>
      <w:proofErr w:type="spellStart"/>
      <w:proofErr w:type="gramStart"/>
      <w:r w:rsidRPr="00490DDE">
        <w:rPr>
          <w:rFonts w:ascii="Cambria Math" w:hAnsi="Cambria Math"/>
        </w:rPr>
        <w:t>polymer,Bakelite</w:t>
      </w:r>
      <w:proofErr w:type="spellEnd"/>
      <w:proofErr w:type="gramEnd"/>
      <w:r w:rsidRPr="00490DDE">
        <w:rPr>
          <w:rFonts w:ascii="Cambria Math" w:hAnsi="Cambria Math"/>
        </w:rPr>
        <w:t xml:space="preserve"> is formed by the reaction of phenol with</w:t>
      </w:r>
    </w:p>
    <w:p w14:paraId="4CC86384" w14:textId="287A85D4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CHO</m:t>
        </m:r>
        <m:r>
          <m:rPr>
            <m:sty m:val="p"/>
          </m:rPr>
          <w:rPr>
            <w:rFonts w:ascii="Cambria Math" w:hAnsi="Cambria Math"/>
          </w:rPr>
          <m:t xml:space="preserve">                </m:t>
        </m:r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CHO</m:t>
        </m:r>
        <m:r>
          <m:rPr>
            <m:sty m:val="p"/>
          </m:rPr>
          <w:rPr>
            <w:rFonts w:ascii="Cambria Math" w:hAnsi="Cambria Math"/>
          </w:rPr>
          <m:t xml:space="preserve">                       </m:t>
        </m:r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HCHO</m:t>
        </m:r>
        <m:r>
          <m:rPr>
            <m:sty m:val="p"/>
          </m:rPr>
          <w:rPr>
            <w:rFonts w:ascii="Cambria Math" w:hAnsi="Cambria Math"/>
          </w:rPr>
          <m:t xml:space="preserve">                         </m:t>
        </m:r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HCOOH</m:t>
        </m:r>
      </m:oMath>
    </w:p>
    <w:p w14:paraId="3E9E9AD1" w14:textId="77777777" w:rsidR="00477B37" w:rsidRPr="00490DDE" w:rsidRDefault="00477B37" w:rsidP="006030B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33.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Which one of the following </w:t>
      </w:r>
      <w:proofErr w:type="gramStart"/>
      <w:r w:rsidRPr="00490DDE">
        <w:rPr>
          <w:rFonts w:ascii="Cambria Math" w:hAnsi="Cambria Math"/>
        </w:rPr>
        <w:t>statement</w:t>
      </w:r>
      <w:proofErr w:type="gramEnd"/>
      <w:r w:rsidRPr="00490DDE">
        <w:rPr>
          <w:rFonts w:ascii="Cambria Math" w:hAnsi="Cambria Math"/>
        </w:rPr>
        <w:t xml:space="preserve"> is wrong?</w:t>
      </w:r>
    </w:p>
    <w:p w14:paraId="65A611ED" w14:textId="77777777" w:rsidR="00477B37" w:rsidRPr="00490DDE" w:rsidRDefault="00477B37" w:rsidP="006030B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The IUPAC name of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  <m:sSub>
              <m:sSubPr>
                <m:ctrlPr>
                  <w:rPr>
                    <w:rFonts w:ascii="Cambria Math" w:hAnsi="Cambria Math"/>
                    <w:vertAlign w:val="subscript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vertAlign w:val="subscript"/>
                          </w:rPr>
                        </m:ctrlPr>
                      </m:sub>
                    </m:sSub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6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Cl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3</m:t>
                </m:r>
                <m:ctrlPr>
                  <w:rPr>
                    <w:rFonts w:ascii="Cambria Math" w:hAnsi="Cambria Math"/>
                    <w:vertAlign w:val="subscript"/>
                  </w:rPr>
                </m:ctrlPr>
              </m:sub>
            </m:sSub>
          </m:e>
        </m:d>
      </m:oMath>
      <w:r w:rsidRPr="00490DDE">
        <w:rPr>
          <w:rFonts w:ascii="Cambria Math" w:hAnsi="Cambria Math"/>
        </w:rPr>
        <w:t xml:space="preserve"> is hexamine cobalt III chloride.</w:t>
      </w:r>
    </w:p>
    <w:p w14:paraId="2F0A8E4F" w14:textId="77777777" w:rsidR="00477B37" w:rsidRPr="00490DDE" w:rsidRDefault="00477B37" w:rsidP="006030B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 w:rsidRPr="00490DDE">
        <w:rPr>
          <w:rFonts w:ascii="Cambria Math" w:hAnsi="Cambria Math"/>
        </w:rPr>
        <w:t>Dibenzol</w:t>
      </w:r>
      <w:proofErr w:type="spellEnd"/>
      <w:r w:rsidRPr="00490DDE">
        <w:rPr>
          <w:rFonts w:ascii="Cambria Math" w:hAnsi="Cambria Math"/>
        </w:rPr>
        <w:t xml:space="preserve"> peroxide is a catalyst in the polymerization of PVC.</w:t>
      </w:r>
    </w:p>
    <w:p w14:paraId="4302450A" w14:textId="77777777" w:rsidR="00477B37" w:rsidRPr="00490DDE" w:rsidRDefault="00477B37" w:rsidP="006030B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Borosilicate glass is heat resistant.</w:t>
      </w:r>
    </w:p>
    <w:p w14:paraId="491F7064" w14:textId="77777777" w:rsidR="00477B37" w:rsidRPr="00490DDE" w:rsidRDefault="00477B37" w:rsidP="006030BF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Concentrated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HNO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  <w:r w:rsidRPr="00490DDE">
        <w:rPr>
          <w:rFonts w:ascii="Cambria Math" w:hAnsi="Cambria Math"/>
        </w:rPr>
        <w:t xml:space="preserve"> can be safely transported in aluminium containers.</w:t>
      </w:r>
    </w:p>
    <w:p w14:paraId="56278B69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34.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Symbolic name for Teflon is:</w:t>
      </w:r>
    </w:p>
    <w:p w14:paraId="461C283D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PTFE</m:t>
        </m:r>
      </m:oMath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PCTFE</m:t>
        </m:r>
      </m:oMath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PVC</m:t>
        </m:r>
      </m:oMath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None of these</w:t>
      </w:r>
    </w:p>
    <w:p w14:paraId="414097FB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35.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The condensation polymer is</w:t>
      </w:r>
    </w:p>
    <w:p w14:paraId="661360A2" w14:textId="77777777" w:rsidR="00477B37" w:rsidRPr="0015229B" w:rsidRDefault="00477B37" w:rsidP="00987E2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Teflon 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Polystyrene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Dacron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Neoprene</w:t>
      </w:r>
    </w:p>
    <w:p w14:paraId="106F08A3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36.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Which of the following is not an addition polymer?</w:t>
      </w:r>
    </w:p>
    <w:p w14:paraId="0EAB0A44" w14:textId="77777777" w:rsidR="00477B37" w:rsidRPr="0015229B" w:rsidRDefault="00477B37" w:rsidP="00987E2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Neoprene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Polystyrene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Terylene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Polyethylene</w:t>
      </w:r>
    </w:p>
    <w:p w14:paraId="52B59D42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37.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Which of the following pairs is not correctly matched?</w:t>
      </w:r>
    </w:p>
    <w:p w14:paraId="1C5EBC8E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Terylene-condensation polymer of terephthalic acid and ethylene glycol</w:t>
      </w:r>
    </w:p>
    <w:p w14:paraId="79744350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 xml:space="preserve">Teflon-thermally stable </w:t>
      </w:r>
      <w:proofErr w:type="gramStart"/>
      <w:r w:rsidRPr="00FD3EC6">
        <w:rPr>
          <w:rFonts w:ascii="Cambria Math" w:hAnsi="Cambria Math"/>
        </w:rPr>
        <w:t>cross linked</w:t>
      </w:r>
      <w:proofErr w:type="gramEnd"/>
      <w:r w:rsidRPr="00FD3EC6">
        <w:rPr>
          <w:rFonts w:ascii="Cambria Math" w:hAnsi="Cambria Math"/>
        </w:rPr>
        <w:t xml:space="preserve"> polymer of phenol and formaldehyde</w:t>
      </w:r>
    </w:p>
    <w:p w14:paraId="7C4748F3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Perspex-a homopolymer of methyl methacrylate</w:t>
      </w:r>
    </w:p>
    <w:p w14:paraId="55C679E7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Synthetic rubber-a copolymer of butadiene and styrene</w:t>
      </w:r>
    </w:p>
    <w:p w14:paraId="3A3F74DA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38.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Which among the following is step-growth polymer?</w:t>
      </w:r>
    </w:p>
    <w:p w14:paraId="2F72922F" w14:textId="77777777" w:rsidR="00477B37" w:rsidRPr="0015229B" w:rsidRDefault="00477B37" w:rsidP="00987E2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PTFE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PVC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Polyester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Polythene</w:t>
      </w:r>
    </w:p>
    <w:p w14:paraId="595ED762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39.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Which one of the following is not a condensation polymer?</w:t>
      </w:r>
    </w:p>
    <w:p w14:paraId="2679C14A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Dacron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Neoprene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Melamine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 w:rsidRPr="00FD3EC6">
        <w:rPr>
          <w:rFonts w:ascii="Cambria Math" w:hAnsi="Cambria Math"/>
        </w:rPr>
        <w:t>Glyptal</w:t>
      </w:r>
      <w:proofErr w:type="spellEnd"/>
    </w:p>
    <w:p w14:paraId="27F902EF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40.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Teflon is:</w:t>
      </w:r>
    </w:p>
    <w:p w14:paraId="16F25681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="00000000">
        <w:rPr>
          <w:rFonts w:ascii="Cambria Math" w:hAnsi="Cambria Math"/>
        </w:rPr>
        <w:pict w14:anchorId="5DB37E74">
          <v:shape id="_x0000_i1036" type="#_x0000_t75" style="width:78.25pt;height:18.15pt">
            <v:imagedata r:id="rId32" o:title=""/>
          </v:shape>
        </w:pic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="00000000">
        <w:rPr>
          <w:rFonts w:ascii="Cambria Math" w:hAnsi="Cambria Math"/>
        </w:rPr>
        <w:pict w14:anchorId="4A06FE62">
          <v:shape id="_x0000_i1037" type="#_x0000_t75" style="width:79.5pt;height:20.05pt">
            <v:imagedata r:id="rId33" o:title=""/>
          </v:shape>
        </w:pic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="00000000">
        <w:rPr>
          <w:rFonts w:ascii="Cambria Math" w:hAnsi="Cambria Math"/>
        </w:rPr>
        <w:pict w14:anchorId="0959D211">
          <v:shape id="_x0000_i1038" type="#_x0000_t75" style="width:80.75pt;height:19.4pt">
            <v:imagedata r:id="rId34" o:title=""/>
          </v:shape>
        </w:pic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69ED57DF" w14:textId="77777777" w:rsidR="00477B37" w:rsidRPr="00490DDE" w:rsidRDefault="00477B37" w:rsidP="00DB1CA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41.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An example of natural biopolymer is </w:t>
      </w:r>
    </w:p>
    <w:p w14:paraId="5150EB04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 w:cs="Calibri"/>
        </w:rPr>
        <w:t>Teflon</w:t>
      </w:r>
      <w:r w:rsidRPr="00490DD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Nylon-66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 w:cs="Calibri"/>
        </w:rPr>
        <w:t>Rubber</w:t>
      </w:r>
      <w:r w:rsidRPr="00490DD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DNA</w:t>
      </w:r>
    </w:p>
    <w:p w14:paraId="2854CC99" w14:textId="77777777" w:rsidR="00477B37" w:rsidRPr="00490DDE" w:rsidRDefault="00477B37" w:rsidP="006030B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42.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A polymer containing nitrogen is </w:t>
      </w:r>
    </w:p>
    <w:p w14:paraId="5839E2BF" w14:textId="77777777" w:rsidR="00477B37" w:rsidRPr="00490DDE" w:rsidRDefault="00477B37" w:rsidP="006030B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Bakelite 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Dacron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Rubber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Nylon-66</w:t>
      </w:r>
    </w:p>
    <w:p w14:paraId="3FBC9912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lastRenderedPageBreak/>
        <w:t>43.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Which of the following has been used in the manufacture of non-inflammable photographic films?</w:t>
      </w:r>
    </w:p>
    <w:p w14:paraId="41491FA8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Cellulose nitrate 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Cellulose xanthate</w:t>
      </w:r>
    </w:p>
    <w:p w14:paraId="2D503AE3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Cellulose perchlorate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Cellulose acetate</w:t>
      </w:r>
    </w:p>
    <w:p w14:paraId="79EFDB8C" w14:textId="77777777" w:rsidR="00477B37" w:rsidRPr="0015229B" w:rsidRDefault="00477B37" w:rsidP="00253CB2">
      <w:pPr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44.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 Arrange the following monomers in order of decreasing ability to undergo cationic </w:t>
      </w:r>
      <w:proofErr w:type="spellStart"/>
      <w:r w:rsidRPr="0015229B">
        <w:rPr>
          <w:rFonts w:ascii="Cambria Math" w:hAnsi="Cambria Math"/>
        </w:rPr>
        <w:t>polymerisation</w:t>
      </w:r>
      <w:proofErr w:type="spellEnd"/>
    </w:p>
    <w:p w14:paraId="01C675D6" w14:textId="77777777" w:rsidR="00477B37" w:rsidRPr="0015229B" w:rsidRDefault="00477B37" w:rsidP="008A731C">
      <w:pPr>
        <w:numPr>
          <w:ilvl w:val="0"/>
          <w:numId w:val="4"/>
        </w:numPr>
        <w:spacing w:after="0"/>
        <w:contextualSpacing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-CH=C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35A33C7A" w14:textId="77777777" w:rsidR="00477B37" w:rsidRPr="0015229B" w:rsidRDefault="00477B37" w:rsidP="008A731C">
      <w:pPr>
        <w:numPr>
          <w:ilvl w:val="0"/>
          <w:numId w:val="4"/>
        </w:numPr>
        <w:spacing w:after="0"/>
        <w:contextualSpacing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=CH-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5253F4D4" w14:textId="77777777" w:rsidR="00477B37" w:rsidRPr="0015229B" w:rsidRDefault="00477B37" w:rsidP="008A731C">
      <w:pPr>
        <w:numPr>
          <w:ilvl w:val="0"/>
          <w:numId w:val="4"/>
        </w:numPr>
        <w:tabs>
          <w:tab w:val="left" w:pos="460"/>
        </w:tabs>
        <w:spacing w:after="0"/>
        <w:contextualSpacing/>
        <w:rPr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=CH-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OC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15229B">
        <w:rPr>
          <w:rFonts w:ascii="Cambria Math" w:hAnsi="Cambria Math"/>
        </w:rPr>
        <w:t xml:space="preserve"> </w:t>
      </w:r>
    </w:p>
    <w:p w14:paraId="79E4580E" w14:textId="77777777" w:rsidR="00477B37" w:rsidRPr="000A4BD4" w:rsidRDefault="00477B37" w:rsidP="00253CB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lang w:val="pl-PL"/>
        </w:rPr>
      </w:pPr>
      <w:r w:rsidRPr="00453EAC">
        <w:rPr>
          <w:rFonts w:asciiTheme="majorHAnsi" w:hAnsiTheme="majorHAnsi"/>
        </w:rPr>
        <w:tab/>
      </w:r>
      <w:r w:rsidRPr="000A4BD4">
        <w:rPr>
          <w:rFonts w:asciiTheme="majorHAnsi" w:hAnsiTheme="majorHAnsi"/>
          <w:lang w:val="pl-PL"/>
        </w:rPr>
        <w:t>a)</w:t>
      </w:r>
      <w:r w:rsidRPr="000A4BD4">
        <w:rPr>
          <w:rFonts w:asciiTheme="majorHAnsi" w:hAnsiTheme="majorHAnsi"/>
          <w:lang w:val="pl-PL"/>
        </w:rPr>
        <w:tab/>
      </w:r>
      <w:r w:rsidRPr="000A4BD4">
        <w:rPr>
          <w:rFonts w:ascii="Cambria Math" w:hAnsi="Cambria Math"/>
          <w:lang w:val="pl-PL"/>
        </w:rPr>
        <w:t>I&gt;II&gt;III</w:t>
      </w:r>
      <w:r w:rsidRPr="000A4BD4">
        <w:rPr>
          <w:rFonts w:ascii="Cambria Math" w:hAnsi="Cambria Math"/>
          <w:lang w:val="pl-PL"/>
        </w:rPr>
        <w:tab/>
      </w:r>
      <w:r w:rsidRPr="000A4BD4">
        <w:rPr>
          <w:rFonts w:asciiTheme="majorHAnsi" w:hAnsiTheme="majorHAnsi"/>
          <w:lang w:val="pl-PL"/>
        </w:rPr>
        <w:t>b)</w:t>
      </w:r>
      <w:r w:rsidRPr="000A4BD4">
        <w:rPr>
          <w:rFonts w:asciiTheme="majorHAnsi" w:hAnsiTheme="majorHAnsi"/>
          <w:lang w:val="pl-PL"/>
        </w:rPr>
        <w:tab/>
      </w:r>
      <w:r w:rsidRPr="000A4BD4">
        <w:rPr>
          <w:rFonts w:ascii="Cambria Math" w:hAnsi="Cambria Math"/>
          <w:lang w:val="pl-PL"/>
        </w:rPr>
        <w:t>III&gt;II&gt;I</w:t>
      </w:r>
      <w:r w:rsidRPr="000A4BD4">
        <w:rPr>
          <w:rFonts w:ascii="Cambria Math" w:hAnsi="Cambria Math"/>
          <w:lang w:val="pl-PL"/>
        </w:rPr>
        <w:tab/>
      </w:r>
      <w:r w:rsidRPr="000A4BD4">
        <w:rPr>
          <w:rFonts w:asciiTheme="majorHAnsi" w:hAnsiTheme="majorHAnsi"/>
          <w:lang w:val="pl-PL"/>
        </w:rPr>
        <w:t>c)</w:t>
      </w:r>
      <w:r w:rsidRPr="000A4BD4">
        <w:rPr>
          <w:rFonts w:asciiTheme="majorHAnsi" w:hAnsiTheme="majorHAnsi"/>
          <w:lang w:val="pl-PL"/>
        </w:rPr>
        <w:tab/>
      </w:r>
      <w:r w:rsidRPr="000A4BD4">
        <w:rPr>
          <w:rFonts w:ascii="Cambria Math" w:hAnsi="Cambria Math"/>
          <w:lang w:val="pl-PL"/>
        </w:rPr>
        <w:t>II&gt;I&gt;III</w:t>
      </w:r>
      <w:r w:rsidRPr="000A4BD4">
        <w:rPr>
          <w:rFonts w:ascii="Cambria Math" w:hAnsi="Cambria Math"/>
          <w:lang w:val="pl-PL"/>
        </w:rPr>
        <w:tab/>
      </w:r>
      <w:r w:rsidRPr="000A4BD4">
        <w:rPr>
          <w:rFonts w:asciiTheme="majorHAnsi" w:hAnsiTheme="majorHAnsi"/>
          <w:lang w:val="pl-PL"/>
        </w:rPr>
        <w:t>d)</w:t>
      </w:r>
      <w:r w:rsidRPr="000A4BD4">
        <w:rPr>
          <w:rFonts w:asciiTheme="majorHAnsi" w:hAnsiTheme="majorHAnsi"/>
          <w:lang w:val="pl-PL"/>
        </w:rPr>
        <w:tab/>
      </w:r>
      <w:r w:rsidRPr="000A4BD4">
        <w:rPr>
          <w:rFonts w:ascii="Cambria Math" w:hAnsi="Cambria Math"/>
          <w:lang w:val="pl-PL"/>
        </w:rPr>
        <w:t>I&gt;III&gt;II</w:t>
      </w:r>
    </w:p>
    <w:p w14:paraId="481318A2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45.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Which of the following alkenes is most reactive towards cationic polymerization?</w:t>
      </w:r>
    </w:p>
    <w:p w14:paraId="1FA4C8F5" w14:textId="7EB94434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vertAlign w:val="subscript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CHCH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w:rPr>
            <w:rFonts w:ascii="Cambria Math" w:hAnsi="Cambria Math"/>
            <w:vertAlign w:val="subscript"/>
          </w:rPr>
          <m:t xml:space="preserve">       </m:t>
        </m:r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C = CHCl</m:t>
        </m:r>
        <m:r>
          <m:rPr>
            <m:sty m:val="p"/>
          </m:rPr>
          <w:rPr>
            <w:rFonts w:ascii="Cambria Math" w:hAnsi="Cambria Math"/>
          </w:rPr>
          <m:t xml:space="preserve">           </m:t>
        </m:r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C=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CHC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6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5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w:rPr>
            <w:rFonts w:ascii="Cambria Math" w:hAnsi="Cambria Math"/>
            <w:vertAlign w:val="subscript"/>
          </w:rPr>
          <m:t xml:space="preserve">            </m:t>
        </m:r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 xml:space="preserve">C 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CHCO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</w:p>
    <w:p w14:paraId="0FBE2B22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46.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 xml:space="preserve">The product of addition </w:t>
      </w:r>
      <w:proofErr w:type="spellStart"/>
      <w:r w:rsidRPr="00FD3EC6">
        <w:rPr>
          <w:rFonts w:ascii="Cambria Math" w:hAnsi="Cambria Math"/>
        </w:rPr>
        <w:t>polymerisation</w:t>
      </w:r>
      <w:proofErr w:type="spellEnd"/>
      <w:r w:rsidRPr="00FD3EC6">
        <w:rPr>
          <w:rFonts w:ascii="Cambria Math" w:hAnsi="Cambria Math"/>
        </w:rPr>
        <w:t xml:space="preserve"> reaction is:</w:t>
      </w:r>
    </w:p>
    <w:p w14:paraId="0D897FD0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PVC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Nylon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Terylene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Polyamide</w:t>
      </w:r>
    </w:p>
    <w:p w14:paraId="6EF8F479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47.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The polymer obtained by condensation of sebacic acid and hexamethylenediamine is named as</w:t>
      </w:r>
    </w:p>
    <w:p w14:paraId="5FC7C2B6" w14:textId="77777777" w:rsidR="00477B37" w:rsidRPr="0015229B" w:rsidRDefault="00477B37" w:rsidP="00253CB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Nylon-6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Nylon-6-nylon-10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Nylon-6,6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Nylon-6,10</w:t>
      </w:r>
    </w:p>
    <w:p w14:paraId="0D85AA98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48.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Among the following, the wrong statement is</w:t>
      </w:r>
    </w:p>
    <w:p w14:paraId="5BEE40F7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PMMA is plexiglass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SBR is natural rubber</w:t>
      </w:r>
    </w:p>
    <w:p w14:paraId="5E3F22F6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PTFE is </w:t>
      </w:r>
      <w:proofErr w:type="spellStart"/>
      <w:r w:rsidRPr="0015229B">
        <w:rPr>
          <w:rFonts w:ascii="Cambria Math" w:hAnsi="Cambria Math"/>
        </w:rPr>
        <w:t>teflon</w:t>
      </w:r>
      <w:proofErr w:type="spellEnd"/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gramStart"/>
      <w:r w:rsidRPr="0015229B">
        <w:rPr>
          <w:rFonts w:ascii="Cambria Math" w:hAnsi="Cambria Math"/>
        </w:rPr>
        <w:t>LDPE  is</w:t>
      </w:r>
      <w:proofErr w:type="gramEnd"/>
      <w:r w:rsidRPr="0015229B">
        <w:rPr>
          <w:rFonts w:ascii="Cambria Math" w:hAnsi="Cambria Math"/>
        </w:rPr>
        <w:t xml:space="preserve"> low density polythene</w:t>
      </w:r>
    </w:p>
    <w:p w14:paraId="372D3266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49.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Natural rubber is which type of polymer?</w:t>
      </w:r>
    </w:p>
    <w:p w14:paraId="5BF356A2" w14:textId="77777777" w:rsidR="00477B37" w:rsidRPr="00490DDE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Condensation polymer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Addition polymer</w:t>
      </w:r>
    </w:p>
    <w:p w14:paraId="214F6E0E" w14:textId="77777777" w:rsidR="00477B37" w:rsidRPr="00490DDE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Coordination polymer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None of these</w:t>
      </w:r>
    </w:p>
    <w:p w14:paraId="7F3DC375" w14:textId="77777777" w:rsidR="00477B37" w:rsidRPr="00490DDE" w:rsidRDefault="00477B37" w:rsidP="006030B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50.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PVC polymer can be prepared by which of the moment?</w:t>
      </w:r>
    </w:p>
    <w:p w14:paraId="7F805E6E" w14:textId="63C2A8D1" w:rsidR="00477B37" w:rsidRPr="00490DDE" w:rsidRDefault="00477B37" w:rsidP="006030B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CH=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w:rPr>
            <w:rFonts w:ascii="Cambria Math" w:hAnsi="Cambria Math"/>
            <w:vertAlign w:val="subscript"/>
          </w:rPr>
          <m:t xml:space="preserve">         </m:t>
        </m:r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6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5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CH 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w:rPr>
            <w:rFonts w:ascii="Cambria Math" w:hAnsi="Cambria Math"/>
            <w:vertAlign w:val="subscript"/>
          </w:rPr>
          <m:t xml:space="preserve">         </m:t>
        </m:r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w:rPr>
            <w:rFonts w:ascii="Cambria Math" w:hAnsi="Cambria Math"/>
            <w:vertAlign w:val="subscript"/>
          </w:rPr>
          <m:t xml:space="preserve">                 </m:t>
        </m:r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=CH —Cl</m:t>
        </m:r>
      </m:oMath>
    </w:p>
    <w:p w14:paraId="7AB396C5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51.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Which of the following is polycarbonate?</w:t>
      </w:r>
    </w:p>
    <w:p w14:paraId="56AC0AA9" w14:textId="77777777" w:rsidR="00477B37" w:rsidRPr="0015229B" w:rsidRDefault="00477B37" w:rsidP="00253CB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15229B">
        <w:rPr>
          <w:rFonts w:ascii="Cambria Math" w:hAnsi="Cambria Math"/>
        </w:rPr>
        <w:t>Acrilan</w:t>
      </w:r>
      <w:proofErr w:type="spellEnd"/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Lexan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NBR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Runa-S</w:t>
      </w:r>
    </w:p>
    <w:p w14:paraId="2121E26B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52.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Which of the following has an ester linkage?</w:t>
      </w:r>
    </w:p>
    <w:p w14:paraId="2BF7E15D" w14:textId="77777777" w:rsidR="00477B37" w:rsidRPr="0015229B" w:rsidRDefault="00477B37" w:rsidP="00253CB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Nylon-6, </w:t>
      </w:r>
      <w:r>
        <w:rPr>
          <w:rFonts w:ascii="Cambria Math" w:hAnsi="Cambria Math"/>
        </w:rPr>
        <w:t>6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Dacron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PVC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Bakelite</w:t>
      </w:r>
    </w:p>
    <w:p w14:paraId="5F8D72FE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53.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On the basis of their mode of formation, the polymers can be classified as</w:t>
      </w:r>
    </w:p>
    <w:p w14:paraId="50815BAE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Addition polymers only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Condensation polymers only</w:t>
      </w:r>
    </w:p>
    <w:p w14:paraId="0DA70126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Copolymers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Both addition and condensation polymers</w:t>
      </w:r>
    </w:p>
    <w:p w14:paraId="5AE3C799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54.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Thermoplastics are:</w:t>
      </w:r>
    </w:p>
    <w:p w14:paraId="6F6D2CA5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Linear polymers</w:t>
      </w:r>
    </w:p>
    <w:p w14:paraId="4A569DA4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Soften or melt on heating</w:t>
      </w:r>
    </w:p>
    <w:p w14:paraId="77EA8566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 xml:space="preserve">Molten polymer can be </w:t>
      </w:r>
      <w:proofErr w:type="spellStart"/>
      <w:r w:rsidRPr="00FD3EC6">
        <w:rPr>
          <w:rFonts w:ascii="Cambria Math" w:hAnsi="Cambria Math"/>
        </w:rPr>
        <w:t>moulded</w:t>
      </w:r>
      <w:proofErr w:type="spellEnd"/>
      <w:r w:rsidRPr="00FD3EC6">
        <w:rPr>
          <w:rFonts w:ascii="Cambria Math" w:hAnsi="Cambria Math"/>
        </w:rPr>
        <w:t xml:space="preserve"> in desired shape</w:t>
      </w:r>
    </w:p>
    <w:p w14:paraId="7B0C9EAD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All of the above</w:t>
      </w:r>
    </w:p>
    <w:p w14:paraId="2E30402B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55.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 xml:space="preserve">The starting materials of </w:t>
      </w:r>
      <m:oMath>
        <m:r>
          <m:rPr>
            <m:sty m:val="p"/>
          </m:rPr>
          <w:rPr>
            <w:rFonts w:ascii="Cambria Math" w:hAnsi="Cambria Math"/>
          </w:rPr>
          <m:t>PCTFE</m:t>
        </m:r>
      </m:oMath>
      <w:r w:rsidRPr="00FD3EC6">
        <w:rPr>
          <w:rFonts w:ascii="Cambria Math" w:hAnsi="Cambria Math"/>
        </w:rPr>
        <w:t xml:space="preserve"> are:</w:t>
      </w:r>
    </w:p>
    <w:p w14:paraId="0C1A8C10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FD3EC6">
        <w:rPr>
          <w:rFonts w:ascii="Cambria Math" w:hAnsi="Cambria Math"/>
        </w:rPr>
        <w:t>Monochlorotrifluoro</w:t>
      </w:r>
      <w:proofErr w:type="spellEnd"/>
      <w:r w:rsidRPr="00FD3EC6">
        <w:rPr>
          <w:rFonts w:ascii="Cambria Math" w:hAnsi="Cambria Math"/>
        </w:rPr>
        <w:t xml:space="preserve"> ethylene</w:t>
      </w:r>
    </w:p>
    <w:p w14:paraId="717BFE80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Tetrafluoroethylene</w:t>
      </w:r>
    </w:p>
    <w:p w14:paraId="3CDF79A6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Vinyl chloride</w:t>
      </w:r>
    </w:p>
    <w:p w14:paraId="644AA69A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Styrene</w:t>
      </w:r>
    </w:p>
    <w:p w14:paraId="1EE63EDC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56.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Nylon is not a</w:t>
      </w:r>
    </w:p>
    <w:p w14:paraId="02063A65" w14:textId="77777777" w:rsidR="00477B37" w:rsidRPr="00490DDE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Condensation polymer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Polyamide</w:t>
      </w:r>
    </w:p>
    <w:p w14:paraId="43FAD835" w14:textId="77777777" w:rsidR="00477B37" w:rsidRPr="00490DDE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Copolymer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Homopolymer</w:t>
      </w:r>
    </w:p>
    <w:p w14:paraId="094546D8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57.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Thiokol is a</w:t>
      </w:r>
    </w:p>
    <w:p w14:paraId="41BB91ED" w14:textId="77777777" w:rsidR="00477B37" w:rsidRPr="0015229B" w:rsidRDefault="00477B37" w:rsidP="00253CB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>
        <w:rPr>
          <w:rFonts w:ascii="Cambria Math" w:hAnsi="Cambria Math"/>
        </w:rPr>
        <w:t>f</w:t>
      </w:r>
      <w:r w:rsidRPr="0015229B">
        <w:rPr>
          <w:rFonts w:ascii="Cambria Math" w:hAnsi="Cambria Math"/>
        </w:rPr>
        <w:t>ibre</w:t>
      </w:r>
      <w:proofErr w:type="spellEnd"/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Plastic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Rubber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Monomer</w:t>
      </w:r>
    </w:p>
    <w:p w14:paraId="53DA198C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58.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Terylene is a polymer obtained from</w:t>
      </w:r>
    </w:p>
    <w:p w14:paraId="7112F1A3" w14:textId="77777777" w:rsidR="00477B37" w:rsidRPr="00490DDE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Ethylene glycol and glycerol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Ethylene glycol and </w:t>
      </w:r>
      <w:proofErr w:type="spellStart"/>
      <w:r w:rsidRPr="00490DDE">
        <w:rPr>
          <w:rFonts w:ascii="Cambria Math" w:hAnsi="Cambria Math"/>
        </w:rPr>
        <w:t>glyceraldehydes</w:t>
      </w:r>
      <w:proofErr w:type="spellEnd"/>
    </w:p>
    <w:p w14:paraId="7ECCFBFD" w14:textId="77777777" w:rsidR="00477B37" w:rsidRPr="00490DDE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Ethylene glycol and terephthalic acid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None of the above</w:t>
      </w:r>
    </w:p>
    <w:p w14:paraId="18EC09D4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59.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Which are true for terpolymer?</w:t>
      </w:r>
    </w:p>
    <w:p w14:paraId="3241D9AA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Contains three monomers</w:t>
      </w:r>
    </w:p>
    <w:p w14:paraId="23482BD2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ABS plastic</w:t>
      </w:r>
    </w:p>
    <w:p w14:paraId="22C5E1B2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A polymer of acrylonitrile, butadiene and styrene</w:t>
      </w:r>
    </w:p>
    <w:p w14:paraId="1C702B4E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All of the above</w:t>
      </w:r>
    </w:p>
    <w:p w14:paraId="163A074F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60.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Protein is a polymer of:</w:t>
      </w:r>
    </w:p>
    <w:p w14:paraId="4B372F79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Glucose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Terephthalic acid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Amino acids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None of these</w:t>
      </w:r>
    </w:p>
    <w:p w14:paraId="1F2523A1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61.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Orlon is a polymer of:</w:t>
      </w:r>
    </w:p>
    <w:p w14:paraId="6ED495D3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Styrene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Acrylonitrile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Vinyl chloride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Tetrafluoroethylene</w:t>
      </w:r>
    </w:p>
    <w:p w14:paraId="6C84C4A6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62.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Monomer of PTFE is</w:t>
      </w:r>
    </w:p>
    <w:p w14:paraId="3C78FE07" w14:textId="77777777" w:rsidR="00477B37" w:rsidRPr="0015229B" w:rsidRDefault="00477B37" w:rsidP="00987E2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Ethylene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Propylene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Butadiene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Tetra </w:t>
      </w:r>
      <w:r>
        <w:rPr>
          <w:rFonts w:ascii="Cambria Math" w:hAnsi="Cambria Math"/>
        </w:rPr>
        <w:t>fluoroethylene</w:t>
      </w:r>
    </w:p>
    <w:p w14:paraId="08B637C6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63.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Rubber is heated with Sulphur and the process is known:</w:t>
      </w:r>
    </w:p>
    <w:p w14:paraId="5186699D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Galvanization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Vulcanization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Bessemerization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 w:rsidRPr="00FD3EC6">
        <w:rPr>
          <w:rFonts w:ascii="Cambria Math" w:hAnsi="Cambria Math"/>
        </w:rPr>
        <w:t>Sulphonation</w:t>
      </w:r>
      <w:proofErr w:type="spellEnd"/>
    </w:p>
    <w:p w14:paraId="2C8E9F34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64.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Which one of the following is a copolymer?</w:t>
      </w:r>
    </w:p>
    <w:p w14:paraId="767E4855" w14:textId="77777777" w:rsidR="00477B37" w:rsidRPr="00490DDE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Polyethylene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Polyvinyl chloride</w:t>
      </w:r>
    </w:p>
    <w:p w14:paraId="65A9D8CA" w14:textId="77777777" w:rsidR="00477B37" w:rsidRPr="00490DDE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Polytetrafluoroethylene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Nylon-6, 6</w:t>
      </w:r>
    </w:p>
    <w:p w14:paraId="3FEEBD96" w14:textId="77777777" w:rsidR="00477B37" w:rsidRPr="00490DDE" w:rsidRDefault="00477B37" w:rsidP="00DB1CAC">
      <w:pPr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65.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Given the polymers,</w:t>
      </w:r>
    </w:p>
    <w:p w14:paraId="44EBF52A" w14:textId="77777777" w:rsidR="00477B37" w:rsidRPr="00490DDE" w:rsidRDefault="00477B37" w:rsidP="00DB1CA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 w:rsidRPr="00490DDE">
        <w:rPr>
          <w:rFonts w:ascii="Cambria Math" w:hAnsi="Cambria Math"/>
          <w:i/>
        </w:rPr>
        <w:t>A</w:t>
      </w:r>
      <w:r w:rsidRPr="00490DDE">
        <w:rPr>
          <w:rFonts w:ascii="Cambria Math" w:hAnsi="Cambria Math"/>
        </w:rPr>
        <w:t xml:space="preserve"> = Nylon 6.6; </w:t>
      </w:r>
      <w:r w:rsidRPr="00490DDE">
        <w:rPr>
          <w:rFonts w:ascii="Cambria Math" w:hAnsi="Cambria Math"/>
          <w:i/>
        </w:rPr>
        <w:t>B</w:t>
      </w:r>
      <w:r w:rsidRPr="00490DDE">
        <w:rPr>
          <w:rFonts w:ascii="Cambria Math" w:hAnsi="Cambria Math"/>
        </w:rPr>
        <w:t>=Buna –</w:t>
      </w:r>
      <w:proofErr w:type="gramStart"/>
      <w:r w:rsidRPr="00490DDE">
        <w:rPr>
          <w:rFonts w:ascii="Cambria Math" w:hAnsi="Cambria Math"/>
        </w:rPr>
        <w:t>S;</w:t>
      </w:r>
      <w:r w:rsidRPr="00490DDE">
        <w:rPr>
          <w:rFonts w:ascii="Cambria Math" w:hAnsi="Cambria Math"/>
          <w:i/>
        </w:rPr>
        <w:t>C</w:t>
      </w:r>
      <w:proofErr w:type="gramEnd"/>
      <w:r w:rsidRPr="00490DDE">
        <w:rPr>
          <w:rFonts w:ascii="Cambria Math" w:hAnsi="Cambria Math"/>
        </w:rPr>
        <w:t xml:space="preserve">= Polythene. Arrange these in increasing order of their intermolecular force (lower to higher). </w:t>
      </w:r>
    </w:p>
    <w:p w14:paraId="2B2925A6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A&lt;B&lt;C</m:t>
        </m:r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A&lt;C&lt;B</m:t>
        </m:r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 w:cs="Calibri"/>
          </w:rPr>
          <m:t>B&lt;C&lt;A</m:t>
        </m:r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B&lt;C&lt;B</m:t>
        </m:r>
      </m:oMath>
    </w:p>
    <w:p w14:paraId="64961F87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66.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Rayon is </w:t>
      </w:r>
    </w:p>
    <w:p w14:paraId="6E447028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Natural silk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Artificial silk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Regenerated </w:t>
      </w:r>
      <w:proofErr w:type="spellStart"/>
      <w:r w:rsidRPr="00490DDE">
        <w:rPr>
          <w:rFonts w:ascii="Cambria Math" w:hAnsi="Cambria Math"/>
        </w:rPr>
        <w:t>fibre</w:t>
      </w:r>
      <w:proofErr w:type="spellEnd"/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Synthetic </w:t>
      </w:r>
      <w:proofErr w:type="spellStart"/>
      <w:r w:rsidRPr="00490DDE">
        <w:rPr>
          <w:rFonts w:ascii="Cambria Math" w:hAnsi="Cambria Math"/>
        </w:rPr>
        <w:t>fibre</w:t>
      </w:r>
      <w:proofErr w:type="spellEnd"/>
    </w:p>
    <w:p w14:paraId="528FA0DF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67.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Heating of rubber with sulphur is called</w:t>
      </w:r>
    </w:p>
    <w:p w14:paraId="6B1B6C0B" w14:textId="77777777" w:rsidR="00477B37" w:rsidRPr="0015229B" w:rsidRDefault="00477B37" w:rsidP="00987E2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15229B">
        <w:rPr>
          <w:rFonts w:ascii="Cambria Math" w:hAnsi="Cambria Math"/>
        </w:rPr>
        <w:t>Vulcani</w:t>
      </w:r>
      <w:r>
        <w:rPr>
          <w:rFonts w:ascii="Cambria Math" w:hAnsi="Cambria Math"/>
        </w:rPr>
        <w:t>s</w:t>
      </w:r>
      <w:r w:rsidRPr="0015229B">
        <w:rPr>
          <w:rFonts w:ascii="Cambria Math" w:hAnsi="Cambria Math"/>
        </w:rPr>
        <w:t>ation</w:t>
      </w:r>
      <w:proofErr w:type="spellEnd"/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 w:rsidRPr="0015229B">
        <w:rPr>
          <w:rFonts w:ascii="Cambria Math" w:hAnsi="Cambria Math"/>
        </w:rPr>
        <w:t>Galvani</w:t>
      </w:r>
      <w:r>
        <w:rPr>
          <w:rFonts w:ascii="Cambria Math" w:hAnsi="Cambria Math"/>
        </w:rPr>
        <w:t>s</w:t>
      </w:r>
      <w:r w:rsidRPr="0015229B">
        <w:rPr>
          <w:rFonts w:ascii="Cambria Math" w:hAnsi="Cambria Math"/>
        </w:rPr>
        <w:t>ation</w:t>
      </w:r>
      <w:proofErr w:type="spellEnd"/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 w:rsidRPr="0015229B">
        <w:rPr>
          <w:rFonts w:ascii="Cambria Math" w:hAnsi="Cambria Math"/>
        </w:rPr>
        <w:t>Sulphonation</w:t>
      </w:r>
      <w:proofErr w:type="spellEnd"/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 w:rsidRPr="0015229B">
        <w:rPr>
          <w:rFonts w:ascii="Cambria Math" w:hAnsi="Cambria Math"/>
        </w:rPr>
        <w:t>Bessemerisation</w:t>
      </w:r>
      <w:proofErr w:type="spellEnd"/>
    </w:p>
    <w:p w14:paraId="160CC474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68.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Nylon-66 is not a</w:t>
      </w:r>
    </w:p>
    <w:p w14:paraId="02D963B2" w14:textId="77777777" w:rsidR="00477B37" w:rsidRPr="00490DDE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Condensation polymer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Polyamide</w:t>
      </w:r>
    </w:p>
    <w:p w14:paraId="68D25710" w14:textId="77777777" w:rsidR="00477B37" w:rsidRPr="00490DDE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Both (a) and (b)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None of the above </w:t>
      </w:r>
    </w:p>
    <w:p w14:paraId="6862F1E1" w14:textId="77777777" w:rsidR="00477B37" w:rsidRPr="00490DDE" w:rsidRDefault="00477B37" w:rsidP="006030B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69.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Which of the following is fully fluorinated polymer?</w:t>
      </w:r>
    </w:p>
    <w:p w14:paraId="36E63941" w14:textId="77777777" w:rsidR="00477B37" w:rsidRPr="00490DDE" w:rsidRDefault="00477B37" w:rsidP="006030B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PVC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Thiokol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Teflon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Neoprene</w:t>
      </w:r>
    </w:p>
    <w:p w14:paraId="392F3766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70.</w:t>
      </w:r>
      <w:r w:rsidRPr="00453EAC">
        <w:rPr>
          <w:rFonts w:asciiTheme="majorHAnsi" w:hAnsiTheme="majorHAnsi"/>
        </w:rPr>
        <w:tab/>
      </w:r>
      <w:proofErr w:type="spellStart"/>
      <w:r w:rsidRPr="0015229B">
        <w:rPr>
          <w:rFonts w:ascii="Cambria Math" w:hAnsi="Cambria Math"/>
        </w:rPr>
        <w:t>Vulcanised</w:t>
      </w:r>
      <w:proofErr w:type="spellEnd"/>
      <w:r w:rsidRPr="0015229B">
        <w:rPr>
          <w:rFonts w:ascii="Cambria Math" w:hAnsi="Cambria Math"/>
        </w:rPr>
        <w:t xml:space="preserve"> rubber resists</w:t>
      </w:r>
    </w:p>
    <w:p w14:paraId="636D1427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Wear and tear due to friction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High temperature</w:t>
      </w:r>
    </w:p>
    <w:p w14:paraId="6AAAFCAC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Action of heat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Cryogenic temperature</w:t>
      </w:r>
    </w:p>
    <w:p w14:paraId="3CAC50E4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71.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Perspex or plexiglass is a polymer of:</w:t>
      </w:r>
    </w:p>
    <w:p w14:paraId="39A7FEB7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 xml:space="preserve">Methyl </w:t>
      </w:r>
      <w:proofErr w:type="spellStart"/>
      <w:r w:rsidRPr="00FD3EC6">
        <w:rPr>
          <w:rFonts w:ascii="Cambria Math" w:hAnsi="Cambria Math"/>
        </w:rPr>
        <w:t>methyl</w:t>
      </w:r>
      <w:proofErr w:type="spellEnd"/>
      <w:r w:rsidRPr="00FD3EC6">
        <w:rPr>
          <w:rFonts w:ascii="Cambria Math" w:hAnsi="Cambria Math"/>
        </w:rPr>
        <w:t xml:space="preserve"> acrylate</w:t>
      </w:r>
    </w:p>
    <w:p w14:paraId="7CE37BAF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Methyl acrylate</w:t>
      </w:r>
    </w:p>
    <w:p w14:paraId="3E0CD42C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Acrylonitrile</w:t>
      </w:r>
    </w:p>
    <w:p w14:paraId="0D346F88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None of the above</w:t>
      </w:r>
    </w:p>
    <w:p w14:paraId="2FA77C30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72.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The weakest </w:t>
      </w:r>
      <w:proofErr w:type="gramStart"/>
      <w:r w:rsidRPr="0015229B">
        <w:rPr>
          <w:rFonts w:ascii="Cambria Math" w:hAnsi="Cambria Math"/>
        </w:rPr>
        <w:t>interpart</w:t>
      </w:r>
      <w:r>
        <w:rPr>
          <w:rFonts w:ascii="Cambria Math" w:hAnsi="Cambria Math"/>
        </w:rPr>
        <w:t>i</w:t>
      </w:r>
      <w:r w:rsidRPr="0015229B">
        <w:rPr>
          <w:rFonts w:ascii="Cambria Math" w:hAnsi="Cambria Math"/>
        </w:rPr>
        <w:t>cle  forces</w:t>
      </w:r>
      <w:proofErr w:type="gramEnd"/>
      <w:r w:rsidRPr="0015229B">
        <w:rPr>
          <w:rFonts w:ascii="Cambria Math" w:hAnsi="Cambria Math"/>
        </w:rPr>
        <w:t xml:space="preserve"> of attraction are present in </w:t>
      </w:r>
    </w:p>
    <w:p w14:paraId="475417BA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Elastomers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 w:rsidRPr="0015229B">
        <w:rPr>
          <w:rFonts w:ascii="Cambria Math" w:hAnsi="Cambria Math"/>
        </w:rPr>
        <w:t>Fibres</w:t>
      </w:r>
      <w:proofErr w:type="spellEnd"/>
    </w:p>
    <w:p w14:paraId="001F0FB1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Thermoplastics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Thermosetting polymers</w:t>
      </w:r>
    </w:p>
    <w:p w14:paraId="42A9B9F7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73.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If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w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</m:oMath>
      <w:r w:rsidRPr="00490DDE">
        <w:rPr>
          <w:rFonts w:ascii="Cambria Math" w:hAnsi="Cambria Math"/>
        </w:rPr>
        <w:t xml:space="preserve"> is the weight average molecular weight and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  <w:vertAlign w:val="subscript"/>
              </w:rPr>
              <m:t>n</m:t>
            </m:r>
          </m:sub>
        </m:sSub>
      </m:oMath>
      <w:r w:rsidRPr="00490DDE">
        <w:rPr>
          <w:rFonts w:ascii="Cambria Math" w:hAnsi="Cambria Math"/>
        </w:rPr>
        <w:t xml:space="preserve">  is the number of average molecular weight of a polymer, the poly dispersity index (PDI) of the polymer is given by</w:t>
      </w:r>
    </w:p>
    <w:p w14:paraId="04500935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w</m:t>
                </m:r>
              </m:sub>
            </m:sSub>
          </m:den>
        </m:f>
      </m:oMath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den>
        </m:f>
      </m:oMath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  <w:vertAlign w:val="subscript"/>
              </w:rPr>
              <m:t>w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  <w:vertAlign w:val="subscript"/>
              </w:rPr>
              <m:t>n</m:t>
            </m:r>
          </m:sub>
        </m:sSub>
      </m:oMath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hAnsi="Cambria Math"/>
                    <w:vertAlign w:val="subscript"/>
                  </w:rPr>
                  <m:t>w</m:t>
                </m:r>
              </m:sub>
            </m:sSub>
            <m: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</m:acc>
              </m:e>
              <m:sub>
                <m:r>
                  <w:rPr>
                    <w:rFonts w:ascii="Cambria Math" w:hAnsi="Cambria Math"/>
                    <w:vertAlign w:val="subscript"/>
                  </w:rPr>
                  <m:t>n</m:t>
                </m:r>
              </m:sub>
            </m:sSub>
          </m:den>
        </m:f>
      </m:oMath>
    </w:p>
    <w:p w14:paraId="0D7DFB44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74.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The polymer, which is a product of addition polymerization, is</w:t>
      </w:r>
    </w:p>
    <w:p w14:paraId="351D1E58" w14:textId="77777777" w:rsidR="00477B37" w:rsidRPr="0015229B" w:rsidRDefault="00477B37" w:rsidP="00987E2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15229B">
        <w:rPr>
          <w:rFonts w:ascii="Cambria Math" w:hAnsi="Cambria Math"/>
        </w:rPr>
        <w:t>Glyptal</w:t>
      </w:r>
      <w:proofErr w:type="spellEnd"/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Buna rubber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Proteins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Nylon-6, 6</w:t>
      </w:r>
    </w:p>
    <w:p w14:paraId="3921EA1D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75.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Buna rubber is a polymer of:</w:t>
      </w:r>
    </w:p>
    <w:p w14:paraId="651F33B3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1,3-butadiene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Vinyl acetate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Styrene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None of these</w:t>
      </w:r>
    </w:p>
    <w:p w14:paraId="790F39B5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76.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Condensation product of </w:t>
      </w:r>
      <w:proofErr w:type="spellStart"/>
      <w:r w:rsidRPr="00490DDE">
        <w:rPr>
          <w:rFonts w:ascii="Cambria Math" w:hAnsi="Cambria Math"/>
        </w:rPr>
        <w:t>caprolactum</w:t>
      </w:r>
      <w:proofErr w:type="spellEnd"/>
      <w:r w:rsidRPr="00490DDE">
        <w:rPr>
          <w:rFonts w:ascii="Cambria Math" w:hAnsi="Cambria Math"/>
        </w:rPr>
        <w:t xml:space="preserve"> is </w:t>
      </w:r>
    </w:p>
    <w:p w14:paraId="5825D33B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Nylon-6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Nylon-66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Nylon-60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Nylon-6,10</w:t>
      </w:r>
    </w:p>
    <w:p w14:paraId="3E256FA7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77.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To make PVC a flexible plastic, the additive used is called:</w:t>
      </w:r>
    </w:p>
    <w:p w14:paraId="3D391EC1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Filler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Antioxidant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Stabilizer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 w:rsidRPr="00FD3EC6">
        <w:rPr>
          <w:rFonts w:ascii="Cambria Math" w:hAnsi="Cambria Math"/>
        </w:rPr>
        <w:t>Plasticiser</w:t>
      </w:r>
      <w:proofErr w:type="spellEnd"/>
    </w:p>
    <w:p w14:paraId="535D97B9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78.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Nylons, polyesters and cotton, all possess strength due to:</w:t>
      </w:r>
    </w:p>
    <w:p w14:paraId="4892643B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FD3EC6">
        <w:rPr>
          <w:rFonts w:ascii="Cambria Math" w:hAnsi="Cambria Math"/>
        </w:rPr>
        <w:t>Intermolecule</w:t>
      </w:r>
      <w:proofErr w:type="spellEnd"/>
      <w:r w:rsidRPr="00FD3EC6">
        <w:rPr>
          <w:rFonts w:ascii="Cambria Math" w:hAnsi="Cambria Math"/>
        </w:rPr>
        <w:t xml:space="preserve"> H-bonding</w:t>
      </w:r>
    </w:p>
    <w:p w14:paraId="331C04F9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Van der Waals’ attraction</w:t>
      </w:r>
    </w:p>
    <w:p w14:paraId="54F7A09E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Dipole-dipole interaction</w:t>
      </w:r>
    </w:p>
    <w:p w14:paraId="3AD9B746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None of the above</w:t>
      </w:r>
    </w:p>
    <w:p w14:paraId="4D58C528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79.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Natural rubber on catalytic hydrogenation gives</w:t>
      </w:r>
    </w:p>
    <w:p w14:paraId="6190695E" w14:textId="77777777" w:rsidR="00477B37" w:rsidRPr="0015229B" w:rsidRDefault="00477B37" w:rsidP="00253CB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Syndiotactic product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Atactic product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Isotactic product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None of these</w:t>
      </w:r>
    </w:p>
    <w:p w14:paraId="7C27332E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80.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Nylon-66 is an example of </w:t>
      </w:r>
    </w:p>
    <w:p w14:paraId="06E36B78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Poly propylene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Polyester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Polyamide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Polystyrene</w:t>
      </w:r>
    </w:p>
    <w:p w14:paraId="5D9E8287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81.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Natural rubber is a polymer of </w:t>
      </w:r>
    </w:p>
    <w:p w14:paraId="25026E21" w14:textId="77777777" w:rsidR="00477B37" w:rsidRPr="00490DDE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Styrene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Chloroprene</w:t>
      </w:r>
    </w:p>
    <w:p w14:paraId="6947AFD8" w14:textId="77777777" w:rsidR="00477B37" w:rsidRPr="00490DDE" w:rsidRDefault="00477B37" w:rsidP="00DB1CAC">
      <w:pPr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=C-CH=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  <w:r w:rsidRPr="00490DDE">
        <w:rPr>
          <w:rFonts w:ascii="Cambria Math" w:hAnsi="Cambria Math"/>
        </w:rPr>
        <w:t xml:space="preserve"> or isoprene</w:t>
      </w:r>
    </w:p>
    <w:p w14:paraId="7E31D2B9" w14:textId="120ABF32" w:rsidR="00477B37" w:rsidRPr="00490DDE" w:rsidRDefault="00477B37" w:rsidP="00DB1CAC">
      <w:pPr>
        <w:spacing w:after="0"/>
        <w:contextualSpacing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</m:t>
          </m:r>
          <m:r>
            <w:rPr>
              <w:rFonts w:ascii="Cambria Math" w:hAnsi="Cambria Math"/>
            </w:rPr>
            <m:t xml:space="preserve">                              </m:t>
          </m:r>
          <m:r>
            <w:rPr>
              <w:rFonts w:ascii="Cambria Math" w:hAnsi="Cambria Math"/>
            </w:rPr>
            <m:t xml:space="preserve">        |  </m:t>
          </m:r>
        </m:oMath>
      </m:oMathPara>
    </w:p>
    <w:p w14:paraId="586DFA91" w14:textId="5FA90B36" w:rsidR="00477B37" w:rsidRPr="00490DDE" w:rsidRDefault="00C375E8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  <w:t xml:space="preserve">                             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="00477B37" w:rsidRPr="00490DDE"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477B37">
        <w:rPr>
          <w:rFonts w:asciiTheme="majorHAnsi" w:hAnsiTheme="majorHAnsi"/>
        </w:rPr>
        <w:t>d)</w:t>
      </w:r>
      <w:r w:rsidR="00477B37" w:rsidRPr="00453EAC">
        <w:rPr>
          <w:rFonts w:asciiTheme="majorHAnsi" w:hAnsiTheme="majorHAnsi"/>
        </w:rPr>
        <w:tab/>
      </w:r>
      <w:r w:rsidR="00477B37" w:rsidRPr="00490DDE">
        <w:rPr>
          <w:rFonts w:ascii="Cambria Math" w:hAnsi="Cambria Math"/>
        </w:rPr>
        <w:t>1,3 butadiene</w:t>
      </w:r>
    </w:p>
    <w:p w14:paraId="0E327428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82.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Bakelite is a copolymer of:</w:t>
      </w:r>
    </w:p>
    <w:p w14:paraId="409ED017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HCHO</m:t>
        </m:r>
      </m:oMath>
      <w:r w:rsidRPr="00FD3EC6">
        <w:rPr>
          <w:rFonts w:ascii="Cambria Math" w:hAnsi="Cambria Math"/>
        </w:rPr>
        <w:t xml:space="preserve"> and melamine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HCHO</m:t>
        </m:r>
      </m:oMath>
      <w:r w:rsidRPr="00FD3EC6">
        <w:rPr>
          <w:rFonts w:ascii="Cambria Math" w:hAnsi="Cambria Math"/>
        </w:rPr>
        <w:t xml:space="preserve"> and phenol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Phenol and ethylene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None of these</w:t>
      </w:r>
    </w:p>
    <w:p w14:paraId="27A1C69E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83.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Which can absorb over 90% of its own mass of water and does not stick to wound?</w:t>
      </w:r>
    </w:p>
    <w:p w14:paraId="044D6116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Rayon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Gun cotton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Thiokol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Saran</w:t>
      </w:r>
    </w:p>
    <w:p w14:paraId="2792399F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84.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Terylene is a:</w:t>
      </w:r>
    </w:p>
    <w:p w14:paraId="2FB95E2E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Polyamide</w:t>
      </w:r>
    </w:p>
    <w:p w14:paraId="755EE73F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Polyester</w:t>
      </w:r>
    </w:p>
    <w:p w14:paraId="54DA423D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Polyether</w:t>
      </w:r>
    </w:p>
    <w:p w14:paraId="542BFCCB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gramStart"/>
      <w:r w:rsidRPr="00FD3EC6">
        <w:rPr>
          <w:rFonts w:ascii="Cambria Math" w:hAnsi="Cambria Math"/>
        </w:rPr>
        <w:t>Long</w:t>
      </w:r>
      <w:proofErr w:type="gramEnd"/>
      <w:r w:rsidRPr="00FD3EC6">
        <w:rPr>
          <w:rFonts w:ascii="Cambria Math" w:hAnsi="Cambria Math"/>
        </w:rPr>
        <w:t xml:space="preserve"> chain hydrocarbon</w:t>
      </w:r>
    </w:p>
    <w:p w14:paraId="368DE165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85.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Caprolactam used for manufacture of nulon-6 is obtained by Beckmann rearrangement of</w:t>
      </w:r>
    </w:p>
    <w:p w14:paraId="7C0CBDDF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Benzophenone oxime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Acetophenone oxime</w:t>
      </w:r>
    </w:p>
    <w:p w14:paraId="0FDD2095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Cyclohexanone oxime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Cyclopentanone oxime</w:t>
      </w:r>
    </w:p>
    <w:p w14:paraId="31379E51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86.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Which type of polymer is cellulose </w:t>
      </w:r>
      <w:proofErr w:type="spellStart"/>
      <w:r w:rsidRPr="00490DDE">
        <w:rPr>
          <w:rFonts w:ascii="Cambria Math" w:hAnsi="Cambria Math"/>
        </w:rPr>
        <w:t>diacetatefibre</w:t>
      </w:r>
      <w:proofErr w:type="spellEnd"/>
      <w:r w:rsidRPr="00490DDE">
        <w:rPr>
          <w:rFonts w:ascii="Cambria Math" w:hAnsi="Cambria Math"/>
        </w:rPr>
        <w:t>?</w:t>
      </w:r>
    </w:p>
    <w:p w14:paraId="3DC14704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Synthetic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Natural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Semi-synthetic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None of these</w:t>
      </w:r>
    </w:p>
    <w:p w14:paraId="3ACE4A22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87.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Which of the following is not a natural polymer?</w:t>
      </w:r>
    </w:p>
    <w:p w14:paraId="16FEC07D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Glycogen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Cellulose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Pepsin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Polybutadiene</w:t>
      </w:r>
    </w:p>
    <w:p w14:paraId="462B2F7C" w14:textId="77777777" w:rsidR="00477B37" w:rsidRPr="00490DDE" w:rsidRDefault="00477B37" w:rsidP="006030B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88.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Polyethylene is a resin obtained by polymerization of </w:t>
      </w:r>
    </w:p>
    <w:p w14:paraId="01C98B1B" w14:textId="77777777" w:rsidR="00477B37" w:rsidRPr="00490DDE" w:rsidRDefault="00477B37" w:rsidP="006030B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Styrene 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Isoprene 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Ethylene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Butadiene</w:t>
      </w:r>
    </w:p>
    <w:p w14:paraId="2BEA433B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89.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Polymers have</w:t>
      </w:r>
    </w:p>
    <w:p w14:paraId="5521FFA8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Absolute molecular weight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Average molecular weight</w:t>
      </w:r>
    </w:p>
    <w:p w14:paraId="1459BCFB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Low molecular weight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Absolute melting point</w:t>
      </w:r>
    </w:p>
    <w:p w14:paraId="51B3A0B4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90.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PDI for natural polymers is generally close to:</w:t>
      </w:r>
    </w:p>
    <w:p w14:paraId="73290A14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Zero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100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1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10</w:t>
      </w:r>
    </w:p>
    <w:p w14:paraId="0874A8AA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91.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Which is a polymer of three different monomers?</w:t>
      </w:r>
    </w:p>
    <w:p w14:paraId="7E773DEC" w14:textId="77777777" w:rsidR="00477B37" w:rsidRPr="0015229B" w:rsidRDefault="00477B37" w:rsidP="00253CB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ABS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SBR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NBR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Nylon-2-nylon-6</w:t>
      </w:r>
    </w:p>
    <w:p w14:paraId="3F8F8178" w14:textId="77777777" w:rsidR="00477B37" w:rsidRPr="00490DDE" w:rsidRDefault="00477B37" w:rsidP="00DB1CA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92.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Which one of the following is a copolymer?</w:t>
      </w:r>
    </w:p>
    <w:p w14:paraId="7F66A072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 w:cs="Calibri"/>
        </w:rPr>
        <w:t xml:space="preserve">Saran </w:t>
      </w:r>
      <w:r w:rsidRPr="00490DD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Orlon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 w:cs="Calibri"/>
        </w:rPr>
        <w:t>PVC</w:t>
      </w:r>
      <w:r w:rsidRPr="00490DDE">
        <w:rPr>
          <w:rFonts w:ascii="Cambria Math" w:hAnsi="Cambria Math" w:cs="Calibr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Teflon</w:t>
      </w:r>
    </w:p>
    <w:p w14:paraId="1F263D09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93.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Which of the following cannot be grouped as polyolefins?</w:t>
      </w:r>
    </w:p>
    <w:p w14:paraId="1900536B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Polyethene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Polypropene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Polystyrene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 w:rsidRPr="00FD3EC6">
        <w:rPr>
          <w:rFonts w:ascii="Cambria Math" w:hAnsi="Cambria Math"/>
        </w:rPr>
        <w:t>Polyoxyethene</w:t>
      </w:r>
      <w:proofErr w:type="spellEnd"/>
    </w:p>
    <w:p w14:paraId="3C8CFED9" w14:textId="77777777" w:rsidR="00477B37" w:rsidRPr="0015229B" w:rsidRDefault="00477B37" w:rsidP="00253CB2">
      <w:pPr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94.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Consider following statements</w:t>
      </w:r>
    </w:p>
    <w:p w14:paraId="08198F8C" w14:textId="77777777" w:rsidR="00477B37" w:rsidRPr="0015229B" w:rsidRDefault="00477B37" w:rsidP="00253CB2">
      <w:pPr>
        <w:numPr>
          <w:ilvl w:val="0"/>
          <w:numId w:val="3"/>
        </w:numPr>
        <w:spacing w:after="0"/>
        <w:contextualSpacing/>
        <w:rPr>
          <w:rFonts w:ascii="Cambria Math" w:hAnsi="Cambria Math"/>
        </w:rPr>
      </w:pPr>
      <w:r w:rsidRPr="0015229B">
        <w:rPr>
          <w:rFonts w:ascii="Cambria Math" w:hAnsi="Cambria Math"/>
        </w:rPr>
        <w:t xml:space="preserve">Cationic polymerization occurs in monomers with electron donation </w:t>
      </w:r>
      <w:proofErr w:type="spellStart"/>
      <w:r w:rsidRPr="0015229B">
        <w:rPr>
          <w:rFonts w:ascii="Cambria Math" w:hAnsi="Cambria Math"/>
        </w:rPr>
        <w:t>substitutents</w:t>
      </w:r>
      <w:proofErr w:type="spellEnd"/>
      <w:r w:rsidRPr="0015229B">
        <w:rPr>
          <w:rFonts w:ascii="Cambria Math" w:hAnsi="Cambria Math"/>
        </w:rPr>
        <w:t>.</w:t>
      </w:r>
    </w:p>
    <w:p w14:paraId="57A490A0" w14:textId="77777777" w:rsidR="00477B37" w:rsidRPr="0015229B" w:rsidRDefault="00477B37" w:rsidP="00253CB2">
      <w:pPr>
        <w:numPr>
          <w:ilvl w:val="0"/>
          <w:numId w:val="3"/>
        </w:numPr>
        <w:spacing w:after="0"/>
        <w:contextualSpacing/>
        <w:rPr>
          <w:rFonts w:ascii="Cambria Math" w:hAnsi="Cambria Math"/>
        </w:rPr>
      </w:pPr>
      <w:r w:rsidRPr="0015229B">
        <w:rPr>
          <w:rFonts w:ascii="Cambria Math" w:hAnsi="Cambria Math"/>
        </w:rPr>
        <w:t xml:space="preserve">Anionic polymerization occurs in monomers with electron-withdrawing </w:t>
      </w:r>
      <w:proofErr w:type="spellStart"/>
      <w:r w:rsidRPr="0015229B">
        <w:rPr>
          <w:rFonts w:ascii="Cambria Math" w:hAnsi="Cambria Math"/>
        </w:rPr>
        <w:t>substitutents</w:t>
      </w:r>
      <w:proofErr w:type="spellEnd"/>
      <w:r w:rsidRPr="0015229B">
        <w:rPr>
          <w:rFonts w:ascii="Cambria Math" w:hAnsi="Cambria Math"/>
        </w:rPr>
        <w:t>.</w:t>
      </w:r>
    </w:p>
    <w:p w14:paraId="5F4D2EC1" w14:textId="77777777" w:rsidR="00477B37" w:rsidRPr="0015229B" w:rsidRDefault="00477B37" w:rsidP="00253CB2">
      <w:pPr>
        <w:numPr>
          <w:ilvl w:val="0"/>
          <w:numId w:val="3"/>
        </w:numPr>
        <w:spacing w:after="0"/>
        <w:contextualSpacing/>
        <w:rPr>
          <w:rFonts w:ascii="Cambria Math" w:hAnsi="Cambria Math"/>
        </w:rPr>
      </w:pPr>
      <w:r w:rsidRPr="0015229B">
        <w:rPr>
          <w:rFonts w:ascii="Cambria Math" w:hAnsi="Cambria Math"/>
        </w:rPr>
        <w:t xml:space="preserve">Head-to-head chain growth </w:t>
      </w:r>
      <w:proofErr w:type="spellStart"/>
      <w:r w:rsidRPr="0015229B">
        <w:rPr>
          <w:rFonts w:ascii="Cambria Math" w:hAnsi="Cambria Math"/>
        </w:rPr>
        <w:t>polymeri</w:t>
      </w:r>
      <w:r>
        <w:rPr>
          <w:rFonts w:ascii="Cambria Math" w:hAnsi="Cambria Math"/>
        </w:rPr>
        <w:t>s</w:t>
      </w:r>
      <w:r w:rsidRPr="0015229B">
        <w:rPr>
          <w:rFonts w:ascii="Cambria Math" w:hAnsi="Cambria Math"/>
        </w:rPr>
        <w:t>ation</w:t>
      </w:r>
      <w:proofErr w:type="spellEnd"/>
      <w:r w:rsidRPr="0015229B">
        <w:rPr>
          <w:rFonts w:ascii="Cambria Math" w:hAnsi="Cambria Math"/>
        </w:rPr>
        <w:t xml:space="preserve"> occurs in polystyrene</w:t>
      </w:r>
    </w:p>
    <w:p w14:paraId="2F0779C8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 w:rsidRPr="0015229B">
        <w:rPr>
          <w:rFonts w:ascii="Cambria Math" w:hAnsi="Cambria Math"/>
        </w:rPr>
        <w:t>Select correct statements</w:t>
      </w:r>
    </w:p>
    <w:p w14:paraId="4CD7B510" w14:textId="77777777" w:rsidR="00477B37" w:rsidRPr="0015229B" w:rsidRDefault="00477B37" w:rsidP="00253CB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gramStart"/>
      <w:r w:rsidRPr="0015229B">
        <w:rPr>
          <w:rFonts w:ascii="Cambria Math" w:hAnsi="Cambria Math"/>
        </w:rPr>
        <w:t>I,II</w:t>
      </w:r>
      <w:proofErr w:type="gramEnd"/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I,III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II,III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I,II,III</w:t>
      </w:r>
    </w:p>
    <w:p w14:paraId="0A4A04A0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95.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Of the following which is a step growth polymer?</w:t>
      </w:r>
    </w:p>
    <w:p w14:paraId="54A0317C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Bakelite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Polyethylene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Teflon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PVC</w:t>
      </w:r>
    </w:p>
    <w:p w14:paraId="20974734" w14:textId="77777777" w:rsidR="00477B37" w:rsidRPr="0015229B" w:rsidRDefault="00477B37" w:rsidP="001700AA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96.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Chloroprene is obtained by addition of HCI to</w:t>
      </w:r>
    </w:p>
    <w:p w14:paraId="6693519B" w14:textId="77777777" w:rsidR="00477B37" w:rsidRPr="0015229B" w:rsidRDefault="00477B37" w:rsidP="001700AA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Ethylene </w:t>
      </w:r>
    </w:p>
    <w:p w14:paraId="3CAE9E98" w14:textId="77777777" w:rsidR="00477B37" w:rsidRPr="0015229B" w:rsidRDefault="00477B37" w:rsidP="001700AA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Acetylene</w:t>
      </w:r>
    </w:p>
    <w:p w14:paraId="12070DA8" w14:textId="77777777" w:rsidR="00477B37" w:rsidRPr="0015229B" w:rsidRDefault="00477B37" w:rsidP="001700AA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Vinylacetylene</w:t>
      </w:r>
    </w:p>
    <w:p w14:paraId="33A390BE" w14:textId="77777777" w:rsidR="00477B37" w:rsidRPr="0015229B" w:rsidRDefault="00477B37" w:rsidP="001700AA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Phenyl acetylene</w:t>
      </w:r>
    </w:p>
    <w:p w14:paraId="24F49108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  <w:vertAlign w:val="subscript"/>
        </w:rPr>
      </w:pPr>
      <w:r>
        <w:rPr>
          <w:rFonts w:asciiTheme="majorHAnsi" w:hAnsiTheme="majorHAnsi"/>
        </w:rPr>
        <w:t>97.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Mark out the most unlike form of polymerization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=CH-CH=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</w:p>
    <w:p w14:paraId="556CA8BC" w14:textId="77777777" w:rsidR="00477B37" w:rsidRPr="00490DDE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="00000000">
        <w:pict w14:anchorId="55DC8F32">
          <v:shape id="_x0000_i1039" type="#_x0000_t75" style="width:149pt;height:78.9pt">
            <v:imagedata r:id="rId35" o:title=""/>
          </v:shape>
        </w:pict>
      </w:r>
      <w:r w:rsidRPr="00490DDE">
        <w:rPr>
          <w:rFonts w:ascii="Cambria Math" w:hAnsi="Cambria Math"/>
          <w:color w:val="FF0000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="00000000">
        <w:pict w14:anchorId="096E53C6">
          <v:shape id="_x0000_i1040" type="#_x0000_t75" style="width:154pt;height:78.9pt">
            <v:imagedata r:id="rId36" o:title=""/>
          </v:shape>
        </w:pict>
      </w:r>
    </w:p>
    <w:p w14:paraId="4492236A" w14:textId="77777777" w:rsidR="00477B37" w:rsidRPr="00490DDE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="00000000">
        <w:pict w14:anchorId="689087E7">
          <v:shape id="_x0000_i1041" type="#_x0000_t75" style="width:196.6pt;height:68.85pt">
            <v:imagedata r:id="rId37" o:title=""/>
          </v:shape>
        </w:pic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="00000000">
        <w:pict w14:anchorId="0BBA92DF">
          <v:shape id="_x0000_i1042" type="#_x0000_t75" style="width:93.3pt;height:65.75pt">
            <v:imagedata r:id="rId38" o:title=""/>
          </v:shape>
        </w:pict>
      </w:r>
    </w:p>
    <w:p w14:paraId="356581A9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98.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Which of the following vinyl derivatives is most reactive towards anionic </w:t>
      </w:r>
      <w:proofErr w:type="spellStart"/>
      <w:r w:rsidRPr="0015229B">
        <w:rPr>
          <w:rFonts w:ascii="Cambria Math" w:hAnsi="Cambria Math"/>
        </w:rPr>
        <w:t>polymeri</w:t>
      </w:r>
      <w:r>
        <w:rPr>
          <w:rFonts w:ascii="Cambria Math" w:hAnsi="Cambria Math"/>
        </w:rPr>
        <w:t>s</w:t>
      </w:r>
      <w:r w:rsidRPr="0015229B">
        <w:rPr>
          <w:rFonts w:ascii="Cambria Math" w:hAnsi="Cambria Math"/>
        </w:rPr>
        <w:t>ation</w:t>
      </w:r>
      <w:proofErr w:type="spellEnd"/>
      <w:r w:rsidRPr="0015229B">
        <w:rPr>
          <w:rFonts w:ascii="Cambria Math" w:hAnsi="Cambria Math"/>
        </w:rPr>
        <w:t>?</w:t>
      </w:r>
    </w:p>
    <w:p w14:paraId="122BF64E" w14:textId="77777777" w:rsidR="00477B37" w:rsidRPr="0015229B" w:rsidRDefault="00477B37" w:rsidP="00253CB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=CHC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=CH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=CHCI</m:t>
        </m:r>
      </m:oMath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=CHC=N</m:t>
        </m:r>
      </m:oMath>
    </w:p>
    <w:p w14:paraId="3B94D3DF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99.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 xml:space="preserve">Which of the following rubber is not a </w:t>
      </w:r>
      <w:proofErr w:type="spellStart"/>
      <w:r w:rsidRPr="00FD3EC6">
        <w:rPr>
          <w:rFonts w:ascii="Cambria Math" w:hAnsi="Cambria Math"/>
        </w:rPr>
        <w:t>polydiene</w:t>
      </w:r>
      <w:proofErr w:type="spellEnd"/>
      <w:r w:rsidRPr="00FD3EC6">
        <w:rPr>
          <w:rFonts w:ascii="Cambria Math" w:hAnsi="Cambria Math"/>
        </w:rPr>
        <w:t>?</w:t>
      </w:r>
    </w:p>
    <w:p w14:paraId="5790DB11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Polyisoprene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Polychloroprene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Thiokol rubber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Nitrile rubber</w:t>
      </w:r>
    </w:p>
    <w:p w14:paraId="6B30F8D5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100.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The S in Buna-S refers to</w:t>
      </w:r>
    </w:p>
    <w:p w14:paraId="50C70587" w14:textId="77777777" w:rsidR="00477B37" w:rsidRPr="0015229B" w:rsidRDefault="00477B37" w:rsidP="00987E2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Sulphur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Styrene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Sodium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Just a trade name</w:t>
      </w:r>
    </w:p>
    <w:p w14:paraId="7E2BF982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101.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In case of condensation of polymers?</w:t>
      </w:r>
    </w:p>
    <w:p w14:paraId="5A75E323" w14:textId="77777777" w:rsidR="007037E9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High molecular weight polymers are formed all at once. </w:t>
      </w:r>
      <w:r w:rsidRPr="00490DDE">
        <w:rPr>
          <w:rFonts w:ascii="Cambria Math" w:hAnsi="Cambria Math"/>
        </w:rPr>
        <w:tab/>
      </w:r>
    </w:p>
    <w:p w14:paraId="780FFEE3" w14:textId="7797AF3F" w:rsidR="00477B37" w:rsidRPr="00490DDE" w:rsidRDefault="007037E9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477B37">
        <w:rPr>
          <w:rFonts w:asciiTheme="majorHAnsi" w:hAnsiTheme="majorHAnsi"/>
        </w:rPr>
        <w:t>b)</w:t>
      </w:r>
      <w:r w:rsidR="00477B37" w:rsidRPr="00453EAC">
        <w:rPr>
          <w:rFonts w:asciiTheme="majorHAnsi" w:hAnsiTheme="majorHAnsi"/>
        </w:rPr>
        <w:tab/>
      </w:r>
      <w:r w:rsidR="00477B37" w:rsidRPr="00490DDE">
        <w:rPr>
          <w:rFonts w:ascii="Cambria Math" w:hAnsi="Cambria Math"/>
        </w:rPr>
        <w:t>Lower molecular weight polymers are formed all at once.</w:t>
      </w:r>
    </w:p>
    <w:p w14:paraId="381B1131" w14:textId="77777777" w:rsidR="007037E9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Molecular weight of polymers rises throughout the reaction.</w:t>
      </w:r>
      <w:r w:rsidRPr="00490DDE">
        <w:rPr>
          <w:rFonts w:ascii="Cambria Math" w:hAnsi="Cambria Math"/>
        </w:rPr>
        <w:tab/>
      </w:r>
    </w:p>
    <w:p w14:paraId="18B244AD" w14:textId="016F5F05" w:rsidR="00477B37" w:rsidRPr="00490DDE" w:rsidRDefault="007037E9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477B37">
        <w:rPr>
          <w:rFonts w:asciiTheme="majorHAnsi" w:hAnsiTheme="majorHAnsi"/>
        </w:rPr>
        <w:t>d)</w:t>
      </w:r>
      <w:r w:rsidR="00477B37" w:rsidRPr="00453EAC">
        <w:rPr>
          <w:rFonts w:asciiTheme="majorHAnsi" w:hAnsiTheme="majorHAnsi"/>
        </w:rPr>
        <w:tab/>
      </w:r>
      <w:r w:rsidR="00477B37" w:rsidRPr="00490DDE">
        <w:rPr>
          <w:rFonts w:ascii="Cambria Math" w:hAnsi="Cambria Math"/>
        </w:rPr>
        <w:t>Have no specific relation to their molecular weight.</w:t>
      </w:r>
    </w:p>
    <w:p w14:paraId="0A015E38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102.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Synthetic polymer which resembles natural rubber is </w:t>
      </w:r>
    </w:p>
    <w:p w14:paraId="718834C0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Neoprene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Chloroprene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 w:rsidRPr="00490DDE">
        <w:rPr>
          <w:rFonts w:ascii="Cambria Math" w:hAnsi="Cambria Math"/>
        </w:rPr>
        <w:t>Glyptal</w:t>
      </w:r>
      <w:proofErr w:type="spellEnd"/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Nylon</w:t>
      </w:r>
    </w:p>
    <w:p w14:paraId="115CA29D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103.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Which one of the following is employed in making explosives?</w:t>
      </w:r>
    </w:p>
    <w:p w14:paraId="29D71410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Methanol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Oxalic acid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Glycerol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Urea</w:t>
      </w:r>
    </w:p>
    <w:p w14:paraId="3B29780A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104.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Which of the following is biodegradable polymer?</w:t>
      </w:r>
    </w:p>
    <w:p w14:paraId="40EEE363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Polythene 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Bakelite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PHBV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PVC</w:t>
      </w:r>
    </w:p>
    <w:p w14:paraId="279618F2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105.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Polymers of the type </w:t>
      </w:r>
      <m:oMath>
        <m:r>
          <w:rPr>
            <w:rFonts w:ascii="Cambria Math" w:hAnsi="Cambria Math"/>
          </w:rPr>
          <m:t>X-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-Y</m:t>
        </m:r>
      </m:oMath>
      <w:r w:rsidRPr="0015229B">
        <w:rPr>
          <w:rFonts w:ascii="Cambria Math" w:hAnsi="Cambria Math"/>
        </w:rPr>
        <w:t xml:space="preserve"> are called</w:t>
      </w:r>
    </w:p>
    <w:p w14:paraId="4447B66F" w14:textId="77777777" w:rsidR="00477B37" w:rsidRPr="0015229B" w:rsidRDefault="00477B37" w:rsidP="00987E2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Telomers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Copolymers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Elastomers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 w:rsidRPr="0015229B">
        <w:rPr>
          <w:rFonts w:ascii="Cambria Math" w:hAnsi="Cambria Math"/>
        </w:rPr>
        <w:t>Invertomers</w:t>
      </w:r>
      <w:proofErr w:type="spellEnd"/>
    </w:p>
    <w:p w14:paraId="0E2E94D9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106.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 xml:space="preserve">A copolymer of vinyl chloride and </w:t>
      </w:r>
      <w:proofErr w:type="spellStart"/>
      <w:r w:rsidRPr="00FD3EC6">
        <w:rPr>
          <w:rFonts w:ascii="Cambria Math" w:hAnsi="Cambria Math"/>
        </w:rPr>
        <w:t>vinyledene</w:t>
      </w:r>
      <w:proofErr w:type="spellEnd"/>
      <w:r w:rsidRPr="00FD3EC6">
        <w:rPr>
          <w:rFonts w:ascii="Cambria Math" w:hAnsi="Cambria Math"/>
        </w:rPr>
        <w:t xml:space="preserve"> chloride is called:</w:t>
      </w:r>
    </w:p>
    <w:p w14:paraId="2C10F81D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FD3EC6">
        <w:rPr>
          <w:rFonts w:ascii="Cambria Math" w:hAnsi="Cambria Math"/>
        </w:rPr>
        <w:t>Dynel</w:t>
      </w:r>
      <w:proofErr w:type="spellEnd"/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Saran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 w:rsidRPr="00FD3EC6">
        <w:rPr>
          <w:rFonts w:ascii="Cambria Math" w:hAnsi="Cambria Math"/>
        </w:rPr>
        <w:t>Vinylon</w:t>
      </w:r>
      <w:proofErr w:type="spellEnd"/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Orlon</w:t>
      </w:r>
    </w:p>
    <w:p w14:paraId="220B3B9E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107.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Which of the following is commonly called a “polyamide”?</w:t>
      </w:r>
    </w:p>
    <w:p w14:paraId="23FAD007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Rayon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Nylon-6,6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Terylene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Orlon</w:t>
      </w:r>
    </w:p>
    <w:p w14:paraId="680B55C9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108.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Melamine plastic crockery is a copolymer of:</w:t>
      </w:r>
    </w:p>
    <w:p w14:paraId="15E6F788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HCHO</m:t>
        </m:r>
      </m:oMath>
      <w:r w:rsidRPr="00FD3EC6">
        <w:rPr>
          <w:rFonts w:ascii="Cambria Math" w:hAnsi="Cambria Math"/>
        </w:rPr>
        <w:t xml:space="preserve"> and melamine</w:t>
      </w:r>
    </w:p>
    <w:p w14:paraId="58B2EB61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HCHO</m:t>
        </m:r>
      </m:oMath>
      <w:r w:rsidRPr="00FD3EC6">
        <w:rPr>
          <w:rFonts w:ascii="Cambria Math" w:hAnsi="Cambria Math"/>
        </w:rPr>
        <w:t xml:space="preserve"> and ethylene</w:t>
      </w:r>
    </w:p>
    <w:p w14:paraId="62FCD34F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Melamine and ethylene</w:t>
      </w:r>
    </w:p>
    <w:p w14:paraId="18436D32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None of these</w:t>
      </w:r>
    </w:p>
    <w:p w14:paraId="6DC0D56D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109.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Which of the following type of forces are present in nylon-6,</w:t>
      </w:r>
      <w:r>
        <w:rPr>
          <w:rFonts w:ascii="Cambria Math" w:hAnsi="Cambria Math"/>
        </w:rPr>
        <w:t xml:space="preserve"> </w:t>
      </w:r>
      <w:r w:rsidRPr="0015229B">
        <w:rPr>
          <w:rFonts w:ascii="Cambria Math" w:hAnsi="Cambria Math"/>
        </w:rPr>
        <w:t>6?</w:t>
      </w:r>
    </w:p>
    <w:p w14:paraId="19C8B4A1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Van der walls” forces of attraction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Hydrogen bonding</w:t>
      </w:r>
    </w:p>
    <w:p w14:paraId="43C64C0B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gramStart"/>
      <w:r w:rsidRPr="0015229B">
        <w:rPr>
          <w:rFonts w:ascii="Cambria Math" w:hAnsi="Cambria Math"/>
        </w:rPr>
        <w:t>Three dimensional</w:t>
      </w:r>
      <w:proofErr w:type="gramEnd"/>
      <w:r w:rsidRPr="0015229B">
        <w:rPr>
          <w:rFonts w:ascii="Cambria Math" w:hAnsi="Cambria Math"/>
        </w:rPr>
        <w:t xml:space="preserve"> network of bonds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Metallic bonding</w:t>
      </w:r>
    </w:p>
    <w:p w14:paraId="29602DBF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110.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Which of the following is an inert polymer used in coting, particularly in non-sticking frying pans?</w:t>
      </w:r>
    </w:p>
    <w:p w14:paraId="69C7B381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Teflon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Perspex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Bakelite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Orlon</w:t>
      </w:r>
    </w:p>
    <w:p w14:paraId="2D3E41C4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111.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Which of the following is wrong?</w:t>
      </w:r>
    </w:p>
    <w:p w14:paraId="486DD73E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PMMA is called plexiglass</w:t>
      </w:r>
    </w:p>
    <w:p w14:paraId="38E73399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PTFE is called Teflon</w:t>
      </w:r>
    </w:p>
    <w:p w14:paraId="18B358C4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SBR is called natural rubber</w:t>
      </w:r>
    </w:p>
    <w:p w14:paraId="3361050F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LDPE is called low density polyethylene</w:t>
      </w:r>
    </w:p>
    <w:p w14:paraId="2C0BF095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112.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Which of the following is called polyamide?</w:t>
      </w:r>
    </w:p>
    <w:p w14:paraId="61195FB1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Terylene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Rayon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Nylon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Orlon</w:t>
      </w:r>
    </w:p>
    <w:p w14:paraId="2578E1CB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113.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Teflon is an example of polymer which is a/an </w:t>
      </w:r>
    </w:p>
    <w:p w14:paraId="297AF014" w14:textId="77777777" w:rsidR="00477B37" w:rsidRPr="0015229B" w:rsidRDefault="00477B37" w:rsidP="00987E2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Polyamide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Addition polymer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Polyester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Formaldehyde resin</w:t>
      </w:r>
    </w:p>
    <w:p w14:paraId="6C59061B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114.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Bakelite is:</w:t>
      </w:r>
    </w:p>
    <w:p w14:paraId="2E4C27A8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Addition polymer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Elastomer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Thermoplastic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Thermosetting</w:t>
      </w:r>
    </w:p>
    <w:p w14:paraId="3A9A1699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115.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Formation of terylene is an example of </w:t>
      </w:r>
    </w:p>
    <w:p w14:paraId="4461B8C2" w14:textId="77777777" w:rsidR="00477B37" w:rsidRPr="00490DDE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Condensation polymerization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Addition polymerization</w:t>
      </w:r>
    </w:p>
    <w:p w14:paraId="73F9C7C2" w14:textId="77777777" w:rsidR="00477B37" w:rsidRPr="00490DDE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Esterification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Saponification</w:t>
      </w:r>
    </w:p>
    <w:p w14:paraId="50716326" w14:textId="77777777" w:rsidR="00477B37" w:rsidRPr="00490DDE" w:rsidRDefault="00477B37" w:rsidP="006030B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116.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Natural rubber is polymer of </w:t>
      </w:r>
    </w:p>
    <w:p w14:paraId="28F58472" w14:textId="77777777" w:rsidR="00477B37" w:rsidRPr="00490DDE" w:rsidRDefault="00477B37" w:rsidP="006030BF">
      <w:pPr>
        <w:spacing w:after="0"/>
        <w:contextualSpacing/>
        <w:rPr>
          <w:rFonts w:ascii="Cambria Math" w:eastAsiaTheme="minorEastAsia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 xml:space="preserve">              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6DE6C282" w14:textId="40A343C2" w:rsidR="00477B37" w:rsidRPr="00490DDE" w:rsidRDefault="00477B37" w:rsidP="006030BF">
      <w:pPr>
        <w:spacing w:after="0"/>
        <w:contextualSpacing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</m:t>
          </m:r>
          <m:r>
            <m:rPr>
              <m:sty m:val="p"/>
            </m:rPr>
            <w:rPr>
              <w:rFonts w:ascii="Cambria Math" w:hAnsi="Cambria Math"/>
            </w:rPr>
            <m:t xml:space="preserve">                              </m:t>
          </m:r>
          <m:r>
            <m:rPr>
              <m:sty m:val="p"/>
            </m:rPr>
            <w:rPr>
              <w:rFonts w:ascii="Cambria Math" w:hAnsi="Cambria Math"/>
            </w:rPr>
            <m:t xml:space="preserve">            |  </m:t>
          </m:r>
        </m:oMath>
      </m:oMathPara>
    </w:p>
    <w:p w14:paraId="76811D6D" w14:textId="77777777" w:rsidR="003F2068" w:rsidRDefault="003F2068" w:rsidP="006030BF">
      <w:pPr>
        <w:spacing w:after="0"/>
        <w:contextualSpacing/>
        <w:rPr>
          <w:rFonts w:ascii="Cambria Math" w:hAnsi="Cambria Math"/>
          <w:lang w:val="pl-PL"/>
        </w:rPr>
      </w:pP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pl-PL"/>
          </w:rPr>
          <m:t>C=C-CH=C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2</m:t>
            </m:r>
          </m:sub>
        </m:sSub>
      </m:oMath>
      <w:r w:rsidR="00477B37" w:rsidRPr="000A4BD4">
        <w:rPr>
          <w:rFonts w:ascii="Cambria Math" w:hAnsi="Cambria Math"/>
          <w:lang w:val="pl-PL"/>
        </w:rPr>
        <w:tab/>
      </w:r>
    </w:p>
    <w:p w14:paraId="48C0DECD" w14:textId="526B3946" w:rsidR="00477B37" w:rsidRPr="000A4BD4" w:rsidRDefault="00477B37" w:rsidP="006030BF">
      <w:pPr>
        <w:spacing w:after="0"/>
        <w:contextualSpacing/>
        <w:rPr>
          <w:rFonts w:ascii="Cambria Math" w:eastAsiaTheme="minorEastAsia" w:hAnsi="Cambria Math"/>
          <w:lang w:val="pl-PL"/>
        </w:rPr>
      </w:pPr>
      <w:r w:rsidRPr="000A4BD4">
        <w:rPr>
          <w:rFonts w:asciiTheme="majorHAnsi" w:hAnsiTheme="majorHAnsi"/>
          <w:lang w:val="pl-PL"/>
        </w:rPr>
        <w:t>b)</w:t>
      </w:r>
      <w:r w:rsidRPr="000A4BD4">
        <w:rPr>
          <w:rFonts w:asciiTheme="majorHAnsi" w:hAnsiTheme="majorHAnsi"/>
          <w:lang w:val="pl-PL"/>
        </w:rPr>
        <w:tab/>
      </w:r>
      <m:oMath>
        <m:r>
          <m:rPr>
            <m:sty m:val="p"/>
          </m:rPr>
          <w:rPr>
            <w:rFonts w:ascii="Cambria Math" w:hAnsi="Cambria Math"/>
            <w:lang w:val="pl-PL"/>
          </w:rPr>
          <m:t xml:space="preserve">              Cl  </m:t>
        </m:r>
      </m:oMath>
    </w:p>
    <w:p w14:paraId="2A3035C4" w14:textId="2941AC9C" w:rsidR="00477B37" w:rsidRPr="00490DDE" w:rsidRDefault="00477B37" w:rsidP="006030BF">
      <w:pPr>
        <w:spacing w:after="0"/>
        <w:contextualSpacing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pl-PL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pl-PL"/>
            </w:rPr>
            <m:t xml:space="preserve">               </m:t>
          </m:r>
          <m:r>
            <m:rPr>
              <m:sty m:val="p"/>
            </m:rPr>
            <w:rPr>
              <w:rFonts w:ascii="Cambria Math" w:hAnsi="Cambria Math"/>
              <w:lang w:val="pl-PL"/>
            </w:rPr>
            <m:t xml:space="preserve">              </m:t>
          </m:r>
          <m:r>
            <m:rPr>
              <m:sty m:val="p"/>
            </m:rPr>
            <w:rPr>
              <w:rFonts w:ascii="Cambria Math" w:hAnsi="Cambria Math"/>
            </w:rPr>
            <m:t xml:space="preserve">|  </m:t>
          </m:r>
        </m:oMath>
      </m:oMathPara>
    </w:p>
    <w:p w14:paraId="168B6B22" w14:textId="5D3A0412" w:rsidR="00477B37" w:rsidRPr="00490DDE" w:rsidRDefault="003F2068" w:rsidP="006030BF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>
        <w:rPr>
          <w:rFonts w:ascii="Cambria Math" w:eastAsiaTheme="minorEastAsia" w:hAnsi="Cambria Math"/>
        </w:rPr>
        <w:t xml:space="preserve">          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C=C-CH=C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7D99C366" w14:textId="6AE0BB36" w:rsidR="00477B37" w:rsidRPr="003F2068" w:rsidRDefault="00477B37" w:rsidP="006030BF">
      <w:pPr>
        <w:spacing w:after="0"/>
        <w:contextualSpacing/>
        <w:rPr>
          <w:rFonts w:asciiTheme="majorHAnsi" w:hAnsiTheme="majorHAns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</m:oMath>
    </w:p>
    <w:p w14:paraId="2FBCA13B" w14:textId="77777777" w:rsidR="003F2068" w:rsidRPr="003F2068" w:rsidRDefault="003F2068" w:rsidP="003F2068">
      <w:pPr>
        <w:spacing w:after="0"/>
        <w:contextualSpacing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                               </w:t>
      </w:r>
      <m:oMath>
        <m:r>
          <m:rPr>
            <m:sty m:val="p"/>
          </m:rPr>
          <w:rPr>
            <w:rFonts w:ascii="Cambria Math" w:hAnsi="Cambria Math"/>
          </w:rPr>
          <m:t xml:space="preserve"> | </m:t>
        </m:r>
      </m:oMath>
    </w:p>
    <w:p w14:paraId="061971E9" w14:textId="3A02DFD2" w:rsidR="003F2068" w:rsidRDefault="003F2068" w:rsidP="003F2068">
      <w:pPr>
        <w:spacing w:after="0"/>
        <w:contextualSpacing/>
        <w:rPr>
          <w:rFonts w:ascii="Cambria Math" w:hAnsi="Cambria Math"/>
        </w:rPr>
      </w:pPr>
      <w:r>
        <w:rPr>
          <w:rFonts w:ascii="Cambria Math" w:eastAsiaTheme="minorEastAsia" w:hAnsi="Cambria Math"/>
        </w:rPr>
        <w:t xml:space="preserve">                              </w:t>
      </w:r>
      <m:oMath>
        <m:r>
          <m:rPr>
            <m:sty m:val="p"/>
          </m:rPr>
          <w:rPr>
            <w:rFonts w:ascii="Cambria Math" w:hAnsi="Cambria Math"/>
          </w:rPr>
          <m:t>CH=C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477B37" w:rsidRPr="00490DDE">
        <w:rPr>
          <w:rFonts w:ascii="Cambria Math" w:hAnsi="Cambria Math"/>
        </w:rPr>
        <w:tab/>
      </w:r>
    </w:p>
    <w:p w14:paraId="48FDDD9D" w14:textId="728226DA" w:rsidR="00477B37" w:rsidRPr="003F2068" w:rsidRDefault="00477B37" w:rsidP="003F2068">
      <w:pPr>
        <w:spacing w:after="0"/>
        <w:contextualSpacing/>
        <w:rPr>
          <w:rFonts w:ascii="Cambria Math" w:eastAsiaTheme="minorEastAsia" w:hAnsi="Cambria Math"/>
        </w:rPr>
      </w:pP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="00000000">
        <w:pict w14:anchorId="0FA12259">
          <v:shape id="_x0000_i1043" type="#_x0000_t75" style="width:120.85pt;height:25.05pt">
            <v:imagedata r:id="rId39" o:title=""/>
          </v:shape>
        </w:pict>
      </w:r>
    </w:p>
    <w:p w14:paraId="4E2BB3FD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117.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Which of the following is an elastomer?</w:t>
      </w:r>
    </w:p>
    <w:p w14:paraId="7DA4D696" w14:textId="77777777" w:rsidR="00477B37" w:rsidRPr="0015229B" w:rsidRDefault="00477B37" w:rsidP="00987E2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15229B">
        <w:rPr>
          <w:rFonts w:ascii="Cambria Math" w:hAnsi="Cambria Math"/>
        </w:rPr>
        <w:t>Vulcanised</w:t>
      </w:r>
      <w:proofErr w:type="spellEnd"/>
      <w:r w:rsidRPr="0015229B">
        <w:rPr>
          <w:rFonts w:ascii="Cambria Math" w:hAnsi="Cambria Math"/>
        </w:rPr>
        <w:t xml:space="preserve"> rubber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Dacron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Polystyrene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Melamine</w:t>
      </w:r>
    </w:p>
    <w:p w14:paraId="37C924FD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118.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The correct repeating structural unit of polystyrene is</w:t>
      </w:r>
    </w:p>
    <w:p w14:paraId="3A9CD859" w14:textId="77777777" w:rsidR="00477B37" w:rsidRPr="00383F21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="00000000">
        <w:pict w14:anchorId="33AF5FB0">
          <v:shape id="_x0000_i1044" type="#_x0000_t75" style="width:125.85pt;height:31.95pt">
            <v:imagedata r:id="rId40" o:title=""/>
          </v:shape>
        </w:pict>
      </w:r>
      <w:r w:rsidRPr="00383F21"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="00000000">
        <w:pict w14:anchorId="69F6B4FB">
          <v:shape id="_x0000_i1045" type="#_x0000_t75" style="width:127.7pt;height:33.2pt">
            <v:imagedata r:id="rId41" o:title=""/>
          </v:shape>
        </w:pict>
      </w:r>
    </w:p>
    <w:p w14:paraId="2E24B163" w14:textId="77777777" w:rsidR="00477B37" w:rsidRPr="00383F21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="00000000">
        <w:pict w14:anchorId="3889FD6A">
          <v:shape id="_x0000_i1046" type="#_x0000_t75" style="width:128.35pt;height:33.8pt">
            <v:imagedata r:id="rId42" o:title=""/>
          </v:shape>
        </w:pict>
      </w:r>
      <w:r w:rsidRPr="00383F21"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="00000000">
        <w:pict w14:anchorId="20CBAB7E">
          <v:shape id="_x0000_i1047" type="#_x0000_t75" style="width:169.05pt;height:31.3pt">
            <v:imagedata r:id="rId43" o:title=""/>
          </v:shape>
        </w:pict>
      </w:r>
    </w:p>
    <w:p w14:paraId="50B601C0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119.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Which of the following is used for making artificial silk?</w:t>
      </w:r>
    </w:p>
    <w:p w14:paraId="716DF3F8" w14:textId="77777777" w:rsidR="00477B37" w:rsidRPr="0015229B" w:rsidRDefault="00477B37" w:rsidP="00987E2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Adipic acid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Starch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Cellulose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Terephthalic acid</w:t>
      </w:r>
    </w:p>
    <w:p w14:paraId="22356D67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120.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F</w:t>
      </w:r>
      <w:r w:rsidRPr="00490DDE">
        <w:rPr>
          <w:rFonts w:ascii="Cambria Math" w:hAnsi="Cambria Math"/>
          <w:vertAlign w:val="subscript"/>
        </w:rPr>
        <w:t>2</w:t>
      </w:r>
      <w:r w:rsidRPr="00490DDE">
        <w:rPr>
          <w:rFonts w:ascii="Cambria Math" w:hAnsi="Cambria Math"/>
        </w:rPr>
        <w:t>C = CF</w:t>
      </w:r>
      <w:r w:rsidRPr="00490DDE">
        <w:rPr>
          <w:rFonts w:ascii="Cambria Math" w:hAnsi="Cambria Math"/>
          <w:vertAlign w:val="subscript"/>
        </w:rPr>
        <w:t>2</w:t>
      </w:r>
      <w:r w:rsidRPr="00490DDE">
        <w:rPr>
          <w:rFonts w:ascii="Cambria Math" w:hAnsi="Cambria Math"/>
        </w:rPr>
        <w:t xml:space="preserve"> is a monomer is </w:t>
      </w:r>
    </w:p>
    <w:p w14:paraId="76B2C914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Teflon 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Nylon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 w:rsidRPr="00490DDE">
        <w:rPr>
          <w:rFonts w:ascii="Cambria Math" w:hAnsi="Cambria Math"/>
        </w:rPr>
        <w:t>Glyptal</w:t>
      </w:r>
      <w:proofErr w:type="spellEnd"/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Buna-S</w:t>
      </w:r>
    </w:p>
    <w:p w14:paraId="43D8FB1A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121.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Which is/are true for elastomers?</w:t>
      </w:r>
    </w:p>
    <w:p w14:paraId="7625F194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These are synthetic polymers possessing elasticity</w:t>
      </w:r>
    </w:p>
    <w:p w14:paraId="28B1B281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These possess very weak intermolecular forces of attractions between polymer chains</w:t>
      </w:r>
    </w:p>
    <w:p w14:paraId="4419BC88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proofErr w:type="gramStart"/>
      <w:r w:rsidRPr="00FD3EC6">
        <w:rPr>
          <w:rFonts w:ascii="Cambria Math" w:hAnsi="Cambria Math"/>
        </w:rPr>
        <w:t>Vulcanis</w:t>
      </w:r>
      <w:proofErr w:type="spellEnd"/>
      <w:r w:rsidRPr="00FD3EC6">
        <w:rPr>
          <w:rFonts w:ascii="Cambria Math" w:hAnsi="Cambria Math"/>
        </w:rPr>
        <w:t xml:space="preserve">  ed</w:t>
      </w:r>
      <w:proofErr w:type="gramEnd"/>
      <w:r w:rsidRPr="00FD3EC6">
        <w:rPr>
          <w:rFonts w:ascii="Cambria Math" w:hAnsi="Cambria Math"/>
        </w:rPr>
        <w:t xml:space="preserve"> rubber is an example of elastomer</w:t>
      </w:r>
    </w:p>
    <w:p w14:paraId="2A6273B1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All of the above</w:t>
      </w:r>
    </w:p>
    <w:p w14:paraId="1DFD0F51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122.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Which of the following is a biodegradable polymer?</w:t>
      </w:r>
    </w:p>
    <w:p w14:paraId="10414AE1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Cellulose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PVC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Nylon-6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Polythene</w:t>
      </w:r>
    </w:p>
    <w:p w14:paraId="33E252E9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123.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The compound which cannot be used as a plasticizer, is</w:t>
      </w:r>
    </w:p>
    <w:p w14:paraId="0C937ED4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di-n-</w:t>
      </w:r>
      <w:proofErr w:type="spellStart"/>
      <w:r w:rsidRPr="0015229B">
        <w:rPr>
          <w:rFonts w:ascii="Cambria Math" w:hAnsi="Cambria Math"/>
        </w:rPr>
        <w:t>butylphthalate</w:t>
      </w:r>
      <w:proofErr w:type="spellEnd"/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 w:rsidRPr="0015229B">
        <w:rPr>
          <w:rFonts w:ascii="Cambria Math" w:hAnsi="Cambria Math"/>
        </w:rPr>
        <w:t>Tricresyl</w:t>
      </w:r>
      <w:proofErr w:type="spellEnd"/>
      <w:r w:rsidRPr="0015229B">
        <w:rPr>
          <w:rFonts w:ascii="Cambria Math" w:hAnsi="Cambria Math"/>
        </w:rPr>
        <w:t xml:space="preserve"> phosphate</w:t>
      </w:r>
    </w:p>
    <w:p w14:paraId="117537C0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di-n-</w:t>
      </w:r>
      <w:proofErr w:type="spellStart"/>
      <w:r w:rsidRPr="0015229B">
        <w:rPr>
          <w:rFonts w:ascii="Cambria Math" w:hAnsi="Cambria Math"/>
        </w:rPr>
        <w:t>octyphthalate</w:t>
      </w:r>
      <w:proofErr w:type="spellEnd"/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Diethyl phthalate</w:t>
      </w:r>
    </w:p>
    <w:p w14:paraId="58E88515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124.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The monomer or Teflon is</w:t>
      </w:r>
    </w:p>
    <w:p w14:paraId="6B4669A4" w14:textId="77777777" w:rsidR="00477B37" w:rsidRPr="0015229B" w:rsidRDefault="00477B37" w:rsidP="00253CB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15229B">
        <w:rPr>
          <w:rFonts w:ascii="Cambria Math" w:hAnsi="Cambria Math"/>
        </w:rPr>
        <w:t>Monofluoroethene</w:t>
      </w:r>
      <w:proofErr w:type="spellEnd"/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 w:rsidRPr="0015229B">
        <w:rPr>
          <w:rFonts w:ascii="Cambria Math" w:hAnsi="Cambria Math"/>
        </w:rPr>
        <w:t>Difluoroethene</w:t>
      </w:r>
      <w:proofErr w:type="spellEnd"/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 w:rsidRPr="0015229B">
        <w:rPr>
          <w:rFonts w:ascii="Cambria Math" w:hAnsi="Cambria Math"/>
        </w:rPr>
        <w:t>Trifluoroethene</w:t>
      </w:r>
      <w:proofErr w:type="spellEnd"/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Tetrafluoroethene</w:t>
      </w:r>
    </w:p>
    <w:p w14:paraId="074FB1D1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125.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Which of the following does not cause pollution?</w:t>
      </w:r>
    </w:p>
    <w:p w14:paraId="17654E82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Burning of rubber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Burning of petrol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Use of solar energy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Coal</w:t>
      </w:r>
    </w:p>
    <w:p w14:paraId="248191D1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126.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Polystyrene, Dacron and orlon are classified respectively as</w:t>
      </w:r>
    </w:p>
    <w:p w14:paraId="19C3C86F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Chain growth; step growth; step growth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Chain growth; chain growth; step growth</w:t>
      </w:r>
    </w:p>
    <w:p w14:paraId="06ED0512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Chain growth;</w:t>
      </w:r>
      <w:r>
        <w:rPr>
          <w:rFonts w:ascii="Cambria Math" w:hAnsi="Cambria Math"/>
        </w:rPr>
        <w:t xml:space="preserve"> </w:t>
      </w:r>
      <w:r w:rsidRPr="0015229B">
        <w:rPr>
          <w:rFonts w:ascii="Cambria Math" w:hAnsi="Cambria Math"/>
        </w:rPr>
        <w:t>step-growth;</w:t>
      </w:r>
      <w:r>
        <w:rPr>
          <w:rFonts w:ascii="Cambria Math" w:hAnsi="Cambria Math"/>
        </w:rPr>
        <w:t xml:space="preserve"> </w:t>
      </w:r>
      <w:r w:rsidRPr="0015229B">
        <w:rPr>
          <w:rFonts w:ascii="Cambria Math" w:hAnsi="Cambria Math"/>
        </w:rPr>
        <w:t>chain growth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Step growth;</w:t>
      </w:r>
      <w:r>
        <w:rPr>
          <w:rFonts w:ascii="Cambria Math" w:hAnsi="Cambria Math"/>
        </w:rPr>
        <w:t xml:space="preserve"> </w:t>
      </w:r>
      <w:r w:rsidRPr="0015229B">
        <w:rPr>
          <w:rFonts w:ascii="Cambria Math" w:hAnsi="Cambria Math"/>
        </w:rPr>
        <w:t>step growth; chain growth</w:t>
      </w:r>
    </w:p>
    <w:p w14:paraId="4DE84699" w14:textId="77777777" w:rsidR="00477B37" w:rsidRPr="00490DDE" w:rsidRDefault="00477B37" w:rsidP="006030B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127.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Catalyst used in </w:t>
      </w:r>
      <w:proofErr w:type="spellStart"/>
      <w:r w:rsidRPr="00490DDE">
        <w:rPr>
          <w:rFonts w:ascii="Cambria Math" w:hAnsi="Cambria Math"/>
        </w:rPr>
        <w:t>dimerisation</w:t>
      </w:r>
      <w:proofErr w:type="spellEnd"/>
      <w:r w:rsidRPr="00490DDE">
        <w:rPr>
          <w:rFonts w:ascii="Cambria Math" w:hAnsi="Cambria Math"/>
        </w:rPr>
        <w:t xml:space="preserve"> of acetylene to ‘prepare’ chloroprene is</w:t>
      </w:r>
    </w:p>
    <w:p w14:paraId="62E94B39" w14:textId="44C4FEFC" w:rsidR="00477B37" w:rsidRPr="00490DDE" w:rsidRDefault="00477B37" w:rsidP="006030B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HgSO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w:rPr>
            <w:rFonts w:ascii="Cambria Math" w:hAnsi="Cambria Math"/>
            <w:vertAlign w:val="subscript"/>
          </w:rPr>
          <m:t xml:space="preserve">        </m:t>
        </m:r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Cu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 xml:space="preserve">                                   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Cu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Cl</m:t>
        </m:r>
        <m:r>
          <m:rPr>
            <m:sty m:val="p"/>
          </m:rPr>
          <w:rPr>
            <w:rFonts w:ascii="Cambria Math" w:hAnsi="Cambria Math"/>
          </w:rPr>
          <m:t xml:space="preserve">            </m:t>
        </m:r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Cu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OH</m:t>
        </m:r>
      </m:oMath>
    </w:p>
    <w:p w14:paraId="2AF7BC46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128.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 xml:space="preserve">The </w:t>
      </w:r>
      <w:proofErr w:type="spellStart"/>
      <w:r w:rsidRPr="00FD3EC6">
        <w:rPr>
          <w:rFonts w:ascii="Cambria Math" w:hAnsi="Cambria Math"/>
        </w:rPr>
        <w:t>fibre</w:t>
      </w:r>
      <w:proofErr w:type="spellEnd"/>
      <w:r w:rsidRPr="00FD3EC6">
        <w:rPr>
          <w:rFonts w:ascii="Cambria Math" w:hAnsi="Cambria Math"/>
        </w:rPr>
        <w:t xml:space="preserve"> obtained by the condensation of hexamethylene diamine and adipic acid is:</w:t>
      </w:r>
    </w:p>
    <w:p w14:paraId="7CFE98DA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Dacron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Nylon-6,6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Rayon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Teflon</w:t>
      </w:r>
    </w:p>
    <w:p w14:paraId="4E3AD1B7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129.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Caprolactam can be obtained from:</w:t>
      </w:r>
    </w:p>
    <w:p w14:paraId="418C3053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Benzaldehyde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Cyclohexane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Benzophenone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Adipic acid</w:t>
      </w:r>
    </w:p>
    <w:p w14:paraId="3A26A7A2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130.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Polystyrene is an example of</w:t>
      </w:r>
    </w:p>
    <w:p w14:paraId="77F9D6A1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Elastomer 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 w:rsidRPr="0015229B">
        <w:rPr>
          <w:rFonts w:ascii="Cambria Math" w:hAnsi="Cambria Math"/>
        </w:rPr>
        <w:t>Fibre</w:t>
      </w:r>
      <w:proofErr w:type="spellEnd"/>
    </w:p>
    <w:p w14:paraId="46ABC417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Thermoplastic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Thermosetting polymer</w:t>
      </w:r>
    </w:p>
    <w:p w14:paraId="468E8BE2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131.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The catalyst used in the manufacture of polythene by Ziegler method is:</w:t>
      </w:r>
    </w:p>
    <w:p w14:paraId="65993BA9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 xml:space="preserve">Titanium tetrachloride and triphenyl </w:t>
      </w:r>
      <w:proofErr w:type="spellStart"/>
      <w:r w:rsidRPr="00FD3EC6">
        <w:rPr>
          <w:rFonts w:ascii="Cambria Math" w:hAnsi="Cambria Math"/>
        </w:rPr>
        <w:t>aluminium</w:t>
      </w:r>
      <w:proofErr w:type="spellEnd"/>
    </w:p>
    <w:p w14:paraId="4292A513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 xml:space="preserve">Titanium tetrachloride and triethyl </w:t>
      </w:r>
      <w:proofErr w:type="spellStart"/>
      <w:r w:rsidRPr="00FD3EC6">
        <w:rPr>
          <w:rFonts w:ascii="Cambria Math" w:hAnsi="Cambria Math"/>
        </w:rPr>
        <w:t>aluminium</w:t>
      </w:r>
      <w:proofErr w:type="spellEnd"/>
    </w:p>
    <w:p w14:paraId="0ED3AC36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Titanium dioxide</w:t>
      </w:r>
    </w:p>
    <w:p w14:paraId="69825314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 xml:space="preserve">Titanium </w:t>
      </w:r>
      <w:proofErr w:type="spellStart"/>
      <w:r w:rsidRPr="00FD3EC6">
        <w:rPr>
          <w:rFonts w:ascii="Cambria Math" w:hAnsi="Cambria Math"/>
        </w:rPr>
        <w:t>isoperoxide</w:t>
      </w:r>
      <w:proofErr w:type="spellEnd"/>
    </w:p>
    <w:p w14:paraId="47BA20B3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132.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The compound used in the manufacture of Terylene is:</w:t>
      </w:r>
    </w:p>
    <w:p w14:paraId="4A854539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Phthalic acid</w:t>
      </w:r>
    </w:p>
    <w:p w14:paraId="75BD7F82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Caprolactam</w:t>
      </w:r>
    </w:p>
    <w:p w14:paraId="01D19C56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p</m:t>
        </m:r>
      </m:oMath>
      <w:r w:rsidRPr="00FD3EC6">
        <w:rPr>
          <w:rFonts w:ascii="Cambria Math" w:hAnsi="Cambria Math"/>
        </w:rPr>
        <w:t>-benzene dicarboxylic acid</w:t>
      </w:r>
    </w:p>
    <w:p w14:paraId="61673754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m</m:t>
        </m:r>
      </m:oMath>
      <w:r w:rsidRPr="00FD3EC6">
        <w:rPr>
          <w:rFonts w:ascii="Cambria Math" w:hAnsi="Cambria Math"/>
        </w:rPr>
        <w:t>-phthalic acid</w:t>
      </w:r>
    </w:p>
    <w:p w14:paraId="4FC2722D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133.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Which is not a polyacrylate?</w:t>
      </w:r>
    </w:p>
    <w:p w14:paraId="71A2FEF6" w14:textId="77777777" w:rsidR="00477B37" w:rsidRPr="0015229B" w:rsidRDefault="00477B37" w:rsidP="00253CB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PMMA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 w:rsidRPr="0015229B">
        <w:rPr>
          <w:rFonts w:ascii="Cambria Math" w:hAnsi="Cambria Math"/>
        </w:rPr>
        <w:t>Acrilan</w:t>
      </w:r>
      <w:proofErr w:type="spellEnd"/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 acrylonitrile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PCTFE</w:t>
      </w:r>
    </w:p>
    <w:p w14:paraId="151C22AC" w14:textId="77777777" w:rsidR="00477B37" w:rsidRDefault="00477B37" w:rsidP="00DB1CAC">
      <w:pPr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134.</w:t>
      </w:r>
      <w:r w:rsidRPr="00453EAC">
        <w:rPr>
          <w:rFonts w:asciiTheme="majorHAnsi" w:hAnsiTheme="majorHAnsi"/>
        </w:rPr>
        <w:tab/>
      </w:r>
      <w:r w:rsidRPr="003A2D6E">
        <w:rPr>
          <w:rFonts w:ascii="Cambria Math" w:hAnsi="Cambria Math"/>
        </w:rPr>
        <w:t>Which one of the following is not a correct match?</w:t>
      </w:r>
    </w:p>
    <w:p w14:paraId="736AEB56" w14:textId="77777777" w:rsidR="00477B37" w:rsidRPr="003A2D6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="Cambria Math" w:hAnsi="Cambria Math"/>
        </w:rPr>
        <w:t>Polymer                               Monomer/s</w:t>
      </w:r>
    </w:p>
    <w:p w14:paraId="67D32DB0" w14:textId="77777777" w:rsidR="00477B37" w:rsidRPr="003A2D6E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3A2D6E">
        <w:rPr>
          <w:rFonts w:ascii="Cambria Math" w:hAnsi="Cambria Math"/>
        </w:rPr>
        <w:t>Teflon</w:t>
      </w:r>
      <w:r>
        <w:rPr>
          <w:rFonts w:ascii="Cambria Math" w:hAnsi="Cambria Math"/>
        </w:rPr>
        <w:t xml:space="preserve">                -              </w:t>
      </w:r>
      <w:proofErr w:type="spellStart"/>
      <w:r w:rsidRPr="00490DDE">
        <w:rPr>
          <w:rFonts w:ascii="Cambria Math" w:hAnsi="Cambria Math"/>
        </w:rPr>
        <w:t>Tetrafluroethylene</w:t>
      </w:r>
      <w:proofErr w:type="spellEnd"/>
      <w:r w:rsidRPr="003A2D6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3A2D6E">
        <w:rPr>
          <w:rFonts w:ascii="Cambria Math" w:hAnsi="Cambria Math"/>
        </w:rPr>
        <w:t xml:space="preserve">Plexi glass   </w:t>
      </w:r>
      <w:r>
        <w:rPr>
          <w:rFonts w:ascii="Cambria Math" w:hAnsi="Cambria Math"/>
        </w:rPr>
        <w:t xml:space="preserve">     -   </w:t>
      </w:r>
      <w:r w:rsidRPr="003A2D6E">
        <w:rPr>
          <w:rFonts w:ascii="Cambria Math" w:hAnsi="Cambria Math"/>
        </w:rPr>
        <w:t xml:space="preserve">     </w:t>
      </w:r>
      <w:r>
        <w:rPr>
          <w:rFonts w:ascii="Cambria Math" w:hAnsi="Cambria Math"/>
        </w:rPr>
        <w:t xml:space="preserve">   </w:t>
      </w:r>
      <w:r w:rsidRPr="00490DDE">
        <w:rPr>
          <w:rFonts w:ascii="Cambria Math" w:hAnsi="Cambria Math"/>
        </w:rPr>
        <w:t>Methyl methacrylate</w:t>
      </w:r>
    </w:p>
    <w:p w14:paraId="2B8CA510" w14:textId="77777777" w:rsidR="00477B37" w:rsidRPr="00490DDE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3A2D6E">
        <w:rPr>
          <w:rFonts w:ascii="Cambria Math" w:hAnsi="Cambria Math"/>
        </w:rPr>
        <w:t>Orlon</w:t>
      </w:r>
      <w:r>
        <w:rPr>
          <w:rFonts w:ascii="Cambria Math" w:hAnsi="Cambria Math"/>
        </w:rPr>
        <w:t xml:space="preserve">                 -           </w:t>
      </w:r>
      <w:proofErr w:type="spellStart"/>
      <w:proofErr w:type="gramStart"/>
      <w:r w:rsidRPr="00490DDE">
        <w:rPr>
          <w:rFonts w:ascii="Cambria Math" w:hAnsi="Cambria Math"/>
        </w:rPr>
        <w:t>Glycerol,phthalic</w:t>
      </w:r>
      <w:proofErr w:type="spellEnd"/>
      <w:proofErr w:type="gramEnd"/>
      <w:r w:rsidRPr="00490DDE">
        <w:rPr>
          <w:rFonts w:ascii="Cambria Math" w:hAnsi="Cambria Math"/>
        </w:rPr>
        <w:t xml:space="preserve"> anhydride</w:t>
      </w:r>
      <w:r w:rsidRPr="003A2D6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Buna S   </w:t>
      </w:r>
      <w:r>
        <w:rPr>
          <w:rFonts w:ascii="Cambria Math" w:hAnsi="Cambria Math"/>
        </w:rPr>
        <w:t xml:space="preserve">            -</w:t>
      </w:r>
      <w:r w:rsidRPr="00490DDE">
        <w:rPr>
          <w:rFonts w:ascii="Cambria Math" w:hAnsi="Cambria Math"/>
        </w:rPr>
        <w:t xml:space="preserve">            Styrene,1,3 butadiene </w:t>
      </w:r>
    </w:p>
    <w:p w14:paraId="4DA50E69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135.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The catalyst used in the polymerization of </w:t>
      </w:r>
      <w:proofErr w:type="gramStart"/>
      <w:r w:rsidRPr="0015229B">
        <w:rPr>
          <w:rFonts w:ascii="Cambria Math" w:hAnsi="Cambria Math"/>
        </w:rPr>
        <w:t>high density</w:t>
      </w:r>
      <w:proofErr w:type="gramEnd"/>
      <w:r w:rsidRPr="0015229B">
        <w:rPr>
          <w:rFonts w:ascii="Cambria Math" w:hAnsi="Cambria Math"/>
        </w:rPr>
        <w:t xml:space="preserve"> polythene is</w:t>
      </w:r>
    </w:p>
    <w:p w14:paraId="5026A371" w14:textId="77777777" w:rsidR="00477B37" w:rsidRPr="0015229B" w:rsidRDefault="00477B37" w:rsidP="00253CB2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Titanium oxide</w:t>
      </w:r>
    </w:p>
    <w:p w14:paraId="755902F5" w14:textId="77777777" w:rsidR="00477B37" w:rsidRPr="0015229B" w:rsidRDefault="00477B37" w:rsidP="00253CB2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Titanium </w:t>
      </w:r>
      <w:proofErr w:type="spellStart"/>
      <w:r w:rsidRPr="0015229B">
        <w:rPr>
          <w:rFonts w:ascii="Cambria Math" w:hAnsi="Cambria Math"/>
        </w:rPr>
        <w:t>isoperoxide</w:t>
      </w:r>
      <w:proofErr w:type="spellEnd"/>
    </w:p>
    <w:p w14:paraId="72D37A32" w14:textId="77777777" w:rsidR="00477B37" w:rsidRPr="0015229B" w:rsidRDefault="00477B37" w:rsidP="00253CB2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Lithium tetrachloride and triphenyl </w:t>
      </w:r>
      <w:proofErr w:type="spellStart"/>
      <w:r w:rsidRPr="0015229B">
        <w:rPr>
          <w:rFonts w:ascii="Cambria Math" w:hAnsi="Cambria Math"/>
        </w:rPr>
        <w:t>aluminium</w:t>
      </w:r>
      <w:proofErr w:type="spellEnd"/>
    </w:p>
    <w:p w14:paraId="3603C07C" w14:textId="77777777" w:rsidR="00477B37" w:rsidRPr="0015229B" w:rsidRDefault="00477B37" w:rsidP="00253CB2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Titanium tetrachloride and trimethyl </w:t>
      </w:r>
      <w:proofErr w:type="spellStart"/>
      <w:r w:rsidRPr="0015229B">
        <w:rPr>
          <w:rFonts w:ascii="Cambria Math" w:hAnsi="Cambria Math"/>
        </w:rPr>
        <w:t>aluminium</w:t>
      </w:r>
      <w:proofErr w:type="spellEnd"/>
    </w:p>
    <w:p w14:paraId="48FC1350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136.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The alternative name of </w:t>
      </w:r>
      <w:proofErr w:type="spellStart"/>
      <w:r w:rsidRPr="0015229B">
        <w:rPr>
          <w:rFonts w:ascii="Cambria Math" w:hAnsi="Cambria Math"/>
        </w:rPr>
        <w:t>glyptal</w:t>
      </w:r>
      <w:proofErr w:type="spellEnd"/>
      <w:r w:rsidRPr="0015229B">
        <w:rPr>
          <w:rFonts w:ascii="Cambria Math" w:hAnsi="Cambria Math"/>
        </w:rPr>
        <w:t xml:space="preserve"> is </w:t>
      </w:r>
    </w:p>
    <w:p w14:paraId="097DBBBB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Alkyd resin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Phenol-formaldehyde resin</w:t>
      </w:r>
    </w:p>
    <w:p w14:paraId="3797BC57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Melamine- formaldehyde resin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Melmac</w:t>
      </w:r>
    </w:p>
    <w:p w14:paraId="5321336A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137.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Synthetic polymer that resembles natural rubber is</w:t>
      </w:r>
    </w:p>
    <w:p w14:paraId="3BBE533B" w14:textId="77777777" w:rsidR="00477B37" w:rsidRPr="0015229B" w:rsidRDefault="00477B37" w:rsidP="00987E2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Chloroprene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Isoprene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Neoprene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 w:rsidRPr="0015229B">
        <w:rPr>
          <w:rFonts w:ascii="Cambria Math" w:hAnsi="Cambria Math"/>
        </w:rPr>
        <w:t>Glyptal</w:t>
      </w:r>
      <w:proofErr w:type="spellEnd"/>
    </w:p>
    <w:p w14:paraId="0F8BE397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138.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The phenomenon involving the union of two or more molecules to form a new molecular aggregate is called:</w:t>
      </w:r>
    </w:p>
    <w:p w14:paraId="04A6D394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FD3EC6">
        <w:rPr>
          <w:rFonts w:ascii="Cambria Math" w:hAnsi="Cambria Math"/>
        </w:rPr>
        <w:t>Polarisation</w:t>
      </w:r>
      <w:proofErr w:type="spellEnd"/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 w:rsidRPr="00FD3EC6">
        <w:rPr>
          <w:rFonts w:ascii="Cambria Math" w:hAnsi="Cambria Math"/>
        </w:rPr>
        <w:t>Polymerisation</w:t>
      </w:r>
      <w:proofErr w:type="spellEnd"/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 w:rsidRPr="00FD3EC6">
        <w:rPr>
          <w:rFonts w:ascii="Cambria Math" w:hAnsi="Cambria Math"/>
        </w:rPr>
        <w:t>Photosensitisation</w:t>
      </w:r>
      <w:proofErr w:type="spellEnd"/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 w:rsidRPr="00FD3EC6">
        <w:rPr>
          <w:rFonts w:ascii="Cambria Math" w:hAnsi="Cambria Math"/>
        </w:rPr>
        <w:t>Pasteurisation</w:t>
      </w:r>
      <w:proofErr w:type="spellEnd"/>
    </w:p>
    <w:p w14:paraId="0F0F7F54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139.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By the addition of 3% to 10% sulphur in rubber</w:t>
      </w:r>
    </w:p>
    <w:p w14:paraId="60947395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gramStart"/>
      <w:r w:rsidRPr="0015229B">
        <w:rPr>
          <w:rFonts w:ascii="Cambria Math" w:hAnsi="Cambria Math"/>
        </w:rPr>
        <w:t>Soft</w:t>
      </w:r>
      <w:proofErr w:type="gramEnd"/>
      <w:r w:rsidRPr="0015229B">
        <w:rPr>
          <w:rFonts w:ascii="Cambria Math" w:hAnsi="Cambria Math"/>
        </w:rPr>
        <w:t xml:space="preserve"> rubber is obtained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Hard rubber is obtained</w:t>
      </w:r>
    </w:p>
    <w:p w14:paraId="3A231291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No change takes place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Soluble rubber is obtained</w:t>
      </w:r>
    </w:p>
    <w:p w14:paraId="6E8C0CAE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140.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 xml:space="preserve">Of the following which one is classified as </w:t>
      </w:r>
      <w:proofErr w:type="spellStart"/>
      <w:r w:rsidRPr="00FD3EC6">
        <w:rPr>
          <w:rFonts w:ascii="Cambria Math" w:hAnsi="Cambria Math"/>
        </w:rPr>
        <w:t>polyster</w:t>
      </w:r>
      <w:proofErr w:type="spellEnd"/>
      <w:r w:rsidRPr="00FD3EC6">
        <w:rPr>
          <w:rFonts w:ascii="Cambria Math" w:hAnsi="Cambria Math"/>
        </w:rPr>
        <w:t xml:space="preserve"> polymer?</w:t>
      </w:r>
    </w:p>
    <w:p w14:paraId="0DCF5E68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Nylon-6,6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Terylene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Bakelite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 w:rsidRPr="00FD3EC6">
        <w:rPr>
          <w:rFonts w:ascii="Cambria Math" w:hAnsi="Cambria Math"/>
        </w:rPr>
        <w:t>Melarnive</w:t>
      </w:r>
      <w:proofErr w:type="spellEnd"/>
    </w:p>
    <w:p w14:paraId="67658489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141.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The simple molecules from which a polymer is made, are called</w:t>
      </w:r>
    </w:p>
    <w:p w14:paraId="3C9A63EC" w14:textId="77777777" w:rsidR="00477B37" w:rsidRPr="0015229B" w:rsidRDefault="00477B37" w:rsidP="00987E2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Monomer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Repeating unit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Isomer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Tautomer</w:t>
      </w:r>
    </w:p>
    <w:p w14:paraId="09F81AA5" w14:textId="77777777" w:rsidR="00477B37" w:rsidRPr="00490DDE" w:rsidRDefault="00477B37" w:rsidP="006030B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142.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Dacron is obtained by the condensation polymerization of </w:t>
      </w:r>
    </w:p>
    <w:p w14:paraId="0E22F17A" w14:textId="77777777" w:rsidR="00477B37" w:rsidRPr="00490DDE" w:rsidRDefault="00477B37" w:rsidP="006030BF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Dimethyl terephthalate and ethylene glycol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Terephthalic acid and formaldehyde</w:t>
      </w:r>
    </w:p>
    <w:p w14:paraId="6D969E5F" w14:textId="77777777" w:rsidR="00477B37" w:rsidRPr="00490DDE" w:rsidRDefault="00477B37" w:rsidP="006030BF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Phenol and phthalic acid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Phenol and formaldehyde</w:t>
      </w:r>
    </w:p>
    <w:p w14:paraId="4646A689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143.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Buna-S is a copolymer of</w:t>
      </w:r>
    </w:p>
    <w:p w14:paraId="1F6FB1B5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Styrene and 1, 3-butadiene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Styrene and ethylene</w:t>
      </w:r>
    </w:p>
    <w:p w14:paraId="1B0141BA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1,3-butadiene and ethylene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None of the above</w:t>
      </w:r>
    </w:p>
    <w:p w14:paraId="1A432F4D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144.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Which of the following is not a synthetic </w:t>
      </w:r>
      <w:proofErr w:type="spellStart"/>
      <w:r w:rsidRPr="00490DDE">
        <w:rPr>
          <w:rFonts w:ascii="Cambria Math" w:hAnsi="Cambria Math"/>
        </w:rPr>
        <w:t>fibre</w:t>
      </w:r>
      <w:proofErr w:type="spellEnd"/>
      <w:r w:rsidRPr="00490DDE">
        <w:rPr>
          <w:rFonts w:ascii="Cambria Math" w:hAnsi="Cambria Math"/>
        </w:rPr>
        <w:t>?</w:t>
      </w:r>
    </w:p>
    <w:p w14:paraId="1E7A4F54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Rubber 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Nylon-6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Nylon-6, 6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Nylon-6,10</w:t>
      </w:r>
    </w:p>
    <w:p w14:paraId="5541FF63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145.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Which of the following statement is false?</w:t>
      </w:r>
    </w:p>
    <w:p w14:paraId="5FEF69CE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The repeat unit in natural rubber is isoprene</w:t>
      </w:r>
    </w:p>
    <w:p w14:paraId="7EBAF2CD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Both starch and cellulose are polymers of glucose</w:t>
      </w:r>
    </w:p>
    <w:p w14:paraId="6501A30C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Artificial silk is derived from cellulose</w:t>
      </w:r>
    </w:p>
    <w:p w14:paraId="0AD8F7E0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Nylon-6,6 is an example of elastomer</w:t>
      </w:r>
    </w:p>
    <w:p w14:paraId="40AA1129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146.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Which is considered to be the first synthetic polymer?</w:t>
      </w:r>
    </w:p>
    <w:p w14:paraId="576121FE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Nylon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Terylene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LDPE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Bakelite</w:t>
      </w:r>
    </w:p>
    <w:p w14:paraId="4461EDC8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147.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Which one of the following is a chain growth polymer?</w:t>
      </w:r>
    </w:p>
    <w:p w14:paraId="7BEBE9B2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Starch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Nucleic acid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Polystyrene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Protein</w:t>
      </w:r>
    </w:p>
    <w:p w14:paraId="24713BEA" w14:textId="01EE2C58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148.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Number average molecular mass,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acc>
      </m:oMath>
      <w:r w:rsidRPr="0015229B">
        <w:rPr>
          <w:rFonts w:ascii="Cambria Math" w:hAnsi="Cambria Math"/>
        </w:rPr>
        <w:t xml:space="preserve"> and weight average molecular mass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</m:sub>
                    </m:sSub>
                  </m:e>
                </m:acc>
              </m:e>
              <m:sub>
                <m:r>
                  <w:rPr>
                    <w:rFonts w:ascii="Cambria Math" w:hAnsi="Cambria Math"/>
                  </w:rPr>
                  <m:t>w</m:t>
                </m:r>
              </m:sub>
            </m:sSub>
          </m:e>
        </m:d>
        <m:r>
          <w:rPr>
            <w:rFonts w:ascii="Cambria Math" w:hAnsi="Cambria Math"/>
          </w:rPr>
          <m:t xml:space="preserve"> </m:t>
        </m:r>
      </m:oMath>
      <w:r w:rsidRPr="0015229B">
        <w:rPr>
          <w:rFonts w:ascii="Cambria Math" w:hAnsi="Cambria Math"/>
        </w:rPr>
        <w:t xml:space="preserve">of synthetic polymers are </w:t>
      </w:r>
      <w:r w:rsidR="000D6A98">
        <w:rPr>
          <w:rFonts w:ascii="Cambria Math" w:hAnsi="Cambria Math"/>
        </w:rPr>
        <w:tab/>
      </w:r>
      <w:r w:rsidRPr="0015229B">
        <w:rPr>
          <w:rFonts w:ascii="Cambria Math" w:hAnsi="Cambria Math"/>
        </w:rPr>
        <w:t>related as</w:t>
      </w:r>
    </w:p>
    <w:p w14:paraId="2714495D" w14:textId="77777777" w:rsidR="00477B37" w:rsidRPr="0015229B" w:rsidRDefault="00477B37" w:rsidP="00987E2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sub>
                    </m:sSub>
                  </m:e>
                </m:acc>
              </m:e>
            </m:d>
          </m:e>
          <m:sup>
            <m:r>
              <w:rPr>
                <w:rFonts w:ascii="Cambria Math" w:hAnsi="Cambria Math"/>
              </w:rPr>
              <m:t>1/2</m:t>
            </m:r>
          </m:sup>
        </m:sSup>
      </m:oMath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</w:rPr>
              <m:t>w</m:t>
            </m:r>
          </m:sub>
        </m:sSub>
      </m:oMath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504F47F4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149.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Which is not an example of copolymer?</w:t>
      </w:r>
    </w:p>
    <w:p w14:paraId="0C884D4F" w14:textId="77777777" w:rsidR="00477B37" w:rsidRPr="0015229B" w:rsidRDefault="00477B37" w:rsidP="00987E2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SAN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ABS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Saran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PVC</w:t>
      </w:r>
    </w:p>
    <w:p w14:paraId="640A983A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150.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 xml:space="preserve">Gutta </w:t>
      </w:r>
      <w:proofErr w:type="spellStart"/>
      <w:r w:rsidRPr="00FD3EC6">
        <w:rPr>
          <w:rFonts w:ascii="Cambria Math" w:hAnsi="Cambria Math"/>
        </w:rPr>
        <w:t>parcha</w:t>
      </w:r>
      <w:proofErr w:type="spellEnd"/>
      <w:r w:rsidRPr="00FD3EC6">
        <w:rPr>
          <w:rFonts w:ascii="Cambria Math" w:hAnsi="Cambria Math"/>
        </w:rPr>
        <w:t xml:space="preserve"> rubber is:</w:t>
      </w:r>
    </w:p>
    <w:p w14:paraId="057EE2AF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 xml:space="preserve">a </w:t>
      </w:r>
      <m:oMath>
        <m:r>
          <w:rPr>
            <w:rFonts w:ascii="Cambria Math" w:hAnsi="Cambria Math"/>
          </w:rPr>
          <m:t>trans</m:t>
        </m:r>
      </m:oMath>
      <w:r w:rsidRPr="00FD3EC6">
        <w:rPr>
          <w:rFonts w:ascii="Cambria Math" w:hAnsi="Cambria Math"/>
        </w:rPr>
        <w:t>-1, 4-polyisoprene polymer</w:t>
      </w:r>
    </w:p>
    <w:p w14:paraId="6FCAFF7B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A very hard material</w:t>
      </w:r>
    </w:p>
    <w:p w14:paraId="59B7FC75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A synthetic polymer</w:t>
      </w:r>
    </w:p>
    <w:p w14:paraId="025CE834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All of the above</w:t>
      </w:r>
    </w:p>
    <w:p w14:paraId="4144C23F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151.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Orlon is a hard, horny and a high melting material, which of the following represents its structure?</w:t>
      </w:r>
    </w:p>
    <w:p w14:paraId="05DCBCF0" w14:textId="77777777" w:rsidR="00477B37" w:rsidRPr="00383F21" w:rsidRDefault="00477B37" w:rsidP="00253CB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="00000000">
        <w:pict w14:anchorId="407ECE66">
          <v:shape id="_x0000_i1048" type="#_x0000_t75" style="width:95.15pt;height:35.05pt">
            <v:imagedata r:id="rId44" o:title=""/>
          </v:shape>
        </w:pict>
      </w:r>
      <w:r w:rsidRPr="00383F21"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="00000000">
        <w:pict w14:anchorId="5BC0FFC9">
          <v:shape id="_x0000_i1049" type="#_x0000_t75" style="width:67.6pt;height:36.95pt">
            <v:imagedata r:id="rId45" o:title=""/>
          </v:shape>
        </w:pict>
      </w:r>
      <w:r w:rsidRPr="00383F21"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="00000000">
        <w:pict w14:anchorId="1621AEF8">
          <v:shape id="_x0000_i1050" type="#_x0000_t75" style="width:65.75pt;height:36.95pt">
            <v:imagedata r:id="rId46" o:title=""/>
          </v:shape>
        </w:pict>
      </w:r>
      <w:r w:rsidRPr="00383F21"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="00000000">
        <w:pict w14:anchorId="2542179E">
          <v:shape id="_x0000_i1051" type="#_x0000_t75" style="width:90.15pt;height:53.2pt">
            <v:imagedata r:id="rId47" o:title=""/>
          </v:shape>
        </w:pict>
      </w:r>
    </w:p>
    <w:p w14:paraId="004909B3" w14:textId="77777777" w:rsidR="00477B37" w:rsidRPr="00490DDE" w:rsidRDefault="00477B37" w:rsidP="006030B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152.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Which of the following is used in vulcanization of rubber?</w:t>
      </w:r>
    </w:p>
    <w:p w14:paraId="0D05C896" w14:textId="165589DC" w:rsidR="00477B37" w:rsidRPr="00490DDE" w:rsidRDefault="00477B37" w:rsidP="006030B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  <w:vertAlign w:val="subscript"/>
          <w:oMath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SF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6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w:rPr>
            <w:rFonts w:ascii="Cambria Math" w:hAnsi="Cambria Math"/>
            <w:vertAlign w:val="subscript"/>
          </w:rPr>
          <m:t xml:space="preserve">                              </m:t>
        </m:r>
      </m:oMath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CF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</w:p>
    <w:p w14:paraId="31ECCA95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153.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Which of the following natural products is not a polymer?</w:t>
      </w:r>
    </w:p>
    <w:p w14:paraId="64247ECC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DNA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Cellulose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ATP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Urease</w:t>
      </w:r>
    </w:p>
    <w:p w14:paraId="67215068" w14:textId="77777777" w:rsidR="00477B37" w:rsidRPr="00490DDE" w:rsidRDefault="00477B37" w:rsidP="00DB1CAC">
      <w:pPr>
        <w:tabs>
          <w:tab w:val="left" w:pos="460"/>
        </w:tabs>
        <w:autoSpaceDE w:val="0"/>
        <w:autoSpaceDN w:val="0"/>
        <w:adjustRightInd w:val="0"/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154.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Buna –N- synthetic rubber is a copolymer of </w:t>
      </w:r>
    </w:p>
    <w:p w14:paraId="04168458" w14:textId="77777777" w:rsidR="00477B37" w:rsidRPr="00490DDE" w:rsidRDefault="00477B37" w:rsidP="00DB1CAC">
      <w:pPr>
        <w:autoSpaceDE w:val="0"/>
        <w:autoSpaceDN w:val="0"/>
        <w:adjustRightInd w:val="0"/>
        <w:spacing w:after="0"/>
        <w:contextualSpacing/>
        <w:rPr>
          <w:rFonts w:ascii="Cambria Math" w:eastAsiaTheme="minorEastAsia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 w:cs="Calibri"/>
          </w:rPr>
          <m:t xml:space="preserve">                         Cl  </m:t>
        </m:r>
      </m:oMath>
    </w:p>
    <w:p w14:paraId="6EDFE049" w14:textId="5C07A361" w:rsidR="00477B37" w:rsidRPr="00490DDE" w:rsidRDefault="00477B37" w:rsidP="00DB1CAC">
      <w:pPr>
        <w:autoSpaceDE w:val="0"/>
        <w:autoSpaceDN w:val="0"/>
        <w:adjustRightInd w:val="0"/>
        <w:spacing w:after="0"/>
        <w:contextualSpacing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libri"/>
            </w:rPr>
            <m:t xml:space="preserve">         </m:t>
          </m:r>
          <m:r>
            <m:rPr>
              <m:sty m:val="p"/>
            </m:rPr>
            <w:rPr>
              <w:rFonts w:ascii="Cambria Math" w:hAnsi="Cambria Math" w:cs="Calibri"/>
            </w:rPr>
            <m:t xml:space="preserve">                             </m:t>
          </m:r>
          <m:r>
            <m:rPr>
              <m:sty m:val="p"/>
            </m:rPr>
            <w:rPr>
              <w:rFonts w:ascii="Cambria Math" w:hAnsi="Cambria Math" w:cs="Calibri"/>
            </w:rPr>
            <m:t xml:space="preserve">                 | </m:t>
          </m:r>
        </m:oMath>
      </m:oMathPara>
    </w:p>
    <w:p w14:paraId="1DAC32D4" w14:textId="66E5B579" w:rsidR="00477B37" w:rsidRPr="00490DDE" w:rsidRDefault="000426EC" w:rsidP="00DB1CAC">
      <w:pPr>
        <w:autoSpaceDE w:val="0"/>
        <w:autoSpaceDN w:val="0"/>
        <w:adjustRightInd w:val="0"/>
        <w:spacing w:after="0"/>
        <w:contextualSpacing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>C=CH-C=C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</w:rPr>
          <m:t xml:space="preserve"> and </m:t>
        </m:r>
      </m:oMath>
    </w:p>
    <w:p w14:paraId="7226AE7A" w14:textId="6B0F5E83" w:rsidR="00477B37" w:rsidRPr="000A4BD4" w:rsidRDefault="000426EC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  <w:lang w:val="pl-PL"/>
        </w:rPr>
      </w:pPr>
      <w:r>
        <w:rPr>
          <w:rFonts w:ascii="Cambria Math" w:eastAsiaTheme="minorEastAsia" w:hAnsi="Cambria Math"/>
        </w:rPr>
        <w:tab/>
      </w:r>
      <w:r>
        <w:rPr>
          <w:rFonts w:ascii="Cambria Math" w:eastAsiaTheme="minorEastAsia" w:hAnsi="Cambria Math"/>
        </w:rPr>
        <w:tab/>
      </w:r>
      <w:r w:rsidRPr="000426EC">
        <w:rPr>
          <w:rFonts w:ascii="Cambria Math" w:eastAsiaTheme="minorEastAsia" w:hAnsi="Cambria Math"/>
          <w:lang w:val="pl-PL"/>
        </w:rPr>
        <w:t xml:space="preserve"> </w:t>
      </w:r>
      <w:r>
        <w:rPr>
          <w:rFonts w:ascii="Cambria Math" w:eastAsiaTheme="minorEastAsia" w:hAnsi="Cambria Math"/>
          <w:lang w:val="pl-PL"/>
        </w:rPr>
        <w:t xml:space="preserve">              </w:t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  <w:lang w:val="pl-PL"/>
          </w:rPr>
          <m:t>C=CH-CH=C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2</m:t>
            </m:r>
          </m:sub>
        </m:sSub>
      </m:oMath>
      <w:r w:rsidR="00477B37" w:rsidRPr="000A4BD4">
        <w:rPr>
          <w:rFonts w:ascii="Cambria Math" w:hAnsi="Cambria Math" w:cs="Calibri"/>
          <w:lang w:val="pl-PL"/>
        </w:rPr>
        <w:tab/>
      </w:r>
      <w:r w:rsidR="00477B37" w:rsidRPr="000A4BD4">
        <w:rPr>
          <w:rFonts w:asciiTheme="majorHAnsi" w:hAnsiTheme="majorHAnsi"/>
          <w:lang w:val="pl-PL"/>
        </w:rPr>
        <w:t>b)</w:t>
      </w:r>
      <w:r w:rsidR="00477B37" w:rsidRPr="000A4BD4">
        <w:rPr>
          <w:rFonts w:asciiTheme="majorHAnsi" w:hAnsiTheme="majorHAnsi"/>
          <w:lang w:val="pl-PL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pl-PL"/>
          </w:rPr>
          <m:t>C=CH-CH=C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pl-PL"/>
          </w:rPr>
          <m:t xml:space="preserve"> and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  <w:lang w:val="pl-PL"/>
          </w:rPr>
          <m:t>-CH=C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2</m:t>
            </m:r>
          </m:sub>
        </m:sSub>
      </m:oMath>
    </w:p>
    <w:p w14:paraId="510078C1" w14:textId="77777777" w:rsidR="00477B37" w:rsidRPr="000A4BD4" w:rsidRDefault="00477B37" w:rsidP="00DB1CAC">
      <w:pPr>
        <w:spacing w:after="0"/>
        <w:contextualSpacing/>
        <w:rPr>
          <w:rFonts w:ascii="Cambria Math" w:eastAsiaTheme="minorEastAsia" w:hAnsi="Cambria Math"/>
          <w:lang w:val="pl-PL"/>
        </w:rPr>
      </w:pPr>
      <w:r w:rsidRPr="000A4BD4">
        <w:rPr>
          <w:rFonts w:asciiTheme="majorHAnsi" w:hAnsiTheme="majorHAnsi"/>
          <w:lang w:val="pl-PL"/>
        </w:rPr>
        <w:tab/>
        <w:t>c)</w:t>
      </w:r>
      <w:r w:rsidRPr="000A4BD4">
        <w:rPr>
          <w:rFonts w:asciiTheme="majorHAnsi" w:hAnsiTheme="majorHAnsi"/>
          <w:lang w:val="pl-PL"/>
        </w:rPr>
        <w:tab/>
      </w:r>
      <m:oMath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  <w:lang w:val="pl-PL"/>
          </w:rPr>
          <m:t xml:space="preserve">C=CH-CN and 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libri"/>
            <w:lang w:val="pl-PL"/>
          </w:rPr>
          <m:t>C=CH-CH=C</m:t>
        </m:r>
        <m:sSub>
          <m:sSubPr>
            <m:ctrlPr>
              <w:rPr>
                <w:rFonts w:ascii="Cambria Math" w:hAnsi="Cambria Math" w:cs="Calibr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Calibri"/>
                <w:lang w:val="pl-PL"/>
              </w:rPr>
              <m:t>2</m:t>
            </m:r>
          </m:sub>
        </m:sSub>
      </m:oMath>
      <w:r w:rsidRPr="000A4BD4">
        <w:rPr>
          <w:rFonts w:ascii="Cambria Math" w:hAnsi="Cambria Math" w:cs="Calibri"/>
          <w:lang w:val="pl-PL"/>
        </w:rPr>
        <w:tab/>
      </w:r>
      <w:r w:rsidRPr="000A4BD4">
        <w:rPr>
          <w:rFonts w:asciiTheme="majorHAnsi" w:hAnsiTheme="majorHAnsi"/>
          <w:lang w:val="pl-PL"/>
        </w:rPr>
        <w:t>d)</w:t>
      </w:r>
      <w:r w:rsidRPr="000A4BD4">
        <w:rPr>
          <w:rFonts w:asciiTheme="majorHAnsi" w:hAnsiTheme="majorHAnsi"/>
          <w:lang w:val="pl-PL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pl-PL"/>
          </w:rPr>
          <m:t xml:space="preserve">C=CH-CN and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pl-PL"/>
          </w:rPr>
          <m:t>C-C=C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pl-PL"/>
              </w:rPr>
              <m:t>2</m:t>
            </m:r>
          </m:sub>
        </m:sSub>
      </m:oMath>
    </w:p>
    <w:p w14:paraId="1A255676" w14:textId="77777777" w:rsidR="00477B37" w:rsidRPr="00490DDE" w:rsidRDefault="00477B37" w:rsidP="00DB1CAC">
      <w:pPr>
        <w:spacing w:after="0"/>
        <w:contextualSpacing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pl-PL"/>
            </w:rPr>
            <m:t xml:space="preserve">                                                      </m:t>
          </m:r>
          <m:r>
            <m:rPr>
              <m:sty m:val="p"/>
            </m:rPr>
            <w:rPr>
              <w:rFonts w:ascii="Cambria Math" w:hAnsi="Cambria Math"/>
            </w:rPr>
            <m:t xml:space="preserve">| </m:t>
          </m:r>
        </m:oMath>
      </m:oMathPara>
    </w:p>
    <w:p w14:paraId="2572B83F" w14:textId="77777777" w:rsidR="00477B37" w:rsidRPr="00490DDE" w:rsidRDefault="00000000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                                      CH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14:paraId="3D131863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155.</w:t>
      </w:r>
      <w:r w:rsidRPr="00453EAC">
        <w:rPr>
          <w:rFonts w:asciiTheme="majorHAnsi" w:hAnsiTheme="majorHAnsi"/>
        </w:rPr>
        <w:tab/>
      </w:r>
      <w:proofErr w:type="spellStart"/>
      <w:r w:rsidRPr="0015229B">
        <w:rPr>
          <w:rFonts w:ascii="Cambria Math" w:hAnsi="Cambria Math"/>
        </w:rPr>
        <w:t>Wsterification</w:t>
      </w:r>
      <w:proofErr w:type="spellEnd"/>
      <w:r w:rsidRPr="0015229B">
        <w:rPr>
          <w:rFonts w:ascii="Cambria Math" w:hAnsi="Cambria Math"/>
        </w:rPr>
        <w:t xml:space="preserve"> of terephthalic acid with glycol produces</w:t>
      </w:r>
    </w:p>
    <w:p w14:paraId="209B5D17" w14:textId="77777777" w:rsidR="00477B37" w:rsidRPr="0015229B" w:rsidRDefault="00477B37" w:rsidP="00253CB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Nylon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Buna rubber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Polyurethane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Terylene</w:t>
      </w:r>
    </w:p>
    <w:p w14:paraId="034F0E01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156.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Which compound </w:t>
      </w:r>
      <w:proofErr w:type="spellStart"/>
      <w:r w:rsidRPr="00490DDE">
        <w:rPr>
          <w:rFonts w:ascii="Cambria Math" w:hAnsi="Cambria Math"/>
        </w:rPr>
        <w:t>polymerises</w:t>
      </w:r>
      <w:proofErr w:type="spellEnd"/>
      <w:r w:rsidRPr="00490DDE">
        <w:rPr>
          <w:rFonts w:ascii="Cambria Math" w:hAnsi="Cambria Math"/>
        </w:rPr>
        <w:t xml:space="preserve"> of neoprene?</w:t>
      </w:r>
    </w:p>
    <w:p w14:paraId="7DDAFBBD" w14:textId="77777777" w:rsidR="000426EC" w:rsidRPr="000426EC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Theme="majorHAnsi" w:eastAsiaTheme="minorEastAsia" w:hAnsiTheme="majorHAns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=CHCl</m:t>
        </m:r>
      </m:oMath>
    </w:p>
    <w:p w14:paraId="0AD8FD41" w14:textId="54F8744D" w:rsidR="00477B37" w:rsidRPr="000426EC" w:rsidRDefault="000426EC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Theme="majorHAnsi" w:eastAsiaTheme="minorEastAsia" w:hAnsiTheme="majorHAnsi"/>
          <w:vertAlign w:val="subscript"/>
          <w:lang w:val="pl-PL"/>
        </w:rPr>
      </w:pPr>
      <w:r>
        <w:rPr>
          <w:rFonts w:asciiTheme="majorHAnsi" w:hAnsiTheme="majorHAnsi"/>
        </w:rPr>
        <w:tab/>
      </w:r>
      <w:r w:rsidR="00477B37" w:rsidRPr="000426EC">
        <w:rPr>
          <w:rFonts w:asciiTheme="majorHAnsi" w:hAnsiTheme="majorHAnsi"/>
          <w:lang w:val="pl-PL"/>
        </w:rPr>
        <w:t>b)</w:t>
      </w:r>
      <w:r w:rsidR="00477B37" w:rsidRPr="000426EC">
        <w:rPr>
          <w:rFonts w:asciiTheme="majorHAnsi" w:hAnsiTheme="majorHAnsi"/>
          <w:lang w:val="pl-PL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pl-PL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  <w:lang w:val="pl-PL"/>
          </w:rPr>
          <m:t>=C.Cl-CH=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pl-PL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</w:p>
    <w:p w14:paraId="1F66D97B" w14:textId="77777777" w:rsidR="000426EC" w:rsidRPr="000426EC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Theme="majorHAnsi" w:eastAsiaTheme="minorEastAsia" w:hAnsiTheme="majorHAnsi"/>
          <w:vertAlign w:val="subscript"/>
        </w:rPr>
      </w:pPr>
      <w:r w:rsidRPr="000426EC">
        <w:rPr>
          <w:rFonts w:asciiTheme="majorHAnsi" w:hAnsiTheme="majorHAnsi"/>
          <w:lang w:val="pl-PL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C=C.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</w:p>
    <w:p w14:paraId="417865A1" w14:textId="47B1F7D5" w:rsidR="00477B37" w:rsidRPr="000426EC" w:rsidRDefault="000426EC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Theme="majorHAnsi" w:eastAsiaTheme="minorEastAsia" w:hAnsiTheme="majorHAnsi"/>
          <w:vertAlign w:val="subscript"/>
        </w:rPr>
      </w:pPr>
      <w:r>
        <w:rPr>
          <w:rFonts w:asciiTheme="majorHAnsi" w:hAnsiTheme="majorHAnsi"/>
        </w:rPr>
        <w:tab/>
      </w:r>
      <w:r w:rsidR="00477B37">
        <w:rPr>
          <w:rFonts w:asciiTheme="majorHAnsi" w:hAnsiTheme="majorHAnsi"/>
        </w:rPr>
        <w:t>d)</w:t>
      </w:r>
      <w:r w:rsidR="00477B37"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C=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42DFB91B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157.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Which of the following is not a thermoset?</w:t>
      </w:r>
    </w:p>
    <w:p w14:paraId="1BCD1362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FD3EC6">
        <w:rPr>
          <w:rFonts w:ascii="Cambria Math" w:hAnsi="Cambria Math"/>
        </w:rPr>
        <w:t>Glyptal</w:t>
      </w:r>
      <w:proofErr w:type="spellEnd"/>
    </w:p>
    <w:p w14:paraId="256D5086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Bakelite</w:t>
      </w:r>
    </w:p>
    <w:p w14:paraId="6DB6E7D0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Melamine-formaldehyde polymer</w:t>
      </w:r>
    </w:p>
    <w:p w14:paraId="1CE80D2D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Styrene-butadiene rubber</w:t>
      </w:r>
    </w:p>
    <w:p w14:paraId="0D4E3F82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158.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Monomers are converted to polymer by</w:t>
      </w:r>
    </w:p>
    <w:p w14:paraId="0DE70EA2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Hydrolysis of monomers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Condensation reaction between monomers</w:t>
      </w:r>
    </w:p>
    <w:p w14:paraId="74291D5D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Protonation of monomers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None of the above</w:t>
      </w:r>
    </w:p>
    <w:p w14:paraId="685861AF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159.</w:t>
      </w:r>
      <w:r w:rsidRPr="00453EAC">
        <w:rPr>
          <w:rFonts w:asciiTheme="majorHAnsi" w:hAnsiTheme="majorHAnsi"/>
        </w:rPr>
        <w:tab/>
      </w:r>
      <w:proofErr w:type="spellStart"/>
      <w:r w:rsidRPr="00490DDE">
        <w:rPr>
          <w:rFonts w:ascii="Cambria Math" w:hAnsi="Cambria Math"/>
        </w:rPr>
        <w:t>Glyptal</w:t>
      </w:r>
      <w:proofErr w:type="spellEnd"/>
      <w:r w:rsidRPr="00490DDE">
        <w:rPr>
          <w:rFonts w:ascii="Cambria Math" w:hAnsi="Cambria Math"/>
        </w:rPr>
        <w:t xml:space="preserve"> polymer is obtained from glycol by reacting with</w:t>
      </w:r>
    </w:p>
    <w:p w14:paraId="21A85BCE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Malonic acid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Phthalic acid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Maleic acid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Terephthalic acid</w:t>
      </w:r>
    </w:p>
    <w:p w14:paraId="52D6B085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160.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Nylon is manufactured from</w:t>
      </w:r>
    </w:p>
    <w:p w14:paraId="113ED17C" w14:textId="77777777" w:rsidR="00477B37" w:rsidRPr="0015229B" w:rsidRDefault="00477B37" w:rsidP="00253CB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Methyl salicylate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Teflon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Adipic acid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Ethylene</w:t>
      </w:r>
    </w:p>
    <w:p w14:paraId="31F73C7E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161.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Which of the following is a condensation polymer?</w:t>
      </w:r>
    </w:p>
    <w:p w14:paraId="74D87B52" w14:textId="77777777" w:rsidR="00477B37" w:rsidRPr="00490DDE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="000A4BD4">
        <w:pict w14:anchorId="7390D2B9">
          <v:shape id="_x0000_i1052" type="#_x0000_t75" style="width:180.95pt;height:97.05pt">
            <v:imagedata r:id="rId48" o:title=""/>
          </v:shape>
        </w:pict>
      </w:r>
      <w:r w:rsidRPr="00490DDE">
        <w:rPr>
          <w:rFonts w:ascii="Cambria Math" w:hAnsi="Cambria Math"/>
          <w:color w:val="FF0000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Rubber</w:t>
      </w:r>
    </w:p>
    <w:p w14:paraId="2FFFF8EB" w14:textId="77777777" w:rsidR="00477B37" w:rsidRPr="00490DDE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Polyvinyl chloride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Polyethylene</w:t>
      </w:r>
    </w:p>
    <w:p w14:paraId="09FD1A3A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162.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Bakelite is a condensation polymer of phenol and formaldehyde. The initial step between the two compounds is an example of</w:t>
      </w:r>
    </w:p>
    <w:p w14:paraId="4DE3E827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Free radical reaction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Aldol condensation</w:t>
      </w:r>
    </w:p>
    <w:p w14:paraId="3B4E0C24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Aromatic nucleophilic substitution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Aromatic electrophilic substitution</w:t>
      </w:r>
    </w:p>
    <w:p w14:paraId="3C34911A" w14:textId="77777777" w:rsidR="00477B37" w:rsidRPr="00490DDE" w:rsidRDefault="00477B37" w:rsidP="006030B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163.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Name of compound/compounds used in preparation of nylon-66</w:t>
      </w:r>
    </w:p>
    <w:p w14:paraId="47AF6BFC" w14:textId="77777777" w:rsidR="00477B37" w:rsidRPr="00490DDE" w:rsidRDefault="00477B37" w:rsidP="006030BF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w:rPr>
            <w:rFonts w:ascii="Cambria Math" w:hAnsi="Cambria Math"/>
          </w:rPr>
          <m:t>ε-</m:t>
        </m:r>
      </m:oMath>
      <w:r w:rsidRPr="00490DDE">
        <w:rPr>
          <w:rFonts w:ascii="Cambria Math" w:hAnsi="Cambria Math"/>
        </w:rPr>
        <w:t xml:space="preserve"> caprolactum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Hexamethylenediamine and adipic acid</w:t>
      </w:r>
    </w:p>
    <w:p w14:paraId="2FCE7EB6" w14:textId="77777777" w:rsidR="00477B37" w:rsidRPr="00490DDE" w:rsidRDefault="00477B37" w:rsidP="006030BF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Dimethyl terephthalate 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Hexamethylenediamine</w:t>
      </w:r>
    </w:p>
    <w:p w14:paraId="1FDFCFA1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164.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Phenol-formaldehyde resins are obtained from phenol and formaldehyde by</w:t>
      </w:r>
    </w:p>
    <w:p w14:paraId="682D2036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Addition polymerization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Condensation polymerization</w:t>
      </w:r>
    </w:p>
    <w:p w14:paraId="2639B7D2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Copolymerization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Both(b) and (c)</w:t>
      </w:r>
    </w:p>
    <w:p w14:paraId="0F4DC4F7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165.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One of the constituents in the preparation of Thiokol is</w:t>
      </w:r>
    </w:p>
    <w:p w14:paraId="3589EAC2" w14:textId="77777777" w:rsidR="00477B37" w:rsidRPr="0015229B" w:rsidRDefault="00477B37" w:rsidP="00253CB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1,2- dichloroethane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Isoprene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Chloroprene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Sulphur</w:t>
      </w:r>
    </w:p>
    <w:p w14:paraId="06FFE2B5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166.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Bakelite is obtained from phenol by reacting with</w:t>
      </w:r>
    </w:p>
    <w:p w14:paraId="3B2E52E3" w14:textId="77777777" w:rsidR="00664544" w:rsidRPr="00664544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Theme="majorHAnsi" w:eastAsiaTheme="minorEastAsia" w:hAnsiTheme="majorHAnsi"/>
          <w:vertAlign w:val="subscript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2</m:t>
                    </m:r>
                    <m:ctrlPr>
                      <w:rPr>
                        <w:rFonts w:ascii="Cambria Math" w:hAnsi="Cambria Math"/>
                        <w:vertAlign w:val="subscript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OH</m:t>
                </m:r>
              </m:e>
            </m:d>
            <m:ctrlPr>
              <w:rPr>
                <w:rFonts w:ascii="Cambria Math" w:hAnsi="Cambria Math"/>
                <w:vertAlign w:val="subscript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</w:p>
    <w:p w14:paraId="54AEDF8B" w14:textId="77777777" w:rsidR="00664544" w:rsidRPr="00664544" w:rsidRDefault="00664544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Theme="majorHAnsi" w:eastAsiaTheme="minorEastAsia" w:hAnsiTheme="majorHAnsi"/>
          <w:lang w:val="pl-PL"/>
        </w:rPr>
      </w:pPr>
      <w:r>
        <w:rPr>
          <w:rFonts w:asciiTheme="majorHAnsi" w:hAnsiTheme="majorHAnsi"/>
        </w:rPr>
        <w:tab/>
      </w:r>
      <w:r w:rsidR="00477B37" w:rsidRPr="00664544">
        <w:rPr>
          <w:rFonts w:asciiTheme="majorHAnsi" w:hAnsiTheme="majorHAnsi"/>
          <w:lang w:val="pl-PL"/>
        </w:rPr>
        <w:t>b)</w:t>
      </w:r>
      <w:r w:rsidR="00477B37" w:rsidRPr="00664544">
        <w:rPr>
          <w:rFonts w:asciiTheme="majorHAnsi" w:hAnsiTheme="majorHAnsi"/>
          <w:lang w:val="pl-PL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pl-PL"/>
              </w:rPr>
              <m:t>3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  <w:lang w:val="pl-PL"/>
          </w:rPr>
          <m:t>CHO</m:t>
        </m:r>
      </m:oMath>
    </w:p>
    <w:p w14:paraId="0E24A37A" w14:textId="77777777" w:rsidR="00664544" w:rsidRPr="00664544" w:rsidRDefault="00664544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Theme="majorHAnsi" w:eastAsiaTheme="minorEastAsia" w:hAnsiTheme="majorHAnsi"/>
          <w:vertAlign w:val="subscript"/>
        </w:rPr>
      </w:pPr>
      <w:r>
        <w:rPr>
          <w:rFonts w:asciiTheme="majorHAnsi" w:hAnsiTheme="majorHAnsi"/>
          <w:lang w:val="pl-PL"/>
        </w:rPr>
        <w:tab/>
      </w:r>
      <w:r w:rsidR="00477B37" w:rsidRPr="00664544">
        <w:rPr>
          <w:rFonts w:asciiTheme="majorHAnsi" w:hAnsiTheme="majorHAnsi"/>
          <w:lang w:val="pl-PL"/>
        </w:rPr>
        <w:t>c)</w:t>
      </w:r>
      <w:r w:rsidR="00477B37" w:rsidRPr="00664544">
        <w:rPr>
          <w:rFonts w:asciiTheme="majorHAnsi" w:hAnsiTheme="majorHAnsi"/>
          <w:lang w:val="pl-PL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pl-PL"/>
              </w:rPr>
              <m:t>3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COCH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pl-PL"/>
              </w:rPr>
              <m:t>3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</w:p>
    <w:p w14:paraId="21A8DF25" w14:textId="2EA02682" w:rsidR="00477B37" w:rsidRPr="00664544" w:rsidRDefault="00664544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Theme="majorHAnsi" w:eastAsiaTheme="minorEastAsia" w:hAnsiTheme="majorHAnsi"/>
          <w:lang w:val="pl-PL"/>
        </w:rPr>
      </w:pPr>
      <w:r>
        <w:rPr>
          <w:rFonts w:asciiTheme="majorHAnsi" w:hAnsiTheme="majorHAnsi"/>
          <w:lang w:val="pl-PL"/>
        </w:rPr>
        <w:tab/>
      </w:r>
      <w:r w:rsidR="00477B37" w:rsidRPr="00664544">
        <w:rPr>
          <w:rFonts w:asciiTheme="majorHAnsi" w:hAnsiTheme="majorHAnsi"/>
          <w:lang w:val="pl-PL"/>
        </w:rPr>
        <w:t>d)</w:t>
      </w:r>
      <w:r w:rsidR="00477B37" w:rsidRPr="00664544">
        <w:rPr>
          <w:rFonts w:asciiTheme="majorHAnsi" w:hAnsiTheme="majorHAnsi"/>
          <w:lang w:val="pl-PL"/>
        </w:rPr>
        <w:tab/>
      </w:r>
      <m:oMath>
        <m:r>
          <m:rPr>
            <m:sty m:val="p"/>
          </m:rPr>
          <w:rPr>
            <w:rFonts w:ascii="Cambria Math" w:hAnsi="Cambria Math"/>
            <w:lang w:val="pl-PL"/>
          </w:rPr>
          <m:t>HCHO</m:t>
        </m:r>
      </m:oMath>
    </w:p>
    <w:p w14:paraId="66855A6B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167.</w:t>
      </w:r>
      <w:r w:rsidRPr="00453EAC">
        <w:rPr>
          <w:rFonts w:asciiTheme="majorHAnsi" w:hAnsiTheme="majorHAnsi"/>
        </w:rPr>
        <w:tab/>
      </w:r>
      <w:proofErr w:type="spellStart"/>
      <w:r w:rsidRPr="00FD3EC6">
        <w:rPr>
          <w:rFonts w:ascii="Cambria Math" w:hAnsi="Cambria Math"/>
        </w:rPr>
        <w:t>Polymerisation</w:t>
      </w:r>
      <w:proofErr w:type="spellEnd"/>
      <w:r w:rsidRPr="00FD3EC6">
        <w:rPr>
          <w:rFonts w:ascii="Cambria Math" w:hAnsi="Cambria Math"/>
        </w:rPr>
        <w:t xml:space="preserve"> of chloroethylene gives the polymer:</w:t>
      </w:r>
    </w:p>
    <w:p w14:paraId="24EA9BC1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Polythene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PVC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Teflon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Nylon</w:t>
      </w:r>
    </w:p>
    <w:p w14:paraId="57660FA2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168.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Condensation of caprolactam gives:</w:t>
      </w:r>
    </w:p>
    <w:p w14:paraId="01728F80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Nylon-6,6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Nylon-6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Nitrile rubber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Nylon-6,10</w:t>
      </w:r>
    </w:p>
    <w:p w14:paraId="22F7C638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169.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Which of the following types of bonds are present in nylon-6, 6?</w:t>
      </w:r>
    </w:p>
    <w:p w14:paraId="167C05F9" w14:textId="77777777" w:rsidR="00477B37" w:rsidRPr="0015229B" w:rsidRDefault="00477B37" w:rsidP="00253CB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Covalent bond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Double bond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Hydrogen bond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All of these</w:t>
      </w:r>
    </w:p>
    <w:p w14:paraId="2EFDE635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170.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Which of the following is not a thermoplastic?</w:t>
      </w:r>
    </w:p>
    <w:p w14:paraId="5D7538AF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Polystyrene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Teflon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Polyvinyl chloride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 w:rsidRPr="00490DDE">
        <w:rPr>
          <w:rFonts w:ascii="Cambria Math" w:hAnsi="Cambria Math"/>
        </w:rPr>
        <w:t>Novalac</w:t>
      </w:r>
      <w:proofErr w:type="spellEnd"/>
    </w:p>
    <w:p w14:paraId="750C8752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171.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Natural silk and artificial silk differ in one respect that one of them contains:</w:t>
      </w:r>
    </w:p>
    <w:p w14:paraId="7CB052F7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S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None of these</w:t>
      </w:r>
    </w:p>
    <w:p w14:paraId="136BC971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172.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 xml:space="preserve"> A raw material used in making nylon-6,6 is:</w:t>
      </w:r>
    </w:p>
    <w:p w14:paraId="291BA355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Adipic acid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Butadiene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Ethylene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 w:rsidRPr="00FD3EC6">
        <w:rPr>
          <w:rFonts w:ascii="Cambria Math" w:hAnsi="Cambria Math"/>
        </w:rPr>
        <w:t>Methylmethacrylate</w:t>
      </w:r>
      <w:proofErr w:type="spellEnd"/>
    </w:p>
    <w:p w14:paraId="2455BEF6" w14:textId="77777777" w:rsidR="00477B37" w:rsidRPr="00FD3EC6" w:rsidRDefault="00477B37" w:rsidP="00FD3EC6">
      <w:pPr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173.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The monomer of polymer</w:t>
      </w:r>
    </w:p>
    <w:p w14:paraId="088B96FF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 w:rsidRPr="00FD3EC6">
        <w:rPr>
          <w:rFonts w:ascii="Cambria Math" w:hAnsi="Cambria Math"/>
        </w:rPr>
        <w:object w:dxaOrig="3794" w:dyaOrig="1241" w14:anchorId="15F10A9B">
          <v:shape id="_x0000_i1053" type="#_x0000_t75" style="width:189.1pt;height:62pt" o:ole="">
            <v:imagedata r:id="rId49" o:title=""/>
          </v:shape>
          <o:OLEObject Type="Embed" ProgID="ChemDraw.Document.6.0" ShapeID="_x0000_i1053" DrawAspect="Content" ObjectID="_1725888351" r:id="rId50"/>
        </w:object>
      </w:r>
    </w:p>
    <w:p w14:paraId="6E2C6DE1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CH</m:t>
        </m:r>
      </m:oMath>
      <w:r w:rsidRPr="00FD3EC6">
        <w:rPr>
          <w:rFonts w:ascii="Cambria Math" w:hAnsi="Cambria Math"/>
        </w:rPr>
        <w:t>=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object w:dxaOrig="1512" w:dyaOrig="847" w14:anchorId="5B30987A">
          <v:shape id="_x0000_i1054" type="#_x0000_t75" style="width:75.15pt;height:42.55pt" o:ole="">
            <v:imagedata r:id="rId51" o:title=""/>
          </v:shape>
          <o:OLEObject Type="Embed" ProgID="ChemDraw.Document.6.0" ShapeID="_x0000_i1054" DrawAspect="Content" ObjectID="_1725888352" r:id="rId52"/>
        </w:objec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C</m:t>
        </m:r>
      </m:oMath>
      <w:r w:rsidRPr="00FD3EC6">
        <w:rPr>
          <w:rFonts w:ascii="Cambria Math" w:hAnsi="Cambria Math"/>
        </w:rPr>
        <w:t>=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CH</m:t>
        </m:r>
      </m:oMath>
      <w:r w:rsidRPr="00FD3EC6">
        <w:rPr>
          <w:rFonts w:ascii="Cambria Math" w:hAnsi="Cambria Math"/>
        </w:rPr>
        <w:t>=</w:t>
      </w:r>
      <m:oMath>
        <m:r>
          <m:rPr>
            <m:sty m:val="p"/>
          </m:rPr>
          <w:rPr>
            <w:rFonts w:ascii="Cambria Math" w:hAnsi="Cambria Math"/>
          </w:rPr>
          <m:t>CHC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39804840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174.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Three dimensional molecules with cross links are formed in the case of a</w:t>
      </w:r>
    </w:p>
    <w:p w14:paraId="09608E4E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Thermoplastic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Thermosetting plastic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Both (a) and (b)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None of the above</w:t>
      </w:r>
    </w:p>
    <w:p w14:paraId="583FEBA6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175.</w:t>
      </w:r>
      <w:r w:rsidRPr="00453EAC">
        <w:rPr>
          <w:rFonts w:asciiTheme="majorHAnsi" w:hAnsiTheme="majorHAnsi"/>
        </w:rPr>
        <w:tab/>
      </w:r>
      <w:proofErr w:type="spellStart"/>
      <w:r w:rsidRPr="00FD3EC6">
        <w:rPr>
          <w:rFonts w:ascii="Cambria Math" w:hAnsi="Cambria Math"/>
        </w:rPr>
        <w:t>Polymerisation</w:t>
      </w:r>
      <w:proofErr w:type="spellEnd"/>
      <w:r w:rsidRPr="00FD3EC6">
        <w:rPr>
          <w:rFonts w:ascii="Cambria Math" w:hAnsi="Cambria Math"/>
        </w:rPr>
        <w:t xml:space="preserve"> in which two or more chemically different monomers take part is called:</w:t>
      </w:r>
    </w:p>
    <w:p w14:paraId="27402AAE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 xml:space="preserve">Addition </w:t>
      </w:r>
      <w:proofErr w:type="spellStart"/>
      <w:r w:rsidRPr="00FD3EC6">
        <w:rPr>
          <w:rFonts w:ascii="Cambria Math" w:hAnsi="Cambria Math"/>
        </w:rPr>
        <w:t>polymerisation</w:t>
      </w:r>
      <w:proofErr w:type="spellEnd"/>
    </w:p>
    <w:p w14:paraId="63B213D9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 w:rsidRPr="00FD3EC6">
        <w:rPr>
          <w:rFonts w:ascii="Cambria Math" w:hAnsi="Cambria Math"/>
        </w:rPr>
        <w:t>Copolymerisation</w:t>
      </w:r>
      <w:proofErr w:type="spellEnd"/>
    </w:p>
    <w:p w14:paraId="41B06657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 xml:space="preserve">Chain </w:t>
      </w:r>
      <w:proofErr w:type="spellStart"/>
      <w:r w:rsidRPr="00FD3EC6">
        <w:rPr>
          <w:rFonts w:ascii="Cambria Math" w:hAnsi="Cambria Math"/>
        </w:rPr>
        <w:t>polymerisation</w:t>
      </w:r>
      <w:proofErr w:type="spellEnd"/>
    </w:p>
    <w:p w14:paraId="2752F0C6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Homo polymerization</w:t>
      </w:r>
    </w:p>
    <w:p w14:paraId="33EB9540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176.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Which of the following type of forces are present in vulcanized rubber?</w:t>
      </w:r>
    </w:p>
    <w:p w14:paraId="6FC9905D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Weakest intermolecular forces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Hydrogen bonding</w:t>
      </w:r>
    </w:p>
    <w:p w14:paraId="22B43101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gramStart"/>
      <w:r w:rsidRPr="0015229B">
        <w:rPr>
          <w:rFonts w:ascii="Cambria Math" w:hAnsi="Cambria Math"/>
        </w:rPr>
        <w:t>Three dimensional</w:t>
      </w:r>
      <w:proofErr w:type="gramEnd"/>
      <w:r w:rsidRPr="0015229B">
        <w:rPr>
          <w:rFonts w:ascii="Cambria Math" w:hAnsi="Cambria Math"/>
        </w:rPr>
        <w:t xml:space="preserve"> network of bonds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Metallic bonding</w:t>
      </w:r>
    </w:p>
    <w:p w14:paraId="75C8B885" w14:textId="77777777" w:rsidR="00477B37" w:rsidRPr="00490DDE" w:rsidRDefault="00477B37" w:rsidP="006030BF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177.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Teflon polymer is formed by the </w:t>
      </w:r>
      <w:proofErr w:type="gramStart"/>
      <w:r w:rsidRPr="00490DDE">
        <w:rPr>
          <w:rFonts w:ascii="Cambria Math" w:hAnsi="Cambria Math"/>
        </w:rPr>
        <w:t>polymerization  of</w:t>
      </w:r>
      <w:proofErr w:type="gramEnd"/>
      <w:r w:rsidRPr="00490DDE">
        <w:rPr>
          <w:rFonts w:ascii="Cambria Math" w:hAnsi="Cambria Math"/>
        </w:rPr>
        <w:t xml:space="preserve"> </w:t>
      </w:r>
    </w:p>
    <w:p w14:paraId="53D7867D" w14:textId="77777777" w:rsidR="00664544" w:rsidRPr="00664544" w:rsidRDefault="00477B37" w:rsidP="006030B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Theme="majorHAnsi" w:eastAsiaTheme="minorEastAsia" w:hAnsiTheme="majorHAnsi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=CH-CN</m:t>
        </m:r>
      </m:oMath>
    </w:p>
    <w:p w14:paraId="44C2B8E9" w14:textId="77777777" w:rsidR="00664544" w:rsidRPr="00664544" w:rsidRDefault="00664544" w:rsidP="006030B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Theme="majorHAnsi" w:eastAsiaTheme="minorEastAsia" w:hAnsiTheme="majorHAnsi"/>
          <w:vertAlign w:val="subscript"/>
        </w:rPr>
      </w:pPr>
      <w:r>
        <w:rPr>
          <w:rFonts w:asciiTheme="majorHAnsi" w:hAnsiTheme="majorHAnsi"/>
        </w:rPr>
        <w:tab/>
      </w:r>
      <w:r w:rsidR="00477B37" w:rsidRPr="00664544">
        <w:rPr>
          <w:rFonts w:asciiTheme="majorHAnsi" w:hAnsiTheme="majorHAnsi"/>
          <w:lang w:val="pl-PL"/>
        </w:rPr>
        <w:t>b)</w:t>
      </w:r>
      <w:r w:rsidR="00477B37" w:rsidRPr="00664544">
        <w:rPr>
          <w:rFonts w:asciiTheme="majorHAnsi" w:hAnsiTheme="majorHAnsi"/>
          <w:lang w:val="pl-PL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pl-PL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  <w:lang w:val="pl-PL"/>
          </w:rPr>
          <m:t>C 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CF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pl-PL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</w:p>
    <w:p w14:paraId="283088E3" w14:textId="77777777" w:rsidR="00293C9D" w:rsidRPr="00293C9D" w:rsidRDefault="00664544" w:rsidP="006030B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Theme="majorHAnsi" w:eastAsiaTheme="minorEastAsia" w:hAnsiTheme="majorHAnsi"/>
          <w:vertAlign w:val="subscript"/>
        </w:rPr>
      </w:pPr>
      <w:r>
        <w:rPr>
          <w:rFonts w:asciiTheme="majorHAnsi" w:hAnsiTheme="majorHAnsi"/>
          <w:lang w:val="pl-PL"/>
        </w:rPr>
        <w:tab/>
      </w:r>
      <w:r w:rsidR="00477B37" w:rsidRPr="00664544">
        <w:rPr>
          <w:rFonts w:asciiTheme="majorHAnsi" w:hAnsiTheme="majorHAnsi"/>
          <w:lang w:val="pl-PL"/>
        </w:rPr>
        <w:t>c)</w:t>
      </w:r>
      <w:r w:rsidR="00477B37" w:rsidRPr="00664544">
        <w:rPr>
          <w:rFonts w:asciiTheme="majorHAnsi" w:hAnsiTheme="majorHAnsi"/>
          <w:lang w:val="pl-PL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Cl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pl-PL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  <w:lang w:val="pl-PL"/>
          </w:rPr>
          <m:t>C 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pl-PL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</m:oMath>
    </w:p>
    <w:p w14:paraId="305BB942" w14:textId="69002808" w:rsidR="00477B37" w:rsidRPr="00293C9D" w:rsidRDefault="00293C9D" w:rsidP="006030BF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Theme="majorHAnsi" w:eastAsiaTheme="minorEastAsia" w:hAnsiTheme="majorHAnsi"/>
          <w:lang w:val="pl-PL"/>
        </w:rPr>
      </w:pPr>
      <w:r>
        <w:rPr>
          <w:rFonts w:asciiTheme="majorHAnsi" w:hAnsiTheme="majorHAnsi"/>
          <w:lang w:val="pl-PL"/>
        </w:rPr>
        <w:tab/>
      </w:r>
      <w:r w:rsidR="00477B37" w:rsidRPr="00664544">
        <w:rPr>
          <w:rFonts w:asciiTheme="majorHAnsi" w:hAnsiTheme="majorHAnsi"/>
          <w:lang w:val="pl-PL"/>
        </w:rPr>
        <w:t>d)</w:t>
      </w:r>
      <w:r w:rsidR="00477B37" w:rsidRPr="00664544">
        <w:rPr>
          <w:rFonts w:asciiTheme="majorHAnsi" w:hAnsiTheme="majorHAnsi"/>
          <w:lang w:val="pl-PL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pl-PL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pl-PL"/>
              </w:rPr>
              <m:t>2</m:t>
            </m:r>
            <m:ctrlPr>
              <w:rPr>
                <w:rFonts w:ascii="Cambria Math" w:hAnsi="Cambria Math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/>
            <w:lang w:val="pl-PL"/>
          </w:rPr>
          <m:t>C =CHCl</m:t>
        </m:r>
      </m:oMath>
    </w:p>
    <w:p w14:paraId="49DEE507" w14:textId="77777777" w:rsidR="00477B37" w:rsidRPr="00490DDE" w:rsidRDefault="00477B37" w:rsidP="00DB1CAC">
      <w:pPr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178.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In the reaction sequence,</w:t>
      </w:r>
    </w:p>
    <w:p w14:paraId="07052566" w14:textId="77777777" w:rsidR="00477B37" w:rsidRDefault="000A4BD4" w:rsidP="00DB1CAC">
      <w:pPr>
        <w:spacing w:after="0"/>
        <w:contextualSpacing/>
      </w:pPr>
      <w:r>
        <w:pict w14:anchorId="725654B0">
          <v:shape id="_x0000_i1055" type="#_x0000_t75" style="width:202.85pt;height:79.5pt">
            <v:imagedata r:id="rId53" o:title=""/>
          </v:shape>
        </w:pict>
      </w:r>
    </w:p>
    <w:p w14:paraId="6B786416" w14:textId="77777777" w:rsidR="00477B37" w:rsidRPr="008D662E" w:rsidRDefault="00000000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is</m:t>
          </m:r>
        </m:oMath>
      </m:oMathPara>
    </w:p>
    <w:p w14:paraId="04A49C61" w14:textId="77777777" w:rsidR="00477B37" w:rsidRPr="00490DDE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Cyclohexanone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 w:rsidRPr="00490DDE">
        <w:rPr>
          <w:rFonts w:ascii="Cambria Math" w:hAnsi="Cambria Math"/>
        </w:rPr>
        <w:t>Caprolactum</w:t>
      </w:r>
      <w:proofErr w:type="spellEnd"/>
    </w:p>
    <w:p w14:paraId="3A0FD66F" w14:textId="77777777" w:rsidR="00477B37" w:rsidRPr="00490DDE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HO(CH</w:t>
      </w:r>
      <w:r w:rsidRPr="00490DDE">
        <w:rPr>
          <w:rFonts w:ascii="Cambria Math" w:hAnsi="Cambria Math"/>
          <w:vertAlign w:val="subscript"/>
        </w:rPr>
        <w:t>2</w:t>
      </w:r>
      <w:r w:rsidRPr="00490DDE">
        <w:rPr>
          <w:rFonts w:ascii="Cambria Math" w:hAnsi="Cambria Math"/>
        </w:rPr>
        <w:t>)</w:t>
      </w:r>
      <w:r w:rsidRPr="00490DDE">
        <w:rPr>
          <w:rFonts w:ascii="Cambria Math" w:hAnsi="Cambria Math"/>
          <w:vertAlign w:val="subscript"/>
        </w:rPr>
        <w:t>6</w:t>
      </w:r>
      <w:r w:rsidRPr="00490DDE">
        <w:rPr>
          <w:rFonts w:ascii="Cambria Math" w:hAnsi="Cambria Math"/>
        </w:rPr>
        <w:t>NH</w:t>
      </w:r>
      <w:r w:rsidRPr="00490DDE">
        <w:rPr>
          <w:rFonts w:ascii="Cambria Math" w:hAnsi="Cambria Math"/>
          <w:vertAlign w:val="subscript"/>
        </w:rPr>
        <w:t>2</w:t>
      </w:r>
      <w:r w:rsidRPr="00490DDE">
        <w:rPr>
          <w:rFonts w:ascii="Cambria Math" w:hAnsi="Cambria Math"/>
          <w:vertAlign w:val="subscript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proofErr w:type="spellStart"/>
      <w:r w:rsidRPr="00490DDE">
        <w:rPr>
          <w:rFonts w:ascii="Cambria Math" w:hAnsi="Cambria Math"/>
        </w:rPr>
        <w:t>Hexamethylenediisocyanate</w:t>
      </w:r>
      <w:proofErr w:type="spellEnd"/>
    </w:p>
    <w:p w14:paraId="0CA225B6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179.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The polymer which is used in non-sticky kitchenware is </w:t>
      </w:r>
    </w:p>
    <w:p w14:paraId="438D723C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PVC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Teflon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Rayon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Isoprene</w:t>
      </w:r>
    </w:p>
    <w:p w14:paraId="24644DB4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180.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The chemical name of isoprene is</w:t>
      </w:r>
    </w:p>
    <w:p w14:paraId="3705A711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2- methyl-1, 3-butadiene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2-chloro-1, 3-butadiene</w:t>
      </w:r>
    </w:p>
    <w:p w14:paraId="6EE70540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2-methoxypropene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None of these</w:t>
      </w:r>
    </w:p>
    <w:p w14:paraId="2FC14C6E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181.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Which of the following is thermosetting polymer?</w:t>
      </w:r>
    </w:p>
    <w:p w14:paraId="259DEC42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Nylon-6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Bakelite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Nylon-66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SBR</w:t>
      </w:r>
    </w:p>
    <w:p w14:paraId="367D60B7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182.</w:t>
      </w:r>
      <w:r w:rsidRPr="00453EAC">
        <w:rPr>
          <w:rFonts w:asciiTheme="majorHAnsi" w:hAnsiTheme="majorHAnsi"/>
        </w:rPr>
        <w:tab/>
      </w:r>
      <w:proofErr w:type="spellStart"/>
      <w:r w:rsidRPr="00FD3EC6">
        <w:rPr>
          <w:rFonts w:ascii="Cambria Math" w:hAnsi="Cambria Math"/>
        </w:rPr>
        <w:t>Glyptal</w:t>
      </w:r>
      <w:proofErr w:type="spellEnd"/>
      <w:r w:rsidRPr="00FD3EC6">
        <w:rPr>
          <w:rFonts w:ascii="Cambria Math" w:hAnsi="Cambria Math"/>
        </w:rPr>
        <w:t xml:space="preserve"> or alkyd is polymer of:</w:t>
      </w:r>
    </w:p>
    <w:p w14:paraId="02F423ED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Ethylene glycol and phthalic acid</w:t>
      </w:r>
    </w:p>
    <w:p w14:paraId="6B12ED99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Ethylene and phthalic acid</w:t>
      </w:r>
    </w:p>
    <w:p w14:paraId="5031F0C2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Phthalic acid and acetylene</w:t>
      </w:r>
    </w:p>
    <w:p w14:paraId="26EE1BB8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None of the above</w:t>
      </w:r>
    </w:p>
    <w:p w14:paraId="17AA2223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183.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The correct statement about Thiokol rubber is that</w:t>
      </w:r>
    </w:p>
    <w:p w14:paraId="74EC4658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It is a natural </w:t>
      </w:r>
      <w:proofErr w:type="spellStart"/>
      <w:r w:rsidRPr="0015229B">
        <w:rPr>
          <w:rFonts w:ascii="Cambria Math" w:hAnsi="Cambria Math"/>
        </w:rPr>
        <w:t>polysulphide</w:t>
      </w:r>
      <w:proofErr w:type="spellEnd"/>
      <w:r w:rsidRPr="0015229B">
        <w:rPr>
          <w:rFonts w:ascii="Cambria Math" w:hAnsi="Cambria Math"/>
        </w:rPr>
        <w:t xml:space="preserve"> rubber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It is resistant to oils and abrasion</w:t>
      </w:r>
    </w:p>
    <w:p w14:paraId="27538F90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It is prepared by addition polymerization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All of the above are correct</w:t>
      </w:r>
    </w:p>
    <w:p w14:paraId="4BB748E0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184.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Which of the following is cross-linked polymer?</w:t>
      </w:r>
    </w:p>
    <w:p w14:paraId="517390BE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Teflon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Orlon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Nylon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Bakelite</w:t>
      </w:r>
    </w:p>
    <w:p w14:paraId="59849AEB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185.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Dacron is an example of</w:t>
      </w:r>
    </w:p>
    <w:p w14:paraId="4F3817AA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Elastomer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proofErr w:type="spellStart"/>
      <w:r w:rsidRPr="0015229B">
        <w:rPr>
          <w:rFonts w:ascii="Cambria Math" w:hAnsi="Cambria Math"/>
        </w:rPr>
        <w:t>Fibre</w:t>
      </w:r>
      <w:proofErr w:type="spellEnd"/>
    </w:p>
    <w:p w14:paraId="35F0BCFC" w14:textId="77777777" w:rsidR="00477B37" w:rsidRPr="0015229B" w:rsidRDefault="00477B37" w:rsidP="00987E28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Thermoplastic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Thermosetting polymer</w:t>
      </w:r>
    </w:p>
    <w:p w14:paraId="6F8EDC6C" w14:textId="77777777" w:rsidR="00477B37" w:rsidRPr="0015229B" w:rsidRDefault="00477B37" w:rsidP="00987E28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186.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A high molecular weight molecule, made up of a large number of smaller </w:t>
      </w:r>
      <w:proofErr w:type="spellStart"/>
      <w:r w:rsidRPr="0015229B">
        <w:rPr>
          <w:rFonts w:ascii="Cambria Math" w:hAnsi="Cambria Math"/>
        </w:rPr>
        <w:t>unis</w:t>
      </w:r>
      <w:proofErr w:type="spellEnd"/>
      <w:r w:rsidRPr="0015229B">
        <w:rPr>
          <w:rFonts w:ascii="Cambria Math" w:hAnsi="Cambria Math"/>
        </w:rPr>
        <w:t>, is known as</w:t>
      </w:r>
    </w:p>
    <w:p w14:paraId="56AB0302" w14:textId="77777777" w:rsidR="00477B37" w:rsidRPr="0015229B" w:rsidRDefault="00477B37" w:rsidP="00987E28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Monomer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Biomolecule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Polymer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Both (b)and(c)</w:t>
      </w:r>
    </w:p>
    <w:p w14:paraId="799F5397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187.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Polymers are:</w:t>
      </w:r>
    </w:p>
    <w:p w14:paraId="7056CF53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proofErr w:type="spellStart"/>
      <w:r w:rsidRPr="00FD3EC6">
        <w:rPr>
          <w:rFonts w:ascii="Cambria Math" w:hAnsi="Cambria Math"/>
        </w:rPr>
        <w:t>Micromolecules</w:t>
      </w:r>
      <w:proofErr w:type="spellEnd"/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Macromolecules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Sub-</w:t>
      </w:r>
      <w:proofErr w:type="spellStart"/>
      <w:r w:rsidRPr="00FD3EC6">
        <w:rPr>
          <w:rFonts w:ascii="Cambria Math" w:hAnsi="Cambria Math"/>
        </w:rPr>
        <w:t>micromolecules</w:t>
      </w:r>
      <w:proofErr w:type="spellEnd"/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None of these</w:t>
      </w:r>
    </w:p>
    <w:p w14:paraId="4D5C8C93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188.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Which one is a homopolymer?</w:t>
      </w:r>
    </w:p>
    <w:p w14:paraId="7289D31E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Bakelite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Nylon 6,6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Terylene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Neoprene</w:t>
      </w:r>
    </w:p>
    <w:p w14:paraId="2C751F6F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189.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The plastic </w:t>
      </w:r>
      <w:proofErr w:type="gramStart"/>
      <w:r w:rsidRPr="00490DDE">
        <w:rPr>
          <w:rFonts w:ascii="Cambria Math" w:hAnsi="Cambria Math"/>
        </w:rPr>
        <w:t>household  crockery</w:t>
      </w:r>
      <w:proofErr w:type="gramEnd"/>
      <w:r w:rsidRPr="00490DDE">
        <w:rPr>
          <w:rFonts w:ascii="Cambria Math" w:hAnsi="Cambria Math"/>
        </w:rPr>
        <w:t xml:space="preserve"> is prepared by using </w:t>
      </w:r>
    </w:p>
    <w:p w14:paraId="2443B0C7" w14:textId="77777777" w:rsidR="00477B37" w:rsidRPr="00490DDE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Melamine and </w:t>
      </w:r>
      <w:proofErr w:type="spellStart"/>
      <w:r w:rsidRPr="00490DDE">
        <w:rPr>
          <w:rFonts w:ascii="Cambria Math" w:hAnsi="Cambria Math"/>
        </w:rPr>
        <w:t>tetrafluoroethane</w:t>
      </w:r>
      <w:proofErr w:type="spellEnd"/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Malonic acid and </w:t>
      </w:r>
      <w:proofErr w:type="spellStart"/>
      <w:r w:rsidRPr="00490DDE">
        <w:rPr>
          <w:rFonts w:ascii="Cambria Math" w:hAnsi="Cambria Math"/>
        </w:rPr>
        <w:t>hexamethyleneamine</w:t>
      </w:r>
      <w:proofErr w:type="spellEnd"/>
    </w:p>
    <w:p w14:paraId="53E198C2" w14:textId="77777777" w:rsidR="00477B37" w:rsidRPr="00490DDE" w:rsidRDefault="00477B37" w:rsidP="00DB1CAC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Melamine and vinyl acetate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Melamine and formaldehyde</w:t>
      </w:r>
    </w:p>
    <w:p w14:paraId="10AE3BD9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190.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The polymer used in making synthetic hair wigs is made up of</w:t>
      </w:r>
    </w:p>
    <w:p w14:paraId="073AA07E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=CHCI</m:t>
        </m:r>
      </m:oMath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=CHCOOC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</w:p>
    <w:p w14:paraId="6F2BBF23" w14:textId="77777777" w:rsidR="00477B37" w:rsidRPr="0015229B" w:rsidRDefault="00477B37" w:rsidP="00253CB2">
      <w:pPr>
        <w:tabs>
          <w:tab w:val="left" w:pos="460"/>
          <w:tab w:val="left" w:pos="714"/>
          <w:tab w:val="left" w:pos="5464"/>
          <w:tab w:val="left" w:pos="5719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</w:rPr>
          <m:t>CH=C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=CH-CH=C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7C5098D9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191.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Copolymer is:</w:t>
      </w:r>
    </w:p>
    <w:p w14:paraId="3B04B5D8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Nylon-6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Nylon-6,6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Bakelite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Polythene</w:t>
      </w:r>
    </w:p>
    <w:p w14:paraId="3EC0E06F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192.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The polymer which has conducting power is</w:t>
      </w:r>
    </w:p>
    <w:p w14:paraId="086EC850" w14:textId="77777777" w:rsidR="00477B37" w:rsidRPr="0015229B" w:rsidRDefault="00477B37" w:rsidP="00253CB2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Polyethylene 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Polybutadiene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Polystyrene</w:t>
      </w:r>
      <w:r w:rsidRPr="0015229B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Polyacetylene</w:t>
      </w:r>
    </w:p>
    <w:p w14:paraId="1D074B34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193.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 xml:space="preserve">Which one is protein </w:t>
      </w:r>
      <w:proofErr w:type="spellStart"/>
      <w:r w:rsidRPr="00FD3EC6">
        <w:rPr>
          <w:rFonts w:ascii="Cambria Math" w:hAnsi="Cambria Math"/>
        </w:rPr>
        <w:t>fibre</w:t>
      </w:r>
      <w:proofErr w:type="spellEnd"/>
      <w:r w:rsidRPr="00FD3EC6">
        <w:rPr>
          <w:rFonts w:ascii="Cambria Math" w:hAnsi="Cambria Math"/>
        </w:rPr>
        <w:t>?</w:t>
      </w:r>
    </w:p>
    <w:p w14:paraId="3BDCCED3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Cotton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Rayon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Silk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Polyester</w:t>
      </w:r>
    </w:p>
    <w:p w14:paraId="20F752B1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194.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Strongest interparticle forces exists in:</w:t>
      </w:r>
    </w:p>
    <w:p w14:paraId="4B2C0234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Elastomers</w:t>
      </w:r>
    </w:p>
    <w:p w14:paraId="725D5DAE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Thermoplastics</w:t>
      </w:r>
    </w:p>
    <w:p w14:paraId="02DFBF6C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proofErr w:type="spellStart"/>
      <w:r w:rsidRPr="00FD3EC6">
        <w:rPr>
          <w:rFonts w:ascii="Cambria Math" w:hAnsi="Cambria Math"/>
        </w:rPr>
        <w:t>Fibres</w:t>
      </w:r>
      <w:proofErr w:type="spellEnd"/>
    </w:p>
    <w:p w14:paraId="5CBF323A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Thermosetting polymers</w:t>
      </w:r>
    </w:p>
    <w:p w14:paraId="2DF6CA6B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195.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Buna-S is a synthetic copolymer of:</w:t>
      </w:r>
    </w:p>
    <w:p w14:paraId="6FC03233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Styrene and 1, 3-butadiene</w:t>
      </w:r>
    </w:p>
    <w:p w14:paraId="3B52CBBC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Styrene and ethylene</w:t>
      </w:r>
    </w:p>
    <w:p w14:paraId="725EB2DA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1,3-butadiene and ethylene</w:t>
      </w:r>
    </w:p>
    <w:p w14:paraId="360040F1" w14:textId="77777777" w:rsidR="00477B37" w:rsidRPr="00FD3EC6" w:rsidRDefault="00477B37" w:rsidP="00FD3EC6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None of the above</w:t>
      </w:r>
    </w:p>
    <w:p w14:paraId="42C83F2F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196.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 xml:space="preserve">Which one </w:t>
      </w:r>
      <w:proofErr w:type="spellStart"/>
      <w:r w:rsidRPr="00490DDE">
        <w:rPr>
          <w:rFonts w:ascii="Cambria Math" w:hAnsi="Cambria Math"/>
        </w:rPr>
        <w:t>ischain</w:t>
      </w:r>
      <w:proofErr w:type="spellEnd"/>
      <w:r w:rsidRPr="00490DDE">
        <w:rPr>
          <w:rFonts w:ascii="Cambria Math" w:hAnsi="Cambria Math"/>
        </w:rPr>
        <w:t>-growth polymers?</w:t>
      </w:r>
    </w:p>
    <w:p w14:paraId="172CBB8E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Teflon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Nylon-6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Nylon-66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Bakelite</w:t>
      </w:r>
    </w:p>
    <w:p w14:paraId="2A23E305" w14:textId="77777777" w:rsidR="00477B37" w:rsidRPr="00490DDE" w:rsidRDefault="00477B37" w:rsidP="00DB1CAC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197.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Which of the following polymer has ester linkage?</w:t>
      </w:r>
    </w:p>
    <w:p w14:paraId="3DC905A4" w14:textId="77777777" w:rsidR="00477B37" w:rsidRPr="00490DDE" w:rsidRDefault="00477B37" w:rsidP="00DB1CAC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Nylon-66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PVC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Terylene</w:t>
      </w:r>
      <w:r w:rsidRPr="00490DDE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490DDE">
        <w:rPr>
          <w:rFonts w:ascii="Cambria Math" w:hAnsi="Cambria Math"/>
        </w:rPr>
        <w:t>SBR</w:t>
      </w:r>
    </w:p>
    <w:p w14:paraId="63EA41B6" w14:textId="77777777" w:rsidR="00477B37" w:rsidRPr="0015229B" w:rsidRDefault="00477B37" w:rsidP="00253CB2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198.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The polymer </w:t>
      </w:r>
      <w:proofErr w:type="spellStart"/>
      <w:r w:rsidRPr="0015229B">
        <w:rPr>
          <w:rFonts w:ascii="Cambria Math" w:hAnsi="Cambria Math"/>
        </w:rPr>
        <w:t>melmac</w:t>
      </w:r>
      <w:proofErr w:type="spellEnd"/>
      <w:r w:rsidRPr="0015229B">
        <w:rPr>
          <w:rFonts w:ascii="Cambria Math" w:hAnsi="Cambria Math"/>
        </w:rPr>
        <w:t xml:space="preserve"> is obtained by</w:t>
      </w:r>
    </w:p>
    <w:p w14:paraId="2CE7DADB" w14:textId="77777777" w:rsidR="00477B37" w:rsidRPr="0015229B" w:rsidRDefault="00477B37" w:rsidP="00253CB2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Addition polymerization of melamine and formaldehyde</w:t>
      </w:r>
    </w:p>
    <w:p w14:paraId="55C3C113" w14:textId="77777777" w:rsidR="00477B37" w:rsidRPr="0015229B" w:rsidRDefault="00477B37" w:rsidP="00253CB2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Free radical </w:t>
      </w:r>
      <w:proofErr w:type="spellStart"/>
      <w:r w:rsidRPr="0015229B">
        <w:rPr>
          <w:rFonts w:ascii="Cambria Math" w:hAnsi="Cambria Math"/>
        </w:rPr>
        <w:t>polymeri</w:t>
      </w:r>
      <w:r>
        <w:rPr>
          <w:rFonts w:ascii="Cambria Math" w:hAnsi="Cambria Math"/>
        </w:rPr>
        <w:t>s</w:t>
      </w:r>
      <w:r w:rsidRPr="0015229B">
        <w:rPr>
          <w:rFonts w:ascii="Cambria Math" w:hAnsi="Cambria Math"/>
        </w:rPr>
        <w:t>ation</w:t>
      </w:r>
      <w:proofErr w:type="spellEnd"/>
      <w:r w:rsidRPr="0015229B">
        <w:rPr>
          <w:rFonts w:ascii="Cambria Math" w:hAnsi="Cambria Math"/>
        </w:rPr>
        <w:t xml:space="preserve"> of acrylonitrile</w:t>
      </w:r>
    </w:p>
    <w:p w14:paraId="51D2D49C" w14:textId="77777777" w:rsidR="00477B37" w:rsidRPr="0015229B" w:rsidRDefault="00477B37" w:rsidP="00253CB2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>Condensation polymerization of melamine and formaldehyde</w:t>
      </w:r>
    </w:p>
    <w:p w14:paraId="2033554B" w14:textId="77777777" w:rsidR="00477B37" w:rsidRPr="0015229B" w:rsidRDefault="00477B37" w:rsidP="00253CB2">
      <w:pPr>
        <w:tabs>
          <w:tab w:val="left" w:pos="460"/>
          <w:tab w:val="left" w:pos="714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15229B">
        <w:rPr>
          <w:rFonts w:ascii="Cambria Math" w:hAnsi="Cambria Math"/>
        </w:rPr>
        <w:t xml:space="preserve">Coordination </w:t>
      </w:r>
      <w:proofErr w:type="spellStart"/>
      <w:r w:rsidRPr="0015229B">
        <w:rPr>
          <w:rFonts w:ascii="Cambria Math" w:hAnsi="Cambria Math"/>
        </w:rPr>
        <w:t>polymeri</w:t>
      </w:r>
      <w:r>
        <w:rPr>
          <w:rFonts w:ascii="Cambria Math" w:hAnsi="Cambria Math"/>
        </w:rPr>
        <w:t>s</w:t>
      </w:r>
      <w:r w:rsidRPr="0015229B">
        <w:rPr>
          <w:rFonts w:ascii="Cambria Math" w:hAnsi="Cambria Math"/>
        </w:rPr>
        <w:t>ation</w:t>
      </w:r>
      <w:proofErr w:type="spellEnd"/>
      <w:r w:rsidRPr="0015229B">
        <w:rPr>
          <w:rFonts w:ascii="Cambria Math" w:hAnsi="Cambria Math"/>
        </w:rPr>
        <w:t xml:space="preserve"> of melamine</w:t>
      </w:r>
    </w:p>
    <w:p w14:paraId="6C5BD1F2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199.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 xml:space="preserve">The monomer units of </w:t>
      </w:r>
      <w:proofErr w:type="spellStart"/>
      <w:r w:rsidRPr="00FD3EC6">
        <w:rPr>
          <w:rFonts w:ascii="Cambria Math" w:hAnsi="Cambria Math"/>
        </w:rPr>
        <w:t>silicons</w:t>
      </w:r>
      <w:proofErr w:type="spellEnd"/>
      <w:r w:rsidRPr="00FD3EC6">
        <w:rPr>
          <w:rFonts w:ascii="Cambria Math" w:hAnsi="Cambria Math"/>
        </w:rPr>
        <w:t xml:space="preserve"> a water repellant, acid resistant and heat resistant polymer is:</w:t>
      </w:r>
    </w:p>
    <w:p w14:paraId="1992177E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Si</m:t>
        </m:r>
      </m:oMath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m:oMath>
        <m:r>
          <m:rPr>
            <m:sty m:val="p"/>
          </m:rPr>
          <w:rPr>
            <w:rFonts w:ascii="Cambria Math" w:hAnsi="Cambria Math"/>
          </w:rPr>
          <m:t>Si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SiO</m:t>
        </m:r>
      </m:oMath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None of these</w:t>
      </w:r>
    </w:p>
    <w:p w14:paraId="149C09E1" w14:textId="77777777" w:rsidR="00477B37" w:rsidRPr="00FD3EC6" w:rsidRDefault="00477B37" w:rsidP="00FD3EC6">
      <w:pPr>
        <w:tabs>
          <w:tab w:val="left" w:pos="460"/>
        </w:tabs>
        <w:spacing w:after="0"/>
        <w:contextualSpacing/>
        <w:rPr>
          <w:rFonts w:ascii="Cambria Math" w:hAnsi="Cambria Math"/>
        </w:rPr>
      </w:pPr>
      <w:r>
        <w:rPr>
          <w:rFonts w:asciiTheme="majorHAnsi" w:hAnsiTheme="majorHAnsi"/>
        </w:rPr>
        <w:t>200.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Which of the following belong to the class of natural polymers?</w:t>
      </w:r>
    </w:p>
    <w:p w14:paraId="4133ACB1" w14:textId="77777777" w:rsidR="00477B37" w:rsidRPr="00FD3EC6" w:rsidRDefault="00477B37" w:rsidP="00FD3EC6">
      <w:pPr>
        <w:tabs>
          <w:tab w:val="left" w:pos="460"/>
          <w:tab w:val="left" w:pos="714"/>
          <w:tab w:val="left" w:pos="2961"/>
          <w:tab w:val="left" w:pos="3216"/>
          <w:tab w:val="left" w:pos="5464"/>
          <w:tab w:val="left" w:pos="5719"/>
          <w:tab w:val="left" w:pos="7967"/>
          <w:tab w:val="left" w:pos="8222"/>
        </w:tabs>
        <w:spacing w:after="0"/>
        <w:contextualSpacing/>
        <w:rPr>
          <w:rFonts w:ascii="Cambria Math" w:hAnsi="Cambria Math"/>
        </w:rPr>
      </w:pPr>
      <w:r w:rsidRPr="00453EAC">
        <w:rPr>
          <w:rFonts w:asciiTheme="majorHAnsi" w:hAnsiTheme="majorHAnsi"/>
        </w:rPr>
        <w:tab/>
      </w:r>
      <w:r>
        <w:rPr>
          <w:rFonts w:asciiTheme="majorHAnsi" w:hAnsiTheme="majorHAnsi"/>
        </w:rPr>
        <w:t>a)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Proteins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b)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Cellulose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c)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Rubber</w:t>
      </w:r>
      <w:r w:rsidRPr="00FD3EC6">
        <w:rPr>
          <w:rFonts w:ascii="Cambria Math" w:hAnsi="Cambria Math"/>
        </w:rPr>
        <w:tab/>
      </w:r>
      <w:r>
        <w:rPr>
          <w:rFonts w:asciiTheme="majorHAnsi" w:hAnsiTheme="majorHAnsi"/>
        </w:rPr>
        <w:t>d)</w:t>
      </w:r>
      <w:r w:rsidRPr="00453EAC">
        <w:rPr>
          <w:rFonts w:asciiTheme="majorHAnsi" w:hAnsiTheme="majorHAnsi"/>
        </w:rPr>
        <w:tab/>
      </w:r>
      <w:r w:rsidRPr="00FD3EC6">
        <w:rPr>
          <w:rFonts w:ascii="Cambria Math" w:hAnsi="Cambria Math"/>
        </w:rPr>
        <w:t>All of these</w:t>
      </w:r>
    </w:p>
    <w:p w14:paraId="177E40EE" w14:textId="77777777" w:rsidR="005B5493" w:rsidRDefault="00000000">
      <w:r>
        <w:br w:type="page"/>
      </w:r>
    </w:p>
    <w:p w14:paraId="618DADF8" w14:textId="77777777" w:rsidR="00847CD8" w:rsidRDefault="00847CD8">
      <w:pPr>
        <w:rPr>
          <w:rFonts w:asciiTheme="majorHAnsi" w:hAnsiTheme="majorHAnsi"/>
        </w:rPr>
        <w:sectPr w:rsidR="00847CD8" w:rsidSect="0004477C">
          <w:headerReference w:type="even" r:id="rId54"/>
          <w:headerReference w:type="default" r:id="rId55"/>
          <w:headerReference w:type="first" r:id="rId56"/>
          <w:type w:val="continuous"/>
          <w:pgSz w:w="11907" w:h="16839" w:code="9"/>
          <w:pgMar w:top="720" w:right="720" w:bottom="720" w:left="720" w:header="720" w:footer="113" w:gutter="0"/>
          <w:cols w:sep="1" w:space="720"/>
          <w:docGrid w:linePitch="360"/>
        </w:sectPr>
      </w:pPr>
    </w:p>
    <w:p w14:paraId="7FF1D899" w14:textId="77777777" w:rsidR="0098326E" w:rsidRDefault="00000000" w:rsidP="0098326E">
      <w:pPr>
        <w:spacing w:line="240" w:lineRule="auto"/>
        <w:contextualSpacing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Time</w:t>
      </w:r>
      <w:r>
        <w:rPr>
          <w:rFonts w:asciiTheme="majorHAnsi" w:hAnsiTheme="majorHAnsi"/>
          <w:b/>
          <w:bCs/>
        </w:rPr>
        <w:tab/>
        <w:t xml:space="preserve">: </w:t>
      </w:r>
      <w:r>
        <w:rPr>
          <w:rFonts w:asciiTheme="majorHAnsi" w:hAnsiTheme="majorHAnsi"/>
        </w:rPr>
        <w:t>04:18:00</w:t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  <w:t>CHEMISTRY</w:t>
      </w:r>
    </w:p>
    <w:p w14:paraId="7C0F5A2B" w14:textId="77777777" w:rsidR="0098326E" w:rsidRDefault="00000000" w:rsidP="0098326E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Marks</w:t>
      </w:r>
      <w:r>
        <w:rPr>
          <w:rFonts w:asciiTheme="majorHAnsi" w:hAnsiTheme="majorHAnsi"/>
          <w:b/>
          <w:bCs/>
        </w:rPr>
        <w:tab/>
        <w:t xml:space="preserve">: </w:t>
      </w:r>
      <w:r>
        <w:rPr>
          <w:rFonts w:asciiTheme="majorHAnsi" w:hAnsiTheme="majorHAnsi"/>
        </w:rPr>
        <w:t>1032</w:t>
      </w:r>
    </w:p>
    <w:p w14:paraId="740315BC" w14:textId="77777777" w:rsidR="00CD53D6" w:rsidRPr="005F787C" w:rsidRDefault="005D5593" w:rsidP="004715BD">
      <w:pPr>
        <w:spacing w:line="240" w:lineRule="auto"/>
        <w:contextualSpacing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15.POLYMERS</w:t>
      </w:r>
    </w:p>
    <w:p w14:paraId="3565BFB7" w14:textId="77777777" w:rsidR="006B1F77" w:rsidRDefault="00000000" w:rsidP="006B1F77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bidi="mr-IN"/>
        </w:rPr>
        <w:pict w14:anchorId="35379DEB">
          <v:shape id="_x0000_s2109" type="#_x0000_t32" style="position:absolute;margin-left:-7.4pt;margin-top:13.75pt;width:526.7pt;height:0;z-index:251657728;mso-position-horizontal-relative:text;mso-position-vertical-relative:text" o:connectortype="straight" strokeweight="1.25pt"/>
        </w:pict>
      </w:r>
    </w:p>
    <w:p w14:paraId="1B78910C" w14:textId="77777777" w:rsidR="00D22BB4" w:rsidRPr="00E36859" w:rsidRDefault="00000000" w:rsidP="004715BD">
      <w:pPr>
        <w:spacing w:line="240" w:lineRule="auto"/>
        <w:rPr>
          <w:rFonts w:asciiTheme="majorHAnsi" w:hAnsiTheme="majorHAnsi"/>
          <w:b/>
          <w:bCs/>
        </w:rPr>
        <w:sectPr w:rsidR="00D22BB4" w:rsidRPr="00E36859" w:rsidSect="00D22BB4">
          <w:headerReference w:type="even" r:id="rId57"/>
          <w:headerReference w:type="default" r:id="rId58"/>
          <w:footerReference w:type="default" r:id="rId59"/>
          <w:headerReference w:type="first" r:id="rId60"/>
          <w:type w:val="continuous"/>
          <w:pgSz w:w="11907" w:h="16839" w:code="9"/>
          <w:pgMar w:top="720" w:right="720" w:bottom="720" w:left="720" w:header="720" w:footer="113" w:gutter="0"/>
          <w:cols w:sep="1" w:space="113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467"/>
      </w:tblGrid>
      <w:tr w:rsidR="00182D78" w:rsidRPr="00453EAC" w14:paraId="59A303AE" w14:textId="77777777" w:rsidTr="00182D78">
        <w:tc>
          <w:tcPr>
            <w:tcW w:w="5000" w:type="pct"/>
            <w:shd w:val="clear" w:color="auto" w:fill="000000" w:themeFill="text1"/>
            <w:tcMar>
              <w:left w:w="0" w:type="dxa"/>
              <w:right w:w="0" w:type="dxa"/>
            </w:tcMar>
          </w:tcPr>
          <w:p w14:paraId="7B612A5C" w14:textId="77777777" w:rsidR="00182D78" w:rsidRPr="0076457D" w:rsidRDefault="00000000" w:rsidP="00182D78">
            <w:pPr>
              <w:contextualSpacing/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  <w:t xml:space="preserve">:  ANSWER </w:t>
            </w:r>
            <w:proofErr w:type="gramStart"/>
            <w:r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  <w:t>KEY :</w:t>
            </w:r>
            <w:proofErr w:type="gramEnd"/>
          </w:p>
        </w:tc>
      </w:tr>
    </w:tbl>
    <w:p w14:paraId="5DD11894" w14:textId="77777777" w:rsidR="00182D78" w:rsidRDefault="00000000" w:rsidP="0029137C">
      <w:pPr>
        <w:contextualSpacing/>
        <w:rPr>
          <w:rFonts w:asciiTheme="majorHAnsi" w:hAnsiTheme="majorHAnsi"/>
        </w:rPr>
        <w:sectPr w:rsidR="00182D78" w:rsidSect="00182D78">
          <w:type w:val="continuous"/>
          <w:pgSz w:w="11907" w:h="16839" w:code="9"/>
          <w:pgMar w:top="720" w:right="720" w:bottom="720" w:left="720" w:header="720" w:footer="113" w:gutter="0"/>
          <w:cols w:sep="1" w:space="113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77"/>
      </w:tblGrid>
      <w:tr w:rsidR="0004477C" w:rsidRPr="00453EAC" w14:paraId="21CCC8E7" w14:textId="77777777" w:rsidTr="00604489">
        <w:tc>
          <w:tcPr>
            <w:tcW w:w="5000" w:type="pct"/>
            <w:tcMar>
              <w:left w:w="0" w:type="dxa"/>
              <w:right w:w="0" w:type="dxa"/>
            </w:tcMar>
          </w:tcPr>
          <w:p w14:paraId="39A8D4F6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1CFEAA20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70D14F69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28E05B6B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421FDD7B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5B8087B5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21)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6CE3044A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25)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5C288D68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29)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1AC5B8CF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33)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2E4F9180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37)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39)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3D8DAD19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41)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7F366A80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45)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48)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65A0A935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49)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5F884812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53)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0A41B103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57)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59)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153064BC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61)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7C952CF3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65)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68)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01EA7060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69)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19E5BD5D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73)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1D9E4BE4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77)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79)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5CD22FA9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81)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83)</w:t>
            </w:r>
            <w:r>
              <w:rPr>
                <w:rFonts w:asciiTheme="majorHAnsi" w:hAnsiTheme="majorHAnsi"/>
                <w:b/>
                <w:bCs/>
              </w:rPr>
              <w:tab/>
            </w:r>
            <w:proofErr w:type="gramStart"/>
            <w:r w:rsidRPr="00FE38A9">
              <w:rPr>
                <w:rFonts w:asciiTheme="majorHAnsi" w:hAnsiTheme="majorHAnsi"/>
                <w:b/>
                <w:bCs/>
              </w:rPr>
              <w:t>a</w:t>
            </w:r>
            <w:proofErr w:type="gramEnd"/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067B4B54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85)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88)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43057C54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89)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447F7FCD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93)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6A56BAC7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97)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99)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1C48664C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101)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20892AB5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105)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108)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493824F7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109)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09EEEEF3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113)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2E51A43D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117)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119)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0D168856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121)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34790C5B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125)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128)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22DBD2FB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129)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6639AB71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133)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4D72FA19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137)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139)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4EF16813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141)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1E327653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145)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148)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10F20454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149)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2F9CCA81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153)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2D119559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157)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159)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</w:p>
          <w:p w14:paraId="169B530C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161)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5FCDB36C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165)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168)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</w:p>
          <w:p w14:paraId="71691BAF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169)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68580687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173)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13FF4FEC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177)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179)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44A9D345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181)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421AE34B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185)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188)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1C8E9D4C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189)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191)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b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192)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2635396A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193)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194)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195)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196)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a</w:t>
            </w:r>
          </w:p>
          <w:p w14:paraId="62E851F3" w14:textId="77777777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 w:rsidRPr="00FE38A9">
              <w:rPr>
                <w:rFonts w:asciiTheme="majorHAnsi" w:hAnsiTheme="majorHAnsi"/>
                <w:b/>
                <w:bCs/>
              </w:rPr>
              <w:t>197)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198)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199)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c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200)</w:t>
            </w:r>
            <w:r>
              <w:rPr>
                <w:rFonts w:asciiTheme="majorHAnsi" w:hAnsiTheme="majorHAnsi"/>
                <w:b/>
                <w:bCs/>
              </w:rPr>
              <w:tab/>
            </w:r>
            <w:r w:rsidRPr="00FE38A9">
              <w:rPr>
                <w:rFonts w:asciiTheme="majorHAnsi" w:hAnsiTheme="majorHAnsi"/>
                <w:b/>
                <w:bCs/>
              </w:rPr>
              <w:t>d</w:t>
            </w:r>
          </w:p>
          <w:p w14:paraId="2EF901F4" w14:textId="2CE3D86F" w:rsidR="007D72CE" w:rsidRPr="00453EAC" w:rsidRDefault="00000000" w:rsidP="0029137C">
            <w:pPr>
              <w:contextualSpacing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ab/>
            </w:r>
          </w:p>
        </w:tc>
      </w:tr>
    </w:tbl>
    <w:p w14:paraId="4843FAE4" w14:textId="77777777" w:rsidR="005B5493" w:rsidRDefault="00000000">
      <w:r>
        <w:br w:type="page"/>
      </w:r>
    </w:p>
    <w:p w14:paraId="72FCE6C6" w14:textId="77777777" w:rsidR="00847CD8" w:rsidRDefault="00847CD8">
      <w:pPr>
        <w:rPr>
          <w:rFonts w:asciiTheme="majorHAnsi" w:hAnsiTheme="majorHAnsi"/>
        </w:rPr>
        <w:sectPr w:rsidR="00847CD8" w:rsidSect="0004477C">
          <w:headerReference w:type="even" r:id="rId61"/>
          <w:headerReference w:type="default" r:id="rId62"/>
          <w:headerReference w:type="first" r:id="rId63"/>
          <w:type w:val="continuous"/>
          <w:pgSz w:w="11907" w:h="16839" w:code="9"/>
          <w:pgMar w:top="720" w:right="720" w:bottom="720" w:left="720" w:header="720" w:footer="113" w:gutter="0"/>
          <w:cols w:num="2" w:sep="1" w:space="113"/>
          <w:docGrid w:linePitch="360"/>
        </w:sectPr>
      </w:pPr>
    </w:p>
    <w:p w14:paraId="6EB777EF" w14:textId="77777777" w:rsidR="00FC79CD" w:rsidRPr="00453EAC" w:rsidRDefault="00FC79CD" w:rsidP="00FF1679">
      <w:pPr>
        <w:spacing w:line="240" w:lineRule="auto"/>
        <w:contextualSpacing/>
        <w:jc w:val="center"/>
        <w:rPr>
          <w:rFonts w:asciiTheme="majorHAnsi" w:hAnsiTheme="majorHAnsi"/>
        </w:rPr>
      </w:pPr>
    </w:p>
    <w:sectPr w:rsidR="00FC79CD" w:rsidRPr="00453EAC" w:rsidSect="00FF1679">
      <w:headerReference w:type="even" r:id="rId64"/>
      <w:headerReference w:type="default" r:id="rId65"/>
      <w:headerReference w:type="first" r:id="rId66"/>
      <w:type w:val="continuous"/>
      <w:pgSz w:w="11907" w:h="16839" w:code="9"/>
      <w:pgMar w:top="720" w:right="720" w:bottom="720" w:left="720" w:header="720" w:footer="113" w:gutter="0"/>
      <w:cols w:sep="1"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3133" w14:textId="77777777" w:rsidR="00E43AEF" w:rsidRDefault="00E43AEF" w:rsidP="008D7BD9">
      <w:pPr>
        <w:spacing w:after="0" w:line="240" w:lineRule="auto"/>
      </w:pPr>
      <w:r>
        <w:separator/>
      </w:r>
    </w:p>
  </w:endnote>
  <w:endnote w:type="continuationSeparator" w:id="0">
    <w:p w14:paraId="5A3F79C2" w14:textId="77777777" w:rsidR="00E43AEF" w:rsidRDefault="00E43AEF" w:rsidP="008D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93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811A832" w14:textId="77777777" w:rsidR="005E46F9" w:rsidRDefault="005E46F9" w:rsidP="005E46F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rPr>
            <w:b/>
          </w:rPr>
          <w:t>|</w:t>
        </w:r>
        <w:r w:rsidRPr="005E46F9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010" w:rsidRPr="00F36010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</w:t>
        </w:r>
      </w:p>
    </w:sdtContent>
  </w:sdt>
  <w:p w14:paraId="286E3752" w14:textId="77777777" w:rsidR="00066C96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26726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A62FF9A" w14:textId="77777777" w:rsidR="005E46F9" w:rsidRDefault="005E46F9" w:rsidP="005E46F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rPr>
            <w:b/>
          </w:rPr>
          <w:t>|</w:t>
        </w:r>
        <w:r w:rsidRPr="005E46F9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010" w:rsidRPr="00F36010">
          <w:rPr>
            <w:b/>
            <w:noProof/>
          </w:rPr>
          <w:t>4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</w:t>
        </w:r>
      </w:p>
    </w:sdtContent>
  </w:sdt>
  <w:p w14:paraId="22F49E6C" w14:textId="77777777" w:rsidR="00066C9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B4DB" w14:textId="77777777" w:rsidR="00E43AEF" w:rsidRDefault="00E43AEF" w:rsidP="008D7BD9">
      <w:pPr>
        <w:spacing w:after="0" w:line="240" w:lineRule="auto"/>
      </w:pPr>
      <w:r>
        <w:separator/>
      </w:r>
    </w:p>
  </w:footnote>
  <w:footnote w:type="continuationSeparator" w:id="0">
    <w:p w14:paraId="0F51A578" w14:textId="77777777" w:rsidR="00E43AEF" w:rsidRDefault="00E43AEF" w:rsidP="008D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DDA8" w14:textId="77777777" w:rsidR="00193226" w:rsidRDefault="00000000">
    <w:pPr>
      <w:pStyle w:val="Header"/>
    </w:pPr>
    <w:r>
      <w:rPr>
        <w:noProof/>
      </w:rPr>
      <w:pict w14:anchorId="68D144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5055" o:spid="_x0000_s1054" type="#_x0000_t136" style="position:absolute;margin-left:0;margin-top:0;width:691.2pt;height:92.15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7EF5" w14:textId="77777777" w:rsidR="00193226" w:rsidRDefault="00000000">
    <w:pPr>
      <w:pStyle w:val="Header"/>
    </w:pPr>
    <w:r>
      <w:rPr>
        <w:noProof/>
      </w:rPr>
      <w:pict w14:anchorId="21EAE9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4" type="#_x0000_t136" style="position:absolute;margin-left:0;margin-top:0;width:691.2pt;height:92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17FD" w14:textId="77777777" w:rsidR="004B485E" w:rsidRDefault="00000000">
    <w:pPr>
      <w:pStyle w:val="Header"/>
    </w:pPr>
    <w:r>
      <w:rPr>
        <w:noProof/>
      </w:rPr>
      <w:pict w14:anchorId="4C0EF8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3" type="#_x0000_t136" style="position:absolute;margin-left:0;margin-top:0;width:723.85pt;height:92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CA0A" w14:textId="77777777" w:rsidR="00193226" w:rsidRDefault="00000000">
    <w:pPr>
      <w:pStyle w:val="Header"/>
    </w:pPr>
    <w:r>
      <w:rPr>
        <w:noProof/>
      </w:rPr>
      <w:pict w14:anchorId="7553BF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2" type="#_x0000_t136" style="position:absolute;margin-left:0;margin-top:0;width:691.2pt;height:92.15pt;rotation:315;z-index:-251664384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BBB1" w14:textId="77777777" w:rsidR="00193226" w:rsidRDefault="00000000">
    <w:pPr>
      <w:pStyle w:val="Header"/>
    </w:pPr>
    <w:r>
      <w:rPr>
        <w:noProof/>
      </w:rPr>
      <w:pict w14:anchorId="635BA7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58" type="#_x0000_t136" style="position:absolute;margin-left:0;margin-top:0;width:691.2pt;height:92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DF9C" w14:textId="77777777" w:rsidR="004B485E" w:rsidRDefault="00000000">
    <w:pPr>
      <w:pStyle w:val="Header"/>
    </w:pPr>
    <w:r>
      <w:rPr>
        <w:noProof/>
      </w:rPr>
      <w:pict w14:anchorId="4E3CAF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57" type="#_x0000_t136" style="position:absolute;margin-left:0;margin-top:0;width:723.85pt;height:92.1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2D63" w14:textId="77777777" w:rsidR="00193226" w:rsidRDefault="00000000">
    <w:pPr>
      <w:pStyle w:val="Header"/>
    </w:pPr>
    <w:r>
      <w:rPr>
        <w:noProof/>
      </w:rPr>
      <w:pict w14:anchorId="092B73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56" type="#_x0000_t136" style="position:absolute;margin-left:0;margin-top:0;width:691.2pt;height:92.15pt;rotation:315;z-index:-251662336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299E" w14:textId="77777777" w:rsidR="004B485E" w:rsidRDefault="00000000">
    <w:pPr>
      <w:pStyle w:val="Header"/>
    </w:pPr>
    <w:r>
      <w:rPr>
        <w:noProof/>
      </w:rPr>
      <w:pict w14:anchorId="3F4AE3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5056" o:spid="_x0000_s1055" type="#_x0000_t136" style="position:absolute;margin-left:0;margin-top:0;width:723.85pt;height:92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1007" w14:textId="77777777" w:rsidR="00193226" w:rsidRDefault="00000000">
    <w:pPr>
      <w:pStyle w:val="Header"/>
    </w:pPr>
    <w:r>
      <w:rPr>
        <w:noProof/>
      </w:rPr>
      <w:pict w14:anchorId="370AF3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5054" o:spid="_x0000_s1053" type="#_x0000_t136" style="position:absolute;margin-left:0;margin-top:0;width:691.2pt;height:92.15pt;rotation:315;z-index:-251667456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4527" w14:textId="77777777" w:rsidR="00193226" w:rsidRDefault="00000000">
    <w:pPr>
      <w:pStyle w:val="Header"/>
    </w:pPr>
    <w:r>
      <w:rPr>
        <w:noProof/>
      </w:rPr>
      <w:pict w14:anchorId="3A276E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70" type="#_x0000_t136" style="position:absolute;margin-left:0;margin-top:0;width:691.2pt;height:92.1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A479" w14:textId="77777777" w:rsidR="004B485E" w:rsidRDefault="00000000">
    <w:pPr>
      <w:pStyle w:val="Header"/>
    </w:pPr>
    <w:r>
      <w:rPr>
        <w:noProof/>
      </w:rPr>
      <w:pict w14:anchorId="15CA39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9" type="#_x0000_t136" style="position:absolute;margin-left:0;margin-top:0;width:723.85pt;height:92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90D5" w14:textId="77777777" w:rsidR="00193226" w:rsidRDefault="00000000">
    <w:pPr>
      <w:pStyle w:val="Header"/>
    </w:pPr>
    <w:r>
      <w:rPr>
        <w:noProof/>
      </w:rPr>
      <w:pict w14:anchorId="0A116D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8" type="#_x0000_t136" style="position:absolute;margin-left:0;margin-top:0;width:691.2pt;height:92.15pt;rotation:315;z-index:-251666432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D3E9" w14:textId="77777777" w:rsidR="00193226" w:rsidRDefault="00000000">
    <w:pPr>
      <w:pStyle w:val="Header"/>
    </w:pPr>
    <w:r>
      <w:rPr>
        <w:noProof/>
      </w:rPr>
      <w:pict w14:anchorId="599E6C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7" type="#_x0000_t136" style="position:absolute;margin-left:0;margin-top:0;width:691.2pt;height:92.1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EA8F" w14:textId="77777777" w:rsidR="004B485E" w:rsidRDefault="00000000">
    <w:pPr>
      <w:pStyle w:val="Header"/>
    </w:pPr>
    <w:r>
      <w:rPr>
        <w:noProof/>
      </w:rPr>
      <w:pict w14:anchorId="2DC83A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6" type="#_x0000_t136" style="position:absolute;margin-left:0;margin-top:0;width:723.85pt;height:92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E7CB" w14:textId="77777777" w:rsidR="00193226" w:rsidRDefault="00000000">
    <w:pPr>
      <w:pStyle w:val="Header"/>
    </w:pPr>
    <w:r>
      <w:rPr>
        <w:noProof/>
      </w:rPr>
      <w:pict w14:anchorId="756795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65" type="#_x0000_t136" style="position:absolute;margin-left:0;margin-top:0;width:691.2pt;height:92.15pt;rotation:315;z-index:-251665408;mso-position-horizontal:center;mso-position-horizontal-relative:margin;mso-position-vertical:center;mso-position-vertical-relative:margin" o:allowincell="f" fillcolor="silver" stroked="f">
          <v:fill opacity=".5"/>
          <v:textpath style="font-family:&quot;Cambria Math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4"/>
    <w:multiLevelType w:val="hybridMultilevel"/>
    <w:tmpl w:val="7A4C2C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94"/>
    <w:multiLevelType w:val="hybridMultilevel"/>
    <w:tmpl w:val="7A4C2C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525A7"/>
    <w:multiLevelType w:val="hybridMultilevel"/>
    <w:tmpl w:val="6812148E"/>
    <w:lvl w:ilvl="0" w:tplc="A6E2DAD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817C9B"/>
    <w:multiLevelType w:val="multilevel"/>
    <w:tmpl w:val="4976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39110975">
    <w:abstractNumId w:val="3"/>
  </w:num>
  <w:num w:numId="2" w16cid:durableId="1589078329">
    <w:abstractNumId w:val="3"/>
  </w:num>
  <w:num w:numId="3" w16cid:durableId="1308514251">
    <w:abstractNumId w:val="2"/>
  </w:num>
  <w:num w:numId="4" w16cid:durableId="799306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1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9AB"/>
    <w:rsid w:val="00023BCA"/>
    <w:rsid w:val="000426EC"/>
    <w:rsid w:val="000429EA"/>
    <w:rsid w:val="0004477C"/>
    <w:rsid w:val="000457C3"/>
    <w:rsid w:val="00051A05"/>
    <w:rsid w:val="000557D7"/>
    <w:rsid w:val="00080C21"/>
    <w:rsid w:val="00084AB0"/>
    <w:rsid w:val="000A4BD4"/>
    <w:rsid w:val="000A51DA"/>
    <w:rsid w:val="000C0FE5"/>
    <w:rsid w:val="000D6A98"/>
    <w:rsid w:val="000F0D6F"/>
    <w:rsid w:val="000F1862"/>
    <w:rsid w:val="0012720F"/>
    <w:rsid w:val="00152B64"/>
    <w:rsid w:val="00193226"/>
    <w:rsid w:val="001C64EE"/>
    <w:rsid w:val="001D7D4A"/>
    <w:rsid w:val="00214DB4"/>
    <w:rsid w:val="00222697"/>
    <w:rsid w:val="00250E64"/>
    <w:rsid w:val="00281A31"/>
    <w:rsid w:val="00282216"/>
    <w:rsid w:val="002828C9"/>
    <w:rsid w:val="0029137C"/>
    <w:rsid w:val="00292DFC"/>
    <w:rsid w:val="00293C9D"/>
    <w:rsid w:val="002C6A12"/>
    <w:rsid w:val="002E38CE"/>
    <w:rsid w:val="002F0644"/>
    <w:rsid w:val="003202A8"/>
    <w:rsid w:val="00336468"/>
    <w:rsid w:val="003670F2"/>
    <w:rsid w:val="00375A62"/>
    <w:rsid w:val="003E28FD"/>
    <w:rsid w:val="003F2068"/>
    <w:rsid w:val="00406E9E"/>
    <w:rsid w:val="00411EA2"/>
    <w:rsid w:val="00426BC8"/>
    <w:rsid w:val="00436F1A"/>
    <w:rsid w:val="00451283"/>
    <w:rsid w:val="00453EAC"/>
    <w:rsid w:val="00460110"/>
    <w:rsid w:val="00460268"/>
    <w:rsid w:val="00475BDC"/>
    <w:rsid w:val="00477B37"/>
    <w:rsid w:val="004B485E"/>
    <w:rsid w:val="004E4599"/>
    <w:rsid w:val="00533998"/>
    <w:rsid w:val="00563A44"/>
    <w:rsid w:val="00576412"/>
    <w:rsid w:val="00594A78"/>
    <w:rsid w:val="005A0F32"/>
    <w:rsid w:val="005A3437"/>
    <w:rsid w:val="005A549E"/>
    <w:rsid w:val="005B4D34"/>
    <w:rsid w:val="005C338F"/>
    <w:rsid w:val="005D5593"/>
    <w:rsid w:val="005E46F9"/>
    <w:rsid w:val="00603D6D"/>
    <w:rsid w:val="00604489"/>
    <w:rsid w:val="0061114C"/>
    <w:rsid w:val="00635C10"/>
    <w:rsid w:val="00645E33"/>
    <w:rsid w:val="00661EC7"/>
    <w:rsid w:val="00664544"/>
    <w:rsid w:val="006908CD"/>
    <w:rsid w:val="006C1C43"/>
    <w:rsid w:val="006C6038"/>
    <w:rsid w:val="006C754E"/>
    <w:rsid w:val="007037E9"/>
    <w:rsid w:val="0073368B"/>
    <w:rsid w:val="00777866"/>
    <w:rsid w:val="007846DB"/>
    <w:rsid w:val="00797367"/>
    <w:rsid w:val="007B2AC7"/>
    <w:rsid w:val="00800918"/>
    <w:rsid w:val="00807107"/>
    <w:rsid w:val="00832258"/>
    <w:rsid w:val="008371BE"/>
    <w:rsid w:val="00841754"/>
    <w:rsid w:val="00847CD8"/>
    <w:rsid w:val="008619A3"/>
    <w:rsid w:val="00872176"/>
    <w:rsid w:val="008771F0"/>
    <w:rsid w:val="00884137"/>
    <w:rsid w:val="008B73C6"/>
    <w:rsid w:val="008C3FC6"/>
    <w:rsid w:val="008C74CC"/>
    <w:rsid w:val="008D7BD9"/>
    <w:rsid w:val="008E28A2"/>
    <w:rsid w:val="008E542D"/>
    <w:rsid w:val="009176F0"/>
    <w:rsid w:val="00937EC9"/>
    <w:rsid w:val="0097315D"/>
    <w:rsid w:val="00984102"/>
    <w:rsid w:val="00987F8F"/>
    <w:rsid w:val="009C6B50"/>
    <w:rsid w:val="009D682D"/>
    <w:rsid w:val="009D6C69"/>
    <w:rsid w:val="009F6410"/>
    <w:rsid w:val="009F74B8"/>
    <w:rsid w:val="00A0234C"/>
    <w:rsid w:val="00A17F00"/>
    <w:rsid w:val="00A43340"/>
    <w:rsid w:val="00A451DF"/>
    <w:rsid w:val="00A45987"/>
    <w:rsid w:val="00A71DF6"/>
    <w:rsid w:val="00A8567B"/>
    <w:rsid w:val="00AC06FA"/>
    <w:rsid w:val="00AE0184"/>
    <w:rsid w:val="00AE52A2"/>
    <w:rsid w:val="00AF395A"/>
    <w:rsid w:val="00B0115F"/>
    <w:rsid w:val="00B10361"/>
    <w:rsid w:val="00B147A8"/>
    <w:rsid w:val="00B5206B"/>
    <w:rsid w:val="00BA374F"/>
    <w:rsid w:val="00BA712D"/>
    <w:rsid w:val="00BD47F9"/>
    <w:rsid w:val="00BE18E8"/>
    <w:rsid w:val="00C25672"/>
    <w:rsid w:val="00C375E8"/>
    <w:rsid w:val="00C72323"/>
    <w:rsid w:val="00C73293"/>
    <w:rsid w:val="00C827B9"/>
    <w:rsid w:val="00C90A56"/>
    <w:rsid w:val="00C91F70"/>
    <w:rsid w:val="00C95942"/>
    <w:rsid w:val="00CB3509"/>
    <w:rsid w:val="00CC19AB"/>
    <w:rsid w:val="00D45C69"/>
    <w:rsid w:val="00D72DAA"/>
    <w:rsid w:val="00DC420D"/>
    <w:rsid w:val="00DD2F5E"/>
    <w:rsid w:val="00DD3890"/>
    <w:rsid w:val="00DE60FC"/>
    <w:rsid w:val="00DE6C7A"/>
    <w:rsid w:val="00DF379D"/>
    <w:rsid w:val="00E13139"/>
    <w:rsid w:val="00E15395"/>
    <w:rsid w:val="00E20E69"/>
    <w:rsid w:val="00E43AEF"/>
    <w:rsid w:val="00EC2CB3"/>
    <w:rsid w:val="00EC4019"/>
    <w:rsid w:val="00ED04F0"/>
    <w:rsid w:val="00F12F9F"/>
    <w:rsid w:val="00F20F6E"/>
    <w:rsid w:val="00F24253"/>
    <w:rsid w:val="00F36010"/>
    <w:rsid w:val="00F53E1B"/>
    <w:rsid w:val="00F65E36"/>
    <w:rsid w:val="00F7377D"/>
    <w:rsid w:val="00F9598C"/>
    <w:rsid w:val="00F97142"/>
    <w:rsid w:val="00FA4CBA"/>
    <w:rsid w:val="00FA5B94"/>
    <w:rsid w:val="00FB09A6"/>
    <w:rsid w:val="00FC486E"/>
    <w:rsid w:val="00FC59B0"/>
    <w:rsid w:val="00FC79CD"/>
    <w:rsid w:val="00FF1679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2"/>
      <o:rules v:ext="edit">
        <o:r id="V:Rule1" type="connector" idref="#_x0000_s2050"/>
        <o:r id="V:Rule2" type="connector" idref="#_x0000_s2109"/>
      </o:rules>
    </o:shapelayout>
  </w:shapeDefaults>
  <w:decimalSymbol w:val="."/>
  <w:listSeparator w:val=","/>
  <w14:docId w14:val="31C40BBA"/>
  <w15:docId w15:val="{B8F057CF-F2E1-46C8-B019-63FB5449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AB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9AB"/>
    <w:rPr>
      <w:rFonts w:ascii="Tahoma" w:hAnsi="Tahoma" w:cs="Tahoma"/>
      <w:sz w:val="16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217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D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BD9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D7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BD9"/>
    <w:rPr>
      <w:szCs w:val="22"/>
      <w:lang w:bidi="ar-SA"/>
    </w:rPr>
  </w:style>
  <w:style w:type="table" w:styleId="TableGrid">
    <w:name w:val="Table Grid"/>
    <w:basedOn w:val="TableNormal"/>
    <w:uiPriority w:val="59"/>
    <w:rsid w:val="008D7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emf"/><Relationship Id="rId21" Type="http://schemas.openxmlformats.org/officeDocument/2006/relationships/image" Target="media/image5.emf"/><Relationship Id="rId34" Type="http://schemas.openxmlformats.org/officeDocument/2006/relationships/image" Target="media/image14.emf"/><Relationship Id="rId42" Type="http://schemas.openxmlformats.org/officeDocument/2006/relationships/image" Target="media/image22.emf"/><Relationship Id="rId47" Type="http://schemas.openxmlformats.org/officeDocument/2006/relationships/image" Target="media/image27.emf"/><Relationship Id="rId50" Type="http://schemas.openxmlformats.org/officeDocument/2006/relationships/oleObject" Target="embeddings/oleObject9.bin"/><Relationship Id="rId55" Type="http://schemas.openxmlformats.org/officeDocument/2006/relationships/header" Target="header5.xml"/><Relationship Id="rId63" Type="http://schemas.openxmlformats.org/officeDocument/2006/relationships/header" Target="header12.xm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7.bin"/><Relationship Id="rId11" Type="http://schemas.openxmlformats.org/officeDocument/2006/relationships/footer" Target="footer1.xml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image" Target="media/image17.emf"/><Relationship Id="rId40" Type="http://schemas.openxmlformats.org/officeDocument/2006/relationships/image" Target="media/image20.emf"/><Relationship Id="rId45" Type="http://schemas.openxmlformats.org/officeDocument/2006/relationships/image" Target="media/image25.emf"/><Relationship Id="rId53" Type="http://schemas.openxmlformats.org/officeDocument/2006/relationships/image" Target="media/image31.emf"/><Relationship Id="rId58" Type="http://schemas.openxmlformats.org/officeDocument/2006/relationships/header" Target="header8.xml"/><Relationship Id="rId66" Type="http://schemas.openxmlformats.org/officeDocument/2006/relationships/header" Target="header15.xml"/><Relationship Id="rId5" Type="http://schemas.openxmlformats.org/officeDocument/2006/relationships/settings" Target="settings.xml"/><Relationship Id="rId61" Type="http://schemas.openxmlformats.org/officeDocument/2006/relationships/header" Target="header10.xml"/><Relationship Id="rId19" Type="http://schemas.openxmlformats.org/officeDocument/2006/relationships/image" Target="media/image4.emf"/><Relationship Id="rId14" Type="http://schemas.openxmlformats.org/officeDocument/2006/relationships/oleObject" Target="embeddings/oleObject1.bin"/><Relationship Id="rId22" Type="http://schemas.openxmlformats.org/officeDocument/2006/relationships/image" Target="media/image6.emf"/><Relationship Id="rId27" Type="http://schemas.openxmlformats.org/officeDocument/2006/relationships/oleObject" Target="embeddings/oleObject6.bin"/><Relationship Id="rId30" Type="http://schemas.openxmlformats.org/officeDocument/2006/relationships/image" Target="media/image11.emf"/><Relationship Id="rId35" Type="http://schemas.openxmlformats.org/officeDocument/2006/relationships/image" Target="media/image15.emf"/><Relationship Id="rId43" Type="http://schemas.openxmlformats.org/officeDocument/2006/relationships/image" Target="media/image23.emf"/><Relationship Id="rId48" Type="http://schemas.openxmlformats.org/officeDocument/2006/relationships/image" Target="media/image28.emf"/><Relationship Id="rId56" Type="http://schemas.openxmlformats.org/officeDocument/2006/relationships/header" Target="header6.xml"/><Relationship Id="rId64" Type="http://schemas.openxmlformats.org/officeDocument/2006/relationships/header" Target="header13.xml"/><Relationship Id="rId8" Type="http://schemas.openxmlformats.org/officeDocument/2006/relationships/endnotes" Target="endnotes.xml"/><Relationship Id="rId51" Type="http://schemas.openxmlformats.org/officeDocument/2006/relationships/image" Target="media/image30.emf"/><Relationship Id="rId3" Type="http://schemas.openxmlformats.org/officeDocument/2006/relationships/numbering" Target="numbering.xml"/><Relationship Id="rId12" Type="http://schemas.openxmlformats.org/officeDocument/2006/relationships/header" Target="header3.xml"/><Relationship Id="rId17" Type="http://schemas.openxmlformats.org/officeDocument/2006/relationships/image" Target="media/image3.emf"/><Relationship Id="rId25" Type="http://schemas.openxmlformats.org/officeDocument/2006/relationships/oleObject" Target="embeddings/oleObject5.bin"/><Relationship Id="rId33" Type="http://schemas.openxmlformats.org/officeDocument/2006/relationships/image" Target="media/image13.emf"/><Relationship Id="rId38" Type="http://schemas.openxmlformats.org/officeDocument/2006/relationships/image" Target="media/image18.emf"/><Relationship Id="rId46" Type="http://schemas.openxmlformats.org/officeDocument/2006/relationships/image" Target="media/image26.emf"/><Relationship Id="rId59" Type="http://schemas.openxmlformats.org/officeDocument/2006/relationships/footer" Target="footer2.xml"/><Relationship Id="rId67" Type="http://schemas.openxmlformats.org/officeDocument/2006/relationships/fontTable" Target="fontTable.xml"/><Relationship Id="rId20" Type="http://schemas.openxmlformats.org/officeDocument/2006/relationships/oleObject" Target="embeddings/oleObject4.bin"/><Relationship Id="rId41" Type="http://schemas.openxmlformats.org/officeDocument/2006/relationships/image" Target="media/image21.emf"/><Relationship Id="rId54" Type="http://schemas.openxmlformats.org/officeDocument/2006/relationships/header" Target="header4.xml"/><Relationship Id="rId62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7.emf"/><Relationship Id="rId28" Type="http://schemas.openxmlformats.org/officeDocument/2006/relationships/image" Target="media/image10.emf"/><Relationship Id="rId36" Type="http://schemas.openxmlformats.org/officeDocument/2006/relationships/image" Target="media/image16.emf"/><Relationship Id="rId49" Type="http://schemas.openxmlformats.org/officeDocument/2006/relationships/image" Target="media/image29.emf"/><Relationship Id="rId57" Type="http://schemas.openxmlformats.org/officeDocument/2006/relationships/header" Target="header7.xml"/><Relationship Id="rId10" Type="http://schemas.openxmlformats.org/officeDocument/2006/relationships/header" Target="header2.xml"/><Relationship Id="rId31" Type="http://schemas.openxmlformats.org/officeDocument/2006/relationships/oleObject" Target="embeddings/oleObject8.bin"/><Relationship Id="rId44" Type="http://schemas.openxmlformats.org/officeDocument/2006/relationships/image" Target="media/image24.emf"/><Relationship Id="rId52" Type="http://schemas.openxmlformats.org/officeDocument/2006/relationships/oleObject" Target="embeddings/oleObject10.bin"/><Relationship Id="rId60" Type="http://schemas.openxmlformats.org/officeDocument/2006/relationships/header" Target="header9.xml"/><Relationship Id="rId65" Type="http://schemas.openxmlformats.org/officeDocument/2006/relationships/header" Target="header1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39" Type="http://schemas.openxmlformats.org/officeDocument/2006/relationships/image" Target="media/image19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ikrishn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B3359-FB1A-4A47-A616-9FA7D3FA30BC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391A13A-FB33-4F4F-AAA1-AC91726A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1242</TotalTime>
  <Pages>15</Pages>
  <Words>4314</Words>
  <Characters>24595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Shrikrishna</dc:creator>
  <cp:lastModifiedBy>GS</cp:lastModifiedBy>
  <cp:revision>18</cp:revision>
  <dcterms:created xsi:type="dcterms:W3CDTF">2010-10-06T14:02:00Z</dcterms:created>
  <dcterms:modified xsi:type="dcterms:W3CDTF">2022-09-28T11:08:00Z</dcterms:modified>
</cp:coreProperties>
</file>