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4CDA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08:45:00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2FEEFAAC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2100</w:t>
      </w:r>
    </w:p>
    <w:p w14:paraId="7E136A27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1.SOME BASIC CONCEPTS OF CHEMISTRY</w:t>
      </w:r>
    </w:p>
    <w:p w14:paraId="49DC59EC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7E74E9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7.4pt;margin-top:13.75pt;width:526.7pt;height:0;z-index:251656704;mso-position-horizontal-relative:text;mso-position-vertical-relative:text" o:connectortype="straight" strokeweight="1.25pt"/>
        </w:pict>
      </w:r>
    </w:p>
    <w:p w14:paraId="25728109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p w14:paraId="34CD08FE" w14:textId="77777777" w:rsidR="00F95041" w:rsidRPr="00F95041" w:rsidRDefault="00000000" w:rsidP="00F95041">
      <w:pPr>
        <w:autoSpaceDE w:val="0"/>
        <w:autoSpaceDN w:val="0"/>
        <w:adjustRightInd w:val="0"/>
        <w:jc w:val="center"/>
        <w:rPr>
          <w:rFonts w:ascii="Cambria Math" w:hAnsi="Cambria Math" w:cs="Calibri"/>
          <w:b/>
          <w:bCs/>
        </w:rPr>
      </w:pPr>
      <w:r w:rsidRPr="00F95041">
        <w:rPr>
          <w:rFonts w:ascii="Cambria Math" w:hAnsi="Cambria Math" w:cs="Calibri"/>
          <w:b/>
        </w:rPr>
        <w:t>Single Correct Answer Type</w:t>
      </w:r>
    </w:p>
    <w:p w14:paraId="00FD4DC1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Weight of oxygen in one mole each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FeO is </m:t>
        </m:r>
      </m:oMath>
      <w:r w:rsidRPr="00D00EAB">
        <w:rPr>
          <w:rFonts w:ascii="Cambria Math" w:hAnsi="Cambria Math"/>
        </w:rPr>
        <w:t xml:space="preserve"> in the simple ratio of:</w:t>
      </w:r>
    </w:p>
    <w:p w14:paraId="109C91C6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D00EAB">
        <w:rPr>
          <w:rFonts w:ascii="Cambria Math" w:hAnsi="Cambria Math"/>
        </w:rPr>
        <w:t>3 :</w:t>
      </w:r>
      <w:proofErr w:type="gramEnd"/>
      <w:r w:rsidRPr="00D00EAB">
        <w:rPr>
          <w:rFonts w:ascii="Cambria Math" w:hAnsi="Cambria Math"/>
        </w:rPr>
        <w:t xml:space="preserve"> 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 : 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 : 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 : 1</w:t>
      </w:r>
    </w:p>
    <w:p w14:paraId="6191164C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Equivalent weight of a bivalent metal is 37.2. The molecular weight of its chloride is</w:t>
      </w:r>
    </w:p>
    <w:p w14:paraId="16113DE3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412.2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216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145.4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108.2</w:t>
      </w:r>
    </w:p>
    <w:p w14:paraId="2E7FE836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0.0833 mole of carbohydrate of empirical formula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contain 1 g of hydrogen. The molecular formula of the carbohydrate is</w:t>
      </w:r>
    </w:p>
    <w:p w14:paraId="7BFC22AD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12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11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</w:p>
    <w:p w14:paraId="12CB367E" w14:textId="77777777" w:rsidR="00EA33C4" w:rsidRPr="00D00EAB" w:rsidRDefault="00EA33C4" w:rsidP="00BF0922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equivalent weight of Zn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 in the following reaction is equal to its, </w:t>
      </w:r>
    </w:p>
    <w:p w14:paraId="18F64C21" w14:textId="1A4DFCB6" w:rsidR="00EA33C4" w:rsidRPr="00D00EAB" w:rsidRDefault="00BB5141" w:rsidP="00BF092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Zn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⟶Zn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EA33C4" w:rsidRPr="00D00EAB">
        <w:rPr>
          <w:rFonts w:ascii="Cambria Math" w:hAnsi="Cambria Math"/>
        </w:rPr>
        <w:t>:</w:t>
      </w:r>
    </w:p>
    <w:p w14:paraId="3BD344FC" w14:textId="77777777" w:rsidR="00EA33C4" w:rsidRPr="00D00EAB" w:rsidRDefault="00EA33C4" w:rsidP="00AA226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Formula wt.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Formula wt.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 </w:t>
      </w:r>
      <m:oMath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formula wt.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3 </w:t>
      </w:r>
      <m:oMath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formula wt.</m:t>
        </m:r>
      </m:oMath>
    </w:p>
    <w:p w14:paraId="330A5DD3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5.85 g of NaCl are dissolved in 90 g of water. The mole fraction of NaCl is: </w:t>
      </w:r>
    </w:p>
    <w:p w14:paraId="2FBE3F2B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0.0196</w:t>
      </w:r>
    </w:p>
    <w:p w14:paraId="308A3475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2.76 g of silver carbonate on being strongly heated yield a residue weighing </w:t>
      </w:r>
    </w:p>
    <w:p w14:paraId="410B2C31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2.16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2.48 g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2.64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2.32 g</w:t>
      </w:r>
    </w:p>
    <w:p w14:paraId="64AB3CC6" w14:textId="77777777" w:rsidR="00EA33C4" w:rsidRPr="00D00EAB" w:rsidRDefault="00EA33C4" w:rsidP="00251FDF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 solution contains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NaHC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.</m:t>
        </m:r>
      </m:oMath>
      <w:r w:rsidRPr="00D00EAB">
        <w:rPr>
          <w:rFonts w:ascii="Cambria Math" w:hAnsi="Cambria Math"/>
        </w:rPr>
        <w:t xml:space="preserve">10 mL of the solution required 2.5 mL of 0.1 </w:t>
      </w:r>
      <m:oMath>
        <m:r>
          <w:rPr>
            <w:rFonts w:ascii="Cambria Math" w:hAnsi="Cambria Math"/>
          </w:rPr>
          <m:t xml:space="preserve">M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18476421" w14:textId="25411C21" w:rsidR="00EA33C4" w:rsidRPr="00D00EAB" w:rsidRDefault="00EA33C4" w:rsidP="00BB5141">
      <w:pPr>
        <w:tabs>
          <w:tab w:val="left" w:pos="460"/>
        </w:tabs>
        <w:spacing w:after="0"/>
        <w:ind w:left="720"/>
        <w:contextualSpacing/>
        <w:rPr>
          <w:rFonts w:ascii="Cambria Math" w:hAnsi="Cambria Math"/>
        </w:rPr>
      </w:pPr>
      <w:r w:rsidRPr="00D00EAB">
        <w:rPr>
          <w:rFonts w:ascii="Cambria Math" w:hAnsi="Cambria Math"/>
        </w:rPr>
        <w:t xml:space="preserve">for neutralization using phenolphthalein as indicator. Methyl orange is then added when a further 2.5 mL of 0.2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 xml:space="preserve"> was required. The amount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in 1 litre of the solution is: </w:t>
      </w:r>
    </w:p>
    <w:p w14:paraId="05D9048F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5.3 g and 4.2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3.3 g and 6.2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4.2 g and 5.3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6.2 g and 3.3 g</w:t>
      </w:r>
    </w:p>
    <w:p w14:paraId="719088C2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volume occupied by one molecule of wate</w:t>
      </w:r>
      <w:r>
        <w:rPr>
          <w:rFonts w:ascii="Cambria Math" w:hAnsi="Cambria Math"/>
        </w:rPr>
        <w:t>r</w:t>
      </w:r>
      <w:r w:rsidRPr="00D00EAB">
        <w:rPr>
          <w:rFonts w:ascii="Cambria Math" w:hAnsi="Cambria Math"/>
        </w:rPr>
        <w:t xml:space="preserve"> (density 1 g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Pr="00D00EAB">
        <w:rPr>
          <w:rFonts w:ascii="Cambria Math" w:hAnsi="Cambria Math"/>
        </w:rPr>
        <w:t>) is:</w:t>
      </w:r>
    </w:p>
    <w:p w14:paraId="50DB7E20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18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22400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6.023×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0F827103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510 mg of a liquid on vaporization in Victor </w:t>
      </w:r>
      <w:proofErr w:type="spellStart"/>
      <w:r w:rsidRPr="00D00EAB">
        <w:rPr>
          <w:rFonts w:ascii="Cambria Math" w:hAnsi="Cambria Math"/>
        </w:rPr>
        <w:t>meyer’s</w:t>
      </w:r>
      <w:proofErr w:type="spellEnd"/>
      <w:r w:rsidRPr="00D00EAB">
        <w:rPr>
          <w:rFonts w:ascii="Cambria Math" w:hAnsi="Cambria Math"/>
        </w:rPr>
        <w:t xml:space="preserve"> apparatus displaces 67.2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00EAB">
        <w:rPr>
          <w:rFonts w:ascii="Cambria Math" w:hAnsi="Cambria Math"/>
        </w:rPr>
        <w:t xml:space="preserve"> of air at (STP). The molecular weight of the liquid is:</w:t>
      </w:r>
    </w:p>
    <w:p w14:paraId="1A363C56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130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17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170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1700</w:t>
      </w:r>
    </w:p>
    <w:p w14:paraId="2DB56438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What volume of 6 M HCL should be added to 2 M HCL to get 1 L of 3 M HCL?</w:t>
      </w:r>
    </w:p>
    <w:p w14:paraId="22D27BEE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0.25 L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1.00 L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0.75 L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2.50 L</w:t>
      </w:r>
    </w:p>
    <w:p w14:paraId="7FE92D27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normality of one molar sodium carbonate solution is:</w:t>
      </w:r>
    </w:p>
    <w:p w14:paraId="2F762D40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1.5</w:t>
      </w:r>
    </w:p>
    <w:p w14:paraId="63B2C24B" w14:textId="77777777" w:rsidR="00EA33C4" w:rsidRPr="00450767" w:rsidRDefault="00EA33C4" w:rsidP="00BB5141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450767">
        <w:rPr>
          <w:rFonts w:ascii="Cambria Math" w:hAnsi="Cambria Math"/>
        </w:rPr>
        <w:t xml:space="preserve"> ionises 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O→2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>+S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202835">
        <w:rPr>
          <w:rFonts w:ascii="Cambria Math" w:hAnsi="Cambria Math"/>
        </w:rPr>
        <w:t xml:space="preserve">, then total number of ions produced by 0.1 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450767">
        <w:rPr>
          <w:rFonts w:ascii="Cambria Math" w:hAnsi="Cambria Math"/>
        </w:rPr>
        <w:t xml:space="preserve"> will be</w:t>
      </w:r>
    </w:p>
    <w:p w14:paraId="5BD4B37A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9.03×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21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3.01×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22</m:t>
            </m:r>
          </m:sup>
        </m:sSup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6.02×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22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1.8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</w:p>
    <w:p w14:paraId="09F62F4F" w14:textId="77777777" w:rsidR="00EA33C4" w:rsidRPr="00D00EAB" w:rsidRDefault="00EA33C4" w:rsidP="00E52285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00EAB">
        <w:rPr>
          <w:rFonts w:ascii="Cambria Math" w:hAnsi="Cambria Math"/>
        </w:rPr>
        <w:t xml:space="preserve"> of an element combines with oxygen forming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 g of its oxide. The equivalent weight of the element is:</w:t>
      </w:r>
    </w:p>
    <w:p w14:paraId="448190F6" w14:textId="77777777" w:rsidR="00EA33C4" w:rsidRPr="00D00EAB" w:rsidRDefault="00EA33C4" w:rsidP="00DF13E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 /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×8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×8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×8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×8</m:t>
        </m:r>
      </m:oMath>
    </w:p>
    <w:p w14:paraId="39A30E1A" w14:textId="77777777" w:rsidR="00EA33C4" w:rsidRPr="00450767" w:rsidRDefault="00EA33C4" w:rsidP="000E6BCE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A sample of ammonium phosphate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450767">
        <w:rPr>
          <w:rFonts w:ascii="Cambria Math" w:hAnsi="Cambria Math"/>
        </w:rPr>
        <w:t xml:space="preserve">contains 6.36 moles of hydrogen atoms. The number of moles of oxygen atom in the sample is </w:t>
      </w:r>
    </w:p>
    <w:p w14:paraId="3F60C207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0767">
        <w:rPr>
          <w:rFonts w:ascii="Cambria Math" w:hAnsi="Cambria Math"/>
        </w:rPr>
        <w:t xml:space="preserve">(atomic mass of N = 14.04, H = 1, P = </w:t>
      </w:r>
      <w:proofErr w:type="gramStart"/>
      <w:r w:rsidRPr="00450767">
        <w:rPr>
          <w:rFonts w:ascii="Cambria Math" w:hAnsi="Cambria Math"/>
        </w:rPr>
        <w:t>31,  O</w:t>
      </w:r>
      <w:proofErr w:type="gramEnd"/>
      <w:r w:rsidRPr="00450767">
        <w:rPr>
          <w:rFonts w:ascii="Cambria Math" w:hAnsi="Cambria Math"/>
        </w:rPr>
        <w:t xml:space="preserve"> = 16)</w:t>
      </w:r>
    </w:p>
    <w:p w14:paraId="7E00646D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0.265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0.795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2.12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4.14</w:t>
      </w:r>
    </w:p>
    <w:p w14:paraId="70199A4A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To </w:t>
      </w:r>
      <w:proofErr w:type="spellStart"/>
      <w:r w:rsidRPr="00D00EAB">
        <w:rPr>
          <w:rFonts w:ascii="Cambria Math" w:hAnsi="Cambria Math"/>
        </w:rPr>
        <w:t>neutralise</w:t>
      </w:r>
      <w:proofErr w:type="spellEnd"/>
      <w:r w:rsidRPr="00D00EAB">
        <w:rPr>
          <w:rFonts w:ascii="Cambria Math" w:hAnsi="Cambria Math"/>
        </w:rPr>
        <w:t xml:space="preserve"> 20 mL of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 xml:space="preserve">/ 10 NaOH, the volume of </w:t>
      </w:r>
      <m:oMath>
        <m:r>
          <w:rPr>
            <w:rFonts w:ascii="Cambria Math" w:hAnsi="Cambria Math"/>
          </w:rPr>
          <m:t>M/20</m:t>
        </m:r>
      </m:oMath>
      <w:r w:rsidRPr="00D00EAB">
        <w:rPr>
          <w:rFonts w:ascii="Cambria Math" w:hAnsi="Cambria Math"/>
        </w:rPr>
        <w:t xml:space="preserve"> HCl needed is: </w:t>
      </w:r>
    </w:p>
    <w:p w14:paraId="2140E9EB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20 mL</w:t>
      </w:r>
    </w:p>
    <w:p w14:paraId="525A988A" w14:textId="77777777" w:rsidR="00EA33C4" w:rsidRPr="00D00EAB" w:rsidRDefault="00EA33C4" w:rsidP="001843D0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A, E, M </m:t>
        </m:r>
      </m:oMath>
      <w:r w:rsidRPr="00D00EAB">
        <w:rPr>
          <w:rFonts w:ascii="Cambria Math" w:hAnsi="Cambria Math"/>
        </w:rPr>
        <w:t xml:space="preserve">and </w:t>
      </w:r>
      <m:oMath>
        <m:r>
          <w:rPr>
            <w:rFonts w:ascii="Cambria Math" w:hAnsi="Cambria Math"/>
          </w:rPr>
          <m:t xml:space="preserve">n </m:t>
        </m:r>
      </m:oMath>
      <w:r w:rsidRPr="00D00EAB">
        <w:rPr>
          <w:rFonts w:ascii="Cambria Math" w:hAnsi="Cambria Math"/>
        </w:rPr>
        <w:t>are the atomic weight, equivalent weight, molecular weight and valence of an element. The correct relation is:</w:t>
      </w:r>
    </w:p>
    <w:p w14:paraId="789ABA80" w14:textId="77777777" w:rsidR="00EA33C4" w:rsidRPr="00D00EAB" w:rsidRDefault="00EA33C4" w:rsidP="001843D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= </w:t>
      </w:r>
      <m:oMath>
        <m:r>
          <w:rPr>
            <w:rFonts w:ascii="Cambria Math" w:hAnsi="Cambria Math"/>
          </w:rPr>
          <m:t>E×n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A=M/E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A=M/n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M=A×n</m:t>
        </m:r>
      </m:oMath>
    </w:p>
    <w:p w14:paraId="62F1AE91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set of units represents the smallest and largest amount of energy respectively?</w:t>
      </w:r>
    </w:p>
    <w:p w14:paraId="6CC2EA6F" w14:textId="77777777" w:rsidR="00EA33C4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J and erg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erg and </w:t>
      </w:r>
      <w:proofErr w:type="spellStart"/>
      <w:r>
        <w:rPr>
          <w:rFonts w:ascii="Cambria Math" w:hAnsi="Cambria Math"/>
        </w:rPr>
        <w:t>cal</w:t>
      </w:r>
      <w:proofErr w:type="spellEnd"/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Cal and eV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eV and L-atm</w:t>
      </w:r>
    </w:p>
    <w:p w14:paraId="0CA88489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The number of atoms present in a 0.635 g of Cu piece will be</w:t>
      </w:r>
    </w:p>
    <w:p w14:paraId="37F137F0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6.023×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-23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6.023×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23</m:t>
            </m:r>
          </m:sup>
        </m:sSup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6.023×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22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6.023×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21</m:t>
            </m:r>
          </m:sup>
        </m:sSup>
      </m:oMath>
    </w:p>
    <w:p w14:paraId="3BFBC68F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What volume of hydrogen gas, at 273 K and 1 atm pressure will be consumed in obtaining 21.6 g of elemental boron (atomic mass = 10.8) from the reduction of boron trichloride by hydrogen?</w:t>
      </w:r>
    </w:p>
    <w:p w14:paraId="44FD23A8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89.6 L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67.2 L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44.8 L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22.4 L</w:t>
      </w:r>
    </w:p>
    <w:p w14:paraId="3E4DB75A" w14:textId="77777777" w:rsidR="00EA33C4" w:rsidRPr="00D00EAB" w:rsidRDefault="00EA33C4" w:rsidP="000340F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numerical value of </w:t>
      </w:r>
      <m:oMath>
        <m:r>
          <w:rPr>
            <w:rFonts w:ascii="Cambria Math" w:hAnsi="Cambria Math"/>
          </w:rPr>
          <m:t xml:space="preserve">N/n </m:t>
        </m:r>
      </m:oMath>
      <w:r w:rsidRPr="00D00EAB">
        <w:rPr>
          <w:rFonts w:ascii="Cambria Math" w:hAnsi="Cambria Math"/>
        </w:rPr>
        <w:t xml:space="preserve">(where </w:t>
      </w:r>
      <m:oMath>
        <m:r>
          <w:rPr>
            <w:rFonts w:ascii="Cambria Math" w:hAnsi="Cambria Math"/>
          </w:rPr>
          <m:t>N</m:t>
        </m:r>
      </m:oMath>
      <w:r w:rsidRPr="00D00EAB">
        <w:rPr>
          <w:rFonts w:ascii="Cambria Math" w:hAnsi="Cambria Math"/>
        </w:rPr>
        <w:t xml:space="preserve"> is number of molecules is </w:t>
      </w:r>
      <m:oMath>
        <m:r>
          <w:rPr>
            <w:rFonts w:ascii="Cambria Math" w:hAnsi="Cambria Math"/>
          </w:rPr>
          <m:t>n</m:t>
        </m:r>
      </m:oMath>
      <w:r w:rsidRPr="00D00EAB">
        <w:rPr>
          <w:rFonts w:ascii="Cambria Math" w:hAnsi="Cambria Math"/>
        </w:rPr>
        <w:t xml:space="preserve"> moles of gas) is:</w:t>
      </w:r>
    </w:p>
    <w:p w14:paraId="467FD0EF" w14:textId="77777777" w:rsidR="00EA33C4" w:rsidRPr="00D00EAB" w:rsidRDefault="00EA33C4" w:rsidP="0084670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8.314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6.02 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1.602×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-24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1.66×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-19</m:t>
            </m:r>
          </m:sup>
        </m:sSup>
      </m:oMath>
    </w:p>
    <w:p w14:paraId="307F477A" w14:textId="77777777" w:rsidR="00EA33C4" w:rsidRPr="00D00EAB" w:rsidRDefault="00EA33C4" w:rsidP="008E397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In the relationship molecular formula = empirical formula </w:t>
      </w:r>
      <m:oMath>
        <m:r>
          <w:rPr>
            <w:rFonts w:ascii="Cambria Math" w:hAnsi="Cambria Math"/>
          </w:rPr>
          <m:t xml:space="preserve">×n.  </m:t>
        </m:r>
        <m:r>
          <m:rPr>
            <m:sty m:val="p"/>
          </m:rPr>
          <w:rPr>
            <w:rFonts w:ascii="Cambria Math" w:hAnsi="Cambria Math"/>
          </w:rPr>
          <m:t>The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  <m:e>
                <m:r>
                  <w:rPr>
                    <w:rFonts w:ascii="Cambria Math" w:hAnsi="Cambria Math"/>
                  </w:rPr>
                  <m:t>n</m:t>
                </m:r>
              </m:e>
            </m:sPre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may have</m:t>
        </m:r>
        <m:r>
          <w:rPr>
            <w:rFonts w:ascii="Cambria Math" w:hAnsi="Cambria Math"/>
          </w:rPr>
          <m:t>:</m:t>
        </m:r>
      </m:oMath>
    </w:p>
    <w:p w14:paraId="1DE5E751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Any value </w:t>
      </w:r>
    </w:p>
    <w:p w14:paraId="17E7D9A8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Zero value </w:t>
      </w:r>
    </w:p>
    <w:p w14:paraId="3495C398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Only positive integer value</w:t>
      </w:r>
    </w:p>
    <w:p w14:paraId="707D7595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 above </w:t>
      </w:r>
    </w:p>
    <w:p w14:paraId="1814CD64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 g </w:t>
      </w:r>
      <m:oMath>
        <m:r>
          <m:rPr>
            <m:sty m:val="p"/>
          </m:rPr>
          <w:rPr>
            <w:rFonts w:ascii="Cambria Math" w:hAnsi="Cambria Math"/>
          </w:rPr>
          <m:t>CaC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D00EAB">
        <w:rPr>
          <w:rFonts w:ascii="Cambria Math" w:hAnsi="Cambria Math"/>
        </w:rPr>
        <w:t xml:space="preserve">on heating gives 5.6 g CaO and …. g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</w:p>
    <w:p w14:paraId="71183D55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4.4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5.6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6.5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4.2</w:t>
      </w:r>
    </w:p>
    <w:p w14:paraId="49F5D512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changes with increase in temperature?</w:t>
      </w:r>
    </w:p>
    <w:p w14:paraId="76FC02A8" w14:textId="77777777" w:rsidR="00EA33C4" w:rsidRDefault="00EA33C4" w:rsidP="00E3720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Molality</w:t>
      </w:r>
    </w:p>
    <w:p w14:paraId="3CFECF2F" w14:textId="77777777" w:rsidR="00EA33C4" w:rsidRDefault="00EA33C4" w:rsidP="00E3720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Weight fraction of solute</w:t>
      </w:r>
    </w:p>
    <w:p w14:paraId="165F0423" w14:textId="77777777" w:rsidR="00EA33C4" w:rsidRDefault="00EA33C4" w:rsidP="00E3720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Fraction of solute present in water</w:t>
      </w:r>
    </w:p>
    <w:p w14:paraId="562E5FD2" w14:textId="77777777" w:rsidR="00EA33C4" w:rsidRDefault="00EA33C4" w:rsidP="00E3720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Mole fraction</w:t>
      </w:r>
    </w:p>
    <w:p w14:paraId="4C1EE277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On combustion of 4 g of the methane, 10.46 kJ of heat is liberated. Heat of combustion of methane is</w:t>
      </w:r>
    </w:p>
    <w:p w14:paraId="57E2CDA4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83.68 kJ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10.46 kJ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41.84 kJ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20.93 kJ</w:t>
      </w:r>
    </w:p>
    <w:p w14:paraId="32F7E153" w14:textId="77777777" w:rsidR="00EA33C4" w:rsidRPr="00D00EAB" w:rsidRDefault="00EA33C4" w:rsidP="00BC73C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 gas is found to have the formula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e>
            </m:d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D00EAB">
        <w:rPr>
          <w:rFonts w:ascii="Cambria Math" w:hAnsi="Cambria Math"/>
        </w:rPr>
        <w:t xml:space="preserve">. Its VD is 70. The </w:t>
      </w:r>
      <w:proofErr w:type="gramStart"/>
      <w:r w:rsidRPr="00D00EAB">
        <w:rPr>
          <w:rFonts w:ascii="Cambria Math" w:hAnsi="Cambria Math"/>
        </w:rPr>
        <w:t>value  of</w:t>
      </w:r>
      <w:proofErr w:type="gramEnd"/>
      <w:r w:rsidRPr="00D00EAB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D00EAB">
        <w:rPr>
          <w:rFonts w:ascii="Cambria Math" w:hAnsi="Cambria Math"/>
        </w:rPr>
        <w:t xml:space="preserve"> must be: </w:t>
      </w:r>
    </w:p>
    <w:p w14:paraId="6A8BF156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</w:t>
      </w:r>
    </w:p>
    <w:p w14:paraId="15B65553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26.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Choose the wrong statement.</w:t>
      </w:r>
    </w:p>
    <w:p w14:paraId="0EF405E8" w14:textId="77777777" w:rsidR="00EA33C4" w:rsidRPr="00450767" w:rsidRDefault="00EA33C4" w:rsidP="000E6BC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 mole means 6.023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23</m:t>
            </m:r>
          </m:sup>
        </m:sSup>
      </m:oMath>
      <w:r w:rsidRPr="00450767">
        <w:rPr>
          <w:rFonts w:ascii="Cambria Math" w:hAnsi="Cambria Math" w:cs="Calibri"/>
        </w:rPr>
        <w:t xml:space="preserve"> particles</w:t>
      </w:r>
    </w:p>
    <w:p w14:paraId="429343F6" w14:textId="77777777" w:rsidR="00EA33C4" w:rsidRPr="00450767" w:rsidRDefault="00EA33C4" w:rsidP="000E6BC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Molar mass is mass of one molecule</w:t>
      </w:r>
    </w:p>
    <w:p w14:paraId="26A3146D" w14:textId="77777777" w:rsidR="00EA33C4" w:rsidRPr="00450767" w:rsidRDefault="00EA33C4" w:rsidP="000E6BC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Molar mass is mass of one mole of a substance</w:t>
      </w:r>
    </w:p>
    <w:p w14:paraId="59536E31" w14:textId="77777777" w:rsidR="00EA33C4" w:rsidRPr="00450767" w:rsidRDefault="00EA33C4" w:rsidP="000E6BC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Molar mass is molecular mass expressed in grams</w:t>
      </w:r>
    </w:p>
    <w:p w14:paraId="70B72A69" w14:textId="77777777" w:rsidR="00EA33C4" w:rsidRPr="00D00EAB" w:rsidRDefault="00EA33C4" w:rsidP="00AA226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term standard solution is used for the solutions whose:</w:t>
      </w:r>
    </w:p>
    <w:p w14:paraId="3DE2EB77" w14:textId="77777777" w:rsidR="00EA33C4" w:rsidRPr="00D00EAB" w:rsidRDefault="00EA33C4" w:rsidP="00AA226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Normality is known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Molarity is known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Strength is known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All of these </w:t>
      </w:r>
    </w:p>
    <w:p w14:paraId="45700EAB" w14:textId="77777777" w:rsidR="00EA33C4" w:rsidRPr="00D00EAB" w:rsidRDefault="00EA33C4" w:rsidP="00AA69ED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ratio of mole fraction of a solute and a solvent in a binary solution is:</w:t>
      </w:r>
    </w:p>
    <w:p w14:paraId="76EF992C" w14:textId="77777777" w:rsidR="00EA33C4" w:rsidRPr="00D00EAB" w:rsidRDefault="00EA33C4" w:rsidP="00AA226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Ratio of their wt.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One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Ratio of their mole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Zero </w:t>
      </w:r>
    </w:p>
    <w:p w14:paraId="60D43221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29.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If in a reaction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202835">
        <w:rPr>
          <w:rFonts w:ascii="Cambria Math" w:hAnsi="Cambria Math"/>
        </w:rPr>
        <w:t xml:space="preserve"> is reduced to </w:t>
      </w:r>
      <m:oMath>
        <m:r>
          <m:rPr>
            <m:sty m:val="p"/>
          </m:rPr>
          <w:rPr>
            <w:rFonts w:ascii="Cambria Math" w:hAnsi="Cambria Math"/>
          </w:rPr>
          <m:t>NO,</m:t>
        </m:r>
      </m:oMath>
      <w:r w:rsidRPr="00202835">
        <w:rPr>
          <w:rFonts w:ascii="Cambria Math" w:hAnsi="Cambria Math"/>
        </w:rPr>
        <w:t xml:space="preserve"> the mass of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202835">
        <w:rPr>
          <w:rFonts w:ascii="Cambria Math" w:hAnsi="Cambria Math"/>
        </w:rPr>
        <w:t xml:space="preserve"> absorbing one mole of electrons would be</w:t>
      </w:r>
    </w:p>
    <w:p w14:paraId="479413A6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21.0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36.5 g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18.0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31.5 g</w:t>
      </w:r>
    </w:p>
    <w:p w14:paraId="16C2A438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At STP 5.6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of a gas weighs 60 g. The </w:t>
      </w:r>
      <w:proofErr w:type="spellStart"/>
      <w:r w:rsidRPr="00D00EAB">
        <w:rPr>
          <w:rFonts w:ascii="Cambria Math" w:hAnsi="Cambria Math"/>
        </w:rPr>
        <w:t>vapour</w:t>
      </w:r>
      <w:proofErr w:type="spellEnd"/>
      <w:r w:rsidRPr="00D00EAB">
        <w:rPr>
          <w:rFonts w:ascii="Cambria Math" w:hAnsi="Cambria Math"/>
        </w:rPr>
        <w:t xml:space="preserve"> density of gas is:</w:t>
      </w:r>
    </w:p>
    <w:p w14:paraId="4422B4D0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120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240</w:t>
      </w:r>
    </w:p>
    <w:p w14:paraId="027F5972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number of atoms present in 16 g of oxygen gas is:</w:t>
      </w:r>
    </w:p>
    <w:p w14:paraId="6A9721A2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6.02×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11.5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3.01×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3.01×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11.5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6.02×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</w:p>
    <w:p w14:paraId="42F23F09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32.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On analysis a certain compound was found to contain iodine and oxygen in the ratio of 254 g of iodine (at. mass 127) and 80 g oxygen (at. mass 16). What is the formula of the compound?</w:t>
      </w:r>
    </w:p>
    <w:p w14:paraId="62691E6C" w14:textId="77777777" w:rsidR="00EA33C4" w:rsidRPr="006D390F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IO</m:t>
        </m:r>
      </m:oMath>
      <w:r w:rsidRPr="006D390F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6D390F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6D390F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</w:p>
    <w:p w14:paraId="75C1137C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</w:t>
      </w:r>
      <w:proofErr w:type="spellStart"/>
      <w:r w:rsidRPr="00D00EAB">
        <w:rPr>
          <w:rFonts w:ascii="Cambria Math" w:hAnsi="Cambria Math"/>
        </w:rPr>
        <w:t>vapour</w:t>
      </w:r>
      <w:proofErr w:type="spellEnd"/>
      <w:r w:rsidRPr="00D00EAB">
        <w:rPr>
          <w:rFonts w:ascii="Cambria Math" w:hAnsi="Cambria Math"/>
        </w:rPr>
        <w:t xml:space="preserve"> density of a volatile chloride of a metal is 95 and the specific heat of the metal is 0.13 </w:t>
      </w:r>
      <w:proofErr w:type="spellStart"/>
      <w:r w:rsidRPr="00D00EAB">
        <w:rPr>
          <w:rFonts w:ascii="Cambria Math" w:hAnsi="Cambria Math"/>
        </w:rPr>
        <w:t>cal</w:t>
      </w:r>
      <w:proofErr w:type="spellEnd"/>
      <w:r w:rsidRPr="00D00EAB">
        <w:rPr>
          <w:rFonts w:ascii="Cambria Math" w:hAnsi="Cambria Math"/>
        </w:rPr>
        <w:t xml:space="preserve">/g. The equivalent weight of the metal will be: </w:t>
      </w:r>
    </w:p>
    <w:p w14:paraId="0B157EBA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6.0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12.3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18.6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24.5</w:t>
      </w:r>
    </w:p>
    <w:p w14:paraId="52AB50A7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equivalent weight of a certain trivalent element is 20. Molecular weight of its oxide is </w:t>
      </w:r>
    </w:p>
    <w:p w14:paraId="11420185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152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56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168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68</w:t>
      </w:r>
    </w:p>
    <w:p w14:paraId="2C40FF8B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Gram molecular volume of oxygen at STP is </w:t>
      </w:r>
    </w:p>
    <w:p w14:paraId="54984220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3200 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5600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22400 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11200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702D9C2A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36.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Two elements </w:t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 xml:space="preserve"> (at. Wt. 75) and </w:t>
      </w:r>
      <m:oMath>
        <m:r>
          <w:rPr>
            <w:rFonts w:ascii="Cambria Math" w:hAnsi="Cambria Math"/>
          </w:rPr>
          <m:t>Y</m:t>
        </m:r>
      </m:oMath>
      <w:r w:rsidRPr="00450767">
        <w:rPr>
          <w:rFonts w:ascii="Cambria Math" w:hAnsi="Cambria Math"/>
        </w:rPr>
        <w:t xml:space="preserve"> (at. wt. 16) combine to give a compound having 75.8% o</w:t>
      </w:r>
      <w:r>
        <w:rPr>
          <w:rFonts w:ascii="Cambria Math" w:hAnsi="Cambria Math"/>
        </w:rPr>
        <w:t>f</w:t>
      </w:r>
      <w:r w:rsidRPr="00450767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>. The formula of compound will be</w:t>
      </w:r>
    </w:p>
    <w:p w14:paraId="20CCEF98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XY</m:t>
        </m:r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Y</m:t>
        </m:r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X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Y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</m:sSub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71106944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amount of oxalic acid (hydrated) required to prepare 500 mL of its 0.1 </w:t>
      </w:r>
      <m:oMath>
        <m: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 solution is:</w:t>
      </w:r>
    </w:p>
    <w:p w14:paraId="1DA347BF" w14:textId="77777777" w:rsidR="00EA33C4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0.315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6.3 g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3.15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63.0 g</w:t>
      </w:r>
    </w:p>
    <w:p w14:paraId="1C042F8C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equivalent weight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for acid solution is </w:t>
      </w:r>
    </w:p>
    <w:p w14:paraId="67A0DA6F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79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52.16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158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31.6</w:t>
      </w:r>
    </w:p>
    <w:p w14:paraId="20E8C698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Consider a titration of potassium dichromate solution with acidified Mohr’s salt solution using diphenylamine as indicator. The number of moles of Mohr’s salt required per mole of dichromate is</w:t>
      </w:r>
    </w:p>
    <w:p w14:paraId="1D1768C6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</w:t>
      </w:r>
    </w:p>
    <w:p w14:paraId="261B2635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40.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A mixture of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is enclosed in a vessel of one litre capacity at </w:t>
      </w:r>
      <m:oMath>
        <m:r>
          <w:rPr>
            <w:rFonts w:ascii="Cambria Math" w:hAnsi="Cambria Math"/>
          </w:rPr>
          <m:t>0°C</m:t>
        </m:r>
      </m:oMath>
      <w:r w:rsidRPr="00450767">
        <w:rPr>
          <w:rFonts w:ascii="Cambria Math" w:hAnsi="Cambria Math"/>
        </w:rPr>
        <w:t>. The ratio of particle</w:t>
      </w:r>
      <w:r>
        <w:rPr>
          <w:rFonts w:ascii="Cambria Math" w:hAnsi="Cambria Math"/>
        </w:rPr>
        <w:t xml:space="preserve"> pressures of gases is </w:t>
      </w:r>
      <w:proofErr w:type="gramStart"/>
      <w:r>
        <w:rPr>
          <w:rFonts w:ascii="Cambria Math" w:hAnsi="Cambria Math"/>
        </w:rPr>
        <w:t>1</w:t>
      </w:r>
      <w:r w:rsidRPr="00450767">
        <w:rPr>
          <w:rFonts w:ascii="Cambria Math" w:hAnsi="Cambria Math"/>
        </w:rPr>
        <w:t xml:space="preserve"> :</w:t>
      </w:r>
      <w:proofErr w:type="gramEnd"/>
      <w:r w:rsidRPr="00450767">
        <w:rPr>
          <w:rFonts w:ascii="Cambria Math" w:hAnsi="Cambria Math"/>
        </w:rPr>
        <w:t xml:space="preserve"> 4 : 2. Total pressure of the gaseous mixture is 2660 mm. the number of molecules of oxygen present in the vessel is</w:t>
      </w:r>
    </w:p>
    <w:p w14:paraId="7A959485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6.02×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10</m:t>
                </m:r>
              </m:e>
              <m:sup>
                <m:r>
                  <w:rPr>
                    <w:rFonts w:ascii="Cambria Math" w:hAnsi="Cambria Math" w:cs="Calibri"/>
                  </w:rPr>
                  <m:t>23</m:t>
                </m:r>
              </m:sup>
            </m:sSup>
          </m:num>
          <m:den>
            <m:r>
              <w:rPr>
                <w:rFonts w:ascii="Cambria Math" w:hAnsi="Cambria Math" w:cs="Calibri"/>
              </w:rPr>
              <m:t>22.4</m:t>
            </m:r>
          </m:den>
        </m:f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6.02×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23</m:t>
            </m:r>
          </m:sup>
        </m:sSup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22.4×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22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1000</w:t>
      </w:r>
    </w:p>
    <w:p w14:paraId="576FA747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41.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 xml:space="preserve"> g of </w:t>
      </w:r>
      <m:oMath>
        <m:r>
          <w:rPr>
            <w:rFonts w:ascii="Cambria Math" w:hAnsi="Cambria Math"/>
          </w:rPr>
          <m:t>Ag</m:t>
        </m:r>
      </m:oMath>
      <w:r w:rsidRPr="00450767">
        <w:rPr>
          <w:rFonts w:ascii="Cambria Math" w:hAnsi="Cambria Math"/>
        </w:rPr>
        <w:t xml:space="preserve"> was dissolved in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CE746F">
        <w:rPr>
          <w:rFonts w:ascii="Cambria Math" w:hAnsi="Cambria Math"/>
        </w:rPr>
        <w:t xml:space="preserve"> and</w:t>
      </w:r>
      <w:r w:rsidRPr="00450767">
        <w:rPr>
          <w:rFonts w:ascii="Cambria Math" w:hAnsi="Cambria Math"/>
        </w:rPr>
        <w:t xml:space="preserve"> the solution was treated with excess of 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 w:rsidRPr="00450767">
        <w:rPr>
          <w:rFonts w:ascii="Cambria Math" w:hAnsi="Cambria Math"/>
        </w:rPr>
        <w:t xml:space="preserve"> when 2.87 g of </w:t>
      </w:r>
      <m:oMath>
        <m:r>
          <w:rPr>
            <w:rFonts w:ascii="Cambria Math" w:hAnsi="Cambria Math"/>
          </w:rPr>
          <m:t>AgCl</m:t>
        </m:r>
      </m:oMath>
      <w:r w:rsidRPr="00450767">
        <w:rPr>
          <w:rFonts w:ascii="Cambria Math" w:hAnsi="Cambria Math"/>
        </w:rPr>
        <w:t xml:space="preserve"> was precipitated. The value of </w:t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 xml:space="preserve"> is</w:t>
      </w:r>
    </w:p>
    <w:p w14:paraId="71713D76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1.08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2.16 g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2.70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1.62 g</w:t>
      </w:r>
    </w:p>
    <w:p w14:paraId="204FBC93" w14:textId="77777777" w:rsidR="00EA33C4" w:rsidRPr="00D00EAB" w:rsidRDefault="00EA33C4" w:rsidP="00DF13E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One mole electron means:</w:t>
      </w:r>
    </w:p>
    <w:p w14:paraId="2E020BAD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 electrons </w:t>
      </w:r>
    </w:p>
    <w:p w14:paraId="1F86AF23" w14:textId="77777777" w:rsidR="00EA33C4" w:rsidRPr="00D00EAB" w:rsidRDefault="00EA33C4" w:rsidP="006F6DD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6.023</w:t>
      </w:r>
      <m:oMath>
        <m:r>
          <w:rPr>
            <w:rFonts w:ascii="Cambria Math" w:hAnsi="Cambria Math"/>
          </w:rPr>
          <m:t xml:space="preserve">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Pr="00D00EAB">
        <w:rPr>
          <w:rFonts w:ascii="Cambria Math" w:hAnsi="Cambria Math"/>
        </w:rPr>
        <w:t xml:space="preserve"> electrons </w:t>
      </w:r>
    </w:p>
    <w:p w14:paraId="0CF9898A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0.55 mg electrons </w:t>
      </w:r>
    </w:p>
    <w:p w14:paraId="5C1E32F8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All of these </w:t>
      </w:r>
    </w:p>
    <w:p w14:paraId="0D964B02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signature, written in carbon pencil weights 1 mg. What is the number of carbon atoms present in the signature?</w:t>
      </w:r>
    </w:p>
    <w:p w14:paraId="59C84951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5.02×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5.02×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p>
        </m:sSup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6.02×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20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0.502×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sup>
        </m:sSup>
      </m:oMath>
    </w:p>
    <w:p w14:paraId="73B18E1A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minimum quantity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</m:oMath>
      <w:r w:rsidRPr="00D00EAB">
        <w:rPr>
          <w:rFonts w:ascii="Cambria Math" w:hAnsi="Cambria Math"/>
        </w:rPr>
        <w:t xml:space="preserve"> needed to precipitate 63.5 g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</m:oMath>
      <w:r w:rsidRPr="00D00EAB">
        <w:rPr>
          <w:rFonts w:ascii="Cambria Math" w:hAnsi="Cambria Math"/>
        </w:rPr>
        <w:t xml:space="preserve"> will be nearly:</w:t>
      </w:r>
    </w:p>
    <w:p w14:paraId="7DA567F0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63.5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31.75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34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20 g</w:t>
      </w:r>
    </w:p>
    <w:p w14:paraId="4D9162FD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An unknown element forms an oxide. What will be the equivalent weight of the element if the oxygen content is 20% by weight?</w:t>
      </w:r>
    </w:p>
    <w:p w14:paraId="5D8F670A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32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64</w:t>
      </w:r>
    </w:p>
    <w:p w14:paraId="6170D062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46.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Cortisone is a molecular substance containing 21 atoms of carbon per molecule. The molecular weight of cortisone is 360.4. what is the percentage of carbon in cortisone?</w:t>
      </w:r>
    </w:p>
    <w:p w14:paraId="3FF73311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59.9%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75%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69.98%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None of these</w:t>
      </w:r>
    </w:p>
    <w:p w14:paraId="096EE97F" w14:textId="77777777" w:rsidR="00EA33C4" w:rsidRPr="00D00EAB" w:rsidRDefault="00EA33C4" w:rsidP="00DF13E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mode of expressing concentration is independent of temperature?</w:t>
      </w:r>
    </w:p>
    <w:p w14:paraId="7F006A33" w14:textId="77777777" w:rsidR="00EA33C4" w:rsidRPr="00D00EAB" w:rsidRDefault="00EA33C4" w:rsidP="00DF13E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Molality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Per cent by weight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Mole fraction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All of these </w:t>
      </w:r>
    </w:p>
    <w:p w14:paraId="4DF72827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An ion is reduced to the element when it absorbs </w:t>
      </w:r>
      <m:oMath>
        <m:r>
          <w:rPr>
            <w:rFonts w:ascii="Cambria Math" w:hAnsi="Cambria Math"/>
          </w:rPr>
          <m:t>6×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  <w:r w:rsidRPr="00D00EAB">
        <w:rPr>
          <w:rFonts w:ascii="Cambria Math" w:hAnsi="Cambria Math"/>
        </w:rPr>
        <w:t xml:space="preserve"> electrons. The number of </w:t>
      </w:r>
      <w:proofErr w:type="gramStart"/>
      <w:r w:rsidRPr="00D00EAB">
        <w:rPr>
          <w:rFonts w:ascii="Cambria Math" w:hAnsi="Cambria Math"/>
        </w:rPr>
        <w:t>equivalent</w:t>
      </w:r>
      <w:proofErr w:type="gramEnd"/>
      <w:r w:rsidRPr="00D00EAB">
        <w:rPr>
          <w:rFonts w:ascii="Cambria Math" w:hAnsi="Cambria Math"/>
        </w:rPr>
        <w:t xml:space="preserve"> of ion is:</w:t>
      </w:r>
    </w:p>
    <w:p w14:paraId="1DCC434D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0.001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0.0001</w:t>
      </w:r>
    </w:p>
    <w:p w14:paraId="403EA05D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49.</w:t>
      </w:r>
      <w:r w:rsidRPr="00453EAC">
        <w:rPr>
          <w:rFonts w:asciiTheme="majorHAnsi" w:hAnsiTheme="majorHAnsi"/>
        </w:rPr>
        <w:tab/>
      </w:r>
      <w:proofErr w:type="gramStart"/>
      <w:r w:rsidRPr="00D00EAB">
        <w:rPr>
          <w:rFonts w:ascii="Cambria Math" w:hAnsi="Cambria Math"/>
        </w:rPr>
        <w:t>The  volume</w:t>
      </w:r>
      <w:proofErr w:type="gramEnd"/>
      <w:r w:rsidRPr="00D00EAB">
        <w:rPr>
          <w:rFonts w:ascii="Cambria Math" w:hAnsi="Cambria Math"/>
        </w:rPr>
        <w:t xml:space="preserve"> of 0.1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 xml:space="preserve"> required to neutralise 30 mL of 2.0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 xml:space="preserve"> NaOH is:</w:t>
      </w:r>
    </w:p>
    <w:p w14:paraId="3D9ADCE3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300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400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200 mL</w:t>
      </w:r>
    </w:p>
    <w:p w14:paraId="7918C6C7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50.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The law of definite proportions is not applicable to nitrogen oxide because</w:t>
      </w:r>
    </w:p>
    <w:p w14:paraId="468ECA16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Nitrogen atomic weight is not constant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Nitrogen molecular weight is variable</w:t>
      </w:r>
    </w:p>
    <w:p w14:paraId="6EEB8954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Nitrogen equivalent weight is variable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Oxygen atomic weight is variable</w:t>
      </w:r>
    </w:p>
    <w:p w14:paraId="5D004576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1.520 g of hydroxide of a metal on ignition gave 0.995 g of oxide. The equivalent weight of metal is</w:t>
      </w:r>
    </w:p>
    <w:p w14:paraId="6E75BA13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1.52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0.995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190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9</w:t>
      </w:r>
    </w:p>
    <w:p w14:paraId="35704E8F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hydrocarbon contains 10.5 g carbon and 1 g hydrogen. Its 2.81 g has 1L volume at 1 atm and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127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C,</m:t>
        </m:r>
      </m:oMath>
      <w:r>
        <w:rPr>
          <w:rFonts w:ascii="Cambria Math" w:hAnsi="Cambria Math"/>
        </w:rPr>
        <w:t xml:space="preserve"> hydrocarbon is </w:t>
      </w:r>
    </w:p>
    <w:p w14:paraId="30828DE8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7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1B8ABB79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mole of methyl amine on reaction with nitrous acid gives at NTP</w:t>
      </w:r>
    </w:p>
    <w:p w14:paraId="3446E1A8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1.0 L of nitrogen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22.4 L of nitrogen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11.2 L of nitrogen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5.6 L of nitrogen</w:t>
      </w:r>
    </w:p>
    <w:p w14:paraId="1E4BB590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weight of </w:t>
      </w:r>
      <w:proofErr w:type="spellStart"/>
      <w:r w:rsidRPr="00D00EAB">
        <w:rPr>
          <w:rFonts w:ascii="Cambria Math" w:hAnsi="Cambria Math"/>
        </w:rPr>
        <w:t>sulphuric</w:t>
      </w:r>
      <w:proofErr w:type="spellEnd"/>
      <w:r w:rsidRPr="00D00EAB">
        <w:rPr>
          <w:rFonts w:ascii="Cambria Math" w:hAnsi="Cambria Math"/>
        </w:rPr>
        <w:t xml:space="preserve"> acid needed for dissolving 3 g magnesium carbonate is:</w:t>
      </w:r>
    </w:p>
    <w:p w14:paraId="59810C62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3.5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7.0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1.7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17.0 g</w:t>
      </w:r>
    </w:p>
    <w:p w14:paraId="46C4F8D9" w14:textId="6FD50FDC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When a metal is burnt, its weight is increased by 24 per cent. The equivalent weight of the metal will be:</w:t>
      </w:r>
    </w:p>
    <w:p w14:paraId="0D8B703B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33.3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76</w:t>
      </w:r>
    </w:p>
    <w:p w14:paraId="395D4147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56.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A metal oxide is reduced by heating it in a stream of hydrogen. It is found that after complete reduction, 3.15 g of oxide yielded 1.05 g of metal. From the above data we can say that</w:t>
      </w:r>
    </w:p>
    <w:p w14:paraId="499E2353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The atomic weight of metal is 8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The atomic weight of metal is 4</w:t>
      </w:r>
    </w:p>
    <w:p w14:paraId="52BDFB85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The equivalent weight of metal is 4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The equivalent weight of metal is 8</w:t>
      </w:r>
    </w:p>
    <w:p w14:paraId="5D670B62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ratio of amounts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S </m:t>
        </m:r>
      </m:oMath>
      <w:r>
        <w:rPr>
          <w:rFonts w:ascii="Cambria Math" w:hAnsi="Cambria Math"/>
        </w:rPr>
        <w:t xml:space="preserve"> needed to precipitate all the metal ions from 100 mL of 1 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AgNO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and 100mL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</m:oMath>
      <w:r>
        <w:rPr>
          <w:rFonts w:ascii="Cambria Math" w:hAnsi="Cambria Math"/>
        </w:rPr>
        <w:t xml:space="preserve"> will be </w:t>
      </w:r>
    </w:p>
    <w:p w14:paraId="552CA849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 w:cs="Calibri"/>
        </w:rPr>
        <w:t>1 :</w:t>
      </w:r>
      <w:proofErr w:type="gramEnd"/>
      <w:r>
        <w:rPr>
          <w:rFonts w:ascii="Cambria Math" w:hAnsi="Cambria Math" w:cs="Calibri"/>
        </w:rPr>
        <w:t xml:space="preserve"> 1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1 : 2 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2 : 1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None of these </w:t>
      </w:r>
    </w:p>
    <w:p w14:paraId="2D40D1C3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mole fraction of NaCl in a solution containing 1 mole of NaCl in 1000 g of water </w:t>
      </w:r>
      <w:proofErr w:type="gramStart"/>
      <w:r w:rsidRPr="00D00EAB">
        <w:rPr>
          <w:rFonts w:ascii="Cambria Math" w:hAnsi="Cambria Math"/>
        </w:rPr>
        <w:t>is</w:t>
      </w:r>
      <w:r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>:</w:t>
      </w:r>
      <w:proofErr w:type="gramEnd"/>
    </w:p>
    <w:p w14:paraId="2ABBE621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0.0177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0.001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0.244</w:t>
      </w:r>
    </w:p>
    <w:p w14:paraId="057853FD" w14:textId="77777777" w:rsidR="00EA33C4" w:rsidRPr="00D00EAB" w:rsidRDefault="00EA33C4" w:rsidP="009C523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Which is correct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HPO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>?</w:t>
      </w:r>
    </w:p>
    <w:p w14:paraId="743AB5C6" w14:textId="77777777" w:rsidR="00EA33C4" w:rsidRPr="00D00EAB" w:rsidRDefault="00EA33C4" w:rsidP="009C523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It is not an acid salt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Eq. wt. </w:t>
      </w: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Ox. no. </w:t>
      </w:r>
      <w:proofErr w:type="gramStart"/>
      <w:r w:rsidRPr="00D00EAB">
        <w:rPr>
          <w:rFonts w:ascii="Cambria Math" w:hAnsi="Cambria Math"/>
        </w:rPr>
        <w:t>of  P</w:t>
      </w:r>
      <w:proofErr w:type="gramEnd"/>
      <w:r w:rsidRPr="00D00EAB">
        <w:rPr>
          <w:rFonts w:ascii="Cambria Math" w:hAnsi="Cambria Math"/>
        </w:rPr>
        <w:t xml:space="preserve"> is  + 3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All of these </w:t>
      </w:r>
    </w:p>
    <w:p w14:paraId="0B5C54DC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How many g of NaOH will be needed to prepare 250 mL of 0.1</w:t>
      </w:r>
      <m:oMath>
        <m:r>
          <w:rPr>
            <w:rFonts w:ascii="Cambria Math" w:hAnsi="Cambria Math"/>
          </w:rPr>
          <m:t xml:space="preserve"> M</m:t>
        </m:r>
      </m:oMath>
      <w:r w:rsidRPr="00D00EAB">
        <w:rPr>
          <w:rFonts w:ascii="Cambria Math" w:hAnsi="Cambria Math"/>
        </w:rPr>
        <w:t xml:space="preserve"> solution?</w:t>
      </w:r>
    </w:p>
    <w:p w14:paraId="70302CFF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 g</w:t>
      </w:r>
    </w:p>
    <w:p w14:paraId="033B31DE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If the specific heat of a metallic element is 0.214 </w:t>
      </w:r>
      <w:proofErr w:type="spellStart"/>
      <w:r w:rsidRPr="00D00EAB">
        <w:rPr>
          <w:rFonts w:ascii="Cambria Math" w:hAnsi="Cambria Math"/>
        </w:rPr>
        <w:t>cal</w:t>
      </w:r>
      <w:proofErr w:type="spellEnd"/>
      <w:r w:rsidRPr="00D00EAB">
        <w:rPr>
          <w:rFonts w:ascii="Cambria Math" w:hAnsi="Cambria Math"/>
        </w:rPr>
        <w:t xml:space="preserve">/g, the atomic weight will be closest to: </w:t>
      </w:r>
    </w:p>
    <w:p w14:paraId="10F4D59D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66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65</w:t>
      </w:r>
    </w:p>
    <w:p w14:paraId="1BB391DA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62.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An o</w:t>
      </w:r>
      <w:r>
        <w:rPr>
          <w:rFonts w:ascii="Cambria Math" w:hAnsi="Cambria Math"/>
        </w:rPr>
        <w:t>r</w:t>
      </w:r>
      <w:r w:rsidRPr="00450767">
        <w:rPr>
          <w:rFonts w:ascii="Cambria Math" w:hAnsi="Cambria Math"/>
        </w:rPr>
        <w:t xml:space="preserve">e contains 1.34% of the mineral argentite,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S,</m:t>
        </m:r>
      </m:oMath>
      <w:r w:rsidRPr="00450767">
        <w:rPr>
          <w:rFonts w:ascii="Cambria Math" w:hAnsi="Cambria Math"/>
        </w:rPr>
        <w:t xml:space="preserve"> by mass. How many </w:t>
      </w:r>
      <w:proofErr w:type="gramStart"/>
      <w:r w:rsidRPr="00450767">
        <w:rPr>
          <w:rFonts w:ascii="Cambria Math" w:hAnsi="Cambria Math"/>
        </w:rPr>
        <w:t>gram</w:t>
      </w:r>
      <w:proofErr w:type="gramEnd"/>
      <w:r w:rsidRPr="00450767">
        <w:rPr>
          <w:rFonts w:ascii="Cambria Math" w:hAnsi="Cambria Math"/>
        </w:rPr>
        <w:t xml:space="preserve"> of this ore would have to be processed in order to obtain 1.00 g of pure solid silver, </w:t>
      </w:r>
      <m:oMath>
        <m:r>
          <w:rPr>
            <w:rFonts w:ascii="Cambria Math" w:hAnsi="Cambria Math"/>
          </w:rPr>
          <m:t>Ag?</m:t>
        </m:r>
      </m:oMath>
    </w:p>
    <w:p w14:paraId="52EF09F2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74.6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85.7 g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107.9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134.0 g</w:t>
      </w:r>
    </w:p>
    <w:p w14:paraId="375D7A22" w14:textId="77777777" w:rsidR="00EA33C4" w:rsidRPr="00450767" w:rsidRDefault="00EA33C4" w:rsidP="00D41DDA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63.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In which of the following numbers all zeros are significant?</w:t>
      </w:r>
    </w:p>
    <w:p w14:paraId="18232F70" w14:textId="77777777" w:rsidR="00EA33C4" w:rsidRPr="00450767" w:rsidRDefault="00EA33C4" w:rsidP="00D41DDA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0.500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30.000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0.00030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0.0050</w:t>
      </w:r>
    </w:p>
    <w:p w14:paraId="18DFA14C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Weight of an atom of an element is </w:t>
      </w:r>
      <m:oMath>
        <m:r>
          <m:rPr>
            <m:sty m:val="p"/>
          </m:rPr>
          <w:rPr>
            <w:rFonts w:ascii="Cambria Math" w:hAnsi="Cambria Math"/>
          </w:rPr>
          <m:t>6.644×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g.</m:t>
        </m:r>
      </m:oMath>
      <w:r>
        <w:rPr>
          <w:rFonts w:ascii="Cambria Math" w:hAnsi="Cambria Math"/>
        </w:rPr>
        <w:t xml:space="preserve"> What will be the number of g atom of that element in 40 kg?</w:t>
      </w:r>
    </w:p>
    <w:p w14:paraId="563BB0A2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p>
        </m:sSup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1.5×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4AF41064" w14:textId="77777777" w:rsidR="00EA33C4" w:rsidRPr="00D00EAB" w:rsidRDefault="00EA33C4" w:rsidP="00A317B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In a compound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 xml:space="preserve"> :</m:t>
        </m:r>
      </m:oMath>
    </w:p>
    <w:p w14:paraId="1025A87E" w14:textId="77777777" w:rsidR="00EA33C4" w:rsidRPr="00D00EAB" w:rsidRDefault="00EA33C4" w:rsidP="00A317B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Mole of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= mole of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= mole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D00EAB">
        <w:rPr>
          <w:rFonts w:ascii="Cambria Math" w:hAnsi="Cambria Math"/>
        </w:rPr>
        <w:t xml:space="preserve"> </w:t>
      </w:r>
    </w:p>
    <w:p w14:paraId="0FBDAD49" w14:textId="77777777" w:rsidR="00EA33C4" w:rsidRPr="00D00EAB" w:rsidRDefault="00EA33C4" w:rsidP="00A317B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Eq. of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Eq. of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=Eq. of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</w:p>
    <w:p w14:paraId="7AAD963E" w14:textId="77777777" w:rsidR="00EA33C4" w:rsidRPr="00D00EAB" w:rsidRDefault="00EA33C4" w:rsidP="00A317B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Y×X </m:t>
        </m:r>
        <m:r>
          <m:rPr>
            <m:sty m:val="p"/>
          </m:rPr>
          <w:rPr>
            <w:rFonts w:ascii="Cambria Math" w:hAnsi="Cambria Math"/>
          </w:rPr>
          <m:t xml:space="preserve">mole of </m:t>
        </m:r>
        <m:r>
          <w:rPr>
            <w:rFonts w:ascii="Cambria Math" w:hAnsi="Cambria Math"/>
          </w:rPr>
          <m:t xml:space="preserve">A=Y×X </m:t>
        </m:r>
        <m:r>
          <m:rPr>
            <m:sty m:val="p"/>
          </m:rPr>
          <w:rPr>
            <w:rFonts w:ascii="Cambria Math" w:hAnsi="Cambria Math"/>
          </w:rPr>
          <m:t xml:space="preserve">mole of </m:t>
        </m:r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 xml:space="preserve"> X </m:t>
        </m:r>
        <m:r>
          <m:rPr>
            <m:sty m:val="p"/>
          </m:rPr>
          <w:rPr>
            <w:rFonts w:ascii="Cambria Math" w:hAnsi="Cambria Math"/>
          </w:rPr>
          <m:t xml:space="preserve"> mole of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</w:p>
    <w:p w14:paraId="7069C8B9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Y×X </m:t>
        </m:r>
        <m:r>
          <m:rPr>
            <m:sty m:val="p"/>
          </m:rPr>
          <w:rPr>
            <w:rFonts w:ascii="Cambria Math" w:hAnsi="Cambria Math"/>
          </w:rPr>
          <m:t xml:space="preserve">mole of </m:t>
        </m:r>
        <m:r>
          <w:rPr>
            <w:rFonts w:ascii="Cambria Math" w:hAnsi="Cambria Math"/>
          </w:rPr>
          <m:t xml:space="preserve">A=Y×X </m:t>
        </m:r>
        <m:r>
          <m:rPr>
            <m:sty m:val="p"/>
          </m:rPr>
          <w:rPr>
            <w:rFonts w:ascii="Cambria Math" w:hAnsi="Cambria Math"/>
          </w:rPr>
          <m:t xml:space="preserve">mole of </m:t>
        </m:r>
        <m:r>
          <w:rPr>
            <w:rFonts w:ascii="Cambria Math" w:hAnsi="Cambria Math"/>
          </w:rPr>
          <m:t>B</m:t>
        </m:r>
      </m:oMath>
    </w:p>
    <w:p w14:paraId="25465952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66.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One gram of hydrogen is found to combine with 80 g of bromine. One gram of calcium (Valency =2) combines with 4 g of bromine. The equivalent weight of calcium is</w:t>
      </w:r>
    </w:p>
    <w:p w14:paraId="16DD58DD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10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20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40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80</w:t>
      </w:r>
    </w:p>
    <w:p w14:paraId="44A6C0FF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bivalent metal has an equivalent mass of 32. The molecular mass of the metal nitrate is  </w:t>
      </w:r>
    </w:p>
    <w:p w14:paraId="4C46BEA4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182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168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192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188</w:t>
      </w:r>
    </w:p>
    <w:p w14:paraId="510C88C5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12 g </w:t>
      </w:r>
      <w:r>
        <w:rPr>
          <w:rFonts w:ascii="Cambria Math" w:hAnsi="Cambria Math"/>
        </w:rPr>
        <w:t xml:space="preserve">of </w:t>
      </w:r>
      <w:r w:rsidRPr="00D00EAB">
        <w:rPr>
          <w:rFonts w:ascii="Cambria Math" w:hAnsi="Cambria Math"/>
        </w:rPr>
        <w:t xml:space="preserve">Mg (at. wt. = </w:t>
      </w:r>
      <w:proofErr w:type="gramStart"/>
      <w:r w:rsidRPr="00D00EAB">
        <w:rPr>
          <w:rFonts w:ascii="Cambria Math" w:hAnsi="Cambria Math"/>
        </w:rPr>
        <w:t>24 )</w:t>
      </w:r>
      <w:proofErr w:type="gramEnd"/>
      <w:r w:rsidRPr="00D00EAB">
        <w:rPr>
          <w:rFonts w:ascii="Cambria Math" w:hAnsi="Cambria Math"/>
        </w:rPr>
        <w:t xml:space="preserve"> will react completely with an acid to give: </w:t>
      </w:r>
    </w:p>
    <w:p w14:paraId="68E7DCAF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One mole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Half mole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One mole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these </w:t>
      </w:r>
    </w:p>
    <w:p w14:paraId="220A0DBA" w14:textId="77777777" w:rsidR="00EA33C4" w:rsidRPr="00D00EAB" w:rsidRDefault="00EA33C4" w:rsidP="008E72CB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atomic weight of </w:t>
      </w:r>
      <w:r>
        <w:rPr>
          <w:rFonts w:ascii="Cambria Math" w:hAnsi="Cambria Math"/>
        </w:rPr>
        <w:t xml:space="preserve">a </w:t>
      </w:r>
      <w:r w:rsidRPr="00D00EAB">
        <w:rPr>
          <w:rFonts w:ascii="Cambria Math" w:hAnsi="Cambria Math"/>
        </w:rPr>
        <w:t>metal (</w:t>
      </w:r>
      <m:oMath>
        <m:r>
          <w:rPr>
            <w:rFonts w:ascii="Cambria Math" w:hAnsi="Cambria Math"/>
          </w:rPr>
          <m:t>M)</m:t>
        </m:r>
      </m:oMath>
      <w:r w:rsidRPr="00D00EAB">
        <w:rPr>
          <w:rFonts w:ascii="Cambria Math" w:hAnsi="Cambria Math"/>
        </w:rPr>
        <w:t xml:space="preserve"> is 27 and its equivalent weight is 9, the formula of its chloride will be:</w:t>
      </w:r>
    </w:p>
    <w:p w14:paraId="76BD5E7A" w14:textId="77777777" w:rsidR="00EA33C4" w:rsidRPr="00D00EAB" w:rsidRDefault="00EA33C4" w:rsidP="00FC7E8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Cl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59DE5A37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1.60 g of a metal were dissolved in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to prepare its nitrate. The nitrate on strong heating gives 2 g oxide. The equivalent weight of metal is:</w:t>
      </w:r>
    </w:p>
    <w:p w14:paraId="4237DF66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16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12</w:t>
      </w:r>
    </w:p>
    <w:p w14:paraId="748229B6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5.85 g of NaCl dissolved </w:t>
      </w:r>
      <w:r w:rsidRPr="00871695">
        <w:rPr>
          <w:rFonts w:ascii="Cambria Math" w:hAnsi="Cambria Math"/>
        </w:rPr>
        <w:t xml:space="preserve">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871695">
        <w:rPr>
          <w:rFonts w:ascii="Cambria Math" w:hAnsi="Cambria Math"/>
        </w:rPr>
        <w:t xml:space="preserve"> and</w:t>
      </w:r>
      <w:r>
        <w:rPr>
          <w:rFonts w:ascii="Cambria Math" w:hAnsi="Cambria Math"/>
        </w:rPr>
        <w:t xml:space="preserve"> solution is made </w:t>
      </w:r>
      <w:proofErr w:type="spellStart"/>
      <w:r>
        <w:rPr>
          <w:rFonts w:ascii="Cambria Math" w:hAnsi="Cambria Math"/>
        </w:rPr>
        <w:t>upto</w:t>
      </w:r>
      <w:proofErr w:type="spellEnd"/>
      <w:r>
        <w:rPr>
          <w:rFonts w:ascii="Cambria Math" w:hAnsi="Cambria Math"/>
        </w:rPr>
        <w:t xml:space="preserve"> 500 </w:t>
      </w:r>
      <w:proofErr w:type="spellStart"/>
      <w:r>
        <w:rPr>
          <w:rFonts w:ascii="Cambria Math" w:hAnsi="Cambria Math"/>
        </w:rPr>
        <w:t>mL.</w:t>
      </w:r>
      <w:proofErr w:type="spellEnd"/>
      <w:r>
        <w:rPr>
          <w:rFonts w:ascii="Cambria Math" w:hAnsi="Cambria Math"/>
        </w:rPr>
        <w:t xml:space="preserve"> The molarity is:</w:t>
      </w:r>
    </w:p>
    <w:p w14:paraId="40872D45" w14:textId="77777777" w:rsidR="00EA33C4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0.117</w:t>
      </w:r>
    </w:p>
    <w:p w14:paraId="1CE0772D" w14:textId="77777777" w:rsidR="00EA33C4" w:rsidRPr="00D00EAB" w:rsidRDefault="00EA33C4" w:rsidP="00B929FE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property of an element is not variable?</w:t>
      </w:r>
    </w:p>
    <w:p w14:paraId="6A48BB48" w14:textId="77777777" w:rsidR="00EA33C4" w:rsidRPr="00D00EAB" w:rsidRDefault="00EA33C4" w:rsidP="00B929F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Valence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At. wt.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Eq. wt.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gramStart"/>
      <w:r w:rsidRPr="00D00EAB">
        <w:rPr>
          <w:rFonts w:ascii="Cambria Math" w:hAnsi="Cambria Math"/>
        </w:rPr>
        <w:t>None  of</w:t>
      </w:r>
      <w:proofErr w:type="gramEnd"/>
      <w:r w:rsidRPr="00D00EAB">
        <w:rPr>
          <w:rFonts w:ascii="Cambria Math" w:hAnsi="Cambria Math"/>
        </w:rPr>
        <w:t xml:space="preserve"> these </w:t>
      </w:r>
    </w:p>
    <w:p w14:paraId="0345B35E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oxide of an element possesses the formula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.</m:t>
        </m:r>
      </m:oMath>
      <w:r w:rsidRPr="00D00EAB">
        <w:rPr>
          <w:rFonts w:ascii="Cambria Math" w:hAnsi="Cambria Math"/>
        </w:rPr>
        <w:t xml:space="preserve"> If the equivalent weight of the metal is 9, then the atomic weight of the metal will be:</w:t>
      </w:r>
    </w:p>
    <w:p w14:paraId="23FEDA71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9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27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54</w:t>
      </w:r>
    </w:p>
    <w:p w14:paraId="030EEADD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0.7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D00EAB">
        <w:rPr>
          <w:rFonts w:ascii="Cambria Math" w:hAnsi="Cambria Math"/>
        </w:rPr>
        <w:t xml:space="preserve"> were dissolved in water and the volume was made to 100 mL, 20 mL of this solution required </w:t>
      </w:r>
      <w:proofErr w:type="gramStart"/>
      <w:r w:rsidRPr="00D00EAB">
        <w:rPr>
          <w:rFonts w:ascii="Cambria Math" w:hAnsi="Cambria Math"/>
        </w:rPr>
        <w:t>19.8  mL</w:t>
      </w:r>
      <w:proofErr w:type="gramEnd"/>
      <w:r w:rsidRPr="00D00EAB">
        <w:rPr>
          <w:rFonts w:ascii="Cambria Math" w:hAnsi="Cambria Math"/>
        </w:rPr>
        <w:t xml:space="preserve"> of </w:t>
      </w:r>
      <m:oMath>
        <m:r>
          <w:rPr>
            <w:rFonts w:ascii="Cambria Math" w:hAnsi="Cambria Math"/>
          </w:rPr>
          <m:t>N/</m:t>
        </m:r>
      </m:oMath>
      <w:r w:rsidRPr="00D00EAB">
        <w:rPr>
          <w:rFonts w:ascii="Cambria Math" w:hAnsi="Cambria Math"/>
        </w:rPr>
        <w:t xml:space="preserve">10 HCl for complete neutralisation. The value of </w:t>
      </w:r>
      <m:oMath>
        <m:r>
          <w:rPr>
            <w:rFonts w:ascii="Cambria Math" w:hAnsi="Cambria Math"/>
          </w:rPr>
          <m:t>x</m:t>
        </m:r>
      </m:oMath>
      <w:r w:rsidRPr="00D00EAB">
        <w:rPr>
          <w:rFonts w:ascii="Cambria Math" w:hAnsi="Cambria Math"/>
        </w:rPr>
        <w:t xml:space="preserve"> is: </w:t>
      </w:r>
    </w:p>
    <w:p w14:paraId="6E54C12D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</w:t>
      </w:r>
    </w:p>
    <w:p w14:paraId="4483D196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75.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specific heat of an element of atomic weight 32 is likely to be:</w:t>
      </w:r>
    </w:p>
    <w:p w14:paraId="100C4A2D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0.25 </w:t>
      </w:r>
      <w:proofErr w:type="spellStart"/>
      <w:r w:rsidRPr="00D00EAB">
        <w:rPr>
          <w:rFonts w:ascii="Cambria Math" w:hAnsi="Cambria Math"/>
        </w:rPr>
        <w:t>cal</w:t>
      </w:r>
      <w:proofErr w:type="spellEnd"/>
      <w:r w:rsidRPr="00D00EAB">
        <w:rPr>
          <w:rFonts w:ascii="Cambria Math" w:hAnsi="Cambria Math"/>
        </w:rPr>
        <w:t>/g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0.24 </w:t>
      </w:r>
      <w:proofErr w:type="spellStart"/>
      <w:r w:rsidRPr="00D00EAB">
        <w:rPr>
          <w:rFonts w:ascii="Cambria Math" w:hAnsi="Cambria Math"/>
        </w:rPr>
        <w:t>cal</w:t>
      </w:r>
      <w:proofErr w:type="spellEnd"/>
      <w:r w:rsidRPr="00D00EAB">
        <w:rPr>
          <w:rFonts w:ascii="Cambria Math" w:hAnsi="Cambria Math"/>
        </w:rPr>
        <w:t>/g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0.20 </w:t>
      </w:r>
      <w:proofErr w:type="spellStart"/>
      <w:r w:rsidRPr="00D00EAB">
        <w:rPr>
          <w:rFonts w:ascii="Cambria Math" w:hAnsi="Cambria Math"/>
        </w:rPr>
        <w:t>cal</w:t>
      </w:r>
      <w:proofErr w:type="spellEnd"/>
      <w:r w:rsidRPr="00D00EAB">
        <w:rPr>
          <w:rFonts w:ascii="Cambria Math" w:hAnsi="Cambria Math"/>
        </w:rPr>
        <w:t>/g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0.15 </w:t>
      </w:r>
      <w:proofErr w:type="spellStart"/>
      <w:r w:rsidRPr="00D00EAB">
        <w:rPr>
          <w:rFonts w:ascii="Cambria Math" w:hAnsi="Cambria Math"/>
        </w:rPr>
        <w:t>cal</w:t>
      </w:r>
      <w:proofErr w:type="spellEnd"/>
      <w:r w:rsidRPr="00D00EAB">
        <w:rPr>
          <w:rFonts w:ascii="Cambria Math" w:hAnsi="Cambria Math"/>
        </w:rPr>
        <w:t>/g</w:t>
      </w:r>
    </w:p>
    <w:p w14:paraId="42865C4A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Number of atoms in 560 g of Fe (</w:t>
      </w:r>
      <m:oMath>
        <m:r>
          <m:rPr>
            <m:sty m:val="p"/>
          </m:rPr>
          <w:rPr>
            <w:rFonts w:ascii="Cambria Math" w:hAnsi="Cambria Math"/>
          </w:rPr>
          <m:t xml:space="preserve">atomic mass 56 g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) is </w:t>
      </w:r>
    </w:p>
    <w:p w14:paraId="378F68B6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Twice that of 70 g N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Half that of 20 g H 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Both are correct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None of these </w:t>
      </w:r>
    </w:p>
    <w:p w14:paraId="13B0E231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77.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A 400 mg iron capsule contains 100 mg of ferrous fumarate,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CHCOO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Fe.</m:t>
        </m:r>
      </m:oMath>
      <w:r w:rsidRPr="00AB523E">
        <w:rPr>
          <w:rFonts w:ascii="Cambria Math" w:hAnsi="Cambria Math"/>
        </w:rPr>
        <w:t xml:space="preserve"> th</w:t>
      </w:r>
      <w:r w:rsidRPr="00450767">
        <w:rPr>
          <w:rFonts w:ascii="Cambria Math" w:hAnsi="Cambria Math"/>
        </w:rPr>
        <w:t>e percentage of iron present in it is approximately</w:t>
      </w:r>
    </w:p>
    <w:p w14:paraId="03E21DA3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33%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25%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14%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8%</w:t>
      </w:r>
    </w:p>
    <w:p w14:paraId="1497B3A9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78.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Equal weights of Zn metal and iodine are mixed together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is completely converted </w:t>
      </w:r>
      <w:r w:rsidRPr="006D390F">
        <w:rPr>
          <w:rFonts w:ascii="Cambria Math" w:hAnsi="Cambria Math"/>
        </w:rPr>
        <w:t>to</w:t>
      </w:r>
      <m:oMath>
        <m:r>
          <m:rPr>
            <m:sty m:val="p"/>
          </m:rPr>
          <w:rPr>
            <w:rFonts w:ascii="Cambria Math" w:hAnsi="Cambria Math"/>
          </w:rPr>
          <m:t>Zn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>. What fraction by weight of original Zn remains unreacted? (Zn = 6</w:t>
      </w:r>
      <w:r>
        <w:rPr>
          <w:rFonts w:ascii="Cambria Math" w:hAnsi="Cambria Math"/>
        </w:rPr>
        <w:t>5</w:t>
      </w:r>
      <w:r w:rsidRPr="00450767">
        <w:rPr>
          <w:rFonts w:ascii="Cambria Math" w:hAnsi="Cambria Math"/>
        </w:rPr>
        <w:t>, I = 127)</w:t>
      </w:r>
    </w:p>
    <w:p w14:paraId="1AD40BC6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0.34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0.74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0.84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Unable to predict</w:t>
      </w:r>
    </w:p>
    <w:p w14:paraId="53D4794E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aqueous solution containing 6.5 g of NaCl of 90% purity was subjected to electrolysis. After the complete electrolysis, the solution was evaporated to get solid NaOH. The volume of 1 M acetic acid required to </w:t>
      </w:r>
      <w:proofErr w:type="spellStart"/>
      <w:r>
        <w:rPr>
          <w:rFonts w:ascii="Cambria Math" w:hAnsi="Cambria Math"/>
        </w:rPr>
        <w:t>neutralise</w:t>
      </w:r>
      <w:proofErr w:type="spellEnd"/>
      <w:r>
        <w:rPr>
          <w:rFonts w:ascii="Cambria Math" w:hAnsi="Cambria Math"/>
        </w:rPr>
        <w:t xml:space="preserve"> NaOH obtained above is</w:t>
      </w:r>
    </w:p>
    <w:p w14:paraId="193E7F07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1000 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2000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100 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200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0D9BF348" w14:textId="77777777" w:rsidR="00EA33C4" w:rsidRPr="00D00EAB" w:rsidRDefault="00EA33C4" w:rsidP="0043144E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of the following is correct?</w:t>
      </w:r>
    </w:p>
    <w:p w14:paraId="32D0CC6D" w14:textId="77777777" w:rsidR="00EA33C4" w:rsidRDefault="00EA33C4" w:rsidP="0047555A">
      <w:pPr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Mole fraction</w:t>
      </w:r>
      <w:r>
        <w:rPr>
          <w:rFonts w:ascii="Cambria Math" w:hAnsi="Cambria Math"/>
        </w:rPr>
        <w:t xml:space="preserve"> of I + mole fraction of II = 1</w:t>
      </w:r>
    </w:p>
    <w:p w14:paraId="0F3F3F14" w14:textId="77777777" w:rsidR="00EA33C4" w:rsidRPr="00D00EAB" w:rsidRDefault="00EA33C4" w:rsidP="0047555A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D00EAB">
        <w:rPr>
          <w:rFonts w:ascii="Cambria Math" w:hAnsi="Cambria Math"/>
        </w:rPr>
        <w:t>(</w:t>
      </w:r>
      <w:proofErr w:type="gramStart"/>
      <w:r w:rsidRPr="00D00EAB">
        <w:rPr>
          <w:rFonts w:ascii="Cambria Math" w:hAnsi="Cambria Math"/>
        </w:rPr>
        <w:t>if</w:t>
      </w:r>
      <w:proofErr w:type="gramEnd"/>
      <w:r w:rsidRPr="00D00EAB">
        <w:rPr>
          <w:rFonts w:ascii="Cambria Math" w:hAnsi="Cambria Math"/>
        </w:rPr>
        <w:t xml:space="preserve"> only two components are present)</w:t>
      </w:r>
    </w:p>
    <w:p w14:paraId="08638EB4" w14:textId="77777777" w:rsidR="00EA33C4" w:rsidRPr="00D00EAB" w:rsidRDefault="00EA33C4" w:rsidP="0066595A">
      <w:pPr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Mole fraction of 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Mole fraction of II  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mole of 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mole of II</m:t>
            </m:r>
          </m:den>
        </m:f>
      </m:oMath>
    </w:p>
    <w:p w14:paraId="6E6637D9" w14:textId="77777777" w:rsidR="00EA33C4" w:rsidRPr="00D00EAB" w:rsidRDefault="00EA33C4" w:rsidP="0066595A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D00EAB">
        <w:rPr>
          <w:rFonts w:ascii="Cambria Math" w:hAnsi="Cambria Math"/>
        </w:rPr>
        <w:t>(</w:t>
      </w:r>
      <w:proofErr w:type="gramStart"/>
      <w:r w:rsidRPr="00D00EAB">
        <w:rPr>
          <w:rFonts w:ascii="Cambria Math" w:hAnsi="Cambria Math"/>
        </w:rPr>
        <w:t>if</w:t>
      </w:r>
      <w:proofErr w:type="gramEnd"/>
      <w:r w:rsidRPr="00D00EAB">
        <w:rPr>
          <w:rFonts w:ascii="Cambria Math" w:hAnsi="Cambria Math"/>
        </w:rPr>
        <w:t xml:space="preserve"> only two components are present)</w:t>
      </w:r>
    </w:p>
    <w:p w14:paraId="62798354" w14:textId="77777777" w:rsidR="00EA33C4" w:rsidRPr="00977EAE" w:rsidRDefault="00EA33C4" w:rsidP="000C2B90">
      <w:pPr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Mole fraction of solute=</m:t>
        </m:r>
      </m:oMath>
    </w:p>
    <w:p w14:paraId="6AB02553" w14:textId="77777777" w:rsidR="00EA33C4" w:rsidRPr="00D00EAB" w:rsidRDefault="00EA33C4" w:rsidP="000C2B90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           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mole of solute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mole of solute+mole of solvent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14:paraId="0294CC01" w14:textId="77777777" w:rsidR="00EA33C4" w:rsidRPr="00D00EAB" w:rsidRDefault="00EA33C4" w:rsidP="00B60C11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All of the above</w:t>
      </w:r>
    </w:p>
    <w:p w14:paraId="2162F697" w14:textId="77777777" w:rsidR="00EA33C4" w:rsidRPr="00450767" w:rsidRDefault="00EA33C4" w:rsidP="009B0FD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81.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The number of significant figures in Avogadro’s number is</w:t>
      </w:r>
    </w:p>
    <w:p w14:paraId="6C9AC97C" w14:textId="77777777" w:rsidR="00EA33C4" w:rsidRPr="00450767" w:rsidRDefault="00EA33C4" w:rsidP="009B0FD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Four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Two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Three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Can be any of these</w:t>
      </w:r>
    </w:p>
    <w:p w14:paraId="09308799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gas has a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density 11.2. The volume occupied by 1g of the gas at NTP is </w:t>
      </w:r>
    </w:p>
    <w:p w14:paraId="25CE9B47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 L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11.2 L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22.4 L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 L</w:t>
      </w:r>
    </w:p>
    <w:p w14:paraId="0227AA18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83.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A met</w:t>
      </w:r>
      <w:r>
        <w:rPr>
          <w:rFonts w:ascii="Cambria Math" w:hAnsi="Cambria Math"/>
        </w:rPr>
        <w:t>a</w:t>
      </w:r>
      <w:r w:rsidRPr="00450767">
        <w:rPr>
          <w:rFonts w:ascii="Cambria Math" w:hAnsi="Cambria Math"/>
        </w:rPr>
        <w:t xml:space="preserve">l nitride,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contains 28% of nitrogen. The atomic mass of metal, </w:t>
      </w:r>
      <m:oMath>
        <m:r>
          <w:rPr>
            <w:rFonts w:ascii="Cambria Math" w:hAnsi="Cambria Math"/>
          </w:rPr>
          <m:t>M</m:t>
        </m:r>
      </m:oMath>
      <w:r w:rsidRPr="00450767">
        <w:rPr>
          <w:rFonts w:ascii="Cambria Math" w:hAnsi="Cambria Math"/>
        </w:rPr>
        <w:t xml:space="preserve"> is</w:t>
      </w:r>
    </w:p>
    <w:p w14:paraId="46B51024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24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54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9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87.62</w:t>
      </w:r>
    </w:p>
    <w:p w14:paraId="2B39227A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An oxide of iodine (I = 127) contains 25.4 g of iodine for 8 g of oxygen. Its formula could be:</w:t>
      </w:r>
    </w:p>
    <w:p w14:paraId="49EC744B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</m:oMath>
    </w:p>
    <w:p w14:paraId="0F363026" w14:textId="77777777" w:rsidR="00EA33C4" w:rsidRPr="00D00EAB" w:rsidRDefault="00EA33C4" w:rsidP="009C621A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20 g of an acid furnishes 0.5 moles of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D00EAB">
        <w:rPr>
          <w:rFonts w:ascii="Cambria Math" w:hAnsi="Cambria Math"/>
        </w:rPr>
        <w:t xml:space="preserve">ions in its aqueous solution. The value of 1 g eq. of the acid will be:  </w:t>
      </w:r>
    </w:p>
    <w:p w14:paraId="2CE1DF8C" w14:textId="77777777" w:rsidR="00EA33C4" w:rsidRPr="00D00EAB" w:rsidRDefault="00EA33C4" w:rsidP="00AA226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40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20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100 g</w:t>
      </w:r>
    </w:p>
    <w:p w14:paraId="7049CB1C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86.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 mL of gaseous hydrocarbon on combustion gives 40 mL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(g) and 50 mL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D00EAB">
        <w:rPr>
          <w:rFonts w:ascii="Cambria Math" w:hAnsi="Cambria Math"/>
        </w:rPr>
        <w:t xml:space="preserve"> (vap). The hydrocarbon is:</w:t>
      </w:r>
    </w:p>
    <w:p w14:paraId="5A01D56D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</w:p>
    <w:p w14:paraId="136591F0" w14:textId="77777777" w:rsidR="00EA33C4" w:rsidRPr="00D00EAB" w:rsidRDefault="00EA33C4" w:rsidP="006B75CB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 mL of concentrated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D00EAB">
        <w:rPr>
          <w:rFonts w:ascii="Cambria Math" w:hAnsi="Cambria Math"/>
        </w:rPr>
        <w:t xml:space="preserve">(18 </w:t>
      </w:r>
      <m:oMath>
        <m:r>
          <w:rPr>
            <w:rFonts w:ascii="Cambria Math" w:hAnsi="Cambria Math"/>
          </w:rPr>
          <m:t>M)</m:t>
        </m:r>
      </m:oMath>
      <w:r w:rsidRPr="00D00EAB">
        <w:rPr>
          <w:rFonts w:ascii="Cambria Math" w:hAnsi="Cambria Math"/>
        </w:rPr>
        <w:t xml:space="preserve">is diluted to one litre. The </w:t>
      </w:r>
      <w:r>
        <w:rPr>
          <w:rFonts w:ascii="Cambria Math" w:hAnsi="Cambria Math"/>
        </w:rPr>
        <w:t xml:space="preserve">approximate </w:t>
      </w:r>
      <w:r w:rsidRPr="00D00EAB">
        <w:rPr>
          <w:rFonts w:ascii="Cambria Math" w:hAnsi="Cambria Math"/>
        </w:rPr>
        <w:t xml:space="preserve">molecular </w:t>
      </w:r>
      <w:r>
        <w:rPr>
          <w:rFonts w:ascii="Cambria Math" w:hAnsi="Cambria Math"/>
        </w:rPr>
        <w:t>of the dilute acid is:</w:t>
      </w:r>
    </w:p>
    <w:p w14:paraId="3A9C67C6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18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180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0.18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1.8 </w:t>
      </w:r>
      <m:oMath>
        <m:r>
          <w:rPr>
            <w:rFonts w:ascii="Cambria Math" w:hAnsi="Cambria Math"/>
          </w:rPr>
          <m:t>M</m:t>
        </m:r>
      </m:oMath>
    </w:p>
    <w:p w14:paraId="1D45EAA1" w14:textId="77777777" w:rsidR="00EA33C4" w:rsidRPr="00D00EAB" w:rsidRDefault="00EA33C4" w:rsidP="0043144E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represents per cent by strength?</w:t>
      </w:r>
    </w:p>
    <w:p w14:paraId="1E46D1D8" w14:textId="77777777" w:rsidR="00EA33C4" w:rsidRPr="00D00EAB" w:rsidRDefault="00EA33C4" w:rsidP="0047555A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wt. of solute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volume of solution</m:t>
            </m:r>
          </m:den>
        </m:f>
        <m:r>
          <w:rPr>
            <w:rFonts w:ascii="Cambria Math" w:hAnsi="Cambria Math"/>
          </w:rPr>
          <m:t>×100</m:t>
        </m:r>
      </m:oMath>
    </w:p>
    <w:p w14:paraId="1DED1D85" w14:textId="77777777" w:rsidR="00EA33C4" w:rsidRPr="00D00EAB" w:rsidRDefault="00EA33C4" w:rsidP="0043144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wt. of solute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volume of solution</m:t>
            </m:r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×100</m:t>
        </m:r>
      </m:oMath>
    </w:p>
    <w:p w14:paraId="2C9226D3" w14:textId="77777777" w:rsidR="00EA33C4" w:rsidRPr="00D00EAB" w:rsidRDefault="00EA33C4" w:rsidP="0043144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volume of solute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volume of solution</m:t>
            </m:r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×100</m:t>
        </m:r>
      </m:oMath>
    </w:p>
    <w:p w14:paraId="7DE82645" w14:textId="77777777" w:rsidR="00EA33C4" w:rsidRPr="00D00EAB" w:rsidRDefault="00EA33C4" w:rsidP="0043144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All of the above </w:t>
      </w:r>
    </w:p>
    <w:p w14:paraId="4E11190E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alkaloid contains </w:t>
      </w:r>
      <m:oMath>
        <m:r>
          <m:rPr>
            <m:sty m:val="p"/>
          </m:rPr>
          <w:rPr>
            <w:rFonts w:ascii="Cambria Math" w:hAnsi="Cambria Math"/>
          </w:rPr>
          <m:t>17.28%</m:t>
        </m:r>
      </m:oMath>
      <w:r>
        <w:rPr>
          <w:rFonts w:ascii="Cambria Math" w:hAnsi="Cambria Math"/>
        </w:rPr>
        <w:t xml:space="preserve"> of nitrogen and </w:t>
      </w:r>
      <w:proofErr w:type="gramStart"/>
      <w:r>
        <w:rPr>
          <w:rFonts w:ascii="Cambria Math" w:hAnsi="Cambria Math"/>
        </w:rPr>
        <w:t>it’s</w:t>
      </w:r>
      <w:proofErr w:type="gramEnd"/>
      <w:r>
        <w:rPr>
          <w:rFonts w:ascii="Cambria Math" w:hAnsi="Cambria Math"/>
        </w:rPr>
        <w:t xml:space="preserve"> molecular mass is 162. The number of nitrogen atoms present in one molecule of alkaloid is</w:t>
      </w:r>
    </w:p>
    <w:p w14:paraId="00FB0ED3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</w:t>
      </w:r>
    </w:p>
    <w:p w14:paraId="3A7454DF" w14:textId="77777777" w:rsidR="00EA33C4" w:rsidRPr="00A80E2A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90.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6.02×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  <w:r>
        <w:rPr>
          <w:rFonts w:ascii="Cambria Math" w:hAnsi="Cambria Math"/>
        </w:rPr>
        <w:t xml:space="preserve"> molecules of urea are present in 100 mL of its solution. The molarity of urea solution is:</w:t>
      </w:r>
    </w:p>
    <w:p w14:paraId="1BE8CCE7" w14:textId="77777777" w:rsidR="00EA33C4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0.01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0.001</w:t>
      </w:r>
    </w:p>
    <w:p w14:paraId="4D096959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91.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What volume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at 273 K and 1 atm will be consumed in obtaining 21.6 g of elemental boron (at. mass 10.8) from the reduction of boron trichloride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>?</w:t>
      </w:r>
    </w:p>
    <w:p w14:paraId="7D1B5458" w14:textId="77777777" w:rsidR="00EA33C4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44.8 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22.4 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89.6 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67.2 L</w:t>
      </w:r>
    </w:p>
    <w:p w14:paraId="1C7FAC15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In a metal chloride, the weight of metal and chlorine are in the ratio of 1:2. The equivalent weight of the metal will be: </w:t>
      </w:r>
    </w:p>
    <w:p w14:paraId="68F95BB2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35.5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106.5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17.75</w:t>
      </w:r>
    </w:p>
    <w:p w14:paraId="413FB31A" w14:textId="77777777" w:rsidR="00EA33C4" w:rsidRDefault="00EA33C4" w:rsidP="001F788C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93.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(mol.wt.= 158) oxidizes oxalic acid in acid medium 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and water as follows</w:t>
      </w:r>
    </w:p>
    <w:p w14:paraId="43C6B474" w14:textId="77777777" w:rsidR="00EA33C4" w:rsidRPr="00FF65A2" w:rsidRDefault="00EA33C4" w:rsidP="00501426">
      <w:pPr>
        <w:autoSpaceDE w:val="0"/>
        <w:autoSpaceDN w:val="0"/>
        <w:adjustRightInd w:val="0"/>
        <w:spacing w:after="0"/>
        <w:ind w:left="720" w:hanging="72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5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+2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MnO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+16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→10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+8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14:paraId="39058EF9" w14:textId="40FCA25D" w:rsidR="00EA33C4" w:rsidRPr="00FF65A2" w:rsidRDefault="00501426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33C4">
        <w:rPr>
          <w:rFonts w:ascii="Cambria Math" w:hAnsi="Cambria Math"/>
        </w:rPr>
        <w:t xml:space="preserve">What is the equivalent weight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EA33C4">
        <w:rPr>
          <w:rFonts w:ascii="Cambria Math" w:hAnsi="Cambria Math"/>
        </w:rPr>
        <w:t xml:space="preserve">? </w:t>
      </w:r>
    </w:p>
    <w:p w14:paraId="254AAF37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158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31.6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39.5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79</w:t>
      </w:r>
    </w:p>
    <w:p w14:paraId="3D3092C5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How many H-atoms are present in 0.046 g of ethanol? </w:t>
      </w:r>
    </w:p>
    <w:p w14:paraId="0B7B557A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6×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20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p>
        </m:sSup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3×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21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3.6×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p>
        </m:sSup>
      </m:oMath>
    </w:p>
    <w:p w14:paraId="158AEEDB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pair of species having same percentage of carbon is:</w:t>
      </w:r>
    </w:p>
    <w:p w14:paraId="0DFA109E" w14:textId="77777777" w:rsidR="00EA33C4" w:rsidRPr="00D00EAB" w:rsidRDefault="00EA33C4" w:rsidP="00C56DE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COOH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</w:p>
    <w:p w14:paraId="4D5C34B2" w14:textId="77777777" w:rsidR="00EA33C4" w:rsidRPr="00D00EAB" w:rsidRDefault="00EA33C4" w:rsidP="00C56DE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COOH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</w:p>
    <w:p w14:paraId="655E6C73" w14:textId="77777777" w:rsidR="00EA33C4" w:rsidRPr="00D00EAB" w:rsidRDefault="00EA33C4" w:rsidP="00C56DE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HCOOCH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b>
        </m:sSub>
      </m:oMath>
      <w:r w:rsidRPr="00D00EAB">
        <w:rPr>
          <w:rFonts w:ascii="Cambria Math" w:hAnsi="Cambria Math"/>
        </w:rPr>
        <w:t xml:space="preserve"> </w:t>
      </w:r>
    </w:p>
    <w:p w14:paraId="7273652B" w14:textId="77777777" w:rsidR="00EA33C4" w:rsidRPr="00D00EAB" w:rsidRDefault="00EA33C4" w:rsidP="00C56DE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b>
        </m:sSub>
      </m:oMath>
    </w:p>
    <w:p w14:paraId="4FFD2A51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96.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maximum number of molecules is present in:</w:t>
      </w:r>
    </w:p>
    <w:p w14:paraId="3E4D3D78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15 L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 gas at STP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5 L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 gas at STP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0.5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 gas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>gas</w:t>
      </w:r>
    </w:p>
    <w:p w14:paraId="343BE87B" w14:textId="77777777" w:rsidR="00EA33C4" w:rsidRPr="00D00EAB" w:rsidRDefault="00EA33C4" w:rsidP="00936A4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If one mole of ethanol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  <m:r>
          <w:rPr>
            <w:rFonts w:ascii="Cambria Math" w:hAnsi="Cambria Math"/>
          </w:rPr>
          <m:t>)</m:t>
        </m:r>
      </m:oMath>
      <w:r w:rsidRPr="00D00EAB">
        <w:rPr>
          <w:rFonts w:ascii="Cambria Math" w:hAnsi="Cambria Math"/>
        </w:rPr>
        <w:t xml:space="preserve"> completely burns to carbon dioxide and water, the weight of carbon dioxide formed is about:</w:t>
      </w:r>
    </w:p>
    <w:p w14:paraId="79527FE3" w14:textId="77777777" w:rsidR="00EA33C4" w:rsidRPr="00D00EAB" w:rsidRDefault="00EA33C4" w:rsidP="00936A4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22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45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66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88 g</w:t>
      </w:r>
    </w:p>
    <w:p w14:paraId="6D01130F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98.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How many moles of </w:t>
      </w:r>
      <m:oMath>
        <m:r>
          <m:rPr>
            <m:sty m:val="p"/>
          </m:rPr>
          <w:rPr>
            <w:rFonts w:ascii="Cambria Math" w:hAnsi="Cambria Math"/>
          </w:rPr>
          <m:t>MgI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450767">
        <w:rPr>
          <w:rFonts w:ascii="Cambria Math" w:hAnsi="Cambria Math"/>
        </w:rPr>
        <w:t xml:space="preserve"> can be made from 1 </w:t>
      </w:r>
      <m:oMath>
        <m:r>
          <w:rPr>
            <w:rFonts w:ascii="Cambria Math" w:hAnsi="Cambria Math"/>
          </w:rPr>
          <m:t>g</m:t>
        </m:r>
      </m:oMath>
      <w:r w:rsidRPr="00450767">
        <w:rPr>
          <w:rFonts w:ascii="Cambria Math" w:hAnsi="Cambria Math"/>
        </w:rPr>
        <w:t xml:space="preserve"> each of </w:t>
      </w:r>
      <m:oMath>
        <m:r>
          <w:rPr>
            <w:rFonts w:ascii="Cambria Math" w:hAnsi="Cambria Math"/>
          </w:rPr>
          <m:t>Mg,</m:t>
        </m:r>
      </m:oMath>
      <w:r w:rsidRPr="00450767">
        <w:rPr>
          <w:rFonts w:ascii="Cambria Math" w:hAnsi="Cambria Math"/>
        </w:rPr>
        <w:t xml:space="preserve"> in and S? (Atomic </w:t>
      </w:r>
      <w:proofErr w:type="gramStart"/>
      <w:r w:rsidRPr="00450767">
        <w:rPr>
          <w:rFonts w:ascii="Cambria Math" w:hAnsi="Cambria Math"/>
        </w:rPr>
        <w:t>mass :</w:t>
      </w:r>
      <w:proofErr w:type="gramEnd"/>
      <w:r w:rsidRPr="00450767">
        <w:rPr>
          <w:rFonts w:ascii="Cambria Math" w:hAnsi="Cambria Math"/>
        </w:rPr>
        <w:t xml:space="preserve"> Mg = 24, , In = 114.8, S = 32)</w:t>
      </w:r>
    </w:p>
    <w:p w14:paraId="5D45205B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 xml:space="preserve">6.47 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-4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3.0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-1</m:t>
            </m:r>
          </m:sup>
        </m:sSup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9.17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8.7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-3</m:t>
            </m:r>
          </m:sup>
        </m:sSup>
      </m:oMath>
    </w:p>
    <w:p w14:paraId="3FF73147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One g of a mixture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NaHCO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consumes </w:t>
      </w:r>
      <m:oMath>
        <m:r>
          <w:rPr>
            <w:rFonts w:ascii="Cambria Math" w:hAnsi="Cambria Math"/>
          </w:rPr>
          <m:t>y</m:t>
        </m:r>
      </m:oMath>
      <w:r w:rsidRPr="00D00EAB">
        <w:rPr>
          <w:rFonts w:ascii="Cambria Math" w:hAnsi="Cambria Math"/>
        </w:rPr>
        <w:t xml:space="preserve"> equivalent of HCl for complete neutralisation. One g of the mixture is strongly heated, then cooled and the residue treated with HCl How many </w:t>
      </w:r>
      <w:proofErr w:type="gramStart"/>
      <w:r w:rsidRPr="00D00EAB">
        <w:rPr>
          <w:rFonts w:ascii="Cambria Math" w:hAnsi="Cambria Math"/>
        </w:rPr>
        <w:t>equivalent</w:t>
      </w:r>
      <w:proofErr w:type="gramEnd"/>
      <w:r w:rsidRPr="00D00EAB">
        <w:rPr>
          <w:rFonts w:ascii="Cambria Math" w:hAnsi="Cambria Math"/>
        </w:rPr>
        <w:t xml:space="preserve"> of HCl would be required for complete neutralization?</w:t>
      </w:r>
    </w:p>
    <w:p w14:paraId="092A520E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2y</m:t>
        </m:r>
      </m:oMath>
      <w:r w:rsidRPr="00D00EAB">
        <w:rPr>
          <w:rFonts w:ascii="Cambria Math" w:hAnsi="Cambria Math"/>
        </w:rPr>
        <w:t xml:space="preserve"> equivalent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y</m:t>
        </m:r>
      </m:oMath>
      <w:r w:rsidRPr="00D00EAB">
        <w:rPr>
          <w:rFonts w:ascii="Cambria Math" w:hAnsi="Cambria Math"/>
        </w:rPr>
        <w:t xml:space="preserve"> equivaletnt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3y/4</m:t>
        </m:r>
      </m:oMath>
      <w:r w:rsidRPr="00D00EAB">
        <w:rPr>
          <w:rFonts w:ascii="Cambria Math" w:hAnsi="Cambria Math"/>
        </w:rPr>
        <w:t xml:space="preserve"> equivalent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3y/2</m:t>
        </m:r>
      </m:oMath>
      <w:r w:rsidRPr="00D00EAB">
        <w:rPr>
          <w:rFonts w:ascii="Cambria Math" w:hAnsi="Cambria Math"/>
        </w:rPr>
        <w:t xml:space="preserve"> equivalent</w:t>
      </w:r>
    </w:p>
    <w:p w14:paraId="379A8DB9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organic compound containing C and H has 92.3% of carbon, its empirical formula is </w:t>
      </w:r>
    </w:p>
    <w:p w14:paraId="3F3BB33F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CH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705844D6" w14:textId="77777777" w:rsidR="00EA33C4" w:rsidRPr="00D00EAB" w:rsidRDefault="00EA33C4" w:rsidP="004733B9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1.5 g of a divalent metal displaced 4 g of coppe</w:t>
      </w:r>
      <w:r>
        <w:rPr>
          <w:rFonts w:ascii="Cambria Math" w:hAnsi="Cambria Math"/>
        </w:rPr>
        <w:t>r</w:t>
      </w:r>
      <w:r w:rsidRPr="00D00EAB">
        <w:rPr>
          <w:rFonts w:ascii="Cambria Math" w:hAnsi="Cambria Math"/>
        </w:rPr>
        <w:t xml:space="preserve"> (at. wt. = 63.8) from a solution of copper sulphate. The atomic weight of the metal is: </w:t>
      </w:r>
    </w:p>
    <w:p w14:paraId="0555B47D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12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</w:t>
      </w:r>
    </w:p>
    <w:p w14:paraId="43F9E4DE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 g of copper was dissolved in concentrated nitric acid. The copper nitrate solution on strong heating gave 5 g of its oxide. The equivalent weight of copper is</w:t>
      </w:r>
    </w:p>
    <w:p w14:paraId="64CE0119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23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32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</w:t>
      </w:r>
    </w:p>
    <w:p w14:paraId="4E0CFDDD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103.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50767">
        <w:rPr>
          <w:rFonts w:ascii="Cambria Math" w:hAnsi="Cambria Math"/>
        </w:rPr>
        <w:t xml:space="preserve"> g of a metal </w:t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 xml:space="preserve"> displaces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g of another metal </w:t>
      </w:r>
      <m:oMath>
        <m:r>
          <w:rPr>
            <w:rFonts w:ascii="Cambria Math" w:hAnsi="Cambria Math"/>
          </w:rPr>
          <m:t>Y</m:t>
        </m:r>
      </m:oMath>
      <w:r w:rsidRPr="00450767">
        <w:rPr>
          <w:rFonts w:ascii="Cambria Math" w:hAnsi="Cambria Math"/>
        </w:rPr>
        <w:t xml:space="preserve"> from its salt solution and if the equivalent weights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50767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respectively, the correct expression for the equivalent weight of </w:t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 xml:space="preserve"> is</w:t>
      </w:r>
    </w:p>
    <w:p w14:paraId="6373E2B2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E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2</m:t>
                </m:r>
              </m:sub>
            </m:sSub>
          </m:den>
        </m:f>
        <m:r>
          <w:rPr>
            <w:rFonts w:ascii="Cambria Math" w:hAnsi="Cambria Math" w:cs="Calibri"/>
          </w:rPr>
          <m:t>×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E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E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2</m:t>
                </m:r>
              </m:sub>
            </m:sSub>
            <m:r>
              <w:rPr>
                <w:rFonts w:ascii="Cambria Math" w:hAnsi="Cambria Math" w:cs="Calibri"/>
              </w:rPr>
              <m:t>×</m:t>
            </m:r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b>
                <m:r>
                  <w:rPr>
                    <w:rFonts w:ascii="Cambria Math" w:hAnsi="Cambria Math" w:cs="Calibr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1</m:t>
                </m:r>
              </m:sub>
            </m:sSub>
          </m:den>
        </m:f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E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1</m:t>
                </m:r>
              </m:sub>
            </m:sSub>
            <m:r>
              <w:rPr>
                <w:rFonts w:ascii="Cambria Math" w:hAnsi="Cambria Math" w:cs="Calibri"/>
              </w:rPr>
              <m:t>×</m:t>
            </m:r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b>
                <m:r>
                  <w:rPr>
                    <w:rFonts w:ascii="Cambria Math" w:hAnsi="Cambria Math" w:cs="Calibri"/>
                  </w:rPr>
                  <m:t>2</m:t>
                </m:r>
              </m:sub>
            </m:sSub>
          </m:den>
        </m:f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</m:oMath>
    </w:p>
    <w:p w14:paraId="6FCCB794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weight of an atom of atomic mass 260 amu is:</w:t>
      </w:r>
    </w:p>
    <w:p w14:paraId="1BAB9EB5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4.32×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sup>
        </m:sSup>
        <m:r>
          <m:rPr>
            <m:sty m:val="p"/>
          </m:rPr>
          <w:rPr>
            <w:rFonts w:ascii="Cambria Math" w:hAnsi="Cambria Math"/>
          </w:rPr>
          <m:t>g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4.32×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sup>
        </m:sSup>
        <m:r>
          <m:rPr>
            <m:sty m:val="p"/>
          </m:rPr>
          <w:rPr>
            <w:rFonts w:ascii="Cambria Math" w:hAnsi="Cambria Math"/>
          </w:rPr>
          <m:t>g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4.32×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sup>
        </m:sSup>
        <m:r>
          <m:rPr>
            <m:sty m:val="p"/>
          </m:rPr>
          <w:rPr>
            <w:rFonts w:ascii="Cambria Math" w:hAnsi="Cambria Math"/>
          </w:rPr>
          <m:t>g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4.32×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p>
        </m:sSup>
        <m:r>
          <m:rPr>
            <m:sty m:val="p"/>
          </m:rPr>
          <w:rPr>
            <w:rFonts w:ascii="Cambria Math" w:hAnsi="Cambria Math"/>
          </w:rPr>
          <m:t>g</m:t>
        </m:r>
      </m:oMath>
    </w:p>
    <w:p w14:paraId="21F435A3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An organic compound has an empirical formula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>) its vapour density is 45. The molecular formula of the compound is</w:t>
      </w:r>
    </w:p>
    <w:p w14:paraId="30BA6450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79A73071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106.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 g of hydrogen and 64 of oxygen were filled in a steel vessel and exploded. Amount of water produced in this reaction will be:</w:t>
      </w:r>
    </w:p>
    <w:p w14:paraId="1DFA6806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 mole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2moles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 moles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4 moles </w:t>
      </w:r>
    </w:p>
    <w:p w14:paraId="2A756328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If one mole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D00EAB">
        <w:rPr>
          <w:rFonts w:ascii="Cambria Math" w:hAnsi="Cambria Math"/>
        </w:rPr>
        <w:t>reacts with an excess of NaOH, how many moles of water are formed?</w:t>
      </w:r>
    </w:p>
    <w:p w14:paraId="7469B91D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</w:t>
      </w:r>
    </w:p>
    <w:p w14:paraId="16EF8799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108.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mass of </w:t>
      </w:r>
      <m:oMath>
        <m:r>
          <m:rPr>
            <m:sty m:val="p"/>
          </m:rPr>
          <w:rPr>
            <w:rFonts w:ascii="Cambria Math" w:hAnsi="Cambria Math"/>
          </w:rPr>
          <m:t>112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gas at STP is </w:t>
      </w:r>
    </w:p>
    <w:p w14:paraId="7E31A802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0.16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0.8 g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0.08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1.6 g</w:t>
      </w:r>
    </w:p>
    <w:p w14:paraId="5207541B" w14:textId="77777777" w:rsidR="00EA33C4" w:rsidRPr="00D00EAB" w:rsidRDefault="00EA33C4" w:rsidP="003A47E7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term is to be correctly used for expressing concentration of electrolytes in solution?</w:t>
      </w:r>
    </w:p>
    <w:p w14:paraId="7E32618D" w14:textId="77777777" w:rsidR="00EA33C4" w:rsidRPr="00D00EAB" w:rsidRDefault="00EA33C4" w:rsidP="003A47E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Molarity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Normality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Formality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these </w:t>
      </w:r>
    </w:p>
    <w:p w14:paraId="6DD564F1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</w:t>
      </w:r>
      <w:proofErr w:type="spellStart"/>
      <w:r w:rsidRPr="00D00EAB">
        <w:rPr>
          <w:rFonts w:ascii="Cambria Math" w:hAnsi="Cambria Math"/>
        </w:rPr>
        <w:t>haemoglobin</w:t>
      </w:r>
      <w:proofErr w:type="spellEnd"/>
      <w:r w:rsidRPr="00D00EAB">
        <w:rPr>
          <w:rFonts w:ascii="Cambria Math" w:hAnsi="Cambria Math"/>
        </w:rPr>
        <w:t xml:space="preserve"> from the red blood corpuscles of most mammals contains approximately 0.33% of iron by weight. The molecular weight of </w:t>
      </w:r>
      <w:proofErr w:type="spellStart"/>
      <w:r w:rsidRPr="00D00EAB">
        <w:rPr>
          <w:rFonts w:ascii="Cambria Math" w:hAnsi="Cambria Math"/>
        </w:rPr>
        <w:t>haemoglobin</w:t>
      </w:r>
      <w:proofErr w:type="spellEnd"/>
      <w:r w:rsidRPr="00D00EAB">
        <w:rPr>
          <w:rFonts w:ascii="Cambria Math" w:hAnsi="Cambria Math"/>
        </w:rPr>
        <w:t xml:space="preserve"> as 67,200. The number of iron atoms in each molecule of </w:t>
      </w:r>
      <w:proofErr w:type="spellStart"/>
      <w:r w:rsidRPr="00D00EAB">
        <w:rPr>
          <w:rFonts w:ascii="Cambria Math" w:hAnsi="Cambria Math"/>
        </w:rPr>
        <w:t>haemoglobin</w:t>
      </w:r>
      <w:proofErr w:type="spellEnd"/>
      <w:r w:rsidRPr="00D00EAB">
        <w:rPr>
          <w:rFonts w:ascii="Cambria Math" w:hAnsi="Cambria Math"/>
        </w:rPr>
        <w:t xml:space="preserve"> is (atomic weight of iron = 56):</w:t>
      </w:r>
    </w:p>
    <w:p w14:paraId="2E8E622B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</w:t>
      </w:r>
    </w:p>
    <w:p w14:paraId="2758E5C3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111.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/>
        </w:rPr>
        <w:t>If  two</w:t>
      </w:r>
      <w:proofErr w:type="gramEnd"/>
      <w:r>
        <w:rPr>
          <w:rFonts w:ascii="Cambria Math" w:hAnsi="Cambria Math"/>
        </w:rPr>
        <w:t xml:space="preserve"> compounds have the same empirical formula but different molecular formulae, they must have  </w:t>
      </w:r>
    </w:p>
    <w:p w14:paraId="18733106" w14:textId="77777777" w:rsidR="00EA33C4" w:rsidRPr="00E35972" w:rsidRDefault="00EA33C4" w:rsidP="001F788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Different percentage composition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Different molecular weights</w:t>
      </w:r>
    </w:p>
    <w:p w14:paraId="162C7C16" w14:textId="77777777" w:rsidR="00EA33C4" w:rsidRPr="00611E2C" w:rsidRDefault="00EA33C4" w:rsidP="001F788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Same viscosity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Same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density</w:t>
      </w:r>
    </w:p>
    <w:p w14:paraId="43A127B7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0.1 mole of a carbohydrate with empirical formula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contains 1 g of hydrogen. What is its molecular formula? </w:t>
      </w:r>
    </w:p>
    <w:p w14:paraId="187D7B83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5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8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20F816E0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Mole fraction of the solute in a 1.00 molal aqueous solution is:</w:t>
      </w:r>
    </w:p>
    <w:p w14:paraId="68925162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1.7700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0.1770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0.0177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0.0344</w:t>
      </w:r>
    </w:p>
    <w:p w14:paraId="50491DC7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How many moles of magnesium phosphate, </w:t>
      </w:r>
      <m:oMath>
        <m:r>
          <m:rPr>
            <m:sty m:val="p"/>
          </m:rP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will contain 0.25 mole of oxygen atoms?</w:t>
      </w:r>
    </w:p>
    <w:p w14:paraId="20083AD4" w14:textId="77777777" w:rsidR="00EA33C4" w:rsidRPr="004671E3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3.125×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4671E3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1.25×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  <w:r w:rsidRPr="004671E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2.5×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</w:p>
    <w:p w14:paraId="76C5A131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2 g of mixture of </w:t>
      </w:r>
      <m:oMath>
        <m:r>
          <m:rPr>
            <m:sty m:val="p"/>
          </m:rPr>
          <w:rPr>
            <w:rFonts w:ascii="Cambria Math" w:hAnsi="Cambria Math"/>
          </w:rPr>
          <m:t xml:space="preserve">CO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on reaction with excess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produced 2.54 g of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. </m:t>
        </m:r>
      </m:oMath>
      <w:r>
        <w:rPr>
          <w:rFonts w:ascii="Cambria Math" w:hAnsi="Cambria Math"/>
        </w:rPr>
        <w:t xml:space="preserve">What would be the mass %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in the original mixture?</w:t>
      </w:r>
    </w:p>
    <w:p w14:paraId="16C5CE43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60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30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70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35</w:t>
      </w:r>
    </w:p>
    <w:p w14:paraId="3D86A4C0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116.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On analysis a certain compound was found to contain iodine and oxygen in the ration 254 g of iodine and 80 g of oxygen. The atomic mass of iodine is 127 and that of oxygen is 16. Which is the formula of the compound?</w:t>
      </w:r>
    </w:p>
    <w:p w14:paraId="716B2D5E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IO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</w:p>
    <w:p w14:paraId="37B86443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</w:t>
      </w:r>
      <w:proofErr w:type="spellStart"/>
      <w:r w:rsidRPr="00D00EAB">
        <w:rPr>
          <w:rFonts w:ascii="Cambria Math" w:hAnsi="Cambria Math"/>
        </w:rPr>
        <w:t>vapour</w:t>
      </w:r>
      <w:proofErr w:type="spellEnd"/>
      <w:r w:rsidRPr="00D00EAB">
        <w:rPr>
          <w:rFonts w:ascii="Cambria Math" w:hAnsi="Cambria Math"/>
        </w:rPr>
        <w:t xml:space="preserve"> density of gas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is three times that of gas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. If the molecular weight of </w:t>
      </w:r>
      <m:oMath>
        <m:r>
          <w:rPr>
            <w:rFonts w:ascii="Cambria Math" w:hAnsi="Cambria Math"/>
          </w:rPr>
          <m:t xml:space="preserve">A </m:t>
        </m:r>
      </m:oMath>
      <w:r w:rsidRPr="00D00EAB">
        <w:rPr>
          <w:rFonts w:ascii="Cambria Math" w:hAnsi="Cambria Math"/>
        </w:rPr>
        <w:t xml:space="preserve">is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 xml:space="preserve">, the molecular weight of </w:t>
      </w:r>
      <m:oMath>
        <m:r>
          <w:rPr>
            <w:rFonts w:ascii="Cambria Math" w:hAnsi="Cambria Math"/>
          </w:rPr>
          <m:t xml:space="preserve">B </m:t>
        </m:r>
      </m:oMath>
      <w:r w:rsidRPr="00D00EAB">
        <w:rPr>
          <w:rFonts w:ascii="Cambria Math" w:hAnsi="Cambria Math"/>
        </w:rPr>
        <w:t>is:</w:t>
      </w:r>
    </w:p>
    <w:p w14:paraId="37EB3495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M/3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M/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554D1497" w14:textId="77777777" w:rsidR="00EA33C4" w:rsidRPr="00D00EAB" w:rsidRDefault="00EA33C4" w:rsidP="00F71EC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 sample of pure Cu (3.18 g) heated in a stream of oxygen for some time gains in weight with the formation of black oxide of coppe</w:t>
      </w:r>
      <w:r>
        <w:rPr>
          <w:rFonts w:ascii="Cambria Math" w:hAnsi="Cambria Math"/>
        </w:rPr>
        <w:t>r (</w:t>
      </w:r>
      <w:proofErr w:type="spellStart"/>
      <w:r>
        <w:rPr>
          <w:rFonts w:ascii="Cambria Math" w:hAnsi="Cambria Math"/>
        </w:rPr>
        <w:t>CuO</w:t>
      </w:r>
      <w:proofErr w:type="spellEnd"/>
      <w:r>
        <w:rPr>
          <w:rFonts w:ascii="Cambria Math" w:hAnsi="Cambria Math"/>
        </w:rPr>
        <w:t xml:space="preserve">). The </w:t>
      </w:r>
      <w:r w:rsidRPr="00D00EAB">
        <w:rPr>
          <w:rFonts w:ascii="Cambria Math" w:hAnsi="Cambria Math"/>
        </w:rPr>
        <w:t xml:space="preserve">final weight is 3.92 g. What per cent of copper remains </w:t>
      </w:r>
      <w:proofErr w:type="spellStart"/>
      <w:r w:rsidRPr="00D00EAB">
        <w:rPr>
          <w:rFonts w:ascii="Cambria Math" w:hAnsi="Cambria Math"/>
        </w:rPr>
        <w:t>unoxidised</w:t>
      </w:r>
      <w:proofErr w:type="spellEnd"/>
      <w:r w:rsidRPr="00D00EAB">
        <w:rPr>
          <w:rFonts w:ascii="Cambria Math" w:hAnsi="Cambria Math"/>
        </w:rPr>
        <w:t>?</w:t>
      </w:r>
    </w:p>
    <w:p w14:paraId="091BC43E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≈6.5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≈6.9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≈7.6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≈7.9</m:t>
        </m:r>
      </m:oMath>
    </w:p>
    <w:p w14:paraId="09443AC5" w14:textId="77777777" w:rsidR="00EA33C4" w:rsidRPr="00450767" w:rsidRDefault="00EA33C4" w:rsidP="000E6BCE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119.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In the following reaction, which choice has value twice that of the equivalent mass of the oxidizing agent?</w:t>
      </w:r>
    </w:p>
    <w:p w14:paraId="198F4C8B" w14:textId="77777777" w:rsidR="00EA33C4" w:rsidRPr="007034DC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O⟶3S+2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14:paraId="29783415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64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32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16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48</w:t>
      </w:r>
    </w:p>
    <w:p w14:paraId="0372DD54" w14:textId="77777777" w:rsidR="00EA33C4" w:rsidRPr="00D00EAB" w:rsidRDefault="00EA33C4" w:rsidP="00AA226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chloride of metal contains 71 % chlorine by weight and the </w:t>
      </w:r>
      <w:proofErr w:type="spellStart"/>
      <w:r w:rsidRPr="00D00EAB">
        <w:rPr>
          <w:rFonts w:ascii="Cambria Math" w:hAnsi="Cambria Math"/>
        </w:rPr>
        <w:t>vapour</w:t>
      </w:r>
      <w:proofErr w:type="spellEnd"/>
      <w:r w:rsidRPr="00D00EAB">
        <w:rPr>
          <w:rFonts w:ascii="Cambria Math" w:hAnsi="Cambria Math"/>
        </w:rPr>
        <w:t xml:space="preserve"> density of it is 50. The atomic weight of the metal will be:</w:t>
      </w:r>
    </w:p>
    <w:p w14:paraId="68A18EDE" w14:textId="77777777" w:rsidR="00EA33C4" w:rsidRPr="00D00EAB" w:rsidRDefault="00EA33C4" w:rsidP="00AA226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29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35.5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71</w:t>
      </w:r>
    </w:p>
    <w:p w14:paraId="18F2D310" w14:textId="77777777" w:rsidR="00EA33C4" w:rsidRPr="00450767" w:rsidRDefault="00EA33C4" w:rsidP="006369FF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121.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If 0.5 mole of </w:t>
      </w:r>
      <m:oMath>
        <m:r>
          <m:rPr>
            <m:sty m:val="p"/>
          </m:rPr>
          <w:rPr>
            <w:rFonts w:ascii="Cambria Math" w:hAnsi="Cambria Math"/>
          </w:rPr>
          <m:t>BaC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is mixed with 0.2 mole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4C5FB0">
        <w:rPr>
          <w:rFonts w:ascii="Cambria Math" w:hAnsi="Cambria Math"/>
        </w:rPr>
        <w:t xml:space="preserve">, </w:t>
      </w:r>
      <w:r w:rsidRPr="00450767">
        <w:rPr>
          <w:rFonts w:ascii="Cambria Math" w:hAnsi="Cambria Math"/>
        </w:rPr>
        <w:t xml:space="preserve">the maximum number of moles f </w:t>
      </w:r>
      <m:oMath>
        <m:r>
          <m:rPr>
            <m:sty m:val="p"/>
          </m:rP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that can be formed is</w:t>
      </w:r>
    </w:p>
    <w:p w14:paraId="3697BC51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0.7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0.5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0.03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0.10</w:t>
      </w:r>
    </w:p>
    <w:p w14:paraId="76204F68" w14:textId="77777777" w:rsidR="00EA33C4" w:rsidRPr="00450767" w:rsidRDefault="00EA33C4" w:rsidP="00FF6DCF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122.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How many significant figures are there in (respectively)</w:t>
      </w:r>
    </w:p>
    <w:p w14:paraId="50933CC5" w14:textId="77777777" w:rsidR="00EA33C4" w:rsidRPr="00450767" w:rsidRDefault="00EA33C4" w:rsidP="00FF6DCF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0767">
        <w:rPr>
          <w:rFonts w:ascii="Cambria Math" w:hAnsi="Cambria Math" w:cs="Calibri"/>
        </w:rPr>
        <w:t>(1)73.000 g</w:t>
      </w:r>
      <w:r>
        <w:rPr>
          <w:rFonts w:ascii="Cambria Math" w:hAnsi="Cambria Math" w:cs="Calibri"/>
        </w:rPr>
        <w:t xml:space="preserve"> </w:t>
      </w:r>
      <w:r w:rsidRPr="00450767">
        <w:rPr>
          <w:rFonts w:ascii="Cambria Math" w:hAnsi="Cambria Math" w:cs="Calibri"/>
        </w:rPr>
        <w:t>(2) 0.0503 g and (3) 2.001 s?</w:t>
      </w:r>
    </w:p>
    <w:p w14:paraId="3B8F324D" w14:textId="77777777" w:rsidR="00EA33C4" w:rsidRPr="00450767" w:rsidRDefault="00EA33C4" w:rsidP="00FF6DC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3,3,4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3,4,5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2,5,4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5,3,4</w:t>
      </w:r>
    </w:p>
    <w:p w14:paraId="7F897A8D" w14:textId="77777777" w:rsidR="00EA33C4" w:rsidRPr="00D00EAB" w:rsidRDefault="00EA33C4" w:rsidP="002E42C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formula weight of </w:t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is 342. A solution containing 342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i</w:t>
      </w:r>
      <w:r>
        <w:rPr>
          <w:rFonts w:ascii="Cambria Math" w:hAnsi="Cambria Math"/>
        </w:rPr>
        <w:t>n :</w:t>
      </w:r>
    </w:p>
    <w:p w14:paraId="582F7778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One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of solution is one molar </w:t>
      </w:r>
    </w:p>
    <w:p w14:paraId="3007275D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One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of solution is 2 </w:t>
      </w:r>
      <w:proofErr w:type="gramStart"/>
      <w:r w:rsidRPr="00D00EAB">
        <w:rPr>
          <w:rFonts w:ascii="Cambria Math" w:hAnsi="Cambria Math"/>
        </w:rPr>
        <w:t>molar</w:t>
      </w:r>
      <w:proofErr w:type="gramEnd"/>
      <w:r w:rsidRPr="00D00EAB">
        <w:rPr>
          <w:rFonts w:ascii="Cambria Math" w:hAnsi="Cambria Math"/>
        </w:rPr>
        <w:t xml:space="preserve"> </w:t>
      </w:r>
    </w:p>
    <w:p w14:paraId="1D7DDC6D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1000 g of water is 3 normal</w:t>
      </w:r>
    </w:p>
    <w:p w14:paraId="007DF993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of solution is 3 </w:t>
      </w:r>
      <w:proofErr w:type="gramStart"/>
      <w:r w:rsidRPr="00D00EAB">
        <w:rPr>
          <w:rFonts w:ascii="Cambria Math" w:hAnsi="Cambria Math"/>
        </w:rPr>
        <w:t>molar</w:t>
      </w:r>
      <w:proofErr w:type="gramEnd"/>
      <w:r w:rsidRPr="00D00EAB">
        <w:rPr>
          <w:rFonts w:ascii="Cambria Math" w:hAnsi="Cambria Math"/>
        </w:rPr>
        <w:t xml:space="preserve"> </w:t>
      </w:r>
    </w:p>
    <w:p w14:paraId="7BDC23D0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For the reaction,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+2HCl→NaCl+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Equivalent weight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is </w:t>
      </w:r>
    </w:p>
    <w:p w14:paraId="4756D13C" w14:textId="77777777" w:rsidR="00EA33C4" w:rsidRPr="009F3849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i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9F3849">
        <w:rPr>
          <w:i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9F3849">
        <w:rPr>
          <w:rFonts w:ascii="Cambria Math" w:hAnsi="Cambria Math"/>
          <w:i/>
        </w:rPr>
        <w:t>M</w:t>
      </w:r>
      <w:r w:rsidRPr="009F3849">
        <w:rPr>
          <w:rFonts w:ascii="Cambria Math" w:hAnsi="Cambria Math"/>
          <w:i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9F3849">
        <w:rPr>
          <w:rFonts w:ascii="Cambria Math" w:hAnsi="Cambria Math" w:cs="Calibri"/>
          <w:i/>
        </w:rPr>
        <w:t>2M</w:t>
      </w:r>
      <w:r w:rsidRPr="009F3849">
        <w:rPr>
          <w:rFonts w:ascii="Cambria Math" w:hAnsi="Cambria Math" w:cs="Calibri"/>
          <w:i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box>
      </m:oMath>
    </w:p>
    <w:p w14:paraId="68A5B4C0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125.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Two oxides of a metal contain 50% and 40% metal (</w:t>
      </w:r>
      <m:oMath>
        <m:r>
          <w:rPr>
            <w:rFonts w:ascii="Cambria Math" w:hAnsi="Cambria Math"/>
          </w:rPr>
          <m:t>M</m:t>
        </m:r>
      </m:oMath>
      <w:r w:rsidRPr="00450767">
        <w:rPr>
          <w:rFonts w:ascii="Cambria Math" w:hAnsi="Cambria Math"/>
        </w:rPr>
        <w:t xml:space="preserve">) respectively. If the formula of fist oxide is </w:t>
      </w:r>
      <m:oMath>
        <m:r>
          <m:rPr>
            <m:sty m:val="p"/>
          </m:rP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>, the formula of second oxide will be</w:t>
      </w:r>
    </w:p>
    <w:p w14:paraId="38140E4E" w14:textId="77777777" w:rsidR="00EA33C4" w:rsidRPr="00861A93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i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M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O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  <w:r w:rsidRPr="00861A93">
        <w:rPr>
          <w:rFonts w:ascii="Cambria Math" w:hAnsi="Cambria Math" w:cs="Calibri"/>
          <w:i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861A93">
        <w:rPr>
          <w:rFonts w:ascii="Cambria Math" w:hAnsi="Cambria Math"/>
          <w:i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M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O</m:t>
        </m:r>
      </m:oMath>
      <w:r w:rsidRPr="00861A93">
        <w:rPr>
          <w:rFonts w:ascii="Cambria Math" w:hAnsi="Cambria Math" w:cs="Calibri"/>
          <w:i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74759708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organic compound on analysis was found to contain 10.06% carbon, 0.84% hydrogen and 89.10% chlorine. What will be the empirical formula of the substance? </w:t>
      </w:r>
    </w:p>
    <w:p w14:paraId="5E2FFFCC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CCl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Cl</m:t>
        </m:r>
      </m:oMath>
      <w:r>
        <w:rPr>
          <w:rFonts w:ascii="Cambria Math" w:hAnsi="Cambria Math"/>
        </w:rPr>
        <w:t xml:space="preserve"> </w:t>
      </w:r>
    </w:p>
    <w:p w14:paraId="7275128B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22.4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of water </w:t>
      </w:r>
      <w:proofErr w:type="spellStart"/>
      <w:r w:rsidRPr="00D00EAB">
        <w:rPr>
          <w:rFonts w:ascii="Cambria Math" w:hAnsi="Cambria Math"/>
        </w:rPr>
        <w:t>vapour</w:t>
      </w:r>
      <w:proofErr w:type="spellEnd"/>
      <w:r w:rsidRPr="00D00EAB">
        <w:rPr>
          <w:rFonts w:ascii="Cambria Math" w:hAnsi="Cambria Math"/>
        </w:rPr>
        <w:t xml:space="preserve"> at NTP, when condensed to water, </w:t>
      </w:r>
      <w:proofErr w:type="gramStart"/>
      <w:r w:rsidRPr="00D00EAB">
        <w:rPr>
          <w:rFonts w:ascii="Cambria Math" w:hAnsi="Cambria Math"/>
        </w:rPr>
        <w:t xml:space="preserve">occupies </w:t>
      </w:r>
      <w:r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>an</w:t>
      </w:r>
      <w:proofErr w:type="gramEnd"/>
      <w:r w:rsidRPr="00D00EAB">
        <w:rPr>
          <w:rFonts w:ascii="Cambria Math" w:hAnsi="Cambria Math"/>
        </w:rPr>
        <w:t xml:space="preserve"> approximate volume of:</w:t>
      </w:r>
    </w:p>
    <w:p w14:paraId="10554BBF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18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18 mL</w:t>
      </w:r>
    </w:p>
    <w:p w14:paraId="33478B92" w14:textId="77777777" w:rsidR="00EA33C4" w:rsidRPr="00D00EAB" w:rsidRDefault="00EA33C4" w:rsidP="00DF13E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statement is correct?</w:t>
      </w:r>
    </w:p>
    <w:p w14:paraId="5AC227D2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D00EAB">
        <w:rPr>
          <w:rFonts w:ascii="Cambria Math" w:hAnsi="Cambria Math"/>
        </w:rPr>
        <w:t>Atomic</w:t>
      </w:r>
      <w:proofErr w:type="gramEnd"/>
      <w:r w:rsidRPr="00D00EAB">
        <w:rPr>
          <w:rFonts w:ascii="Cambria Math" w:hAnsi="Cambria Math"/>
        </w:rPr>
        <w:t xml:space="preserve"> weight of an element varies with valence </w:t>
      </w:r>
    </w:p>
    <w:p w14:paraId="657E7D93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Molecular weight changes with valence </w:t>
      </w:r>
    </w:p>
    <w:p w14:paraId="40A46BE2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Equivalent weight changes with valence </w:t>
      </w:r>
    </w:p>
    <w:p w14:paraId="7ECBA420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 above </w:t>
      </w:r>
    </w:p>
    <w:p w14:paraId="65645676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Excess of carbon dioxide is passed through 50 mL of 0.5 M calcium hydroxide solution. After the completion of the reaction, the solution was </w:t>
      </w:r>
      <w:proofErr w:type="gramStart"/>
      <w:r>
        <w:rPr>
          <w:rFonts w:ascii="Cambria Math" w:hAnsi="Cambria Math"/>
        </w:rPr>
        <w:t>evaporate</w:t>
      </w:r>
      <w:proofErr w:type="gramEnd"/>
      <w:r>
        <w:rPr>
          <w:rFonts w:ascii="Cambria Math" w:hAnsi="Cambria Math"/>
        </w:rPr>
        <w:t xml:space="preserve"> was evaporated to dryness. The solid calcium carbonate was completely </w:t>
      </w:r>
      <w:proofErr w:type="spellStart"/>
      <w:r>
        <w:rPr>
          <w:rFonts w:ascii="Cambria Math" w:hAnsi="Cambria Math"/>
        </w:rPr>
        <w:t>neutralised</w:t>
      </w:r>
      <w:proofErr w:type="spellEnd"/>
      <w:r>
        <w:rPr>
          <w:rFonts w:ascii="Cambria Math" w:hAnsi="Cambria Math"/>
        </w:rPr>
        <w:t xml:space="preserve"> with 0.1 N hydrochloric acid. The volume of hydrochloric acid required is (Atomic mass of calcium=40)</w:t>
      </w:r>
    </w:p>
    <w:p w14:paraId="5555CA01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300 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200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500 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400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14:paraId="573359BC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9.8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is present in 2 </w:t>
      </w:r>
      <w:proofErr w:type="gramStart"/>
      <w:r>
        <w:rPr>
          <w:rFonts w:ascii="Cambria Math" w:hAnsi="Cambria Math"/>
        </w:rPr>
        <w:t>litre</w:t>
      </w:r>
      <w:proofErr w:type="gramEnd"/>
      <w:r>
        <w:rPr>
          <w:rFonts w:ascii="Cambria Math" w:hAnsi="Cambria Math"/>
        </w:rPr>
        <w:t xml:space="preserve"> of a solution. The molarity of the solution is:</w:t>
      </w:r>
    </w:p>
    <w:p w14:paraId="6806652D" w14:textId="77777777" w:rsidR="00EA33C4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0.1 </w:t>
      </w:r>
      <m:oMath>
        <m:r>
          <w:rPr>
            <w:rFonts w:ascii="Cambria Math" w:hAnsi="Cambria Math" w:cs="Calibri"/>
          </w:rPr>
          <m:t>M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0.05 </w:t>
      </w:r>
      <m:oMath>
        <m:r>
          <w:rPr>
            <w:rFonts w:ascii="Cambria Math" w:hAnsi="Cambria Math" w:cs="Calibri"/>
          </w:rPr>
          <m:t>M</m:t>
        </m:r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0.01 </w:t>
      </w:r>
      <m:oMath>
        <m:r>
          <w:rPr>
            <w:rFonts w:ascii="Cambria Math" w:hAnsi="Cambria Math" w:cs="Calibri"/>
          </w:rPr>
          <m:t>M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0.2 </w:t>
      </w:r>
      <m:oMath>
        <m:r>
          <w:rPr>
            <w:rFonts w:ascii="Cambria Math" w:hAnsi="Cambria Math" w:cs="Calibri"/>
          </w:rPr>
          <m:t>M</m:t>
        </m:r>
      </m:oMath>
    </w:p>
    <w:p w14:paraId="58644E0E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number of </w:t>
      </w:r>
      <w:proofErr w:type="gramStart"/>
      <w:r w:rsidRPr="00D00EAB">
        <w:rPr>
          <w:rFonts w:ascii="Cambria Math" w:hAnsi="Cambria Math"/>
        </w:rPr>
        <w:t>mole</w:t>
      </w:r>
      <w:proofErr w:type="gramEnd"/>
      <w:r w:rsidRPr="00D00EAB">
        <w:rPr>
          <w:rFonts w:ascii="Cambria Math" w:hAnsi="Cambria Math"/>
        </w:rPr>
        <w:t xml:space="preserve"> present in 2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of 0.5 </w:t>
      </w:r>
      <m:oMath>
        <m:r>
          <w:rPr>
            <w:rFonts w:ascii="Cambria Math" w:hAnsi="Cambria Math"/>
          </w:rPr>
          <m:t xml:space="preserve">M </m:t>
        </m:r>
      </m:oMath>
      <w:r w:rsidRPr="00D00EAB">
        <w:rPr>
          <w:rFonts w:ascii="Cambria Math" w:hAnsi="Cambria Math"/>
        </w:rPr>
        <w:t>NaOH is:</w:t>
      </w:r>
    </w:p>
    <w:p w14:paraId="1B135FB5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0.5</w:t>
      </w:r>
    </w:p>
    <w:p w14:paraId="514B5674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solution </w:t>
      </w:r>
      <m:oMath>
        <m:r>
          <w:rPr>
            <w:rFonts w:ascii="Cambria Math" w:hAnsi="Cambria Math"/>
          </w:rPr>
          <m:t xml:space="preserve">A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B</m:t>
        </m:r>
      </m:oMath>
      <w:r w:rsidRPr="00D00EAB">
        <w:rPr>
          <w:rFonts w:ascii="Cambria Math" w:hAnsi="Cambria Math"/>
        </w:rPr>
        <w:t xml:space="preserve"> are 0.1 and 0.2 molar in a substance. If 100 mL of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are mixed with 25 mL of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and there is no change in volume on mixing, then the final molarity of the solution is:</w:t>
      </w:r>
    </w:p>
    <w:p w14:paraId="524086B7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0.15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0.18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0.12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0.30 </w:t>
      </w:r>
      <m:oMath>
        <m:r>
          <w:rPr>
            <w:rFonts w:ascii="Cambria Math" w:hAnsi="Cambria Math"/>
          </w:rPr>
          <m:t>M</m:t>
        </m:r>
      </m:oMath>
    </w:p>
    <w:p w14:paraId="107D0DE0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gravimetric composition </w:t>
      </w:r>
      <w:proofErr w:type="gramStart"/>
      <w:r w:rsidRPr="00D00EAB">
        <w:rPr>
          <w:rFonts w:ascii="Cambria Math" w:hAnsi="Cambria Math"/>
        </w:rPr>
        <w:t>of  water</w:t>
      </w:r>
      <w:proofErr w:type="gramEnd"/>
      <w:r w:rsidRPr="00D00EAB">
        <w:rPr>
          <w:rFonts w:ascii="Cambria Math" w:hAnsi="Cambria Math"/>
        </w:rPr>
        <w:t xml:space="preserve"> as H : O is:</w:t>
      </w:r>
    </w:p>
    <w:p w14:paraId="2889F35D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D00EAB">
        <w:rPr>
          <w:rFonts w:ascii="Cambria Math" w:hAnsi="Cambria Math"/>
        </w:rPr>
        <w:t>1 :</w:t>
      </w:r>
      <w:proofErr w:type="gramEnd"/>
      <w:r w:rsidRPr="00D00EAB">
        <w:rPr>
          <w:rFonts w:ascii="Cambria Math" w:hAnsi="Cambria Math"/>
        </w:rPr>
        <w:t xml:space="preserve"> 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 : 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 : 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 : 16</w:t>
      </w:r>
    </w:p>
    <w:p w14:paraId="4F49F7F9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mixture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and NaCl weighing 4.44 g is treated with sodium carbonate solution to precipitate all the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ascii="Cambria Math" w:hAnsi="Cambria Math"/>
        </w:rPr>
        <w:t xml:space="preserve"> ions as calcium carbonate. The calcium carbonate so obtained is heated strongly to get 0.56 g of CaO. The percentage of NaCl in the mixture (atomic mass of </w:t>
      </w:r>
      <m:oMath>
        <m:r>
          <m:rPr>
            <m:sty m:val="p"/>
          </m:rPr>
          <w:rPr>
            <w:rFonts w:ascii="Cambria Math" w:hAnsi="Cambria Math"/>
          </w:rPr>
          <m:t>Ca=40</m:t>
        </m:r>
      </m:oMath>
      <w:r>
        <w:rPr>
          <w:rFonts w:ascii="Cambria Math" w:hAnsi="Cambria Math"/>
        </w:rPr>
        <w:t>) is</w:t>
      </w:r>
    </w:p>
    <w:p w14:paraId="63BAE658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75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30.6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25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69.4</w:t>
      </w:r>
    </w:p>
    <w:p w14:paraId="1423A479" w14:textId="77777777" w:rsidR="00EA33C4" w:rsidRDefault="00EA33C4" w:rsidP="001F788C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the reaction,</w:t>
      </w:r>
    </w:p>
    <w:p w14:paraId="36697C04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2Al(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)+6HCl(</m:t>
        </m:r>
        <m:r>
          <w:rPr>
            <w:rFonts w:ascii="Cambria Math" w:hAnsi="Cambria Math"/>
          </w:rPr>
          <m:t>aq</m:t>
        </m:r>
        <m:r>
          <m:rPr>
            <m:sty m:val="p"/>
          </m:rPr>
          <w:rPr>
            <w:rFonts w:ascii="Cambria Math" w:hAnsi="Cambria Math"/>
          </w:rPr>
          <m:t>)→2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aq</m:t>
            </m:r>
          </m:e>
        </m:d>
        <m:r>
          <m:rPr>
            <m:sty m:val="p"/>
          </m:rP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aq</m:t>
        </m:r>
        <m:r>
          <m:rPr>
            <m:sty m:val="p"/>
          </m:rPr>
          <w:rPr>
            <w:rFonts w:ascii="Cambria Math" w:hAnsi="Cambria Math"/>
          </w:rPr>
          <m:t>)+3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(g)</m:t>
        </m:r>
      </m:oMath>
      <w:r>
        <w:rPr>
          <w:rFonts w:ascii="Cambria Math" w:hAnsi="Cambria Math"/>
        </w:rPr>
        <w:t xml:space="preserve"> </w:t>
      </w:r>
    </w:p>
    <w:p w14:paraId="07C778ED" w14:textId="77777777" w:rsidR="00EA33C4" w:rsidRPr="00611E2C" w:rsidRDefault="00EA33C4" w:rsidP="001F788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 L HCl (</w:t>
      </w:r>
      <m:oMath>
        <m:r>
          <w:rPr>
            <w:rFonts w:ascii="Cambria Math" w:hAnsi="Cambria Math" w:cs="Calibri"/>
          </w:rPr>
          <m:t>aq</m:t>
        </m:r>
      </m:oMath>
      <w:r>
        <w:rPr>
          <w:rFonts w:ascii="Cambria Math" w:hAnsi="Cambria Math" w:cs="Calibri"/>
        </w:rPr>
        <w:t xml:space="preserve">) is consumed for every </w:t>
      </w:r>
      <m:oMath>
        <m:r>
          <m:rPr>
            <m:sty m:val="p"/>
          </m:rPr>
          <w:rPr>
            <w:rFonts w:ascii="Cambria Math" w:hAnsi="Cambria Math" w:cs="Calibri"/>
          </w:rPr>
          <m:t xml:space="preserve">3 L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g</m:t>
            </m:r>
          </m:e>
        </m:d>
      </m:oMath>
      <w:r>
        <w:rPr>
          <w:rFonts w:ascii="Cambria Math" w:hAnsi="Cambria Math" w:cs="Calibri"/>
        </w:rPr>
        <w:t xml:space="preserve"> produced</w:t>
      </w:r>
    </w:p>
    <w:p w14:paraId="0A76DCEA" w14:textId="77777777" w:rsidR="00EA33C4" w:rsidRPr="00E35972" w:rsidRDefault="00EA33C4" w:rsidP="001F788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33.6 L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</m:oMath>
      <w:r>
        <w:rPr>
          <w:rFonts w:ascii="Cambria Math" w:hAnsi="Cambria Math"/>
        </w:rPr>
        <w:t xml:space="preserve"> is produced regardless of temperature and pressure for every mole Al that reacts</w:t>
      </w:r>
    </w:p>
    <w:p w14:paraId="0D05B50F" w14:textId="77777777" w:rsidR="00EA33C4" w:rsidRPr="00611E2C" w:rsidRDefault="00EA33C4" w:rsidP="001F788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67.2 L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d>
          <m:dPr>
            <m:ctrlPr>
              <w:rPr>
                <w:rFonts w:ascii="Cambria Math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g</m:t>
            </m:r>
          </m:e>
        </m:d>
      </m:oMath>
      <w:r>
        <w:rPr>
          <w:rFonts w:ascii="Cambria Math" w:hAnsi="Cambria Math" w:cs="Calibri"/>
        </w:rPr>
        <w:t xml:space="preserve"> at STP is produced for every mole Al that reacts</w:t>
      </w:r>
    </w:p>
    <w:p w14:paraId="2EFFAED5" w14:textId="77777777" w:rsidR="00EA33C4" w:rsidRPr="00611E2C" w:rsidRDefault="00EA33C4" w:rsidP="001F788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11.2 L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</m:d>
      </m:oMath>
      <w:r>
        <w:rPr>
          <w:rFonts w:ascii="Cambria Math" w:hAnsi="Cambria Math"/>
        </w:rPr>
        <w:t xml:space="preserve"> at STP is produced for every mole </w:t>
      </w:r>
      <w:proofErr w:type="gramStart"/>
      <w:r>
        <w:rPr>
          <w:rFonts w:ascii="Cambria Math" w:hAnsi="Cambria Math"/>
        </w:rPr>
        <w:t>HCl(</w:t>
      </w:r>
      <w:proofErr w:type="gramEnd"/>
      <m:oMath>
        <m:r>
          <w:rPr>
            <w:rFonts w:ascii="Cambria Math" w:hAnsi="Cambria Math"/>
          </w:rPr>
          <m:t>aq</m:t>
        </m:r>
      </m:oMath>
      <w:r>
        <w:rPr>
          <w:rFonts w:ascii="Cambria Math" w:hAnsi="Cambria Math"/>
        </w:rPr>
        <w:t>) consumed</w:t>
      </w:r>
    </w:p>
    <w:p w14:paraId="21E2E591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Number of atoms of oxygen present in 10.6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will be </w:t>
      </w:r>
    </w:p>
    <w:p w14:paraId="188DAA65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6.02×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12.04×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sup>
        </m:sSup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1.806×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23</m:t>
            </m:r>
          </m:sup>
        </m:sSup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31.80×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28</m:t>
            </m:r>
          </m:sup>
        </m:sSup>
      </m:oMath>
    </w:p>
    <w:p w14:paraId="0DCE9972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If 0.22 of a substance when vaporized displaced 45 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D00EAB">
        <w:rPr>
          <w:rFonts w:ascii="Cambria Math" w:hAnsi="Cambria Math"/>
        </w:rPr>
        <w:t xml:space="preserve">of air measured over water at 293 K and 755 mm pressure and if vapour pressure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D00EAB">
        <w:rPr>
          <w:rFonts w:ascii="Cambria Math" w:hAnsi="Cambria Math"/>
        </w:rPr>
        <w:t xml:space="preserve"> = 17.4 mm then the molecular weight of substance will be:</w:t>
      </w:r>
    </w:p>
    <w:p w14:paraId="49E15918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222.2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332.3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121.1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127.5</w:t>
      </w:r>
    </w:p>
    <w:p w14:paraId="6523CDC6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138.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The number of water molecules present in a drop of water (volume 0.0018 mL) at room temperature is</w:t>
      </w:r>
    </w:p>
    <w:p w14:paraId="299A1FE4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6.023×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19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1.084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18</m:t>
            </m:r>
          </m:sup>
        </m:sSup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4.84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17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6.023</w:t>
      </w:r>
      <m:oMath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23</m:t>
            </m:r>
          </m:sup>
        </m:sSup>
      </m:oMath>
    </w:p>
    <w:p w14:paraId="18C62414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139.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A certain amount of a metal whose equivalent mass is 28 displaces 0.7 L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at STP from an acid. Hence, mass of the element is</w:t>
      </w:r>
    </w:p>
    <w:p w14:paraId="0462DA3A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1.75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0.875 g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3.50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7.00 g</w:t>
      </w:r>
    </w:p>
    <w:p w14:paraId="5F5A9712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Law of multiple proportions is illustrated by one of the following pairs </w:t>
      </w:r>
    </w:p>
    <w:p w14:paraId="316269A1" w14:textId="77777777" w:rsidR="00EA33C4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eastAsia="Times New Roman" w:hAnsi="Cambria Math" w:cs="Times New Roman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S and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S and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O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</w:rPr>
          <m:t>O and NO</m:t>
        </m:r>
      </m:oMath>
    </w:p>
    <w:p w14:paraId="277B0208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141.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Amount of oxygen required for combustion of 1 kg of a mixture of butane and isobutane is:</w:t>
      </w:r>
    </w:p>
    <w:p w14:paraId="3509BDC1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1.8 kg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2.7 kg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4.5 kg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3.58 kg </w:t>
      </w:r>
    </w:p>
    <w:p w14:paraId="51C16E94" w14:textId="77777777" w:rsidR="00EA33C4" w:rsidRPr="00450767" w:rsidRDefault="00EA33C4" w:rsidP="000E6BCE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142.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About a gaseous reaction,</w:t>
      </w:r>
    </w:p>
    <w:p w14:paraId="04BBF8F7" w14:textId="77777777" w:rsidR="00EA33C4" w:rsidRPr="00450767" w:rsidRDefault="00EA33C4" w:rsidP="000E6BCE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xX+yY⟶lL+mM</m:t>
          </m:r>
        </m:oMath>
      </m:oMathPara>
    </w:p>
    <w:p w14:paraId="3A4ABD00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50767">
        <w:rPr>
          <w:rFonts w:ascii="Cambria Math" w:hAnsi="Cambria Math"/>
        </w:rPr>
        <w:t>Which statement is wrong?</w:t>
      </w:r>
    </w:p>
    <w:p w14:paraId="51FB09EF" w14:textId="77777777" w:rsidR="00050719" w:rsidRPr="00050719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eastAsiaTheme="minorEastAsia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x</m:t>
        </m:r>
      </m:oMath>
      <w:r w:rsidRPr="00450767">
        <w:rPr>
          <w:rFonts w:ascii="Cambria Math" w:hAnsi="Cambria Math" w:cs="Calibri"/>
        </w:rPr>
        <w:t xml:space="preserve"> letre of </w:t>
      </w:r>
      <m:oMath>
        <m:r>
          <w:rPr>
            <w:rFonts w:ascii="Cambria Math" w:hAnsi="Cambria Math" w:cs="Calibri"/>
          </w:rPr>
          <m:t>X</m:t>
        </m:r>
      </m:oMath>
      <w:r w:rsidRPr="00450767">
        <w:rPr>
          <w:rFonts w:ascii="Cambria Math" w:hAnsi="Cambria Math" w:cs="Calibri"/>
        </w:rPr>
        <w:t xml:space="preserve"> combines with </w:t>
      </w:r>
      <m:oMath>
        <m:r>
          <w:rPr>
            <w:rFonts w:ascii="Cambria Math" w:hAnsi="Cambria Math" w:cs="Calibri"/>
          </w:rPr>
          <m:t>y</m:t>
        </m:r>
      </m:oMath>
      <w:r w:rsidRPr="00450767">
        <w:rPr>
          <w:rFonts w:ascii="Cambria Math" w:hAnsi="Cambria Math" w:cs="Calibri"/>
        </w:rPr>
        <w:t xml:space="preserve"> litre of </w:t>
      </w:r>
      <m:oMath>
        <m:r>
          <w:rPr>
            <w:rFonts w:ascii="Cambria Math" w:hAnsi="Cambria Math" w:cs="Calibri"/>
          </w:rPr>
          <m:t>Y</m:t>
        </m:r>
      </m:oMath>
      <w:r w:rsidRPr="00450767">
        <w:rPr>
          <w:rFonts w:ascii="Cambria Math" w:hAnsi="Cambria Math" w:cs="Calibri"/>
        </w:rPr>
        <w:t xml:space="preserve"> to give </w:t>
      </w:r>
      <m:oMath>
        <m:r>
          <w:rPr>
            <w:rFonts w:ascii="Cambria Math" w:hAnsi="Cambria Math" w:cs="Calibri"/>
          </w:rPr>
          <m:t>L</m:t>
        </m:r>
      </m:oMath>
      <w:r w:rsidRPr="00450767">
        <w:rPr>
          <w:rFonts w:ascii="Cambria Math" w:hAnsi="Cambria Math" w:cs="Calibri"/>
        </w:rPr>
        <w:t xml:space="preserve"> and </w:t>
      </w:r>
      <m:oMath>
        <m:r>
          <w:rPr>
            <w:rFonts w:ascii="Cambria Math" w:hAnsi="Cambria Math" w:cs="Calibri"/>
          </w:rPr>
          <m:t>M</m:t>
        </m:r>
      </m:oMath>
    </w:p>
    <w:p w14:paraId="6041755A" w14:textId="752971AE" w:rsidR="00EA33C4" w:rsidRPr="00050719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eastAsiaTheme="minorEastAsia" w:hAnsi="Cambria Math" w:cs="Calibri"/>
        </w:rPr>
      </w:pP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 xml:space="preserve"> moles of </w:t>
      </w:r>
      <m:oMath>
        <m:r>
          <w:rPr>
            <w:rFonts w:ascii="Cambria Math" w:hAnsi="Cambria Math"/>
          </w:rPr>
          <m:t>X</m:t>
        </m:r>
      </m:oMath>
      <w:r w:rsidRPr="00450767">
        <w:rPr>
          <w:rFonts w:ascii="Cambria Math" w:hAnsi="Cambria Math"/>
        </w:rPr>
        <w:t xml:space="preserve"> combines with </w:t>
      </w:r>
      <m:oMath>
        <m:r>
          <w:rPr>
            <w:rFonts w:ascii="Cambria Math" w:hAnsi="Cambria Math"/>
          </w:rPr>
          <m:t>y</m:t>
        </m:r>
      </m:oMath>
      <w:r w:rsidRPr="00450767">
        <w:rPr>
          <w:rFonts w:ascii="Cambria Math" w:hAnsi="Cambria Math"/>
        </w:rPr>
        <w:t xml:space="preserve"> moles of </w:t>
      </w:r>
      <m:oMath>
        <m:r>
          <w:rPr>
            <w:rFonts w:ascii="Cambria Math" w:hAnsi="Cambria Math"/>
          </w:rPr>
          <m:t>Y</m:t>
        </m:r>
      </m:oMath>
      <w:r w:rsidRPr="00450767">
        <w:rPr>
          <w:rFonts w:ascii="Cambria Math" w:hAnsi="Cambria Math"/>
        </w:rPr>
        <w:t xml:space="preserve"> to give </w:t>
      </w:r>
      <m:oMath>
        <m:r>
          <w:rPr>
            <w:rFonts w:ascii="Cambria Math" w:hAnsi="Cambria Math"/>
          </w:rPr>
          <m:t>L</m:t>
        </m:r>
      </m:oMath>
      <w:r w:rsidRPr="00450767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M</m:t>
        </m:r>
      </m:oMath>
    </w:p>
    <w:p w14:paraId="21840AC6" w14:textId="77777777" w:rsidR="00050719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x </m:t>
        </m:r>
      </m:oMath>
      <w:r w:rsidRPr="00450767">
        <w:rPr>
          <w:rFonts w:ascii="Cambria Math" w:hAnsi="Cambria Math" w:cs="Calibri"/>
        </w:rPr>
        <w:t xml:space="preserve">number of molecules of </w:t>
      </w:r>
      <m:oMath>
        <m:r>
          <w:rPr>
            <w:rFonts w:ascii="Cambria Math" w:hAnsi="Cambria Math" w:cs="Calibri"/>
          </w:rPr>
          <m:t>X</m:t>
        </m:r>
      </m:oMath>
      <w:r w:rsidRPr="00450767">
        <w:rPr>
          <w:rFonts w:ascii="Cambria Math" w:hAnsi="Cambria Math" w:cs="Calibri"/>
        </w:rPr>
        <w:t xml:space="preserve"> combine with </w:t>
      </w:r>
      <m:oMath>
        <m:r>
          <w:rPr>
            <w:rFonts w:ascii="Cambria Math" w:hAnsi="Cambria Math" w:cs="Calibri"/>
          </w:rPr>
          <m:t>y</m:t>
        </m:r>
      </m:oMath>
      <w:r w:rsidRPr="00450767">
        <w:rPr>
          <w:rFonts w:ascii="Cambria Math" w:hAnsi="Cambria Math" w:cs="Calibri"/>
        </w:rPr>
        <w:t xml:space="preserve"> number of molecules of </w:t>
      </w:r>
      <m:oMath>
        <m:r>
          <w:rPr>
            <w:rFonts w:ascii="Cambria Math" w:hAnsi="Cambria Math" w:cs="Calibri"/>
          </w:rPr>
          <m:t>Y</m:t>
        </m:r>
      </m:oMath>
      <w:r w:rsidRPr="00450767">
        <w:rPr>
          <w:rFonts w:ascii="Cambria Math" w:hAnsi="Cambria Math" w:cs="Calibri"/>
        </w:rPr>
        <w:t xml:space="preserve"> to form </w:t>
      </w:r>
      <m:oMath>
        <m:r>
          <w:rPr>
            <w:rFonts w:ascii="Cambria Math" w:hAnsi="Cambria Math" w:cs="Calibri"/>
          </w:rPr>
          <m:t>L</m:t>
        </m:r>
      </m:oMath>
      <w:r w:rsidRPr="00450767">
        <w:rPr>
          <w:rFonts w:ascii="Cambria Math" w:hAnsi="Cambria Math" w:cs="Calibri"/>
        </w:rPr>
        <w:t xml:space="preserve"> and </w:t>
      </w:r>
      <m:oMath>
        <m:r>
          <w:rPr>
            <w:rFonts w:ascii="Cambria Math" w:hAnsi="Cambria Math" w:cs="Calibri"/>
          </w:rPr>
          <m:t>M</m:t>
        </m:r>
      </m:oMath>
      <w:r w:rsidRPr="00450767">
        <w:rPr>
          <w:rFonts w:ascii="Cambria Math" w:hAnsi="Cambria Math" w:cs="Calibri"/>
        </w:rPr>
        <w:tab/>
      </w:r>
    </w:p>
    <w:p w14:paraId="4A3FDB0E" w14:textId="23C95D02" w:rsidR="00EA33C4" w:rsidRPr="00450767" w:rsidRDefault="00050719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ab/>
      </w:r>
      <w:r w:rsidR="00EA33C4">
        <w:rPr>
          <w:rFonts w:asciiTheme="majorHAnsi" w:hAnsiTheme="majorHAnsi"/>
        </w:rPr>
        <w:t>d)</w:t>
      </w:r>
      <w:r w:rsidR="00EA33C4"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x </m:t>
        </m:r>
      </m:oMath>
      <w:r w:rsidR="00EA33C4" w:rsidRPr="00450767">
        <w:rPr>
          <w:rFonts w:ascii="Cambria Math" w:hAnsi="Cambria Math"/>
        </w:rPr>
        <w:t xml:space="preserve">g of </w:t>
      </w:r>
      <m:oMath>
        <m:r>
          <w:rPr>
            <w:rFonts w:ascii="Cambria Math" w:hAnsi="Cambria Math"/>
          </w:rPr>
          <m:t>X</m:t>
        </m:r>
      </m:oMath>
      <w:r w:rsidR="00EA33C4" w:rsidRPr="00450767">
        <w:rPr>
          <w:rFonts w:ascii="Cambria Math" w:hAnsi="Cambria Math"/>
        </w:rPr>
        <w:t xml:space="preserve"> combines with </w:t>
      </w:r>
      <m:oMath>
        <m:r>
          <w:rPr>
            <w:rFonts w:ascii="Cambria Math" w:hAnsi="Cambria Math"/>
          </w:rPr>
          <m:t>y</m:t>
        </m:r>
      </m:oMath>
      <w:r w:rsidR="00EA33C4" w:rsidRPr="00450767">
        <w:rPr>
          <w:rFonts w:ascii="Cambria Math" w:hAnsi="Cambria Math"/>
        </w:rPr>
        <w:t xml:space="preserve"> g of </w:t>
      </w:r>
      <m:oMath>
        <m:r>
          <w:rPr>
            <w:rFonts w:ascii="Cambria Math" w:hAnsi="Cambria Math"/>
          </w:rPr>
          <m:t>Y</m:t>
        </m:r>
      </m:oMath>
      <w:r w:rsidR="00EA33C4" w:rsidRPr="00450767">
        <w:rPr>
          <w:rFonts w:ascii="Cambria Math" w:hAnsi="Cambria Math"/>
        </w:rPr>
        <w:t xml:space="preserve"> to give </w:t>
      </w:r>
      <m:oMath>
        <m:r>
          <w:rPr>
            <w:rFonts w:ascii="Cambria Math" w:hAnsi="Cambria Math"/>
          </w:rPr>
          <m:t>M</m:t>
        </m:r>
      </m:oMath>
      <w:r w:rsidR="00EA33C4" w:rsidRPr="00450767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L</m:t>
        </m:r>
      </m:oMath>
    </w:p>
    <w:p w14:paraId="0EC38E5E" w14:textId="77777777" w:rsidR="00EA33C4" w:rsidRPr="00D00EAB" w:rsidRDefault="00EA33C4" w:rsidP="0012155A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simplest formula of a compound containing 50% of element </w:t>
      </w:r>
      <m:oMath>
        <m:r>
          <w:rPr>
            <w:rFonts w:ascii="Cambria Math" w:hAnsi="Cambria Math"/>
          </w:rPr>
          <m:t>X</m:t>
        </m:r>
      </m:oMath>
      <w:r w:rsidRPr="00D00EAB">
        <w:rPr>
          <w:rFonts w:ascii="Cambria Math" w:hAnsi="Cambria Math"/>
        </w:rPr>
        <w:t xml:space="preserve"> (at. wt. 10) and 50% of element </w:t>
      </w:r>
      <m:oMath>
        <m:r>
          <w:rPr>
            <w:rFonts w:ascii="Cambria Math" w:hAnsi="Cambria Math"/>
          </w:rPr>
          <m:t>Y</m:t>
        </m:r>
      </m:oMath>
      <w:r w:rsidRPr="00D00EAB">
        <w:rPr>
          <w:rFonts w:ascii="Cambria Math" w:hAnsi="Cambria Math"/>
        </w:rPr>
        <w:t xml:space="preserve"> (at. wt. 20) is:</w:t>
      </w:r>
    </w:p>
    <w:p w14:paraId="7F395D4C" w14:textId="77777777" w:rsidR="00EA33C4" w:rsidRPr="00D00EAB" w:rsidRDefault="00EA33C4" w:rsidP="0012155A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XY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Y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56BD32CE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number of </w:t>
      </w:r>
      <w:proofErr w:type="gramStart"/>
      <w:r w:rsidRPr="00D00EAB">
        <w:rPr>
          <w:rFonts w:ascii="Cambria Math" w:hAnsi="Cambria Math"/>
        </w:rPr>
        <w:t>mole</w:t>
      </w:r>
      <w:proofErr w:type="gramEnd"/>
      <w:r w:rsidRPr="00D00EAB">
        <w:rPr>
          <w:rFonts w:ascii="Cambria Math" w:hAnsi="Cambria Math"/>
        </w:rPr>
        <w:t xml:space="preserve"> of </w:t>
      </w:r>
      <w:proofErr w:type="spellStart"/>
      <w:r w:rsidRPr="00D00EAB">
        <w:rPr>
          <w:rFonts w:ascii="Cambria Math" w:hAnsi="Cambria Math"/>
        </w:rPr>
        <w:t>KCl</w:t>
      </w:r>
      <w:proofErr w:type="spellEnd"/>
      <w:r w:rsidRPr="00D00EAB">
        <w:rPr>
          <w:rFonts w:ascii="Cambria Math" w:hAnsi="Cambria Math"/>
        </w:rPr>
        <w:t xml:space="preserve"> in 1000 mL of 3 molar solution is: </w:t>
      </w:r>
    </w:p>
    <w:p w14:paraId="3352EEF7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3.0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4.0</w:t>
      </w:r>
    </w:p>
    <w:p w14:paraId="0FA64350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 person has as many as notes as number of oxygen atoms in 24.8 g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∙5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D00EAB">
        <w:rPr>
          <w:rFonts w:ascii="Cambria Math" w:hAnsi="Cambria Math"/>
        </w:rPr>
        <w:t xml:space="preserve"> (mol. wt. = 248.0). A note counting machine counts 60 million notes per day. How much day would be taken to count these notes?</w:t>
      </w:r>
    </w:p>
    <w:p w14:paraId="787115C6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17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14:paraId="255D323C" w14:textId="77777777" w:rsidR="00EA33C4" w:rsidRPr="00D00EAB" w:rsidRDefault="00EA33C4" w:rsidP="00AA226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146.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An oxide of </w:t>
      </w:r>
      <w:proofErr w:type="spellStart"/>
      <w:r w:rsidRPr="00D00EAB">
        <w:rPr>
          <w:rFonts w:ascii="Cambria Math" w:hAnsi="Cambria Math"/>
        </w:rPr>
        <w:t>sulphur</w:t>
      </w:r>
      <w:proofErr w:type="spellEnd"/>
      <w:r w:rsidRPr="00D00EAB">
        <w:rPr>
          <w:rFonts w:ascii="Cambria Math" w:hAnsi="Cambria Math"/>
        </w:rPr>
        <w:t xml:space="preserve"> contains 50 % S. what will be its empirical formula? </w:t>
      </w:r>
    </w:p>
    <w:p w14:paraId="035CF175" w14:textId="77777777" w:rsidR="00EA33C4" w:rsidRPr="00D00EAB" w:rsidRDefault="00EA33C4" w:rsidP="00B7253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D00EAB">
        <w:rPr>
          <w:rFonts w:ascii="Cambria Math" w:hAnsi="Cambria Math"/>
        </w:rPr>
        <w:t>SO</w:t>
      </w:r>
      <w:proofErr w:type="gramEnd"/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1FA7B7D3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8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 has the same number of molecules as:</w:t>
      </w:r>
    </w:p>
    <w:p w14:paraId="0043D47A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 g of CO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11 g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7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All of these </w:t>
      </w:r>
    </w:p>
    <w:p w14:paraId="453AEFFC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10 g of 90% pure lime stone is heated completely, the volume (in </w:t>
      </w:r>
      <w:proofErr w:type="spellStart"/>
      <w:r>
        <w:rPr>
          <w:rFonts w:ascii="Cambria Math" w:hAnsi="Cambria Math"/>
        </w:rPr>
        <w:t>litres</w:t>
      </w:r>
      <w:proofErr w:type="spellEnd"/>
      <w:r>
        <w:rPr>
          <w:rFonts w:ascii="Cambria Math" w:hAnsi="Cambria Math"/>
        </w:rPr>
        <w:t xml:space="preserve">)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is liberated at STP is</w:t>
      </w:r>
    </w:p>
    <w:p w14:paraId="01158213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22.4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2.24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20.16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2.016</w:t>
      </w:r>
    </w:p>
    <w:p w14:paraId="312BC781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Mass of 0.1 </w:t>
      </w:r>
      <w:proofErr w:type="gramStart"/>
      <w:r>
        <w:rPr>
          <w:rFonts w:ascii="Cambria Math" w:hAnsi="Cambria Math"/>
        </w:rPr>
        <w:t>mole  of</w:t>
      </w:r>
      <w:proofErr w:type="gramEnd"/>
      <w:r>
        <w:rPr>
          <w:rFonts w:ascii="Cambria Math" w:hAnsi="Cambria Math"/>
        </w:rPr>
        <w:t xml:space="preserve"> methane is </w:t>
      </w:r>
    </w:p>
    <w:p w14:paraId="779166F8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16 g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1.6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 g</w:t>
      </w:r>
    </w:p>
    <w:p w14:paraId="20282BE6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per cent of </w:t>
      </w:r>
      <m:oMath>
        <m:r>
          <w:rPr>
            <w:rFonts w:ascii="Cambria Math" w:hAnsi="Cambria Math"/>
          </w:rPr>
          <m:t xml:space="preserve">N </m:t>
        </m:r>
      </m:oMath>
      <w:r w:rsidRPr="00D00EAB">
        <w:rPr>
          <w:rFonts w:ascii="Cambria Math" w:hAnsi="Cambria Math"/>
        </w:rPr>
        <w:t xml:space="preserve">in 66% pure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 xml:space="preserve"> sample is:</w:t>
      </w:r>
    </w:p>
    <w:p w14:paraId="4028D2B9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32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 above </w:t>
      </w:r>
    </w:p>
    <w:p w14:paraId="7928D793" w14:textId="77777777" w:rsidR="00EA33C4" w:rsidRPr="00D00EAB" w:rsidRDefault="00EA33C4" w:rsidP="00B2462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Equal weight of  </w:t>
      </w:r>
      <m:oMath>
        <m:r>
          <m:rPr>
            <m:sty m:val="p"/>
          </m:rPr>
          <w:rPr>
            <w:rFonts w:ascii="Cambria Math" w:hAnsi="Cambria Math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and FeO</m:t>
        </m:r>
      </m:oMath>
      <w:r w:rsidRPr="00D00EAB">
        <w:rPr>
          <w:rFonts w:ascii="Cambria Math" w:hAnsi="Cambria Math"/>
        </w:rPr>
        <w:t xml:space="preserve"> has weight of oxygen in the ratio:</w:t>
      </w:r>
    </w:p>
    <w:p w14:paraId="2EE31079" w14:textId="77777777" w:rsidR="00EA33C4" w:rsidRPr="00D00EAB" w:rsidRDefault="00EA33C4" w:rsidP="00AA226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1.35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0.74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0.37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2.7</w:t>
      </w:r>
    </w:p>
    <w:p w14:paraId="57FBC55A" w14:textId="77777777" w:rsidR="00EA33C4" w:rsidRPr="00D00EAB" w:rsidRDefault="00EA33C4" w:rsidP="00DF13E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number of </w:t>
      </w:r>
      <w:proofErr w:type="gramStart"/>
      <w:r w:rsidRPr="00D00EAB">
        <w:rPr>
          <w:rFonts w:ascii="Cambria Math" w:hAnsi="Cambria Math"/>
        </w:rPr>
        <w:t>mole</w:t>
      </w:r>
      <w:proofErr w:type="gramEnd"/>
      <w:r w:rsidRPr="00D00EAB">
        <w:rPr>
          <w:rFonts w:ascii="Cambria Math" w:hAnsi="Cambria Math"/>
        </w:rPr>
        <w:t xml:space="preserve"> of solute per kg of solvent is called:</w:t>
      </w:r>
    </w:p>
    <w:p w14:paraId="70CEEDE7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Mole fraction of solute </w:t>
      </w:r>
    </w:p>
    <w:p w14:paraId="4D899973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Normality </w:t>
      </w:r>
    </w:p>
    <w:p w14:paraId="32D0A539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Molarity </w:t>
      </w:r>
    </w:p>
    <w:p w14:paraId="095F4A63" w14:textId="77777777" w:rsidR="00EA33C4" w:rsidRPr="00D00EAB" w:rsidRDefault="00EA33C4" w:rsidP="00DF13E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Molality</w:t>
      </w:r>
    </w:p>
    <w:p w14:paraId="27B560CD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empirical formula of a compound 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O.</m:t>
        </m:r>
      </m:oMath>
      <w:r w:rsidRPr="00D00EAB">
        <w:rPr>
          <w:rFonts w:ascii="Cambria Math" w:hAnsi="Cambria Math"/>
        </w:rPr>
        <w:t xml:space="preserve"> If its VD is 30, its molecular formula is:</w:t>
      </w:r>
    </w:p>
    <w:p w14:paraId="744F7216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</w:p>
    <w:p w14:paraId="26D89920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decomposition of a certain mass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gave 11.2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of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gas at STP. The mass of KOH required to completely neutralise the gas is</w:t>
      </w:r>
    </w:p>
    <w:p w14:paraId="5E772016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56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28 g</w:t>
      </w:r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42 g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 g</w:t>
      </w:r>
    </w:p>
    <w:p w14:paraId="1B16E66D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155.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19.7 kg of gold was recovered from a smuggler. How many atoms of gold were recovered (Au = 197)?</w:t>
      </w:r>
    </w:p>
    <w:p w14:paraId="5892B5CB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100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6.02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6.02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6.02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25</m:t>
            </m:r>
          </m:sup>
        </m:sSup>
      </m:oMath>
    </w:p>
    <w:p w14:paraId="0F55108E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156.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2.79 g of silver carbonate on being strongly heated yields a residue weighing:</w:t>
      </w:r>
    </w:p>
    <w:p w14:paraId="4D68C8F7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2.16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2.48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2.32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2.64 g</w:t>
      </w:r>
    </w:p>
    <w:p w14:paraId="47F27A1B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acidic medium, the equivalent weight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(Mol.wt. =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Cambria Math" w:hAnsi="Cambria Math"/>
        </w:rPr>
        <w:t xml:space="preserve"> is </w:t>
      </w:r>
    </w:p>
    <w:p w14:paraId="3C433780" w14:textId="77777777" w:rsidR="00EA33C4" w:rsidRPr="00493FD7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M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93FD7"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box>
      </m:oMath>
      <w:r w:rsidRPr="00493FD7"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  <m:lim>
                <m:r>
                  <w:rPr>
                    <w:rFonts w:ascii="Cambria Math" w:hAnsi="Cambria Math"/>
                  </w:rPr>
                  <m:t xml:space="preserve"> </m:t>
                </m:r>
              </m:lim>
            </m:limLow>
          </m:e>
        </m:box>
      </m:oMath>
    </w:p>
    <w:p w14:paraId="79B4ED3B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has the highest mass?</w:t>
      </w:r>
    </w:p>
    <w:p w14:paraId="2CFDF86E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 g-atom of C</w:t>
      </w:r>
    </w:p>
    <w:p w14:paraId="26306183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1/2 mole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2919B85B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 mL of water </w:t>
      </w:r>
    </w:p>
    <w:p w14:paraId="5AC245C3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3.011×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D00EAB">
        <w:rPr>
          <w:rFonts w:ascii="Cambria Math" w:hAnsi="Cambria Math"/>
        </w:rPr>
        <w:t>atom</w:t>
      </w:r>
      <w:r>
        <w:rPr>
          <w:rFonts w:ascii="Cambria Math" w:hAnsi="Cambria Math"/>
        </w:rPr>
        <w:t>s</w:t>
      </w:r>
      <w:r w:rsidRPr="00D00EAB">
        <w:rPr>
          <w:rFonts w:ascii="Cambria Math" w:hAnsi="Cambria Math"/>
        </w:rPr>
        <w:t xml:space="preserve"> of oxygen </w:t>
      </w:r>
    </w:p>
    <w:p w14:paraId="69FB2759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How many atoms are present in a mole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COO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?</m:t>
        </m:r>
      </m:oMath>
    </w:p>
    <w:p w14:paraId="6321758B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14×6.02×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atom/mol</m:t>
        </m:r>
      </m:oMath>
    </w:p>
    <w:p w14:paraId="15A74B23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10×6.02×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atom/mol</m:t>
        </m:r>
      </m:oMath>
    </w:p>
    <w:p w14:paraId="4DFA37EF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7×6.02×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atom/mol</m:t>
        </m:r>
      </m:oMath>
    </w:p>
    <w:p w14:paraId="1340AAD6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 above </w:t>
      </w:r>
    </w:p>
    <w:p w14:paraId="32E69382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Volume of 2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 xml:space="preserve"> HCl needed to neutralize the solution containing one litre of 1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 xml:space="preserve"> solution of NaOH </w:t>
      </w:r>
      <w:proofErr w:type="gramStart"/>
      <w:r w:rsidRPr="00D00EAB">
        <w:rPr>
          <w:rFonts w:ascii="Cambria Math" w:hAnsi="Cambria Math"/>
        </w:rPr>
        <w:t>is :</w:t>
      </w:r>
      <w:proofErr w:type="gramEnd"/>
    </w:p>
    <w:p w14:paraId="52B5ABCE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3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litre </m:t>
        </m:r>
      </m:oMath>
    </w:p>
    <w:p w14:paraId="1E8CE5EA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80 g of oxygen contains as many atoms as in </w:t>
      </w:r>
    </w:p>
    <w:p w14:paraId="1E5D00F3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80 g of hydrogen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g of hydrogen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 g of hydrogen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 g of hydrogen</w:t>
      </w:r>
    </w:p>
    <w:p w14:paraId="70FA33EE" w14:textId="77777777" w:rsidR="00EA33C4" w:rsidRPr="00D00EAB" w:rsidRDefault="00EA33C4" w:rsidP="008610C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An element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(at. wt. = 75) and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(at. wt. = 25) combine to form a compound. The compound contains 75%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by weight. The formula of the compound will be:</w:t>
      </w:r>
    </w:p>
    <w:p w14:paraId="49A72081" w14:textId="77777777" w:rsidR="00EA33C4" w:rsidRPr="00D00EAB" w:rsidRDefault="00EA33C4" w:rsidP="008610C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AB</m:t>
        </m:r>
      </m:oMath>
    </w:p>
    <w:p w14:paraId="2B96D632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molecular weight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is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</m:oMath>
      <w:r>
        <w:rPr>
          <w:rFonts w:ascii="Cambria Math" w:hAnsi="Cambria Math"/>
        </w:rPr>
        <w:t xml:space="preserve"> then its equivalent weight in acidic medium would be </w:t>
      </w:r>
    </w:p>
    <w:p w14:paraId="54A41421" w14:textId="77777777" w:rsidR="00EA33C4" w:rsidRPr="0048401D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M</m:t>
        </m:r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8401D"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48401D"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5A51945" w14:textId="77777777" w:rsidR="00EA33C4" w:rsidRPr="00D00EAB" w:rsidRDefault="00EA33C4" w:rsidP="00DF13E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Molecular weight of tribasic acid is </w:t>
      </w:r>
      <m:oMath>
        <m:r>
          <w:rPr>
            <w:rFonts w:ascii="Cambria Math" w:hAnsi="Cambria Math"/>
          </w:rPr>
          <m:t>W.</m:t>
        </m:r>
      </m:oMath>
      <w:r w:rsidRPr="00D00EAB">
        <w:rPr>
          <w:rFonts w:ascii="Cambria Math" w:hAnsi="Cambria Math"/>
        </w:rPr>
        <w:t xml:space="preserve"> Its equivalent weight will be:</w:t>
      </w:r>
    </w:p>
    <w:p w14:paraId="19C73965" w14:textId="77777777" w:rsidR="00EA33C4" w:rsidRPr="00D00EAB" w:rsidRDefault="00EA33C4" w:rsidP="001843D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W/2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W/3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W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3W</m:t>
        </m:r>
      </m:oMath>
    </w:p>
    <w:p w14:paraId="0AF19C8E" w14:textId="77777777" w:rsidR="00EA33C4" w:rsidRPr="00D00EAB" w:rsidRDefault="00EA33C4" w:rsidP="00936A4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5 mL of </w:t>
      </w:r>
      <m:oMath>
        <m: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>HCl, 20 mL of</w:t>
      </w:r>
      <m:oMath>
        <m:r>
          <w:rPr>
            <w:rFonts w:ascii="Cambria Math" w:hAnsi="Cambria Math"/>
          </w:rPr>
          <m:t xml:space="preserve"> N/</m:t>
        </m:r>
        <m:r>
          <m:rPr>
            <m:sty m:val="p"/>
          </m:rPr>
          <w:rPr>
            <w:rFonts w:ascii="Cambria Math" w:hAnsi="Cambria Math"/>
          </w:rPr>
          <m:t xml:space="preserve">2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 xml:space="preserve"> and 30 mL of </w:t>
      </w:r>
      <m:oMath>
        <m:r>
          <w:rPr>
            <w:rFonts w:ascii="Cambria Math" w:hAnsi="Cambria Math"/>
          </w:rPr>
          <m:t>N/</m:t>
        </m:r>
      </m:oMath>
      <w:r w:rsidRPr="00D00EAB">
        <w:rPr>
          <w:rFonts w:ascii="Cambria Math" w:hAnsi="Cambria Math"/>
        </w:rPr>
        <w:t xml:space="preserve">3 </w:t>
      </w:r>
      <m:oMath>
        <m:r>
          <m:rPr>
            <m:sty m:val="p"/>
          </m:rP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are mixed together and volume made one litre. The normality of the resulting solution is:</w:t>
      </w:r>
    </w:p>
    <w:p w14:paraId="720FA449" w14:textId="77777777" w:rsidR="00EA33C4" w:rsidRPr="00D00EAB" w:rsidRDefault="00EA33C4" w:rsidP="00936A4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N/5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N/10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N/20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N/40</m:t>
        </m:r>
      </m:oMath>
    </w:p>
    <w:p w14:paraId="5D1E8745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166.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If 20 g of </w:t>
      </w:r>
      <m:oMath>
        <m:r>
          <w:rPr>
            <w:rFonts w:ascii="Cambria Math" w:hAnsi="Cambria Math"/>
          </w:rPr>
          <m:t>CaC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450767">
        <w:rPr>
          <w:rFonts w:ascii="Cambria Math" w:hAnsi="Cambria Math"/>
        </w:rPr>
        <w:t xml:space="preserve"> is treated with 100 mL of 20% </w:t>
      </w:r>
      <m:oMath>
        <m:r>
          <w:rPr>
            <w:rFonts w:ascii="Cambria Math" w:hAnsi="Cambria Math"/>
          </w:rPr>
          <m:t>HCl</m:t>
        </m:r>
      </m:oMath>
      <w:r w:rsidRPr="00450767">
        <w:rPr>
          <w:rFonts w:ascii="Cambria Math" w:hAnsi="Cambria Math"/>
        </w:rPr>
        <w:t xml:space="preserve"> solution, the amount of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0767">
        <w:rPr>
          <w:rFonts w:ascii="Cambria Math" w:hAnsi="Cambria Math"/>
        </w:rPr>
        <w:t xml:space="preserve"> produced is</w:t>
      </w:r>
    </w:p>
    <w:p w14:paraId="77383A8E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22.4 L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8.80 g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4.40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2.24 L</w:t>
      </w:r>
    </w:p>
    <w:p w14:paraId="432B4748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empirical formula of a compound 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Cambria Math" w:hAnsi="Cambria Math"/>
        </w:rPr>
        <w:t xml:space="preserve"> One mole of this compound has a mass of 42 g. Its molecular formula is</w:t>
      </w:r>
    </w:p>
    <w:p w14:paraId="6E5A6BFF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</m:oMath>
      <w:r w:rsidRPr="00E3597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1DEE037C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The volume of air needed for complete combustion of 1 kg carbon at STP is:</w:t>
      </w:r>
    </w:p>
    <w:p w14:paraId="4F086A9D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9333.33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933.33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93.33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1866.67 </w:t>
      </w:r>
      <w:proofErr w:type="spellStart"/>
      <w:r w:rsidRPr="00D00EAB">
        <w:rPr>
          <w:rFonts w:ascii="Cambria Math" w:hAnsi="Cambria Math"/>
        </w:rPr>
        <w:t>litre</w:t>
      </w:r>
      <w:proofErr w:type="spellEnd"/>
    </w:p>
    <w:p w14:paraId="10EED637" w14:textId="77777777" w:rsidR="00EA33C4" w:rsidRDefault="00EA33C4" w:rsidP="006369FF">
      <w:pPr>
        <w:autoSpaceDE w:val="0"/>
        <w:autoSpaceDN w:val="0"/>
        <w:adjustRightInd w:val="0"/>
        <w:spacing w:after="0"/>
        <w:ind w:left="720" w:hanging="72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Mixture </w:t>
      </w:r>
      <m:oMath>
        <m:r>
          <w:rPr>
            <w:rFonts w:ascii="Cambria Math" w:hAnsi="Cambria Math"/>
          </w:rPr>
          <m:t>X</m:t>
        </m:r>
      </m:oMath>
      <w:r>
        <w:rPr>
          <w:rFonts w:ascii="Cambria Math" w:hAnsi="Cambria Math"/>
        </w:rPr>
        <w:t xml:space="preserve"> = 0.02 mole of </w:t>
      </w:r>
      <m:oMath>
        <m:r>
          <m:rPr>
            <m:sty m:val="p"/>
          </m:rPr>
          <w:rPr>
            <w:rFonts w:ascii="Cambria Math" w:hAnsi="Cambria Math"/>
          </w:rPr>
          <m:t>[Co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>
        <w:rPr>
          <w:rFonts w:ascii="Cambria Math" w:hAnsi="Cambria Math"/>
        </w:rPr>
        <w:t xml:space="preserve">Br and 0.02 mole of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Br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was prepared in 2 L of solution.</w:t>
      </w:r>
    </w:p>
    <w:p w14:paraId="359CB2E7" w14:textId="77777777" w:rsidR="00EA33C4" w:rsidRDefault="00EA33C4" w:rsidP="00697655">
      <w:pPr>
        <w:autoSpaceDE w:val="0"/>
        <w:autoSpaceDN w:val="0"/>
        <w:adjustRightInd w:val="0"/>
        <w:spacing w:after="0"/>
        <w:ind w:left="720" w:hanging="72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 L of mixture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+excess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AgNO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>Y</m:t>
          </m:r>
        </m:oMath>
      </m:oMathPara>
    </w:p>
    <w:p w14:paraId="5788273A" w14:textId="77777777" w:rsidR="00EA33C4" w:rsidRDefault="00EA33C4" w:rsidP="00697655">
      <w:pPr>
        <w:autoSpaceDE w:val="0"/>
        <w:autoSpaceDN w:val="0"/>
        <w:adjustRightInd w:val="0"/>
        <w:spacing w:after="0"/>
        <w:ind w:left="720" w:hanging="72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1 L of mixture 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+excess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BaCl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>Z</m:t>
          </m:r>
        </m:oMath>
      </m:oMathPara>
    </w:p>
    <w:p w14:paraId="1D55B7B6" w14:textId="5D623C3F" w:rsidR="00EA33C4" w:rsidRPr="00611E2C" w:rsidRDefault="00697655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33C4">
        <w:rPr>
          <w:rFonts w:ascii="Cambria Math" w:hAnsi="Cambria Math"/>
        </w:rPr>
        <w:t xml:space="preserve">Number of moles of </w:t>
      </w:r>
      <m:oMath>
        <m:r>
          <w:rPr>
            <w:rFonts w:ascii="Cambria Math" w:hAnsi="Cambria Math"/>
          </w:rPr>
          <m:t>Y</m:t>
        </m:r>
      </m:oMath>
      <w:r w:rsidR="00EA33C4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Z</m:t>
        </m:r>
      </m:oMath>
      <w:r w:rsidR="00EA33C4">
        <w:rPr>
          <w:rFonts w:ascii="Cambria Math" w:hAnsi="Cambria Math"/>
        </w:rPr>
        <w:t xml:space="preserve"> are</w:t>
      </w:r>
    </w:p>
    <w:p w14:paraId="7C757A36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0.01, 0.01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0.02, 0.01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0.01, 0.02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0.02, 0.02</w:t>
      </w:r>
    </w:p>
    <w:p w14:paraId="41DE5331" w14:textId="77777777" w:rsidR="00EA33C4" w:rsidRPr="00D00EAB" w:rsidRDefault="00EA33C4" w:rsidP="00936A43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100 mL each of 0.5 </w:t>
      </w:r>
      <m:oMath>
        <m:r>
          <w:rPr>
            <w:rFonts w:ascii="Cambria Math" w:hAnsi="Cambria Math"/>
          </w:rPr>
          <m:t>N</m:t>
        </m:r>
      </m:oMath>
      <w:r w:rsidRPr="00D00EAB">
        <w:rPr>
          <w:rFonts w:ascii="Cambria Math" w:hAnsi="Cambria Math"/>
        </w:rPr>
        <w:t xml:space="preserve"> NaOH, </w:t>
      </w:r>
      <m:oMath>
        <m:r>
          <w:rPr>
            <w:rFonts w:ascii="Cambria Math" w:hAnsi="Cambria Math"/>
          </w:rPr>
          <m:t xml:space="preserve">N/5 </m:t>
        </m:r>
      </m:oMath>
      <w:r w:rsidRPr="00D00EAB">
        <w:rPr>
          <w:rFonts w:ascii="Cambria Math" w:hAnsi="Cambria Math"/>
        </w:rPr>
        <w:t xml:space="preserve">HCl and </w:t>
      </w:r>
      <m:oMath>
        <m:r>
          <w:rPr>
            <w:rFonts w:ascii="Cambria Math" w:hAnsi="Cambria Math"/>
          </w:rPr>
          <m:t>N/</m:t>
        </m:r>
      </m:oMath>
      <w:r w:rsidRPr="00D00EAB">
        <w:rPr>
          <w:rFonts w:ascii="Cambria Math" w:hAnsi="Cambria Math"/>
        </w:rPr>
        <w:t xml:space="preserve">10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 xml:space="preserve"> are mixed together. The resulting solution will be:</w:t>
      </w:r>
    </w:p>
    <w:p w14:paraId="092A5619" w14:textId="77777777" w:rsidR="00EA33C4" w:rsidRPr="00D00EAB" w:rsidRDefault="00EA33C4" w:rsidP="00936A4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Acidic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Neutral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Alkaline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these </w:t>
      </w:r>
    </w:p>
    <w:p w14:paraId="3835A1A6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1.5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of a solution of normality </w:t>
      </w:r>
      <m:oMath>
        <m:r>
          <w:rPr>
            <w:rFonts w:ascii="Cambria Math" w:hAnsi="Cambria Math"/>
          </w:rPr>
          <m:t xml:space="preserve">N </m:t>
        </m:r>
      </m:oMath>
      <w:r w:rsidRPr="00D00EAB">
        <w:rPr>
          <w:rFonts w:ascii="Cambria Math" w:hAnsi="Cambria Math"/>
        </w:rPr>
        <w:t xml:space="preserve">and 2.5 litres of 2 </w:t>
      </w:r>
      <m:oMath>
        <m:r>
          <w:rPr>
            <w:rFonts w:ascii="Cambria Math" w:hAnsi="Cambria Math"/>
          </w:rPr>
          <m:t xml:space="preserve">M </m:t>
        </m:r>
      </m:oMath>
      <w:r w:rsidRPr="00D00EAB">
        <w:rPr>
          <w:rFonts w:ascii="Cambria Math" w:hAnsi="Cambria Math"/>
        </w:rPr>
        <w:t xml:space="preserve">HCl are mixed together. The resultant solution had a normality 5. The value of </w:t>
      </w:r>
      <m:oMath>
        <m:r>
          <w:rPr>
            <w:rFonts w:ascii="Cambria Math" w:hAnsi="Cambria Math"/>
          </w:rPr>
          <m:t>N</m:t>
        </m:r>
      </m:oMath>
      <w:r w:rsidRPr="00D00EAB">
        <w:rPr>
          <w:rFonts w:ascii="Cambria Math" w:hAnsi="Cambria Math"/>
        </w:rPr>
        <w:t xml:space="preserve"> is:</w:t>
      </w:r>
    </w:p>
    <w:p w14:paraId="7C87295B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4</w:t>
      </w:r>
    </w:p>
    <w:p w14:paraId="684A6FE8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172.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The number of water molecules in 1 L of water is</w:t>
      </w:r>
    </w:p>
    <w:p w14:paraId="0AB40E32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18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18×1000</m:t>
        </m:r>
      </m:oMath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A</m:t>
            </m:r>
          </m:sub>
        </m:sSub>
      </m:oMath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55.55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</w:p>
    <w:p w14:paraId="389151C2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maximum number of molecules are present in </w:t>
      </w:r>
    </w:p>
    <w:p w14:paraId="39FA3ECB" w14:textId="77777777" w:rsidR="00EA33C4" w:rsidRPr="00611E2C" w:rsidRDefault="00EA33C4" w:rsidP="001F788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15 L of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>
        <w:rPr>
          <w:rFonts w:ascii="Cambria Math" w:hAnsi="Cambria Math" w:cs="Calibri"/>
        </w:rPr>
        <w:t xml:space="preserve"> gas at STP 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5 L of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gas at STP </w:t>
      </w:r>
    </w:p>
    <w:p w14:paraId="5047B7E1" w14:textId="77777777" w:rsidR="00EA33C4" w:rsidRPr="00611E2C" w:rsidRDefault="00EA33C4" w:rsidP="001F788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0.5 g of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>
        <w:rPr>
          <w:rFonts w:ascii="Cambria Math" w:hAnsi="Cambria Math" w:cs="Calibri"/>
        </w:rPr>
        <w:t xml:space="preserve"> </w:t>
      </w:r>
      <w:proofErr w:type="gramStart"/>
      <w:r>
        <w:rPr>
          <w:rFonts w:ascii="Cambria Math" w:hAnsi="Cambria Math" w:cs="Calibri"/>
        </w:rPr>
        <w:t xml:space="preserve">gas  </w:t>
      </w:r>
      <w:r w:rsidRPr="00611E2C">
        <w:rPr>
          <w:rFonts w:ascii="Cambria Math" w:hAnsi="Cambria Math" w:cs="Calibri"/>
        </w:rPr>
        <w:tab/>
      </w:r>
      <w:proofErr w:type="gramEnd"/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10 g of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>gas</w:t>
      </w:r>
    </w:p>
    <w:p w14:paraId="6A660D2D" w14:textId="77777777" w:rsidR="00EA33C4" w:rsidRPr="00D00EAB" w:rsidRDefault="00EA33C4" w:rsidP="00251FDF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Polyethylene can be produced from calcium carbide </w:t>
      </w:r>
      <w:r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 xml:space="preserve">according to the following sequence of reactions; </w:t>
      </w:r>
    </w:p>
    <w:p w14:paraId="68145A67" w14:textId="77777777" w:rsidR="00EA33C4" w:rsidRPr="00D00EAB" w:rsidRDefault="00000000" w:rsidP="00697655">
      <w:pPr>
        <w:spacing w:after="0"/>
        <w:ind w:left="720" w:hanging="72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CaC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O⟶CaO+HC≡CH</m:t>
          </m:r>
        </m:oMath>
      </m:oMathPara>
    </w:p>
    <w:p w14:paraId="6FDD0033" w14:textId="77777777" w:rsidR="00EA33C4" w:rsidRPr="00D00EAB" w:rsidRDefault="00EA33C4" w:rsidP="00697655">
      <w:pPr>
        <w:spacing w:after="0"/>
        <w:ind w:left="720"/>
        <w:contextualSpacing/>
        <w:rPr>
          <w:rFonts w:ascii="Cambria Math" w:hAnsi="Cambria Math"/>
        </w:rPr>
      </w:pPr>
      <w:r w:rsidRPr="00D00EAB">
        <w:rPr>
          <w:rFonts w:ascii="Cambria Math" w:hAnsi="Cambria Math"/>
        </w:rPr>
        <w:object w:dxaOrig="3984" w:dyaOrig="413" w14:anchorId="47B50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1pt" o:ole="">
            <v:imagedata r:id="rId13" o:title=""/>
          </v:shape>
          <o:OLEObject Type="Embed" ProgID="ChemDraw.Document.6.0" ShapeID="_x0000_i1025" DrawAspect="Content" ObjectID="_1726401976" r:id="rId14"/>
        </w:object>
      </w:r>
    </w:p>
    <w:p w14:paraId="0C5D9C1E" w14:textId="31F9802E" w:rsidR="00EA33C4" w:rsidRPr="00D00EAB" w:rsidRDefault="00697655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A33C4" w:rsidRPr="00D00EAB">
        <w:rPr>
          <w:rFonts w:ascii="Cambria Math" w:hAnsi="Cambria Math"/>
        </w:rPr>
        <w:t xml:space="preserve">The mass of polyethylene which can be produced from 20.0 kg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CaC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EA33C4">
        <w:rPr>
          <w:rFonts w:ascii="Cambria Math" w:hAnsi="Cambria Math"/>
        </w:rPr>
        <w:t xml:space="preserve"> </w:t>
      </w:r>
      <w:r w:rsidR="00EA33C4" w:rsidRPr="00D00EAB">
        <w:rPr>
          <w:rFonts w:ascii="Cambria Math" w:hAnsi="Cambria Math"/>
        </w:rPr>
        <w:t>is:</w:t>
      </w:r>
    </w:p>
    <w:p w14:paraId="7E3ADA79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6.75 kg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7.75 kg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8.75 kg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9.75 kg</w:t>
      </w:r>
    </w:p>
    <w:p w14:paraId="32DC6146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175.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Calculate g-atom of element in 40 kg, if weight of one atom of an element is 6.644 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-23</m:t>
            </m:r>
          </m:sup>
        </m:sSup>
      </m:oMath>
      <w:r w:rsidRPr="00D00EAB">
        <w:rPr>
          <w:rFonts w:ascii="Cambria Math" w:hAnsi="Cambria Math"/>
        </w:rPr>
        <w:t>g:</w:t>
      </w:r>
    </w:p>
    <w:p w14:paraId="4B8C8415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g</m:t>
        </m:r>
      </m:oMath>
      <w:r w:rsidRPr="00D00EAB">
        <w:rPr>
          <w:rFonts w:ascii="Cambria Math" w:hAnsi="Cambria Math"/>
        </w:rPr>
        <w:t>-</w:t>
      </w:r>
      <m:oMath>
        <m:r>
          <m:rPr>
            <m:sty m:val="p"/>
          </m:rPr>
          <w:rPr>
            <w:rFonts w:ascii="Cambria Math" w:hAnsi="Cambria Math"/>
          </w:rPr>
          <m:t>atom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 g-atom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g</m:t>
        </m:r>
      </m:oMath>
      <w:r w:rsidRPr="00D00EAB">
        <w:rPr>
          <w:rFonts w:ascii="Cambria Math" w:hAnsi="Cambria Math"/>
        </w:rPr>
        <w:t>-</w:t>
      </w:r>
      <m:oMath>
        <m:r>
          <m:rPr>
            <m:sty m:val="p"/>
          </m:rPr>
          <w:rPr>
            <w:rFonts w:ascii="Cambria Math" w:hAnsi="Cambria Math"/>
          </w:rPr>
          <m:t>atom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these </w:t>
      </w:r>
    </w:p>
    <w:p w14:paraId="68B408AC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molality of 15% (wt./</w:t>
      </w:r>
      <w:r w:rsidRPr="00D00EAB">
        <w:rPr>
          <w:rFonts w:ascii="Cambria Math" w:hAnsi="Cambria Math"/>
        </w:rPr>
        <w:t xml:space="preserve">vol.) solution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 xml:space="preserve"> of density 1.1 g/</w:t>
      </w:r>
      <m:oMath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D00EAB">
        <w:rPr>
          <w:rFonts w:ascii="Cambria Math" w:hAnsi="Cambria Math"/>
        </w:rPr>
        <w:t xml:space="preserve"> is approximately:</w:t>
      </w:r>
    </w:p>
    <w:p w14:paraId="5DBD8FAA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1.2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1.4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1.6</w:t>
      </w:r>
    </w:p>
    <w:p w14:paraId="4C3D5D26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density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ascii="Cambria Math" w:hAnsi="Cambria Math"/>
        </w:rPr>
        <w:t xml:space="preserve"> solution is 0.6 g/mL. It contains 34% by weight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  <w:r>
        <w:rPr>
          <w:rFonts w:ascii="Cambria Math" w:hAnsi="Cambria Math"/>
        </w:rPr>
        <w:t>. Calculate the normality of the solution:</w:t>
      </w:r>
    </w:p>
    <w:p w14:paraId="692B6653" w14:textId="77777777" w:rsidR="00EA33C4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4.8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10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0.5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5.8 </w:t>
      </w:r>
      <m:oMath>
        <m:r>
          <w:rPr>
            <w:rFonts w:ascii="Cambria Math" w:hAnsi="Cambria Math" w:cs="Calibri"/>
          </w:rPr>
          <m:t>N</m:t>
        </m:r>
      </m:oMath>
    </w:p>
    <w:p w14:paraId="41017118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178.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171 g of cane sugar (mol. wt. = 342) are dissolved in 1000 g of water at 30 ͦC. If the density of solution is 1.1 g/mL, then:</w:t>
      </w:r>
    </w:p>
    <w:p w14:paraId="6F5C719E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Molarity &lt; molality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Molarity = molality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Molality &lt; molarity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these </w:t>
      </w:r>
    </w:p>
    <w:p w14:paraId="487FBAAD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Amount of oxygen required for complete combustion of 27 g Al is:</w:t>
      </w:r>
    </w:p>
    <w:p w14:paraId="6729577C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24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12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20 g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6 g</w:t>
      </w:r>
    </w:p>
    <w:p w14:paraId="380E2BAE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least number of molecules are contained in:</w:t>
      </w:r>
    </w:p>
    <w:p w14:paraId="12AE80D0" w14:textId="77777777" w:rsidR="00EA33C4" w:rsidRPr="00871695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 g hydrogen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8 g oxygen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 g nitrogen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16 g 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4B9073CB" w14:textId="77777777" w:rsidR="00EA33C4" w:rsidRDefault="00EA33C4" w:rsidP="001F788C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correct for</w:t>
      </w:r>
    </w:p>
    <w:p w14:paraId="7FB7107A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C(graphite)+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(gas</m:t>
        </m:r>
        <m:r>
          <w:rPr>
            <w:rFonts w:ascii="Cambria Math" w:hAnsi="Cambria Math"/>
          </w:rPr>
          <m:t>)→</m:t>
        </m:r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, heat =</w:t>
      </w:r>
      <m:oMath>
        <m:r>
          <w:rPr>
            <w:rFonts w:ascii="Cambria Math" w:hAnsi="Cambria Math"/>
          </w:rPr>
          <m:t>-</m:t>
        </m:r>
      </m:oMath>
      <w:r>
        <w:rPr>
          <w:rFonts w:ascii="Cambria Math" w:hAnsi="Cambria Math"/>
        </w:rPr>
        <w:t xml:space="preserve">348 kJ? </w:t>
      </w:r>
    </w:p>
    <w:p w14:paraId="2D002171" w14:textId="77777777" w:rsidR="00EA33C4" w:rsidRPr="00611E2C" w:rsidRDefault="00EA33C4" w:rsidP="001F788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Heat absorbed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Mass of product &gt;Mass of reactant</w:t>
      </w:r>
    </w:p>
    <w:p w14:paraId="790FAF1C" w14:textId="77777777" w:rsidR="00EA33C4" w:rsidRPr="00611E2C" w:rsidRDefault="00EA33C4" w:rsidP="001F788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Mass of product &lt; Mass of reactant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Mass of product = Mass of reactant</w:t>
      </w:r>
    </w:p>
    <w:p w14:paraId="69BDB4D0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182.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molarity of 2 </w:t>
      </w:r>
      <m:oMath>
        <m:r>
          <w:rPr>
            <w:rFonts w:ascii="Cambria Math" w:hAnsi="Cambria Math"/>
          </w:rPr>
          <m:t xml:space="preserve">N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>is:</w:t>
      </w:r>
    </w:p>
    <w:p w14:paraId="2DCE8247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2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4 M</m:t>
        </m:r>
      </m:oMath>
    </w:p>
    <w:p w14:paraId="6668BB27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Amount of oxalic acid present in a solution can be determined by its titration with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KMnO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solution in the presence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Cambria Math" w:hAnsi="Cambria Math"/>
        </w:rPr>
        <w:t xml:space="preserve"> The titration given unsatisfactory result when carried out in the presence of HCl because HCl</w:t>
      </w:r>
    </w:p>
    <w:p w14:paraId="5AE0AD72" w14:textId="77777777" w:rsidR="00EA33C4" w:rsidRPr="00611E2C" w:rsidRDefault="00EA33C4" w:rsidP="001F788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Gets </w:t>
      </w:r>
      <w:proofErr w:type="spellStart"/>
      <w:r>
        <w:rPr>
          <w:rFonts w:ascii="Cambria Math" w:hAnsi="Cambria Math" w:cs="Calibri"/>
        </w:rPr>
        <w:t>oxidised</w:t>
      </w:r>
      <w:proofErr w:type="spellEnd"/>
      <w:r>
        <w:rPr>
          <w:rFonts w:ascii="Cambria Math" w:hAnsi="Cambria Math" w:cs="Calibri"/>
        </w:rPr>
        <w:t xml:space="preserve"> by oxalic acid to chlorine</w:t>
      </w:r>
    </w:p>
    <w:p w14:paraId="786AC5ED" w14:textId="77777777" w:rsidR="00EA33C4" w:rsidRPr="00E35972" w:rsidRDefault="00EA33C4" w:rsidP="001F788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Furnishes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rPr>
          <w:rFonts w:ascii="Cambria Math" w:hAnsi="Cambria Math"/>
        </w:rPr>
        <w:t xml:space="preserve"> ions in addition to those from oxalic acid</w:t>
      </w:r>
    </w:p>
    <w:p w14:paraId="33381B4C" w14:textId="77777777" w:rsidR="00EA33C4" w:rsidRPr="00611E2C" w:rsidRDefault="00EA33C4" w:rsidP="001F788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reduces permanganate to </w:t>
      </w:r>
      <m:oMath>
        <m:sSup>
          <m:sSupPr>
            <m:ctrlPr>
              <w:rPr>
                <w:rFonts w:ascii="Cambria Math" w:hAnsi="Cambria Math" w:cs="Calibri"/>
              </w:rPr>
            </m:ctrlPr>
          </m:sSupPr>
          <m:e>
            <m:sSup>
              <m:sSupPr>
                <m:ctrlPr>
                  <w:rPr>
                    <w:rFonts w:ascii="Cambria Math" w:hAnsi="Cambria Math" w:cs="Calibr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Mn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2</m:t>
                </m:r>
              </m:sup>
            </m:sSup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+</m:t>
            </m:r>
          </m:sup>
        </m:sSup>
      </m:oMath>
    </w:p>
    <w:p w14:paraId="0A7BF260" w14:textId="77777777" w:rsidR="00EA33C4" w:rsidRPr="00611E2C" w:rsidRDefault="00EA33C4" w:rsidP="001F788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Oxidises</w:t>
      </w:r>
      <w:proofErr w:type="spellEnd"/>
      <w:r>
        <w:rPr>
          <w:rFonts w:ascii="Cambria Math" w:hAnsi="Cambria Math"/>
        </w:rPr>
        <w:t xml:space="preserve"> oxalic acid to carbon dioxide and water</w:t>
      </w:r>
    </w:p>
    <w:p w14:paraId="500E1674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184.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The mass of 112 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450767">
        <w:rPr>
          <w:rFonts w:ascii="Cambria Math" w:hAnsi="Cambria Math"/>
        </w:rPr>
        <w:t xml:space="preserve"> of 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450767">
        <w:rPr>
          <w:rFonts w:ascii="Cambria Math" w:hAnsi="Cambria Math"/>
        </w:rPr>
        <w:t xml:space="preserve"> gas a STP is</w:t>
      </w:r>
    </w:p>
    <w:p w14:paraId="47804837" w14:textId="77777777" w:rsidR="00EA33C4" w:rsidRPr="00450767" w:rsidRDefault="00EA33C4" w:rsidP="000E6BC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0.16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0.8 g</w:t>
      </w:r>
      <w:r w:rsidRPr="00450767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0.08 g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1.6 g</w:t>
      </w:r>
    </w:p>
    <w:p w14:paraId="1F5F4B49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volume of oxygen necessary for the complete combustion of 20 L of propane is</w:t>
      </w:r>
    </w:p>
    <w:p w14:paraId="25D7F92D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40 L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60 L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80 L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100 L</w:t>
      </w:r>
    </w:p>
    <w:p w14:paraId="697EFC07" w14:textId="77777777" w:rsidR="00EA33C4" w:rsidRPr="00D00EAB" w:rsidRDefault="00EA33C4" w:rsidP="00AA226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186.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value </w:t>
      </w:r>
      <w:proofErr w:type="gramStart"/>
      <w:r w:rsidRPr="00D00EAB">
        <w:rPr>
          <w:rFonts w:ascii="Cambria Math" w:hAnsi="Cambria Math"/>
        </w:rPr>
        <w:t>of  gram</w:t>
      </w:r>
      <w:proofErr w:type="gramEnd"/>
      <w:r w:rsidRPr="00D00EAB">
        <w:rPr>
          <w:rFonts w:ascii="Cambria Math" w:hAnsi="Cambria Math"/>
        </w:rPr>
        <w:t xml:space="preserve"> molar volume of gas is:</w:t>
      </w:r>
    </w:p>
    <w:p w14:paraId="479779BA" w14:textId="77777777" w:rsidR="00EA33C4" w:rsidRPr="00D00EAB" w:rsidRDefault="00EA33C4" w:rsidP="00AA226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22.4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11.2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22.4 </w:t>
      </w:r>
      <w:proofErr w:type="spellStart"/>
      <w:r w:rsidRPr="00D00EAB">
        <w:rPr>
          <w:rFonts w:ascii="Cambria Math" w:hAnsi="Cambria Math"/>
        </w:rPr>
        <w:t>litre</w:t>
      </w:r>
      <w:proofErr w:type="spellEnd"/>
      <w:r w:rsidRPr="00D00EAB">
        <w:rPr>
          <w:rFonts w:ascii="Cambria Math" w:hAnsi="Cambria Math"/>
        </w:rPr>
        <w:t xml:space="preserve"> at STP</w:t>
      </w:r>
    </w:p>
    <w:p w14:paraId="19259E9A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187.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Carbon dioxide contains 27.27% of carbon, carbon </w:t>
      </w:r>
      <w:proofErr w:type="spellStart"/>
      <w:r w:rsidRPr="00450767">
        <w:rPr>
          <w:rFonts w:ascii="Cambria Math" w:hAnsi="Cambria Math"/>
        </w:rPr>
        <w:t>disulphide</w:t>
      </w:r>
      <w:proofErr w:type="spellEnd"/>
      <w:r w:rsidRPr="00450767">
        <w:rPr>
          <w:rFonts w:ascii="Cambria Math" w:hAnsi="Cambria Math"/>
        </w:rPr>
        <w:t xml:space="preserve"> contains 15.7</w:t>
      </w:r>
      <w:r>
        <w:rPr>
          <w:rFonts w:ascii="Cambria Math" w:hAnsi="Cambria Math"/>
        </w:rPr>
        <w:t>9</w:t>
      </w:r>
      <w:r w:rsidRPr="00450767">
        <w:rPr>
          <w:rFonts w:ascii="Cambria Math" w:hAnsi="Cambria Math"/>
        </w:rPr>
        <w:t xml:space="preserve">% of carbon and </w:t>
      </w:r>
      <w:proofErr w:type="spellStart"/>
      <w:r w:rsidRPr="00450767">
        <w:rPr>
          <w:rFonts w:ascii="Cambria Math" w:hAnsi="Cambria Math"/>
        </w:rPr>
        <w:t>sulphur</w:t>
      </w:r>
      <w:proofErr w:type="spellEnd"/>
      <w:r w:rsidRPr="00450767">
        <w:rPr>
          <w:rFonts w:ascii="Cambria Math" w:hAnsi="Cambria Math"/>
        </w:rPr>
        <w:t xml:space="preserve"> dioxide contains 50% of </w:t>
      </w:r>
      <w:proofErr w:type="spellStart"/>
      <w:r w:rsidRPr="00450767">
        <w:rPr>
          <w:rFonts w:ascii="Cambria Math" w:hAnsi="Cambria Math"/>
        </w:rPr>
        <w:t>sulphur</w:t>
      </w:r>
      <w:proofErr w:type="spellEnd"/>
      <w:r w:rsidRPr="00450767">
        <w:rPr>
          <w:rFonts w:ascii="Cambria Math" w:hAnsi="Cambria Math"/>
        </w:rPr>
        <w:t>.  This data is an agreement with</w:t>
      </w:r>
    </w:p>
    <w:p w14:paraId="53423F1A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Law of conservation of mass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Law of definite proportions</w:t>
      </w:r>
    </w:p>
    <w:p w14:paraId="2F7BBB63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Law of multiple proportions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Law of reciprocal proportions</w:t>
      </w:r>
    </w:p>
    <w:p w14:paraId="38D090DE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a compound C, H, N atoms are present in 9 :</w:t>
      </w:r>
      <w:proofErr w:type="gramStart"/>
      <w:r>
        <w:rPr>
          <w:rFonts w:ascii="Cambria Math" w:hAnsi="Cambria Math"/>
        </w:rPr>
        <w:t>1 :</w:t>
      </w:r>
      <w:proofErr w:type="gramEnd"/>
      <w:r>
        <w:rPr>
          <w:rFonts w:ascii="Cambria Math" w:hAnsi="Cambria Math"/>
        </w:rPr>
        <w:t xml:space="preserve"> 3.5 by weight. Molecular weight of compound is 108, its molecular formula is:</w:t>
      </w:r>
    </w:p>
    <w:p w14:paraId="34526E90" w14:textId="77777777" w:rsidR="00EA33C4" w:rsidRPr="00A80E2A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A80E2A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N</m:t>
        </m:r>
      </m:oMath>
      <w:r w:rsidRPr="00A80E2A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8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A80E2A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596862F4" w14:textId="77777777" w:rsidR="00EA33C4" w:rsidRPr="00D00EAB" w:rsidRDefault="00EA33C4" w:rsidP="00C56DE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total molarity of all the ions containing 0.1 </w:t>
      </w:r>
      <m:oMath>
        <m:r>
          <w:rPr>
            <w:rFonts w:ascii="Cambria Math" w:hAnsi="Cambria Math"/>
          </w:rPr>
          <m:t xml:space="preserve">M </m:t>
        </m:r>
      </m:oMath>
      <w:r w:rsidRPr="00D00EAB">
        <w:rPr>
          <w:rFonts w:ascii="Cambria Math" w:hAnsi="Cambria Math"/>
        </w:rPr>
        <w:t xml:space="preserve">of </w:t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D00EAB">
        <w:rPr>
          <w:rFonts w:ascii="Cambria Math" w:hAnsi="Cambria Math"/>
        </w:rPr>
        <w:t xml:space="preserve"> and 0.1 </w:t>
      </w:r>
      <m:oMath>
        <m:r>
          <w:rPr>
            <w:rFonts w:ascii="Cambria Math" w:hAnsi="Cambria Math"/>
          </w:rPr>
          <m:t xml:space="preserve">M </m:t>
        </m:r>
      </m:oMath>
      <w:r w:rsidRPr="00D00EAB">
        <w:rPr>
          <w:rFonts w:ascii="Cambria Math" w:hAnsi="Cambria Math"/>
        </w:rPr>
        <w:t xml:space="preserve">of  </w:t>
      </w:r>
      <m:oMath>
        <m:r>
          <m:rPr>
            <m:sty m:val="p"/>
          </m:rP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D00EAB">
        <w:rPr>
          <w:rFonts w:ascii="Cambria Math" w:hAnsi="Cambria Math"/>
        </w:rPr>
        <w:t xml:space="preserve"> is:</w:t>
      </w:r>
    </w:p>
    <w:p w14:paraId="14A8FFE9" w14:textId="77777777" w:rsidR="00EA33C4" w:rsidRPr="00D00EAB" w:rsidRDefault="00EA33C4" w:rsidP="00C56DE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0.2 </w:t>
      </w:r>
      <m:oMath>
        <m:r>
          <w:rPr>
            <w:rFonts w:ascii="Cambria Math" w:hAnsi="Cambria Math"/>
          </w:rPr>
          <m:t>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0.7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0.8 M</m:t>
        </m:r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1.2 M</m:t>
        </m:r>
      </m:oMath>
    </w:p>
    <w:p w14:paraId="326E5C3F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How much water is to be added to dilute 10 mL of 10 </w:t>
      </w:r>
      <m:oMath>
        <m:r>
          <w:rPr>
            <w:rFonts w:ascii="Cambria Math" w:hAnsi="Cambria Math"/>
          </w:rPr>
          <m:t>N</m:t>
        </m:r>
      </m:oMath>
      <w:r w:rsidRPr="00D00EAB">
        <w:rPr>
          <w:rFonts w:ascii="Cambria Math" w:hAnsi="Cambria Math"/>
        </w:rPr>
        <w:t xml:space="preserve"> HCl to make it decinormal?</w:t>
      </w:r>
    </w:p>
    <w:p w14:paraId="4ED5A51E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990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1010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100 mL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1000 mL</w:t>
      </w:r>
    </w:p>
    <w:p w14:paraId="752C4DA1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191.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Density of air at NTP is 0.001293 g/</w:t>
      </w:r>
      <w:proofErr w:type="spellStart"/>
      <w:r w:rsidRPr="00D00EAB">
        <w:rPr>
          <w:rFonts w:ascii="Cambria Math" w:hAnsi="Cambria Math"/>
        </w:rPr>
        <w:t>mL.</w:t>
      </w:r>
      <w:proofErr w:type="spellEnd"/>
      <w:r w:rsidRPr="00D00EAB">
        <w:rPr>
          <w:rFonts w:ascii="Cambria Math" w:hAnsi="Cambria Math"/>
        </w:rPr>
        <w:t xml:space="preserve"> Its </w:t>
      </w:r>
      <w:proofErr w:type="spellStart"/>
      <w:r w:rsidRPr="00D00EAB">
        <w:rPr>
          <w:rFonts w:ascii="Cambria Math" w:hAnsi="Cambria Math"/>
        </w:rPr>
        <w:t>vapour</w:t>
      </w:r>
      <w:proofErr w:type="spellEnd"/>
      <w:r w:rsidRPr="00D00EAB">
        <w:rPr>
          <w:rFonts w:ascii="Cambria Math" w:hAnsi="Cambria Math"/>
        </w:rPr>
        <w:t xml:space="preserve"> density is: </w:t>
      </w:r>
    </w:p>
    <w:p w14:paraId="3FAB229B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0.001293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1.293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14.48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Cannot be calculated </w:t>
      </w:r>
    </w:p>
    <w:p w14:paraId="235B7DBC" w14:textId="77777777" w:rsidR="00EA33C4" w:rsidRDefault="00EA33C4" w:rsidP="00E3720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number of moles of water present in 90 g of a water is:</w:t>
      </w:r>
    </w:p>
    <w:p w14:paraId="07F35E95" w14:textId="77777777" w:rsidR="00EA33C4" w:rsidRDefault="00EA33C4" w:rsidP="00E3720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</w:t>
      </w:r>
    </w:p>
    <w:p w14:paraId="1E801FF8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193.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If 30 mL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 xml:space="preserve"> and </w:t>
      </w:r>
      <w:r>
        <w:rPr>
          <w:rFonts w:ascii="Cambria Math" w:hAnsi="Cambria Math"/>
        </w:rPr>
        <w:t xml:space="preserve">20 </w:t>
      </w:r>
      <w:r w:rsidRPr="00D00EAB">
        <w:rPr>
          <w:rFonts w:ascii="Cambria Math" w:hAnsi="Cambria Math"/>
        </w:rPr>
        <w:t xml:space="preserve">mL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>reacts to form water, what is left at the end of reaction:</w:t>
      </w:r>
    </w:p>
    <w:p w14:paraId="34573C85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 mL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5 mL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10 mL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5 mL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11B9827A" w14:textId="77777777" w:rsidR="00EA33C4" w:rsidRPr="00D00EAB" w:rsidRDefault="00EA33C4" w:rsidP="00AA2264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194.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The term atom molecule </w:t>
      </w:r>
      <w:proofErr w:type="gramStart"/>
      <w:r w:rsidRPr="00D00EAB">
        <w:rPr>
          <w:rFonts w:ascii="Cambria Math" w:hAnsi="Cambria Math"/>
        </w:rPr>
        <w:t>were</w:t>
      </w:r>
      <w:proofErr w:type="gramEnd"/>
      <w:r w:rsidRPr="00D00EAB">
        <w:rPr>
          <w:rFonts w:ascii="Cambria Math" w:hAnsi="Cambria Math"/>
        </w:rPr>
        <w:t xml:space="preserve"> introduced by:</w:t>
      </w:r>
    </w:p>
    <w:p w14:paraId="14CF32BA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Ostwald, Avogadro respectively</w:t>
      </w:r>
    </w:p>
    <w:p w14:paraId="6BD9CA15" w14:textId="77777777" w:rsidR="00EA33C4" w:rsidRPr="00D00EAB" w:rsidRDefault="00EA33C4" w:rsidP="00DF100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Dalton, Avogadro respectively</w:t>
      </w:r>
    </w:p>
    <w:p w14:paraId="1D2A7088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Avogadro, Dalton respectively</w:t>
      </w:r>
    </w:p>
    <w:p w14:paraId="002BD046" w14:textId="77777777" w:rsidR="00EA33C4" w:rsidRPr="00D00EAB" w:rsidRDefault="00EA33C4" w:rsidP="00AA2264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None of the above </w:t>
      </w:r>
    </w:p>
    <w:p w14:paraId="2BE1D01E" w14:textId="77777777" w:rsidR="00EA33C4" w:rsidRDefault="00EA33C4" w:rsidP="001F788C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Arrange the following in the order of increasing mass (atomic mass; O = 16, Cu = 63, N = 14)</w:t>
      </w:r>
    </w:p>
    <w:p w14:paraId="10F9DBB4" w14:textId="77777777" w:rsidR="00EA33C4" w:rsidRPr="005431D5" w:rsidRDefault="00EA33C4" w:rsidP="00B9335C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O</w:t>
      </w:r>
      <w:r w:rsidRPr="005431D5">
        <w:rPr>
          <w:rFonts w:ascii="Cambria Math" w:hAnsi="Cambria Math"/>
        </w:rPr>
        <w:t>ne atom of oxygen</w:t>
      </w:r>
    </w:p>
    <w:p w14:paraId="5C6E5138" w14:textId="77777777" w:rsidR="00EA33C4" w:rsidRDefault="00EA33C4" w:rsidP="00B9335C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One atom of nitrogen</w:t>
      </w:r>
    </w:p>
    <w:p w14:paraId="0F2EC077" w14:textId="77777777" w:rsidR="00EA33C4" w:rsidRDefault="00EA33C4" w:rsidP="00B9335C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-10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>mole of oxygen</w:t>
      </w:r>
    </w:p>
    <w:p w14:paraId="0F9A5705" w14:textId="77777777" w:rsidR="00EA33C4" w:rsidRPr="005431D5" w:rsidRDefault="00EA33C4" w:rsidP="00B9335C">
      <w:pPr>
        <w:numPr>
          <w:ilvl w:val="0"/>
          <w:numId w:val="3"/>
        </w:num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-10</m:t>
            </m:r>
          </m:sup>
        </m:sSup>
      </m:oMath>
      <w:r w:rsidRPr="005431D5">
        <w:rPr>
          <w:rFonts w:ascii="Cambria Math" w:hAnsi="Cambria Math"/>
        </w:rPr>
        <w:t xml:space="preserve">mole of copper </w:t>
      </w:r>
    </w:p>
    <w:p w14:paraId="2F0920BA" w14:textId="77777777" w:rsidR="00EA33C4" w:rsidRPr="00432812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II</m:t>
        </m:r>
        <m:r>
          <w:rPr>
            <w:rFonts w:ascii="Cambria Math" w:hAnsi="Cambria Math" w:cs="Calibri"/>
          </w:rPr>
          <m:t xml:space="preserve">&lt;I&lt;III&lt;IV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&lt;II&lt;III&lt;IV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III</m:t>
        </m:r>
        <m:r>
          <w:rPr>
            <w:rFonts w:ascii="Cambria Math" w:hAnsi="Cambria Math" w:cs="Calibri"/>
          </w:rPr>
          <m:t>&lt;II&lt;IV&lt;I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IV</m:t>
        </m:r>
        <m:r>
          <w:rPr>
            <w:rFonts w:ascii="Cambria Math" w:hAnsi="Cambria Math"/>
          </w:rPr>
          <m:t>&lt;II&lt;III&lt;I</m:t>
        </m:r>
      </m:oMath>
    </w:p>
    <w:p w14:paraId="0C39451B" w14:textId="77777777" w:rsidR="00EA33C4" w:rsidRPr="00450767" w:rsidRDefault="00EA33C4" w:rsidP="000E6BC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196.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 xml:space="preserve">One part of an element </w:t>
      </w:r>
      <m:oMath>
        <m:r>
          <w:rPr>
            <w:rFonts w:ascii="Cambria Math" w:hAnsi="Cambria Math"/>
          </w:rPr>
          <m:t>A</m:t>
        </m:r>
      </m:oMath>
      <w:r w:rsidRPr="00450767">
        <w:rPr>
          <w:rFonts w:ascii="Cambria Math" w:hAnsi="Cambria Math"/>
        </w:rPr>
        <w:t xml:space="preserve"> combines with two parts of another element </w:t>
      </w:r>
      <m:oMath>
        <m:r>
          <w:rPr>
            <w:rFonts w:ascii="Cambria Math" w:hAnsi="Cambria Math"/>
          </w:rPr>
          <m:t>B</m:t>
        </m:r>
      </m:oMath>
      <w:r w:rsidRPr="00450767">
        <w:rPr>
          <w:rFonts w:ascii="Cambria Math" w:hAnsi="Cambria Math"/>
        </w:rPr>
        <w:t xml:space="preserve">. 6 parts of element </w:t>
      </w:r>
      <m:oMath>
        <m:r>
          <w:rPr>
            <w:rFonts w:ascii="Cambria Math" w:hAnsi="Cambria Math"/>
          </w:rPr>
          <m:t>C</m:t>
        </m:r>
      </m:oMath>
      <w:r w:rsidRPr="00450767">
        <w:rPr>
          <w:rFonts w:ascii="Cambria Math" w:hAnsi="Cambria Math"/>
        </w:rPr>
        <w:t xml:space="preserve"> combines with 4 parts of</w:t>
      </w:r>
      <m:oMath>
        <m:r>
          <w:rPr>
            <w:rFonts w:ascii="Cambria Math" w:hAnsi="Cambria Math"/>
          </w:rPr>
          <m:t>B</m:t>
        </m:r>
      </m:oMath>
      <w:r w:rsidRPr="00450767">
        <w:rPr>
          <w:rFonts w:ascii="Cambria Math" w:hAnsi="Cambria Math"/>
        </w:rPr>
        <w:t xml:space="preserve">. If </w:t>
      </w:r>
      <m:oMath>
        <m:r>
          <w:rPr>
            <w:rFonts w:ascii="Cambria Math" w:hAnsi="Cambria Math"/>
          </w:rPr>
          <m:t>A</m:t>
        </m:r>
      </m:oMath>
      <w:r w:rsidRPr="00450767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C</m:t>
        </m:r>
      </m:oMath>
      <w:r w:rsidRPr="00450767">
        <w:rPr>
          <w:rFonts w:ascii="Cambria Math" w:hAnsi="Cambria Math"/>
        </w:rPr>
        <w:t xml:space="preserve"> combine together, the ratio of their weights, will be governed by</w:t>
      </w:r>
    </w:p>
    <w:p w14:paraId="0C1CE5DE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Law of definite proportions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Law of multiple proportions</w:t>
      </w:r>
    </w:p>
    <w:p w14:paraId="4BAB2CF2" w14:textId="77777777" w:rsidR="00EA33C4" w:rsidRPr="00450767" w:rsidRDefault="00EA33C4" w:rsidP="000E6BCE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 w:cs="Calibri"/>
        </w:rPr>
        <w:t>Law of reciprocal proportions</w:t>
      </w:r>
      <w:r w:rsidRPr="0045076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50767">
        <w:rPr>
          <w:rFonts w:ascii="Cambria Math" w:hAnsi="Cambria Math"/>
        </w:rPr>
        <w:t>Law of conservation of mass</w:t>
      </w:r>
    </w:p>
    <w:p w14:paraId="00E81BB5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197.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A metal oxide has the formula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.</m:t>
        </m:r>
      </m:oMath>
      <w:r w:rsidRPr="00D00EAB">
        <w:rPr>
          <w:rFonts w:ascii="Cambria Math" w:hAnsi="Cambria Math"/>
        </w:rPr>
        <w:t xml:space="preserve"> It can be reduced by hydrogen to give free metal and water. 0.1596 g of the metal oxide required 6 mg of hydrogen for complete reduction. The atomic weight of the metal is:</w:t>
      </w:r>
    </w:p>
    <w:p w14:paraId="637B8F6C" w14:textId="77777777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27.90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159.60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79.80</w:t>
      </w:r>
      <w:r w:rsidRPr="00D00EA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55.80</w:t>
      </w:r>
    </w:p>
    <w:p w14:paraId="163A0392" w14:textId="77777777" w:rsidR="00EA33C4" w:rsidRPr="00611E2C" w:rsidRDefault="00EA33C4" w:rsidP="001F788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198.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x</m:t>
        </m:r>
      </m:oMath>
      <w:r>
        <w:rPr>
          <w:rFonts w:ascii="Cambria Math" w:hAnsi="Cambria Math"/>
        </w:rPr>
        <w:t xml:space="preserve"> grams of calcium carbonate </w:t>
      </w:r>
      <w:proofErr w:type="gramStart"/>
      <w:r>
        <w:rPr>
          <w:rFonts w:ascii="Cambria Math" w:hAnsi="Cambria Math"/>
        </w:rPr>
        <w:t>was</w:t>
      </w:r>
      <w:proofErr w:type="gramEnd"/>
      <w:r>
        <w:rPr>
          <w:rFonts w:ascii="Cambria Math" w:hAnsi="Cambria Math"/>
        </w:rPr>
        <w:t xml:space="preserve"> completely burnt in air. The weight of the solid residue formed is 28 g. What is the value of </w:t>
      </w:r>
      <m:oMath>
        <m:r>
          <w:rPr>
            <w:rFonts w:ascii="Cambria Math" w:hAnsi="Cambria Math"/>
          </w:rPr>
          <m:t>x</m:t>
        </m:r>
      </m:oMath>
      <w:r>
        <w:rPr>
          <w:rFonts w:ascii="Cambria Math" w:hAnsi="Cambria Math"/>
        </w:rPr>
        <w:t xml:space="preserve"> (in grams)?</w:t>
      </w:r>
    </w:p>
    <w:p w14:paraId="4AA7B51B" w14:textId="77777777" w:rsidR="00EA33C4" w:rsidRPr="00611E2C" w:rsidRDefault="00EA33C4" w:rsidP="001F788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44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200</w:t>
      </w:r>
      <w:r w:rsidRPr="00611E2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150</w:t>
      </w:r>
      <w:r w:rsidRPr="00611E2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50</w:t>
      </w:r>
    </w:p>
    <w:p w14:paraId="1EDBA813" w14:textId="77777777" w:rsidR="00EA33C4" w:rsidRPr="00D00EAB" w:rsidRDefault="00EA33C4" w:rsidP="00251FD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199.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In a gaseous reaction of the type </w:t>
      </w:r>
      <m:oMath>
        <m:r>
          <w:rPr>
            <w:rFonts w:ascii="Cambria Math" w:hAnsi="Cambria Math"/>
          </w:rPr>
          <m:t xml:space="preserve">aA+bB⟶cC+dD, </m:t>
        </m:r>
      </m:oMath>
      <w:r w:rsidRPr="00D00EAB">
        <w:rPr>
          <w:rFonts w:ascii="Cambria Math" w:hAnsi="Cambria Math"/>
        </w:rPr>
        <w:t>which is wrong?</w:t>
      </w:r>
    </w:p>
    <w:p w14:paraId="6BCB9D84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litre of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combines with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litre of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to give </w:t>
      </w:r>
      <m:oMath>
        <m:r>
          <w:rPr>
            <w:rFonts w:ascii="Cambria Math" w:hAnsi="Cambria Math"/>
          </w:rPr>
          <m:t>C</m:t>
        </m:r>
      </m:oMath>
      <w:r w:rsidRPr="00D00EAB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D</m:t>
        </m:r>
      </m:oMath>
    </w:p>
    <w:p w14:paraId="7D66CF21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mole of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combines with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mole of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to give </w:t>
      </w:r>
      <m:oMath>
        <m:r>
          <w:rPr>
            <w:rFonts w:ascii="Cambria Math" w:hAnsi="Cambria Math"/>
          </w:rPr>
          <m:t>C</m:t>
        </m:r>
      </m:oMath>
      <w:r w:rsidRPr="00D00EAB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D</m:t>
        </m:r>
      </m:oMath>
      <w:r w:rsidRPr="00D00EAB">
        <w:rPr>
          <w:rFonts w:ascii="Cambria Math" w:hAnsi="Cambria Math"/>
        </w:rPr>
        <w:t xml:space="preserve"> </w:t>
      </w:r>
    </w:p>
    <w:p w14:paraId="6C2520B1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g of </w:t>
      </w:r>
      <m:oMath>
        <m:r>
          <w:rPr>
            <w:rFonts w:ascii="Cambria Math" w:hAnsi="Cambria Math"/>
          </w:rPr>
          <m:t>A</m:t>
        </m:r>
      </m:oMath>
      <w:r>
        <w:rPr>
          <w:rFonts w:ascii="Cambria Math" w:hAnsi="Cambria Math"/>
        </w:rPr>
        <w:t xml:space="preserve"> </w:t>
      </w:r>
      <w:r w:rsidRPr="00D00EAB">
        <w:rPr>
          <w:rFonts w:ascii="Cambria Math" w:hAnsi="Cambria Math"/>
        </w:rPr>
        <w:t xml:space="preserve">combines with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g of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to give </w:t>
      </w:r>
      <m:oMath>
        <m:r>
          <w:rPr>
            <w:rFonts w:ascii="Cambria Math" w:hAnsi="Cambria Math"/>
          </w:rPr>
          <m:t>C</m:t>
        </m:r>
      </m:oMath>
      <w:r w:rsidRPr="00D00EAB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D</m:t>
        </m:r>
      </m:oMath>
    </w:p>
    <w:p w14:paraId="6764224E" w14:textId="77777777" w:rsidR="00EA33C4" w:rsidRPr="00D00EAB" w:rsidRDefault="00EA33C4" w:rsidP="00251FD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molecules of </w:t>
      </w:r>
      <m:oMath>
        <m:r>
          <w:rPr>
            <w:rFonts w:ascii="Cambria Math" w:hAnsi="Cambria Math"/>
          </w:rPr>
          <m:t>A</m:t>
        </m:r>
      </m:oMath>
      <w:r w:rsidRPr="00D00EAB">
        <w:rPr>
          <w:rFonts w:ascii="Cambria Math" w:hAnsi="Cambria Math"/>
        </w:rPr>
        <w:t xml:space="preserve"> combines with </w:t>
      </w:r>
      <m:oMath>
        <m:r>
          <w:rPr>
            <w:rFonts w:ascii="Cambria Math" w:hAnsi="Cambria Math"/>
          </w:rPr>
          <m:t>b</m:t>
        </m:r>
      </m:oMath>
      <w:r w:rsidRPr="00D00EAB">
        <w:rPr>
          <w:rFonts w:ascii="Cambria Math" w:hAnsi="Cambria Math"/>
        </w:rPr>
        <w:t xml:space="preserve"> molecules of </w:t>
      </w:r>
      <m:oMath>
        <m:r>
          <w:rPr>
            <w:rFonts w:ascii="Cambria Math" w:hAnsi="Cambria Math"/>
          </w:rPr>
          <m:t xml:space="preserve">B </m:t>
        </m:r>
      </m:oMath>
      <w:r w:rsidRPr="00D00EAB">
        <w:rPr>
          <w:rFonts w:ascii="Cambria Math" w:hAnsi="Cambria Math"/>
        </w:rPr>
        <w:t xml:space="preserve">to give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 xml:space="preserve"> and</m:t>
        </m:r>
        <m:r>
          <w:rPr>
            <w:rFonts w:ascii="Cambria Math" w:hAnsi="Cambria Math"/>
          </w:rPr>
          <m:t xml:space="preserve"> D</m:t>
        </m:r>
      </m:oMath>
    </w:p>
    <w:p w14:paraId="0784FBDB" w14:textId="77777777" w:rsidR="00EA33C4" w:rsidRPr="00D00EAB" w:rsidRDefault="00EA33C4" w:rsidP="00B62EC9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200.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Which of the following are correct?</w:t>
      </w:r>
    </w:p>
    <w:p w14:paraId="13BEBB28" w14:textId="77777777" w:rsidR="00EA33C4" w:rsidRPr="00D00EAB" w:rsidRDefault="00EA33C4" w:rsidP="00B62EC9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G molecular wt. = mol. wt. in g = wt. of </w:t>
      </w:r>
      <m:oMath>
        <m:r>
          <w:rPr>
            <w:rFonts w:ascii="Cambria Math" w:hAnsi="Cambria Math"/>
          </w:rPr>
          <m:t>N</m:t>
        </m:r>
      </m:oMath>
      <w:r w:rsidRPr="00D00EAB">
        <w:rPr>
          <w:rFonts w:ascii="Cambria Math" w:hAnsi="Cambria Math"/>
        </w:rPr>
        <w:t xml:space="preserve"> molecules </w:t>
      </w:r>
    </w:p>
    <w:p w14:paraId="171EA2A9" w14:textId="77777777" w:rsidR="00EA33C4" w:rsidRPr="00D00EAB" w:rsidRDefault="00EA33C4" w:rsidP="004F3CA9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1 mole = </w:t>
      </w:r>
      <m:oMath>
        <m:r>
          <w:rPr>
            <w:rFonts w:ascii="Cambria Math" w:hAnsi="Cambria Math"/>
          </w:rPr>
          <m:t>N</m:t>
        </m:r>
      </m:oMath>
      <w:r w:rsidRPr="00D00EAB">
        <w:rPr>
          <w:rFonts w:ascii="Cambria Math" w:hAnsi="Cambria Math"/>
        </w:rPr>
        <w:t xml:space="preserve"> molecules = </w:t>
      </w:r>
      <m:oMath>
        <m:r>
          <w:rPr>
            <w:rFonts w:ascii="Cambria Math" w:hAnsi="Cambria Math"/>
          </w:rPr>
          <m:t>6.023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Pr="00D00EAB">
        <w:rPr>
          <w:rFonts w:ascii="Cambria Math" w:hAnsi="Cambria Math"/>
        </w:rPr>
        <w:t xml:space="preserve">molecule </w:t>
      </w:r>
    </w:p>
    <w:p w14:paraId="0D52D88F" w14:textId="77777777" w:rsidR="00EA33C4" w:rsidRPr="00D00EAB" w:rsidRDefault="00EA33C4" w:rsidP="00B62EC9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 xml:space="preserve">Mole = g molecules </w:t>
      </w:r>
    </w:p>
    <w:p w14:paraId="3E4A8B0A" w14:textId="77777777" w:rsidR="00EA33C4" w:rsidRPr="00D00EAB" w:rsidRDefault="00EA33C4" w:rsidP="00B62EC9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D00EAB">
        <w:rPr>
          <w:rFonts w:ascii="Cambria Math" w:hAnsi="Cambria Math"/>
        </w:rPr>
        <w:t>All of the above</w:t>
      </w:r>
    </w:p>
    <w:p w14:paraId="34CAD94B" w14:textId="5B27B001" w:rsidR="00EA33C4" w:rsidRPr="00D00EAB" w:rsidRDefault="00EA33C4" w:rsidP="00251FD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</w:p>
    <w:p w14:paraId="125299C1" w14:textId="77777777" w:rsidR="005B5493" w:rsidRDefault="00000000">
      <w:r>
        <w:br w:type="page"/>
      </w:r>
    </w:p>
    <w:p w14:paraId="05E14693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15"/>
          <w:headerReference w:type="default" r:id="rId16"/>
          <w:headerReference w:type="first" r:id="rId17"/>
          <w:type w:val="continuous"/>
          <w:pgSz w:w="11907" w:h="16839" w:code="9"/>
          <w:pgMar w:top="720" w:right="720" w:bottom="720" w:left="720" w:header="720" w:footer="113" w:gutter="0"/>
          <w:cols w:sep="1" w:space="720"/>
          <w:docGrid w:linePitch="360"/>
        </w:sectPr>
      </w:pPr>
    </w:p>
    <w:p w14:paraId="4682E789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08:45:00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26F94258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2100</w:t>
      </w:r>
    </w:p>
    <w:p w14:paraId="43730010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1.SOME BASIC CONCEPTS OF CHEMISTRY</w:t>
      </w:r>
    </w:p>
    <w:p w14:paraId="2DD63457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1933F0E4">
          <v:shape id="_x0000_s2060" type="#_x0000_t32" style="position:absolute;margin-left:-7.4pt;margin-top:13.75pt;width:526.7pt;height:0;z-index:251657728;mso-position-horizontal-relative:text;mso-position-vertical-relative:text" o:connectortype="straight" strokeweight="1.25pt"/>
        </w:pict>
      </w:r>
    </w:p>
    <w:p w14:paraId="0DA2AEDF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67"/>
      </w:tblGrid>
      <w:tr w:rsidR="00182D78" w:rsidRPr="00453EAC" w14:paraId="75B8A33E" w14:textId="77777777" w:rsidTr="00182D78">
        <w:tc>
          <w:tcPr>
            <w:tcW w:w="5000" w:type="pct"/>
            <w:shd w:val="clear" w:color="auto" w:fill="000000" w:themeFill="text1"/>
            <w:tcMar>
              <w:left w:w="0" w:type="dxa"/>
              <w:right w:w="0" w:type="dxa"/>
            </w:tcMar>
          </w:tcPr>
          <w:p w14:paraId="351B5C81" w14:textId="77777777" w:rsidR="00182D78" w:rsidRPr="0076457D" w:rsidRDefault="00000000" w:rsidP="00182D78">
            <w:pPr>
              <w:contextualSpacing/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:  ANSWER </w:t>
            </w:r>
            <w:proofErr w:type="gramStart"/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KEY :</w:t>
            </w:r>
            <w:proofErr w:type="gramEnd"/>
          </w:p>
        </w:tc>
      </w:tr>
    </w:tbl>
    <w:p w14:paraId="475B6E52" w14:textId="77777777" w:rsidR="00182D78" w:rsidRDefault="00000000" w:rsidP="0029137C">
      <w:pPr>
        <w:contextualSpacing/>
        <w:rPr>
          <w:rFonts w:asciiTheme="majorHAnsi" w:hAnsiTheme="majorHAnsi"/>
        </w:rPr>
        <w:sectPr w:rsidR="00182D78" w:rsidSect="00182D78"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77"/>
      </w:tblGrid>
      <w:tr w:rsidR="0004477C" w:rsidRPr="00453EAC" w14:paraId="12F9CC7B" w14:textId="77777777" w:rsidTr="00604489">
        <w:tc>
          <w:tcPr>
            <w:tcW w:w="5000" w:type="pct"/>
            <w:tcMar>
              <w:left w:w="0" w:type="dxa"/>
              <w:right w:w="0" w:type="dxa"/>
            </w:tcMar>
          </w:tcPr>
          <w:p w14:paraId="19A40FB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5FC983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668EFB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2C128F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74DF56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4CD6B6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79E5B9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12C451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1A6239C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5502FC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0460DD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A8DF52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301CEC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7666F5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FC9A47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5B8180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27E2BA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D5E0D4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3C2FFB3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7C53D1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4C508C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81)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5EE6BF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85)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6B0F35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D74402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FCEC3A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A34DE9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094D447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44866B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89A54E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3B6E4B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A7174C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D99118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441C30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9E3C7E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5277983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118616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2F5CC4C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14F6719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D6FAF0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0997F5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BB745D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30FEE7A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E0AB5E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BF0775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132029F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53F5BF6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5BC4C0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3BE57B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8376B1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3113E49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F4C08C9" w14:textId="7D0CDD1A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14:paraId="14264CC6" w14:textId="77777777" w:rsidR="005B5493" w:rsidRDefault="00000000">
      <w:r>
        <w:br w:type="page"/>
      </w:r>
    </w:p>
    <w:p w14:paraId="1C5C035A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22"/>
          <w:headerReference w:type="default" r:id="rId23"/>
          <w:headerReference w:type="first" r:id="rId24"/>
          <w:type w:val="continuous"/>
          <w:pgSz w:w="11907" w:h="16839" w:code="9"/>
          <w:pgMar w:top="720" w:right="720" w:bottom="720" w:left="720" w:header="720" w:footer="113" w:gutter="0"/>
          <w:cols w:num="2" w:sep="1" w:space="113"/>
          <w:docGrid w:linePitch="360"/>
        </w:sectPr>
      </w:pPr>
    </w:p>
    <w:p w14:paraId="7A392CB4" w14:textId="77777777" w:rsidR="00FC79CD" w:rsidRPr="00453EAC" w:rsidRDefault="00FC79CD" w:rsidP="00EA33C4">
      <w:pPr>
        <w:spacing w:line="240" w:lineRule="auto"/>
        <w:contextualSpacing/>
        <w:jc w:val="center"/>
        <w:rPr>
          <w:rFonts w:asciiTheme="majorHAnsi" w:hAnsiTheme="majorHAnsi"/>
        </w:rPr>
      </w:pPr>
    </w:p>
    <w:sectPr w:rsidR="00FC79CD" w:rsidRPr="00453EAC" w:rsidSect="00EA33C4">
      <w:headerReference w:type="even" r:id="rId25"/>
      <w:headerReference w:type="default" r:id="rId26"/>
      <w:headerReference w:type="first" r:id="rId27"/>
      <w:type w:val="continuous"/>
      <w:pgSz w:w="11907" w:h="16839" w:code="9"/>
      <w:pgMar w:top="720" w:right="720" w:bottom="720" w:left="720" w:header="720" w:footer="113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FA73" w14:textId="77777777" w:rsidR="0086539E" w:rsidRDefault="0086539E" w:rsidP="008D7BD9">
      <w:pPr>
        <w:spacing w:after="0" w:line="240" w:lineRule="auto"/>
      </w:pPr>
      <w:r>
        <w:separator/>
      </w:r>
    </w:p>
  </w:endnote>
  <w:endnote w:type="continuationSeparator" w:id="0">
    <w:p w14:paraId="7FABD0AA" w14:textId="77777777" w:rsidR="0086539E" w:rsidRDefault="0086539E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C54367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7DB7B5FC" w14:textId="77777777" w:rsidR="00066C9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9198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ABA1A1C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00888FB3" w14:textId="77777777" w:rsidR="00066C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CFA8" w14:textId="77777777" w:rsidR="0086539E" w:rsidRDefault="0086539E" w:rsidP="008D7BD9">
      <w:pPr>
        <w:spacing w:after="0" w:line="240" w:lineRule="auto"/>
      </w:pPr>
      <w:r>
        <w:separator/>
      </w:r>
    </w:p>
  </w:footnote>
  <w:footnote w:type="continuationSeparator" w:id="0">
    <w:p w14:paraId="7E70D593" w14:textId="77777777" w:rsidR="0086539E" w:rsidRDefault="0086539E" w:rsidP="008D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6FB1" w14:textId="77777777" w:rsidR="00193226" w:rsidRDefault="00000000">
    <w:pPr>
      <w:pStyle w:val="Header"/>
    </w:pPr>
    <w:r>
      <w:rPr>
        <w:noProof/>
      </w:rPr>
      <w:pict w14:anchorId="3D7544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5" o:spid="_x0000_s1054" type="#_x0000_t136" style="position:absolute;margin-left:0;margin-top:0;width:691.2pt;height:92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2B58" w14:textId="77777777" w:rsidR="00193226" w:rsidRDefault="00000000">
    <w:pPr>
      <w:pStyle w:val="Header"/>
    </w:pPr>
    <w:r>
      <w:rPr>
        <w:noProof/>
      </w:rPr>
      <w:pict w14:anchorId="22370D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4" type="#_x0000_t136" style="position:absolute;margin-left:0;margin-top:0;width:691.2pt;height:92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CD2B" w14:textId="77777777" w:rsidR="004B485E" w:rsidRDefault="00000000">
    <w:pPr>
      <w:pStyle w:val="Header"/>
    </w:pPr>
    <w:r>
      <w:rPr>
        <w:noProof/>
      </w:rPr>
      <w:pict w14:anchorId="3509E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3" type="#_x0000_t136" style="position:absolute;margin-left:0;margin-top:0;width:723.85pt;height:9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1720" w14:textId="77777777" w:rsidR="00193226" w:rsidRDefault="00000000">
    <w:pPr>
      <w:pStyle w:val="Header"/>
    </w:pPr>
    <w:r>
      <w:rPr>
        <w:noProof/>
      </w:rPr>
      <w:pict w14:anchorId="573CE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691.2pt;height:92.1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AEBB" w14:textId="77777777" w:rsidR="00193226" w:rsidRDefault="00000000">
    <w:pPr>
      <w:pStyle w:val="Header"/>
    </w:pPr>
    <w:r>
      <w:rPr>
        <w:noProof/>
      </w:rPr>
      <w:pict w14:anchorId="21F92D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8" type="#_x0000_t136" style="position:absolute;margin-left:0;margin-top:0;width:691.2pt;height:9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97C3" w14:textId="77777777" w:rsidR="004B485E" w:rsidRDefault="00000000">
    <w:pPr>
      <w:pStyle w:val="Header"/>
    </w:pPr>
    <w:r>
      <w:rPr>
        <w:noProof/>
      </w:rPr>
      <w:pict w14:anchorId="6F651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7" type="#_x0000_t136" style="position:absolute;margin-left:0;margin-top:0;width:723.85pt;height:92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DED9" w14:textId="77777777" w:rsidR="00193226" w:rsidRDefault="00000000">
    <w:pPr>
      <w:pStyle w:val="Header"/>
    </w:pPr>
    <w:r>
      <w:rPr>
        <w:noProof/>
      </w:rPr>
      <w:pict w14:anchorId="155EF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6" type="#_x0000_t136" style="position:absolute;margin-left:0;margin-top:0;width:691.2pt;height:92.1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A057" w14:textId="77777777" w:rsidR="004B485E" w:rsidRDefault="00000000">
    <w:pPr>
      <w:pStyle w:val="Header"/>
    </w:pPr>
    <w:r>
      <w:rPr>
        <w:noProof/>
      </w:rPr>
      <w:pict w14:anchorId="56CA8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6" o:spid="_x0000_s1055" type="#_x0000_t136" style="position:absolute;margin-left:0;margin-top:0;width:723.85pt;height: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EEEE" w14:textId="77777777" w:rsidR="00193226" w:rsidRDefault="00000000">
    <w:pPr>
      <w:pStyle w:val="Header"/>
    </w:pPr>
    <w:r>
      <w:rPr>
        <w:noProof/>
      </w:rPr>
      <w:pict w14:anchorId="31B5C3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4" o:spid="_x0000_s1053" type="#_x0000_t136" style="position:absolute;margin-left:0;margin-top:0;width:691.2pt;height:92.15pt;rotation:315;z-index:-25166745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65AE" w14:textId="77777777" w:rsidR="00193226" w:rsidRDefault="00000000">
    <w:pPr>
      <w:pStyle w:val="Header"/>
    </w:pPr>
    <w:r>
      <w:rPr>
        <w:noProof/>
      </w:rPr>
      <w:pict w14:anchorId="25127C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70" type="#_x0000_t136" style="position:absolute;margin-left:0;margin-top:0;width:691.2pt;height:92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15E9" w14:textId="77777777" w:rsidR="004B485E" w:rsidRDefault="00000000">
    <w:pPr>
      <w:pStyle w:val="Header"/>
    </w:pPr>
    <w:r>
      <w:rPr>
        <w:noProof/>
      </w:rPr>
      <w:pict w14:anchorId="51347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9" type="#_x0000_t136" style="position:absolute;margin-left:0;margin-top:0;width:723.85pt;height:9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D029" w14:textId="77777777" w:rsidR="00193226" w:rsidRDefault="00000000">
    <w:pPr>
      <w:pStyle w:val="Header"/>
    </w:pPr>
    <w:r>
      <w:rPr>
        <w:noProof/>
      </w:rPr>
      <w:pict w14:anchorId="65DF64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8" type="#_x0000_t136" style="position:absolute;margin-left:0;margin-top:0;width:691.2pt;height:92.15pt;rotation:315;z-index:-25166643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E0B3" w14:textId="77777777" w:rsidR="00193226" w:rsidRDefault="00000000">
    <w:pPr>
      <w:pStyle w:val="Header"/>
    </w:pPr>
    <w:r>
      <w:rPr>
        <w:noProof/>
      </w:rPr>
      <w:pict w14:anchorId="46286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7" type="#_x0000_t136" style="position:absolute;margin-left:0;margin-top:0;width:691.2pt;height:92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937D" w14:textId="77777777" w:rsidR="004B485E" w:rsidRDefault="00000000">
    <w:pPr>
      <w:pStyle w:val="Header"/>
    </w:pPr>
    <w:r>
      <w:rPr>
        <w:noProof/>
      </w:rPr>
      <w:pict w14:anchorId="165E73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6" type="#_x0000_t136" style="position:absolute;margin-left:0;margin-top:0;width:723.85pt;height: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526D" w14:textId="77777777" w:rsidR="00193226" w:rsidRDefault="00000000">
    <w:pPr>
      <w:pStyle w:val="Header"/>
    </w:pPr>
    <w:r>
      <w:rPr>
        <w:noProof/>
      </w:rPr>
      <w:pict w14:anchorId="408750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5" type="#_x0000_t136" style="position:absolute;margin-left:0;margin-top:0;width:691.2pt;height:92.1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95"/>
    <w:multiLevelType w:val="hybridMultilevel"/>
    <w:tmpl w:val="7A4C2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5A7"/>
    <w:multiLevelType w:val="hybridMultilevel"/>
    <w:tmpl w:val="6812148E"/>
    <w:lvl w:ilvl="0" w:tplc="A6E2DA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F26D0"/>
    <w:multiLevelType w:val="multilevel"/>
    <w:tmpl w:val="8D2A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8649609">
    <w:abstractNumId w:val="2"/>
  </w:num>
  <w:num w:numId="2" w16cid:durableId="2145346995">
    <w:abstractNumId w:val="2"/>
  </w:num>
  <w:num w:numId="3" w16cid:durableId="1545824061">
    <w:abstractNumId w:val="1"/>
  </w:num>
  <w:num w:numId="4" w16cid:durableId="224415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AB"/>
    <w:rsid w:val="00023BCA"/>
    <w:rsid w:val="000429EA"/>
    <w:rsid w:val="0004477C"/>
    <w:rsid w:val="000457C3"/>
    <w:rsid w:val="00050719"/>
    <w:rsid w:val="000557D7"/>
    <w:rsid w:val="00080C21"/>
    <w:rsid w:val="00084AB0"/>
    <w:rsid w:val="000A51DA"/>
    <w:rsid w:val="000F0D6F"/>
    <w:rsid w:val="000F1862"/>
    <w:rsid w:val="0012720F"/>
    <w:rsid w:val="00152B64"/>
    <w:rsid w:val="00193226"/>
    <w:rsid w:val="001C64EE"/>
    <w:rsid w:val="001D7D4A"/>
    <w:rsid w:val="00214DB4"/>
    <w:rsid w:val="00222697"/>
    <w:rsid w:val="00281A31"/>
    <w:rsid w:val="00282216"/>
    <w:rsid w:val="0029137C"/>
    <w:rsid w:val="00292DFC"/>
    <w:rsid w:val="002C6A12"/>
    <w:rsid w:val="002E38CE"/>
    <w:rsid w:val="002F0644"/>
    <w:rsid w:val="003202A8"/>
    <w:rsid w:val="00336468"/>
    <w:rsid w:val="003670F2"/>
    <w:rsid w:val="00375A62"/>
    <w:rsid w:val="00376729"/>
    <w:rsid w:val="003E28FD"/>
    <w:rsid w:val="00406E9E"/>
    <w:rsid w:val="00411EA2"/>
    <w:rsid w:val="00426BC8"/>
    <w:rsid w:val="00436F1A"/>
    <w:rsid w:val="004466C5"/>
    <w:rsid w:val="00451283"/>
    <w:rsid w:val="00453EAC"/>
    <w:rsid w:val="00460110"/>
    <w:rsid w:val="00460268"/>
    <w:rsid w:val="00475BDC"/>
    <w:rsid w:val="004B485E"/>
    <w:rsid w:val="004E4599"/>
    <w:rsid w:val="00501426"/>
    <w:rsid w:val="00533998"/>
    <w:rsid w:val="00563A44"/>
    <w:rsid w:val="00576412"/>
    <w:rsid w:val="00594A78"/>
    <w:rsid w:val="005A0F32"/>
    <w:rsid w:val="005A3437"/>
    <w:rsid w:val="005A549E"/>
    <w:rsid w:val="005B4D34"/>
    <w:rsid w:val="005C338F"/>
    <w:rsid w:val="005D5593"/>
    <w:rsid w:val="005E46F9"/>
    <w:rsid w:val="00603D6D"/>
    <w:rsid w:val="00604489"/>
    <w:rsid w:val="0061114C"/>
    <w:rsid w:val="00635C10"/>
    <w:rsid w:val="006369FF"/>
    <w:rsid w:val="00645E33"/>
    <w:rsid w:val="00661EC7"/>
    <w:rsid w:val="006908CD"/>
    <w:rsid w:val="00697655"/>
    <w:rsid w:val="006C1C43"/>
    <w:rsid w:val="006C6038"/>
    <w:rsid w:val="006C754E"/>
    <w:rsid w:val="0073368B"/>
    <w:rsid w:val="007846DB"/>
    <w:rsid w:val="00797367"/>
    <w:rsid w:val="007B2AC7"/>
    <w:rsid w:val="00800918"/>
    <w:rsid w:val="00807107"/>
    <w:rsid w:val="00832258"/>
    <w:rsid w:val="008371BE"/>
    <w:rsid w:val="00841754"/>
    <w:rsid w:val="00847CD8"/>
    <w:rsid w:val="008619A3"/>
    <w:rsid w:val="0086539E"/>
    <w:rsid w:val="00872176"/>
    <w:rsid w:val="008771F0"/>
    <w:rsid w:val="00884137"/>
    <w:rsid w:val="008B73C6"/>
    <w:rsid w:val="008C3FC6"/>
    <w:rsid w:val="008C74CC"/>
    <w:rsid w:val="008D7BD9"/>
    <w:rsid w:val="008E28A2"/>
    <w:rsid w:val="008E406A"/>
    <w:rsid w:val="008E542D"/>
    <w:rsid w:val="00937EC9"/>
    <w:rsid w:val="0097315D"/>
    <w:rsid w:val="00984102"/>
    <w:rsid w:val="00987F8F"/>
    <w:rsid w:val="009C6B50"/>
    <w:rsid w:val="009D682D"/>
    <w:rsid w:val="009D6C69"/>
    <w:rsid w:val="009F6410"/>
    <w:rsid w:val="009F74B8"/>
    <w:rsid w:val="00A0234C"/>
    <w:rsid w:val="00A17F00"/>
    <w:rsid w:val="00A41635"/>
    <w:rsid w:val="00A43340"/>
    <w:rsid w:val="00A655F4"/>
    <w:rsid w:val="00A71DF6"/>
    <w:rsid w:val="00A8567B"/>
    <w:rsid w:val="00AC06FA"/>
    <w:rsid w:val="00AE0184"/>
    <w:rsid w:val="00AE52A2"/>
    <w:rsid w:val="00AF395A"/>
    <w:rsid w:val="00B0115F"/>
    <w:rsid w:val="00B0309B"/>
    <w:rsid w:val="00B10361"/>
    <w:rsid w:val="00B5206B"/>
    <w:rsid w:val="00BA374F"/>
    <w:rsid w:val="00BA712D"/>
    <w:rsid w:val="00BB5141"/>
    <w:rsid w:val="00BD47F9"/>
    <w:rsid w:val="00BE18E8"/>
    <w:rsid w:val="00C25672"/>
    <w:rsid w:val="00C72323"/>
    <w:rsid w:val="00C73293"/>
    <w:rsid w:val="00C827B9"/>
    <w:rsid w:val="00C90A56"/>
    <w:rsid w:val="00C91F70"/>
    <w:rsid w:val="00C95942"/>
    <w:rsid w:val="00CB3509"/>
    <w:rsid w:val="00CC19AB"/>
    <w:rsid w:val="00D45C69"/>
    <w:rsid w:val="00D465A6"/>
    <w:rsid w:val="00D72DAA"/>
    <w:rsid w:val="00DC420D"/>
    <w:rsid w:val="00DD2F5E"/>
    <w:rsid w:val="00DD3890"/>
    <w:rsid w:val="00DE60FC"/>
    <w:rsid w:val="00DE6C7A"/>
    <w:rsid w:val="00DF379D"/>
    <w:rsid w:val="00DF3A08"/>
    <w:rsid w:val="00E13139"/>
    <w:rsid w:val="00E15395"/>
    <w:rsid w:val="00E20E69"/>
    <w:rsid w:val="00EA33C4"/>
    <w:rsid w:val="00EC4019"/>
    <w:rsid w:val="00ED04F0"/>
    <w:rsid w:val="00F12F9F"/>
    <w:rsid w:val="00F20F6E"/>
    <w:rsid w:val="00F24253"/>
    <w:rsid w:val="00F36010"/>
    <w:rsid w:val="00F53E1B"/>
    <w:rsid w:val="00F65E36"/>
    <w:rsid w:val="00F7377D"/>
    <w:rsid w:val="00F9598C"/>
    <w:rsid w:val="00F97142"/>
    <w:rsid w:val="00FA5B94"/>
    <w:rsid w:val="00FB09A6"/>
    <w:rsid w:val="00FC486E"/>
    <w:rsid w:val="00FC59B0"/>
    <w:rsid w:val="00FC79CD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1" type="connector" idref="#_x0000_s2050"/>
        <o:r id="V:Rule2" type="connector" idref="#_x0000_s2060"/>
      </o:rules>
    </o:shapelayout>
  </w:shapeDefaults>
  <w:decimalSymbol w:val="."/>
  <w:listSeparator w:val=","/>
  <w14:docId w14:val="55F21C1E"/>
  <w15:docId w15:val="{961AF626-BD69-4900-BAED-425C0B4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A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AB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1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D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D9"/>
    <w:rPr>
      <w:szCs w:val="22"/>
      <w:lang w:bidi="ar-SA"/>
    </w:rPr>
  </w:style>
  <w:style w:type="table" w:styleId="TableGrid">
    <w:name w:val="Table Grid"/>
    <w:basedOn w:val="TableNormal"/>
    <w:uiPriority w:val="59"/>
    <w:rsid w:val="008D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numbering" Target="numbering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header" Target="header10.xml"/><Relationship Id="rId27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krishn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3359-FB1A-4A47-A616-9FA7D3FA30B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391A13A-FB33-4F4F-AAA1-AC91726A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1197</TotalTime>
  <Pages>14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Shrikrishna</dc:creator>
  <cp:lastModifiedBy>MOHD. SOHAIL</cp:lastModifiedBy>
  <cp:revision>14</cp:revision>
  <dcterms:created xsi:type="dcterms:W3CDTF">2010-10-06T14:02:00Z</dcterms:created>
  <dcterms:modified xsi:type="dcterms:W3CDTF">2022-10-04T09:48:00Z</dcterms:modified>
</cp:coreProperties>
</file>