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2638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07:02:00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0B691F5E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1688</w:t>
      </w:r>
    </w:p>
    <w:p w14:paraId="5AE517A3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8.REDOX REACTIONS</w:t>
      </w:r>
    </w:p>
    <w:p w14:paraId="21C8B4CA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7A9F18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7216;mso-position-horizontal-relative:text;mso-position-vertical-relative:text" o:connectortype="straight" strokeweight="1.25pt"/>
        </w:pict>
      </w:r>
    </w:p>
    <w:p w14:paraId="2BCC646E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5B358888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2171342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among the following shows maximum oxidation state?</w:t>
      </w:r>
    </w:p>
    <w:p w14:paraId="0EE9A318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V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Mn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</m:t>
        </m:r>
      </m:oMath>
    </w:p>
    <w:p w14:paraId="34227FAD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 substance, that by its sharp </w:t>
      </w:r>
      <w:proofErr w:type="spellStart"/>
      <w:r w:rsidRPr="00942FD6">
        <w:rPr>
          <w:rFonts w:ascii="Cambria Math" w:hAnsi="Cambria Math"/>
        </w:rPr>
        <w:t>colour</w:t>
      </w:r>
      <w:proofErr w:type="spellEnd"/>
      <w:r w:rsidRPr="00942FD6">
        <w:rPr>
          <w:rFonts w:ascii="Cambria Math" w:hAnsi="Cambria Math"/>
        </w:rPr>
        <w:t xml:space="preserve"> change indicates the completion of reaction is known </w:t>
      </w:r>
      <w:proofErr w:type="gramStart"/>
      <w:r w:rsidRPr="00942FD6">
        <w:rPr>
          <w:rFonts w:ascii="Cambria Math" w:hAnsi="Cambria Math"/>
        </w:rPr>
        <w:t>as :</w:t>
      </w:r>
      <w:proofErr w:type="gramEnd"/>
    </w:p>
    <w:p w14:paraId="2A88CCEA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Acid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Base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Indicator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5D2A084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reaction,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OH ⟶HCOOH</m:t>
        </m:r>
      </m:oMath>
      <w:r w:rsidRPr="00B950CB">
        <w:rPr>
          <w:rFonts w:ascii="Cambria Math" w:hAnsi="Cambria Math"/>
        </w:rPr>
        <w:t>, the number of electrons that must be added to the right is:</w:t>
      </w:r>
    </w:p>
    <w:p w14:paraId="308C220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3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1</w:t>
      </w:r>
    </w:p>
    <w:p w14:paraId="0B02FE2E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 solution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is reduced to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 w:rsidRPr="00942FD6">
        <w:rPr>
          <w:rFonts w:ascii="Cambria Math" w:hAnsi="Cambria Math"/>
        </w:rPr>
        <w:t xml:space="preserve"> The normality of solution is 0.6. The molarity is:</w:t>
      </w:r>
    </w:p>
    <w:p w14:paraId="0CDDD9B2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1.8 </w:t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0.6 </w:t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0.1 </w:t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0.2 </w:t>
      </w:r>
      <m:oMath>
        <m:r>
          <w:rPr>
            <w:rFonts w:ascii="Cambria Math" w:hAnsi="Cambria Math"/>
          </w:rPr>
          <m:t>M</m:t>
        </m:r>
      </m:oMath>
    </w:p>
    <w:p w14:paraId="35F530DF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reaction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950CB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 w:rsidRPr="00B950CB">
        <w:rPr>
          <w:rFonts w:ascii="Cambria Math" w:hAnsi="Cambria Math"/>
        </w:rPr>
        <w:t xml:space="preserve"> the later acts </w:t>
      </w:r>
      <w:proofErr w:type="gramStart"/>
      <w:r w:rsidRPr="00B950CB">
        <w:rPr>
          <w:rFonts w:ascii="Cambria Math" w:hAnsi="Cambria Math"/>
        </w:rPr>
        <w:t>as :</w:t>
      </w:r>
      <w:proofErr w:type="gramEnd"/>
    </w:p>
    <w:p w14:paraId="1A609F20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Oxidising</w:t>
      </w:r>
      <w:proofErr w:type="spellEnd"/>
      <w:r w:rsidRPr="00B950CB">
        <w:rPr>
          <w:rFonts w:ascii="Cambria Math" w:hAnsi="Cambria Math" w:cs="Calibri"/>
        </w:rPr>
        <w:t xml:space="preserve"> agent</w:t>
      </w:r>
    </w:p>
    <w:p w14:paraId="07C54660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Reducing agent</w:t>
      </w:r>
    </w:p>
    <w:p w14:paraId="362989BF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Bleaching agent</w:t>
      </w:r>
    </w:p>
    <w:p w14:paraId="7296390E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Both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and bleaching agent</w:t>
      </w:r>
    </w:p>
    <w:p w14:paraId="0817B1AB" w14:textId="77777777" w:rsidR="00957742" w:rsidRPr="00611E2C" w:rsidRDefault="00957742" w:rsidP="00467BF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Of the following reactions, only one is a redox reaction. Identify this reaction.</w:t>
      </w:r>
    </w:p>
    <w:p w14:paraId="1007B009" w14:textId="77777777" w:rsidR="00957742" w:rsidRPr="00611E2C" w:rsidRDefault="00957742" w:rsidP="00467BF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Ca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+2HCl⟶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CaCl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O⟶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2SO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</w:p>
    <w:p w14:paraId="11F9049E" w14:textId="77777777" w:rsidR="00957742" w:rsidRPr="00611E2C" w:rsidRDefault="00957742" w:rsidP="00467BF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MgSO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MgCl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S+2FeO⟶2Cu+2Fe+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1932CF7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Reductants are substances </w:t>
      </w:r>
      <w:proofErr w:type="gramStart"/>
      <w:r w:rsidRPr="00B950CB">
        <w:rPr>
          <w:rFonts w:ascii="Cambria Math" w:hAnsi="Cambria Math"/>
        </w:rPr>
        <w:t>which :</w:t>
      </w:r>
      <w:proofErr w:type="gramEnd"/>
    </w:p>
    <w:p w14:paraId="4D4E705C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Show an increase in their oxidation number during a change</w:t>
      </w:r>
    </w:p>
    <w:p w14:paraId="5539489F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Lose electrons during a change</w:t>
      </w:r>
    </w:p>
    <w:p w14:paraId="11A3D561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Reduce others and </w:t>
      </w:r>
      <w:proofErr w:type="spellStart"/>
      <w:r w:rsidRPr="00B950CB">
        <w:rPr>
          <w:rFonts w:ascii="Cambria Math" w:hAnsi="Cambria Math" w:cs="Calibri"/>
        </w:rPr>
        <w:t>oxidise</w:t>
      </w:r>
      <w:proofErr w:type="spellEnd"/>
      <w:r w:rsidRPr="00B950CB">
        <w:rPr>
          <w:rFonts w:ascii="Cambria Math" w:hAnsi="Cambria Math" w:cs="Calibri"/>
        </w:rPr>
        <w:t xml:space="preserve"> themselves</w:t>
      </w:r>
    </w:p>
    <w:p w14:paraId="553DA701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All of the above</w:t>
      </w:r>
    </w:p>
    <w:p w14:paraId="393CB71E" w14:textId="0FB78FC8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the equation, </w:t>
      </w:r>
      <m:oMath>
        <m:r>
          <m:rPr>
            <m:sty m:val="p"/>
          </m:rPr>
          <w:rPr>
            <w:rFonts w:ascii="Cambria Math" w:hAnsi="Cambria Math"/>
          </w:rPr>
          <m:t>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+ 2HgC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. </m:t>
        </m:r>
      </m:oMath>
      <w:r w:rsidRPr="00942FD6">
        <w:rPr>
          <w:rFonts w:ascii="Cambria Math" w:hAnsi="Cambria Math"/>
        </w:rPr>
        <w:t xml:space="preserve">The equivalent weight of stannous chloride </w:t>
      </w:r>
      <w:r w:rsidR="007C08A2">
        <w:rPr>
          <w:rFonts w:ascii="Cambria Math" w:hAnsi="Cambria Math"/>
        </w:rPr>
        <w:tab/>
      </w:r>
      <w:r w:rsidR="007C08A2">
        <w:rPr>
          <w:rFonts w:ascii="Cambria Math" w:hAnsi="Cambria Math"/>
        </w:rPr>
        <w:tab/>
      </w:r>
      <w:r w:rsidRPr="00942FD6">
        <w:rPr>
          <w:rFonts w:ascii="Cambria Math" w:hAnsi="Cambria Math"/>
        </w:rPr>
        <w:t>(molecular weight = 190) will be :</w:t>
      </w:r>
    </w:p>
    <w:p w14:paraId="6949C6F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190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95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47.5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154.5</w:t>
      </w:r>
    </w:p>
    <w:p w14:paraId="4E64215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oxoacid which acts both as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and reducing agent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25F03D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4223C3D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state of oxygen is −1 in the </w:t>
      </w:r>
      <w:proofErr w:type="gramStart"/>
      <w:r w:rsidRPr="00B950CB">
        <w:rPr>
          <w:rFonts w:ascii="Cambria Math" w:hAnsi="Cambria Math"/>
        </w:rPr>
        <w:t>compound :</w:t>
      </w:r>
      <w:proofErr w:type="gramEnd"/>
    </w:p>
    <w:p w14:paraId="711C326B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Pb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1C7189F" w14:textId="77777777" w:rsidR="00957742" w:rsidRPr="00611E2C" w:rsidRDefault="00957742" w:rsidP="00B85EC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sulphur dioxide is passed in an 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>
        <w:rPr>
          <w:rFonts w:ascii="Cambria Math" w:hAnsi="Cambria Math"/>
        </w:rPr>
        <w:t xml:space="preserve"> solution, the oxidation state of sulphur is changed from </w:t>
      </w:r>
    </w:p>
    <w:p w14:paraId="2E087F61" w14:textId="77777777" w:rsidR="00957742" w:rsidRPr="00611E2C" w:rsidRDefault="00957742" w:rsidP="00B85EC1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 to 0</w:t>
      </w:r>
      <w:r w:rsidRPr="00D849C6">
        <w:rPr>
          <w:rFonts w:ascii="Cambria Math" w:hAnsi="Cambria Math" w:cs="Calibri"/>
          <w:u w:val="single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4 to </w:t>
      </w:r>
      <w:proofErr w:type="gramStart"/>
      <w:r>
        <w:rPr>
          <w:rFonts w:ascii="Cambria Math" w:hAnsi="Cambria Math"/>
        </w:rPr>
        <w:t xml:space="preserve">2 </w:t>
      </w:r>
      <w:r>
        <w:rPr>
          <w:rFonts w:ascii="Cambria Math" w:hAnsi="Cambria Math"/>
          <w:u w:val="single"/>
        </w:rPr>
        <w:t xml:space="preserve"> </w:t>
      </w:r>
      <w:r w:rsidRPr="00D849C6">
        <w:rPr>
          <w:rFonts w:ascii="Cambria Math" w:hAnsi="Cambria Math"/>
          <w:u w:val="single"/>
        </w:rPr>
        <w:tab/>
      </w:r>
      <w:proofErr w:type="gramEnd"/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 to 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 to 4</w:t>
      </w:r>
    </w:p>
    <w:p w14:paraId="170B6A2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Reduction is a process which </w:t>
      </w:r>
      <w:proofErr w:type="gramStart"/>
      <w:r w:rsidRPr="00B950CB">
        <w:rPr>
          <w:rFonts w:ascii="Cambria Math" w:hAnsi="Cambria Math"/>
        </w:rPr>
        <w:t>involves :</w:t>
      </w:r>
      <w:proofErr w:type="gramEnd"/>
    </w:p>
    <w:p w14:paraId="2BF34F2D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Electronation </w:t>
      </w:r>
    </w:p>
    <w:p w14:paraId="30314D5C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Addition of hydrogen or removal of oxygen</w:t>
      </w:r>
    </w:p>
    <w:p w14:paraId="6E719E5B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Addition of metal or removal of non-metal</w:t>
      </w:r>
    </w:p>
    <w:p w14:paraId="17D50465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All of the above</w:t>
      </w:r>
    </w:p>
    <w:p w14:paraId="62164991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number of electrons lost or gained during the change </w:t>
      </w:r>
      <m:oMath>
        <m:r>
          <m:rPr>
            <m:sty m:val="p"/>
          </m:rPr>
          <w:rPr>
            <w:rFonts w:ascii="Cambria Math" w:hAnsi="Cambria Math"/>
          </w:rPr>
          <m:t>Fe+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</w:t>
      </w:r>
    </w:p>
    <w:p w14:paraId="0C112655" w14:textId="77777777" w:rsidR="00957742" w:rsidRPr="00306A6D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 w:rsidRPr="00306A6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306A6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</w:t>
      </w:r>
      <w:r w:rsidRPr="00306A6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</w:t>
      </w:r>
    </w:p>
    <w:p w14:paraId="08F83884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 group of methods of quantitative chemical analysis involving the measurement of volume of reacting substance is known </w:t>
      </w:r>
      <w:proofErr w:type="gramStart"/>
      <w:r w:rsidRPr="00942FD6">
        <w:rPr>
          <w:rFonts w:ascii="Cambria Math" w:hAnsi="Cambria Math"/>
        </w:rPr>
        <w:t>as :</w:t>
      </w:r>
      <w:proofErr w:type="gramEnd"/>
    </w:p>
    <w:p w14:paraId="359CC4D2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Gravimetric analysis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Volumetric analysis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Both (a) and (b)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 above</w:t>
      </w:r>
    </w:p>
    <w:p w14:paraId="5A376DDA" w14:textId="77777777" w:rsidR="00957742" w:rsidRPr="00611E2C" w:rsidRDefault="00957742" w:rsidP="00965AB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one of the following </w:t>
      </w:r>
      <w:proofErr w:type="gramStart"/>
      <w:r>
        <w:rPr>
          <w:rFonts w:ascii="Cambria Math" w:hAnsi="Cambria Math"/>
        </w:rPr>
        <w:t>reaction</w:t>
      </w:r>
      <w:proofErr w:type="gramEnd"/>
      <w:r>
        <w:rPr>
          <w:rFonts w:ascii="Cambria Math" w:hAnsi="Cambria Math"/>
        </w:rPr>
        <w:t xml:space="preserve"> is possible at anode?</w:t>
      </w:r>
    </w:p>
    <w:p w14:paraId="1B7E1B90" w14:textId="77777777" w:rsidR="00957742" w:rsidRPr="00C602AF" w:rsidRDefault="00957742" w:rsidP="00965A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⟶2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4FF43535" w14:textId="77777777" w:rsidR="00957742" w:rsidRPr="00611E2C" w:rsidRDefault="00957742" w:rsidP="00965A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+7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  <m:r>
          <w:rPr>
            <w:rFonts w:ascii="Cambria Math" w:hAnsi="Cambria Math" w:cs="Calibri"/>
          </w:rPr>
          <m:t>+14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r>
              <w:rPr>
                <w:rFonts w:ascii="Cambria Math" w:hAnsi="Cambria Math" w:cs="Calibri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+6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  <m:r>
          <w:rPr>
            <w:rFonts w:ascii="Cambria Math" w:hAnsi="Cambria Math" w:cs="Calibri"/>
          </w:rPr>
          <m:t xml:space="preserve"> 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⟶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 xml:space="preserve">3+  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</w:p>
    <w:p w14:paraId="66AA208C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The anion nitrate is converted into ammonium ion. The equivalent mass of nitrate ion in the reaction would be:</w:t>
      </w:r>
    </w:p>
    <w:p w14:paraId="27AF8316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6.20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7.75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10.5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21.0</w:t>
      </w:r>
    </w:p>
    <w:p w14:paraId="1344AFDF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WI ich acts as a reducing agent?</w:t>
      </w:r>
    </w:p>
    <w:p w14:paraId="4D1BBF6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3C8B8207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What weight of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is needed to convert 5 g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into </w:t>
      </w:r>
      <m:oMath>
        <m:r>
          <m:rPr>
            <m:sty m:val="p"/>
          </m:rPr>
          <w:rPr>
            <w:rFonts w:ascii="Cambria Math" w:hAnsi="Cambria Math"/>
          </w:rPr>
          <m:t>HI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 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⟶NO?</m:t>
        </m:r>
      </m:oMath>
    </w:p>
    <w:p w14:paraId="4F0820AE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4.13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24.8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6.2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10.2 g</w:t>
      </w:r>
    </w:p>
    <w:p w14:paraId="05DAA0C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When </w:t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 xml:space="preserve"> is passed in acidified potassium dichromate solution, the oxidation state of S is changed </w:t>
      </w:r>
      <w:proofErr w:type="gramStart"/>
      <w:r w:rsidRPr="00B950CB">
        <w:rPr>
          <w:rFonts w:ascii="Cambria Math" w:hAnsi="Cambria Math"/>
        </w:rPr>
        <w:t>from :</w:t>
      </w:r>
      <w:proofErr w:type="gramEnd"/>
    </w:p>
    <w:p w14:paraId="2F55FB6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+ 4 to 0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 to 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 to +6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 to +4</w:t>
      </w:r>
    </w:p>
    <w:p w14:paraId="1099AE54" w14:textId="77777777" w:rsidR="00957742" w:rsidRPr="00942FD6" w:rsidRDefault="00957742" w:rsidP="00942FD6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Among the properties given below, the set of properties shown by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942FD6">
        <w:rPr>
          <w:rFonts w:ascii="Cambria Math" w:hAnsi="Cambria Math"/>
        </w:rPr>
        <w:t xml:space="preserve"> ion towards metal species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72C18A2E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942FD6">
        <w:rPr>
          <w:rFonts w:ascii="Cambria Math" w:hAnsi="Cambria Math"/>
        </w:rPr>
        <w:t xml:space="preserve">1. </w:t>
      </w:r>
      <w:proofErr w:type="gramStart"/>
      <w:r w:rsidRPr="00942FD6">
        <w:rPr>
          <w:rFonts w:ascii="Cambria Math" w:hAnsi="Cambria Math"/>
        </w:rPr>
        <w:t xml:space="preserve">Reducing;   </w:t>
      </w:r>
      <w:proofErr w:type="gramEnd"/>
      <w:r w:rsidRPr="00942FD6">
        <w:rPr>
          <w:rFonts w:ascii="Cambria Math" w:hAnsi="Cambria Math"/>
        </w:rPr>
        <w:t xml:space="preserve">2. </w:t>
      </w:r>
      <w:proofErr w:type="spellStart"/>
      <w:r w:rsidRPr="00942FD6">
        <w:rPr>
          <w:rFonts w:ascii="Cambria Math" w:hAnsi="Cambria Math"/>
        </w:rPr>
        <w:t>Oxidising</w:t>
      </w:r>
      <w:proofErr w:type="spellEnd"/>
      <w:r w:rsidRPr="00942FD6">
        <w:rPr>
          <w:rFonts w:ascii="Cambria Math" w:hAnsi="Cambria Math"/>
        </w:rPr>
        <w:t xml:space="preserve"> ;   3. Complexation</w:t>
      </w:r>
    </w:p>
    <w:p w14:paraId="05DEF35C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1, 3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1, 2, 3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1, 2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2, 3</w:t>
      </w:r>
    </w:p>
    <w:p w14:paraId="552AD29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Solution of sodium metal in liquid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950CB">
        <w:rPr>
          <w:rFonts w:ascii="Cambria Math" w:hAnsi="Cambria Math"/>
        </w:rPr>
        <w:t xml:space="preserve"> is strongly reducing due to the presence </w:t>
      </w:r>
      <w:proofErr w:type="gramStart"/>
      <w:r w:rsidRPr="00B950CB">
        <w:rPr>
          <w:rFonts w:ascii="Cambria Math" w:hAnsi="Cambria Math"/>
        </w:rPr>
        <w:t>of :</w:t>
      </w:r>
      <w:proofErr w:type="gramEnd"/>
    </w:p>
    <w:p w14:paraId="66DD86E0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Sodium atoms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Solvated electrons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NaOH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Sodium amide</w:t>
      </w:r>
    </w:p>
    <w:p w14:paraId="5B8C3D0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numbers of Fe in </w:t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are :</w:t>
      </w:r>
      <w:proofErr w:type="gramEnd"/>
    </w:p>
    <w:p w14:paraId="2E0E26D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 and 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 and 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 and 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6FF4ABC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It is found that V forms a double salt isomorphous with Mohr’s salt. The oxidation number of V in this compound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86F7299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+ 3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+ 2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+ 4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−4</w:t>
      </w:r>
    </w:p>
    <w:p w14:paraId="068C2822" w14:textId="77777777" w:rsidR="00957742" w:rsidRDefault="00957742" w:rsidP="0042068E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rPr>
          <w:rFonts w:ascii="Cambria Math" w:hAnsi="Cambria Math"/>
        </w:rPr>
        <w:t xml:space="preserve"> is a good oxidising agent in different medium changing to </w:t>
      </w:r>
    </w:p>
    <w:p w14:paraId="49EC5DF1" w14:textId="77777777" w:rsidR="00957742" w:rsidRDefault="00000000" w:rsidP="002471CE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MnO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⟶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</m:oMath>
      </m:oMathPara>
    </w:p>
    <w:p w14:paraId="0BDCCC3B" w14:textId="5BAA884E" w:rsidR="00957742" w:rsidRDefault="00957742" w:rsidP="002471CE">
      <w:pPr>
        <w:autoSpaceDE w:val="0"/>
        <w:autoSpaceDN w:val="0"/>
        <w:adjustRightInd w:val="0"/>
        <w:spacing w:after="0"/>
        <w:ind w:left="1440" w:hanging="144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w:r w:rsidR="002471CE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⟶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</w:p>
    <w:p w14:paraId="3093B991" w14:textId="082CB555" w:rsidR="00957742" w:rsidRDefault="00957742" w:rsidP="002471CE">
      <w:pPr>
        <w:autoSpaceDE w:val="0"/>
        <w:autoSpaceDN w:val="0"/>
        <w:adjustRightInd w:val="0"/>
        <w:spacing w:after="0"/>
        <w:ind w:left="7920" w:hanging="7920"/>
        <w:contextualSpacing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w:r w:rsidR="002471CE">
        <w:rPr>
          <w:rFonts w:ascii="Cambria Math" w:eastAsiaTheme="minorEastAsia" w:hAnsi="Cambria Math"/>
        </w:rPr>
        <w:t xml:space="preserve">                </w:t>
      </w:r>
      <m:oMath>
        <m: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2E42CA1E" w14:textId="457B74EB" w:rsidR="00957742" w:rsidRDefault="00957742" w:rsidP="002471CE">
      <w:pPr>
        <w:autoSpaceDE w:val="0"/>
        <w:autoSpaceDN w:val="0"/>
        <w:adjustRightInd w:val="0"/>
        <w:spacing w:after="0"/>
        <w:ind w:left="2160" w:hanging="2160"/>
        <w:contextualSpacing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m:oMath>
        <m:r>
          <w:rPr>
            <w:rFonts w:ascii="Cambria Math" w:hAnsi="Cambria Math"/>
          </w:rPr>
          <m:t xml:space="preserve">               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53509D97" w14:textId="5B4759F0" w:rsidR="00957742" w:rsidRPr="00860C6B" w:rsidRDefault="002471CE" w:rsidP="0042068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>
        <w:rPr>
          <w:rFonts w:ascii="Cambria Math" w:hAnsi="Cambria Math"/>
        </w:rPr>
        <w:t>Changes in oxidation number respectively are</w:t>
      </w:r>
    </w:p>
    <w:p w14:paraId="56BA88A4" w14:textId="77777777" w:rsidR="00957742" w:rsidRPr="00611E2C" w:rsidRDefault="00957742" w:rsidP="0042068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1,3,4,5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5,4,3,2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5,1,3,4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2,6,4,3</w:t>
      </w:r>
    </w:p>
    <w:p w14:paraId="4D18CCCD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Ba in barium peroxide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4B75AA6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</w:t>
      </w:r>
    </w:p>
    <w:p w14:paraId="7C178B7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Strongest reducing agent among the following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E4DF760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Mg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Al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Ba</m:t>
        </m:r>
      </m:oMath>
    </w:p>
    <w:p w14:paraId="0017D8B3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eq. wt.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as reductant, in the reaction,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NaHSO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+8HCl :</m:t>
        </m:r>
      </m:oMath>
    </w:p>
    <w:p w14:paraId="2DE0EEB2" w14:textId="77777777" w:rsidR="00957742" w:rsidRPr="007C08A2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a)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(Mol.wt.)/1</m:t>
        </m:r>
      </m:oMath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wt.)/2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c)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wt.)/6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d)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wt.)/8</w:t>
      </w:r>
    </w:p>
    <w:p w14:paraId="2931E7D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When Fe metal is rusted then Fe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A9763DD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Oxidised</w:t>
      </w:r>
      <w:proofErr w:type="spellEnd"/>
      <w:r w:rsidRPr="00B950CB">
        <w:rPr>
          <w:rFonts w:ascii="Cambria Math" w:hAnsi="Cambria Math" w:cs="Calibri"/>
        </w:rPr>
        <w:t xml:space="preserve"> 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Reduced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Hydrolysed</w:t>
      </w:r>
      <w:proofErr w:type="spellEnd"/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Precipitated</w:t>
      </w:r>
    </w:p>
    <w:p w14:paraId="1CDF09CD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value of </w:t>
      </w:r>
      <m:oMath>
        <m: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 in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>+8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is</w:t>
      </w:r>
    </w:p>
    <w:p w14:paraId="3387C255" w14:textId="77777777" w:rsidR="00957742" w:rsidRPr="00B91C23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</w:p>
    <w:p w14:paraId="7A370DF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nitric oxide (NO), the oxidation state of nitrogen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D1ED94D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</w:p>
    <w:p w14:paraId="13833777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Reaction of acidified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with ferrous oxalate gives oxidation products </w:t>
      </w:r>
      <w:proofErr w:type="gramStart"/>
      <w:r w:rsidRPr="00942FD6">
        <w:rPr>
          <w:rFonts w:ascii="Cambria Math" w:hAnsi="Cambria Math"/>
        </w:rPr>
        <w:t>containing :</w:t>
      </w:r>
      <w:proofErr w:type="gramEnd"/>
    </w:p>
    <w:p w14:paraId="2BF39790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3+</m:t>
            </m:r>
          </m:sup>
        </m:sSup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Both (a) and (b)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3B0A462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How many </w:t>
      </w:r>
      <w:proofErr w:type="spellStart"/>
      <w:proofErr w:type="gramStart"/>
      <w:r w:rsidRPr="00942FD6">
        <w:rPr>
          <w:rFonts w:ascii="Cambria Math" w:hAnsi="Cambria Math"/>
        </w:rPr>
        <w:t>litre</w:t>
      </w:r>
      <w:proofErr w:type="spellEnd"/>
      <w:proofErr w:type="gramEnd"/>
      <w:r w:rsidRPr="00942FD6">
        <w:rPr>
          <w:rFonts w:ascii="Cambria Math" w:hAnsi="Cambria Math"/>
        </w:rPr>
        <w:t xml:space="preserve"> a 0.5 </w:t>
      </w:r>
      <m:oMath>
        <m:r>
          <w:rPr>
            <w:rFonts w:ascii="Cambria Math" w:hAnsi="Cambria Math"/>
          </w:rPr>
          <m:t>N</m:t>
        </m:r>
      </m:oMath>
      <w:r w:rsidRPr="00942FD6">
        <w:rPr>
          <w:rFonts w:ascii="Cambria Math" w:hAnsi="Cambria Math"/>
        </w:rPr>
        <w:t xml:space="preserve"> solution of an oxidising agent are reduced by 2 litre of 2.0 </w:t>
      </w:r>
      <m:oMath>
        <m:r>
          <w:rPr>
            <w:rFonts w:ascii="Cambria Math" w:hAnsi="Cambria Math"/>
          </w:rPr>
          <m:t>N</m:t>
        </m:r>
      </m:oMath>
      <w:r w:rsidRPr="00942FD6">
        <w:rPr>
          <w:rFonts w:ascii="Cambria Math" w:hAnsi="Cambria Math"/>
        </w:rPr>
        <w:t xml:space="preserve"> solution of a reducing agent?</w:t>
      </w:r>
    </w:p>
    <w:p w14:paraId="14323404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 8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4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6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7 </w:t>
      </w:r>
      <w:proofErr w:type="spellStart"/>
      <w:proofErr w:type="gramStart"/>
      <w:r w:rsidRPr="00942FD6">
        <w:rPr>
          <w:rFonts w:ascii="Cambria Math" w:hAnsi="Cambria Math"/>
        </w:rPr>
        <w:t>litre</w:t>
      </w:r>
      <w:proofErr w:type="spellEnd"/>
      <w:proofErr w:type="gramEnd"/>
    </w:p>
    <w:p w14:paraId="65023BDE" w14:textId="77777777" w:rsidR="00957742" w:rsidRPr="00611E2C" w:rsidRDefault="00957742" w:rsidP="007F3AE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which of the following oxygen shows</w:t>
      </w:r>
      <m:oMath>
        <m:r>
          <w:rPr>
            <w:rFonts w:ascii="Cambria Math" w:hAnsi="Cambria Math"/>
          </w:rPr>
          <m:t xml:space="preserve"> -</m:t>
        </m:r>
      </m:oMath>
      <w:r>
        <w:rPr>
          <w:rFonts w:ascii="Cambria Math" w:hAnsi="Cambria Math"/>
        </w:rPr>
        <w:t>1 oxidation state?</w:t>
      </w:r>
    </w:p>
    <w:p w14:paraId="21BF9941" w14:textId="77777777" w:rsidR="00957742" w:rsidRPr="007B6C9B" w:rsidRDefault="00957742" w:rsidP="007F3AE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4E6711C7" w14:textId="534A1513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coefficients of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and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ascii="Cambria Math" w:hAnsi="Cambria Math"/>
        </w:rPr>
        <w:t xml:space="preserve"> in the redox reaction,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in the balanced form </w:t>
      </w:r>
      <w:r w:rsidR="002471CE">
        <w:rPr>
          <w:rFonts w:ascii="Cambria Math" w:hAnsi="Cambria Math"/>
        </w:rPr>
        <w:tab/>
      </w:r>
      <w:r>
        <w:rPr>
          <w:rFonts w:ascii="Cambria Math" w:hAnsi="Cambria Math"/>
        </w:rPr>
        <w:t>respectively are</w:t>
      </w:r>
    </w:p>
    <w:p w14:paraId="6321DDDA" w14:textId="77777777" w:rsidR="00957742" w:rsidRPr="00B91C23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5, 1, 6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1, 5, 6</w:t>
      </w:r>
      <w:r w:rsidRPr="00B91C2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6, 1, 5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5, 6, 1</w:t>
      </w:r>
    </w:p>
    <w:p w14:paraId="2548D6E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compound shows highest oxidation number for chlorine?</w:t>
      </w:r>
    </w:p>
    <w:p w14:paraId="766831AE" w14:textId="42E52F0C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HCl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KClO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KCl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="006A17A0">
        <w:rPr>
          <w:rFonts w:asciiTheme="majorHAnsi" w:hAnsiTheme="majorHAnsi"/>
        </w:rPr>
        <w:t xml:space="preserve"> </w:t>
      </w:r>
    </w:p>
    <w:p w14:paraId="1646C60B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number of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942FD6">
        <w:rPr>
          <w:rFonts w:ascii="Cambria Math" w:hAnsi="Cambria Math"/>
        </w:rPr>
        <w:t xml:space="preserve"> ion oxidised by one mole of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ions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342841C7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2/3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3/2</w:t>
      </w:r>
    </w:p>
    <w:p w14:paraId="0770487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and covalency of sulphur in the sulphur molecule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)</m:t>
        </m:r>
      </m:oMath>
      <w:r w:rsidRPr="00B950CB">
        <w:rPr>
          <w:rFonts w:ascii="Cambria Math" w:hAnsi="Cambria Math"/>
        </w:rPr>
        <w:t xml:space="preserve"> are </w:t>
      </w:r>
      <w:proofErr w:type="gramStart"/>
      <w:r w:rsidRPr="00B950CB">
        <w:rPr>
          <w:rFonts w:ascii="Cambria Math" w:hAnsi="Cambria Math"/>
        </w:rPr>
        <w:t>respectively :</w:t>
      </w:r>
      <w:proofErr w:type="gramEnd"/>
    </w:p>
    <w:p w14:paraId="7998902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0 and 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+ 6 and 8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0 and 8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 and 2</w:t>
      </w:r>
    </w:p>
    <w:p w14:paraId="6CE0598D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equivalent weight of iron in </w:t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would </w:t>
      </w:r>
      <w:proofErr w:type="gramStart"/>
      <w:r w:rsidRPr="00942FD6">
        <w:rPr>
          <w:rFonts w:ascii="Cambria Math" w:hAnsi="Cambria Math"/>
        </w:rPr>
        <w:t>be :</w:t>
      </w:r>
      <w:proofErr w:type="gramEnd"/>
    </w:p>
    <w:p w14:paraId="75D86770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 18.6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28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11</w:t>
      </w:r>
    </w:p>
    <w:p w14:paraId="0A051F3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carbon in carbon suboxide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018B274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2</m:t>
            </m:r>
          </m:num>
          <m:den>
            <m:r>
              <w:rPr>
                <w:rFonts w:ascii="Cambria Math" w:hAnsi="Cambria Math" w:cs="Calibri"/>
              </w:rPr>
              <m:t>3</m:t>
            </m:r>
          </m:den>
        </m:f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26E54F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Volumetric estimation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using hypo as intermediate solution along with KI solution and starch as indicator </w:t>
      </w:r>
      <w:proofErr w:type="gramStart"/>
      <w:r w:rsidRPr="00942FD6">
        <w:rPr>
          <w:rFonts w:ascii="Cambria Math" w:hAnsi="Cambria Math"/>
        </w:rPr>
        <w:t>is  an</w:t>
      </w:r>
      <w:proofErr w:type="gramEnd"/>
      <w:r w:rsidRPr="00942FD6">
        <w:rPr>
          <w:rFonts w:ascii="Cambria Math" w:hAnsi="Cambria Math"/>
        </w:rPr>
        <w:t xml:space="preserve"> example of :</w:t>
      </w:r>
    </w:p>
    <w:p w14:paraId="6DBD50FB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Redox titration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Acid-base titration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Precipitation titration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12D891AA" w14:textId="77777777" w:rsidR="00957742" w:rsidRPr="00611E2C" w:rsidRDefault="00957742" w:rsidP="00262CF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Oxidation state of oxygen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1958F091" w14:textId="77777777" w:rsidR="00957742" w:rsidRPr="00611E2C" w:rsidRDefault="00957742" w:rsidP="00262CF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-1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-2</m:t>
        </m:r>
      </m:oMath>
    </w:p>
    <w:p w14:paraId="04119AEF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Which reaction indicates the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behavior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>?</w:t>
      </w:r>
    </w:p>
    <w:p w14:paraId="32717567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2PC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⟶2POC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+2HCl+S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45B1BB32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2NaOH+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O</m:t>
        </m:r>
      </m:oMath>
    </w:p>
    <w:p w14:paraId="4E6751A4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NaCl+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</w:rPr>
          <m:t>⟶</m:t>
        </m:r>
        <m:r>
          <m:rPr>
            <m:sty m:val="p"/>
          </m:rPr>
          <w:rPr>
            <w:rFonts w:ascii="Cambria Math" w:hAnsi="Cambria Math" w:cs="Calibri"/>
            <w:lang w:val="pl-PL"/>
          </w:rPr>
          <m:t>NaHS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+HCl</m:t>
        </m:r>
      </m:oMath>
    </w:p>
    <w:p w14:paraId="6CB3F0AB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d)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2HI+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+S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O</m:t>
        </m:r>
      </m:oMath>
    </w:p>
    <w:p w14:paraId="4E24C62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43.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B950CB">
        <w:rPr>
          <w:rFonts w:ascii="Cambria Math" w:hAnsi="Cambria Math"/>
        </w:rPr>
        <w:t xml:space="preserve"> contains carbon in the oxidation state:</w:t>
      </w:r>
    </w:p>
    <w:p w14:paraId="73D1E37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+5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zero</w:t>
      </w:r>
    </w:p>
    <w:p w14:paraId="561103C8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state of oxygen atom in potassium superoxide </w:t>
      </w:r>
      <m:oMath>
        <m:r>
          <m:rPr>
            <m:sty m:val="p"/>
          </m:rPr>
          <w:rPr>
            <w:rFonts w:ascii="Cambria Math" w:hAnsi="Cambria Math"/>
          </w:rPr>
          <m:t>(K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65CAF3A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−1/2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Zero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+1/2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−2</w:t>
      </w:r>
    </w:p>
    <w:p w14:paraId="35F36D39" w14:textId="77777777" w:rsidR="00957742" w:rsidRPr="00611E2C" w:rsidRDefault="00957742" w:rsidP="00B8378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reaction involves oxidation and reduction?</w:t>
      </w:r>
    </w:p>
    <w:p w14:paraId="56B1E5B8" w14:textId="77777777" w:rsidR="00957742" w:rsidRPr="00611E2C" w:rsidRDefault="00957742" w:rsidP="00B8378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NaBr+HCl⟶NaCl+HBr 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HBr +Ag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⟶</m:t>
        </m:r>
        <m:r>
          <m:rPr>
            <m:sty m:val="p"/>
          </m:rPr>
          <w:rPr>
            <w:rFonts w:ascii="Cambria Math" w:hAnsi="Cambria Math"/>
          </w:rPr>
          <m:t>AgBr+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 </w:t>
      </w:r>
    </w:p>
    <w:p w14:paraId="01C69EA9" w14:textId="77777777" w:rsidR="00957742" w:rsidRPr="00971883" w:rsidRDefault="00957742" w:rsidP="00B8378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⟶2HBr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3BC17291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number of </w:t>
      </w:r>
      <w:proofErr w:type="gramStart"/>
      <w:r w:rsidRPr="00942FD6">
        <w:rPr>
          <w:rFonts w:ascii="Cambria Math" w:hAnsi="Cambria Math"/>
        </w:rPr>
        <w:t>mole</w:t>
      </w:r>
      <w:proofErr w:type="gramEnd"/>
      <w:r w:rsidRPr="00942FD6">
        <w:rPr>
          <w:rFonts w:ascii="Cambria Math" w:hAnsi="Cambria Math"/>
        </w:rPr>
        <w:t xml:space="preserve"> of oxalate ions oxidized by one mole of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ion is:</w:t>
      </w:r>
    </w:p>
    <w:p w14:paraId="0754EEDC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5/2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</w:t>
      </w:r>
    </w:p>
    <w:p w14:paraId="605C31A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number of mole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that will be needed to react completely with one mole of ferrous oxalate in acidic solution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4BE9DBAA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4/5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</w:t>
      </w:r>
    </w:p>
    <w:p w14:paraId="659CD63B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Equivalent mass of </w:t>
      </w:r>
      <m:oMath>
        <m:r>
          <m:rPr>
            <m:sty m:val="p"/>
          </m:rPr>
          <w:rPr>
            <w:rFonts w:ascii="Cambria Math" w:hAnsi="Cambria Math"/>
          </w:rPr>
          <m:t>I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when it is converted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in acid </w:t>
      </w:r>
      <w:proofErr w:type="gramStart"/>
      <w:r w:rsidRPr="00942FD6">
        <w:rPr>
          <w:rFonts w:ascii="Cambria Math" w:hAnsi="Cambria Math"/>
        </w:rPr>
        <w:t>medium :</w:t>
      </w:r>
      <w:proofErr w:type="gramEnd"/>
    </w:p>
    <w:p w14:paraId="4CD38E98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M/6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M/7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M/5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M/4</m:t>
        </m:r>
      </m:oMath>
    </w:p>
    <w:p w14:paraId="6B122C0A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eq. wt. of </w:t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in , </w:t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 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is:</w:t>
      </w:r>
    </w:p>
    <w:p w14:paraId="33307F22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M/6</m:t>
        </m:r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2M</m:t>
        </m:r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M/3</m:t>
        </m:r>
      </m:oMath>
    </w:p>
    <w:p w14:paraId="668A0CCC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What volume of 3 molar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is needed to oxidise 8 g of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942FD6">
        <w:rPr>
          <w:rFonts w:ascii="Cambria Math" w:hAnsi="Cambria Math"/>
        </w:rPr>
        <w:t xml:space="preserve">to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942FD6">
        <w:rPr>
          <w:rFonts w:ascii="Cambria Math" w:hAnsi="Cambria Math"/>
        </w:rPr>
        <w:t xml:space="preserve">?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, gets converted to </w:t>
      </w:r>
      <w:proofErr w:type="gramStart"/>
      <w:r w:rsidRPr="00942FD6">
        <w:rPr>
          <w:rFonts w:ascii="Cambria Math" w:hAnsi="Cambria Math"/>
        </w:rPr>
        <w:t>NO :</w:t>
      </w:r>
      <w:proofErr w:type="gramEnd"/>
    </w:p>
    <w:p w14:paraId="5919D8F5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8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16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32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64 mL</w:t>
      </w:r>
    </w:p>
    <w:p w14:paraId="4FA5099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ordering of compounds is according to the decreasing order of the oxidation state of nitrogen?</w:t>
      </w:r>
    </w:p>
    <w:p w14:paraId="096DD6D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, NO, 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Cl,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, NO,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Cl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Cl, NO,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NO, </w:t>
      </w:r>
      <m:oMath>
        <m:r>
          <m:rPr>
            <m:sty m:val="p"/>
          </m:rPr>
          <w:rPr>
            <w:rFonts w:ascii="Cambria Math" w:hAnsi="Cambria Math" w:cs="Calibri"/>
          </w:rPr>
          <m:t>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Cl,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55D81960" w14:textId="77777777" w:rsidR="00957742" w:rsidRPr="00611E2C" w:rsidRDefault="00957742" w:rsidP="00022E6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states of iodine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>
        <w:rPr>
          <w:rFonts w:ascii="Cambria Math" w:hAnsi="Cambria Math"/>
        </w:rPr>
        <w:t xml:space="preserve"> are respectively </w:t>
      </w:r>
    </w:p>
    <w:p w14:paraId="5E5249D8" w14:textId="77777777" w:rsidR="00957742" w:rsidRPr="00611E2C" w:rsidRDefault="00957742" w:rsidP="00022E6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</w:t>
      </w:r>
      <w:proofErr w:type="gramStart"/>
      <w:r>
        <w:rPr>
          <w:rFonts w:ascii="Cambria Math" w:hAnsi="Cambria Math" w:cs="Calibri"/>
        </w:rPr>
        <w:t>1,+</w:t>
      </w:r>
      <w:proofErr w:type="gramEnd"/>
      <w:r>
        <w:rPr>
          <w:rFonts w:ascii="Cambria Math" w:hAnsi="Cambria Math" w:cs="Calibri"/>
        </w:rPr>
        <w:t>3,+7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+7,+7,+3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+7,+7,+7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+7,+5,+3 </w:t>
      </w:r>
    </w:p>
    <w:p w14:paraId="15E7D8B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which reaction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 xml:space="preserve"> acts as a reducing agent?</w:t>
      </w:r>
    </w:p>
    <w:p w14:paraId="7A726209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A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⟶2Ag+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 xml:space="preserve"> </w:t>
      </w:r>
    </w:p>
    <w:p w14:paraId="1127E6E3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2KI+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⟶</m:t>
        </m:r>
        <m:r>
          <m:rPr>
            <m:sty m:val="p"/>
          </m:rPr>
          <w:rPr>
            <w:rFonts w:ascii="Cambria Math" w:hAnsi="Cambria Math"/>
            <w:lang w:val="pl-PL"/>
          </w:rPr>
          <m:t>2KOH+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</m:oMath>
    </w:p>
    <w:p w14:paraId="42D1506E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PbS+4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</w:rPr>
          <m:t>⟶</m:t>
        </m:r>
        <m:r>
          <m:rPr>
            <m:sty m:val="p"/>
          </m:rPr>
          <w:rPr>
            <w:rFonts w:ascii="Cambria Math" w:hAnsi="Cambria Math" w:cs="Calibri"/>
            <w:lang w:val="pl-PL"/>
          </w:rPr>
          <m:t>PbS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+4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O</m:t>
        </m:r>
      </m:oMath>
    </w:p>
    <w:p w14:paraId="73076E1D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7C08A2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7F184CC9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reaction ; </w:t>
      </w:r>
      <m:oMath>
        <m:r>
          <m:rPr>
            <m:sty m:val="p"/>
          </m:rPr>
          <w:rPr>
            <w:rFonts w:ascii="Cambria Math" w:hAnsi="Cambria Math"/>
          </w:rPr>
          <m:t>2Ag+2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act as :</w:t>
      </w:r>
    </w:p>
    <w:p w14:paraId="6246BDC5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Oxidising</w:t>
      </w:r>
      <w:proofErr w:type="spellEnd"/>
      <w:r w:rsidRPr="00B950CB">
        <w:rPr>
          <w:rFonts w:ascii="Cambria Math" w:hAnsi="Cambria Math" w:cs="Calibri"/>
        </w:rPr>
        <w:t xml:space="preserve">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Reducing agent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Dehydrating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4EEB070E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Oxidants are substances </w:t>
      </w:r>
      <w:proofErr w:type="gramStart"/>
      <w:r w:rsidRPr="00B950CB">
        <w:rPr>
          <w:rFonts w:ascii="Cambria Math" w:hAnsi="Cambria Math"/>
        </w:rPr>
        <w:t>which :</w:t>
      </w:r>
      <w:proofErr w:type="gramEnd"/>
    </w:p>
    <w:p w14:paraId="297A91C8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Show a decrease in their oxidation number during a change</w:t>
      </w:r>
    </w:p>
    <w:p w14:paraId="5E377C7F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Gain electrons during a change</w:t>
      </w:r>
    </w:p>
    <w:p w14:paraId="11B001FC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Oxidise</w:t>
      </w:r>
      <w:proofErr w:type="spellEnd"/>
      <w:r w:rsidRPr="00B950CB">
        <w:rPr>
          <w:rFonts w:ascii="Cambria Math" w:hAnsi="Cambria Math" w:cs="Calibri"/>
        </w:rPr>
        <w:t xml:space="preserve"> others and reduce themselves</w:t>
      </w:r>
    </w:p>
    <w:p w14:paraId="2848DEF7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All of the above</w:t>
      </w:r>
    </w:p>
    <w:p w14:paraId="0E9E68F9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One gas </w:t>
      </w:r>
      <w:proofErr w:type="gramStart"/>
      <w:r w:rsidRPr="00B950CB">
        <w:rPr>
          <w:rFonts w:ascii="Cambria Math" w:hAnsi="Cambria Math"/>
        </w:rPr>
        <w:t>bleaches</w:t>
      </w:r>
      <w:proofErr w:type="gramEnd"/>
      <w:r w:rsidRPr="00B950CB">
        <w:rPr>
          <w:rFonts w:ascii="Cambria Math" w:hAnsi="Cambria Math"/>
        </w:rPr>
        <w:t xml:space="preserve"> the </w:t>
      </w:r>
      <w:proofErr w:type="spellStart"/>
      <w:r w:rsidRPr="00B950CB">
        <w:rPr>
          <w:rFonts w:ascii="Cambria Math" w:hAnsi="Cambria Math"/>
        </w:rPr>
        <w:t>colour</w:t>
      </w:r>
      <w:proofErr w:type="spellEnd"/>
      <w:r w:rsidRPr="00B950CB">
        <w:rPr>
          <w:rFonts w:ascii="Cambria Math" w:hAnsi="Cambria Math"/>
        </w:rPr>
        <w:t xml:space="preserve"> of the flowers by reduction while the other by oxidation. The gases </w:t>
      </w:r>
      <w:proofErr w:type="gramStart"/>
      <w:r w:rsidRPr="00B950CB">
        <w:rPr>
          <w:rFonts w:ascii="Cambria Math" w:hAnsi="Cambria Math"/>
        </w:rPr>
        <w:t>are :</w:t>
      </w:r>
      <w:proofErr w:type="gramEnd"/>
    </w:p>
    <w:p w14:paraId="6E2DD79E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CO, 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S, 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, 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 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6FB5CD52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5 g of a sample of bleaching powder is treated with excess acetic acid and KI solution. The liberated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required 50 mL of </w:t>
      </w:r>
      <m:oMath>
        <m:r>
          <w:rPr>
            <w:rFonts w:ascii="Cambria Math" w:hAnsi="Cambria Math"/>
          </w:rPr>
          <m:t>N/10</m:t>
        </m:r>
      </m:oMath>
      <w:r w:rsidRPr="00942FD6">
        <w:rPr>
          <w:rFonts w:ascii="Cambria Math" w:hAnsi="Cambria Math"/>
        </w:rPr>
        <w:t xml:space="preserve"> hypo. The percentage of available chlorine in the sample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2C92A59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3.55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7.0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35.5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28.2%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10E88EB8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iodine in </w:t>
      </w:r>
      <m:oMath>
        <m:r>
          <m:rPr>
            <m:sty m:val="p"/>
          </m:rP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44B7E709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+5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−5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</w:p>
    <w:p w14:paraId="5E2714F7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eq. wt. of </w:t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in ,</w:t>
      </w:r>
      <w:proofErr w:type="gramEnd"/>
      <w:r w:rsidRPr="00942FD6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+2C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is :</m:t>
        </m:r>
      </m:oMath>
    </w:p>
    <w:p w14:paraId="1C5C39A0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its mol. wt.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mol. wt./3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mol. wt./4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191B6633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Moles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required for decolorizing 1 mole of acidified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are :</w:t>
      </w:r>
      <w:proofErr w:type="gramEnd"/>
    </w:p>
    <w:p w14:paraId="4B2C7969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3/2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5/2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7/2</w:t>
      </w:r>
    </w:p>
    <w:p w14:paraId="043A848B" w14:textId="77777777" w:rsidR="00957742" w:rsidRPr="00611E2C" w:rsidRDefault="00957742" w:rsidP="00D13A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Oxidation number of sulphur in Caro’s acid is </w:t>
      </w:r>
    </w:p>
    <w:p w14:paraId="53FB8257" w14:textId="77777777" w:rsidR="00957742" w:rsidRPr="00611E2C" w:rsidRDefault="00957742" w:rsidP="00D13A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+4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+8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+7</w:t>
      </w:r>
    </w:p>
    <w:p w14:paraId="72C42622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equivalent weight of a reductant or an oxidant is given </w:t>
      </w:r>
      <w:proofErr w:type="gramStart"/>
      <w:r w:rsidRPr="00942FD6">
        <w:rPr>
          <w:rFonts w:ascii="Cambria Math" w:hAnsi="Cambria Math"/>
        </w:rPr>
        <w:t>by :</w:t>
      </w:r>
      <w:proofErr w:type="gramEnd"/>
    </w:p>
    <w:p w14:paraId="69F7E115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Eq.wt. =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mol.weight of reductatn or oxidant</m:t>
            </m:r>
          </m:num>
          <m:den>
            <m:eqArr>
              <m:eqArrPr>
                <m:ctrlPr>
                  <w:rPr>
                    <w:rFonts w:ascii="Cambria Math" w:hAnsi="Cambria Math" w:cs="Calibri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no.of electrons lost or gained by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   1 molecule of reductant or oxidant</m:t>
                </m:r>
              </m:e>
            </m:eqArr>
          </m:den>
        </m:f>
      </m:oMath>
    </w:p>
    <w:p w14:paraId="6582D0D9" w14:textId="77777777" w:rsidR="00957742" w:rsidRPr="007C08A2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Eq.wt.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l-PL"/>
              </w:rPr>
              <m:t>mol.wt.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l-PL"/>
              </w:rPr>
              <m:t>valence</m:t>
            </m:r>
          </m:den>
        </m:f>
      </m:oMath>
    </w:p>
    <w:p w14:paraId="6692F616" w14:textId="77777777" w:rsidR="00957742" w:rsidRPr="007C08A2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Eq.wt. =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mol.wt.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total charge on cation or anion</m:t>
            </m:r>
          </m:den>
        </m:f>
      </m:oMath>
    </w:p>
    <w:p w14:paraId="2EF7A15B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7C08A2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All of the above</w:t>
      </w:r>
    </w:p>
    <w:p w14:paraId="6CF5E11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presence of dil.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. The equivalent weight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2FC94909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1/5 of its molecular weight</w:t>
      </w:r>
    </w:p>
    <w:p w14:paraId="5803A6B9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1/6 of its molecular weight</w:t>
      </w:r>
    </w:p>
    <w:p w14:paraId="1F1FF9DA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1/10 of its molecular weight</w:t>
      </w:r>
    </w:p>
    <w:p w14:paraId="28C0D03A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1/2 of its molecular weight</w:t>
      </w:r>
    </w:p>
    <w:p w14:paraId="0801051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Respiration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A2DB3F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Oxidation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Reduction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Both (a) </w:t>
      </w:r>
      <w:proofErr w:type="gramStart"/>
      <w:r w:rsidRPr="00B950CB">
        <w:rPr>
          <w:rFonts w:ascii="Cambria Math" w:hAnsi="Cambria Math" w:cs="Calibri"/>
        </w:rPr>
        <w:t>and  (</w:t>
      </w:r>
      <w:proofErr w:type="gramEnd"/>
      <w:r w:rsidRPr="00B950CB">
        <w:rPr>
          <w:rFonts w:ascii="Cambria Math" w:hAnsi="Cambria Math" w:cs="Calibri"/>
        </w:rPr>
        <w:t>b)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365D54A2" w14:textId="77777777" w:rsidR="00957742" w:rsidRDefault="00957742" w:rsidP="00635952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KCl+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⟶</m:t>
        </m:r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KHS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O.</m:t>
        </m:r>
      </m:oMath>
    </w:p>
    <w:p w14:paraId="35849F26" w14:textId="30F4460C" w:rsidR="00957742" w:rsidRPr="008376FD" w:rsidRDefault="00ED5458" w:rsidP="0063595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>
        <w:rPr>
          <w:rFonts w:ascii="Cambria Math" w:hAnsi="Cambria Math"/>
        </w:rPr>
        <w:t xml:space="preserve">The above equation balances when </w:t>
      </w:r>
    </w:p>
    <w:p w14:paraId="3BDA358B" w14:textId="77777777" w:rsidR="00957742" w:rsidRPr="00291D96" w:rsidRDefault="00957742" w:rsidP="00635952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a </m:t>
        </m:r>
      </m:oMath>
      <w:r>
        <w:rPr>
          <w:rFonts w:ascii="Cambria Math" w:hAnsi="Cambria Math" w:cs="Calibri"/>
        </w:rPr>
        <w:t xml:space="preserve">= 2, b = 4, c </w:t>
      </w:r>
      <w:proofErr w:type="gramStart"/>
      <w:r>
        <w:rPr>
          <w:rFonts w:ascii="Cambria Math" w:hAnsi="Cambria Math" w:cs="Calibri"/>
        </w:rPr>
        <w:t>=  6</w:t>
      </w:r>
      <w:proofErr w:type="gramEnd"/>
      <w:r>
        <w:rPr>
          <w:rFonts w:ascii="Cambria Math" w:hAnsi="Cambria Math" w:cs="Calibri"/>
        </w:rPr>
        <w:t xml:space="preserve"> and </w:t>
      </w:r>
      <m:oMath>
        <m:r>
          <w:rPr>
            <w:rFonts w:ascii="Cambria Math" w:hAnsi="Cambria Math" w:cs="Calibri"/>
          </w:rPr>
          <m:t>x=2,y=6,z=3</m:t>
        </m:r>
      </m:oMath>
    </w:p>
    <w:p w14:paraId="3D44ECF0" w14:textId="77777777" w:rsidR="00957742" w:rsidRPr="00611E2C" w:rsidRDefault="00957742" w:rsidP="0063595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a=4,b=2,c=6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x=6,y=2,z=3</m:t>
        </m:r>
      </m:oMath>
    </w:p>
    <w:p w14:paraId="18428C0E" w14:textId="77777777" w:rsidR="00957742" w:rsidRPr="00611E2C" w:rsidRDefault="00957742" w:rsidP="00635952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a=6,b=4,c=2</m:t>
        </m:r>
      </m:oMath>
      <w:r>
        <w:rPr>
          <w:rFonts w:ascii="Cambria Math" w:hAnsi="Cambria Math" w:cs="Calibri"/>
        </w:rPr>
        <w:t xml:space="preserve"> and </w:t>
      </w:r>
      <m:oMath>
        <m:r>
          <w:rPr>
            <w:rFonts w:ascii="Cambria Math" w:hAnsi="Cambria Math" w:cs="Calibri"/>
          </w:rPr>
          <m:t>x=6,y=3,z=2</m:t>
        </m:r>
      </m:oMath>
    </w:p>
    <w:p w14:paraId="4C03B8E5" w14:textId="77777777" w:rsidR="00957742" w:rsidRPr="00611E2C" w:rsidRDefault="00957742" w:rsidP="0063595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a=1,b=4,c=6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x=2,y=6,z=3</m:t>
        </m:r>
      </m:oMath>
    </w:p>
    <w:p w14:paraId="45D911C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of the following shows highest ox, no. in combined state?</w:t>
      </w:r>
    </w:p>
    <w:p w14:paraId="338C621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Os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Ru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Both (a) and (b)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2B9C529E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sulphur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71A42B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+2 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+7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+14</w:t>
      </w:r>
    </w:p>
    <w:p w14:paraId="357DBBEC" w14:textId="77777777" w:rsidR="00957742" w:rsidRDefault="00957742" w:rsidP="0017334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following reaction </w:t>
      </w:r>
    </w:p>
    <w:p w14:paraId="339F1FFB" w14:textId="1FEF3B30" w:rsidR="00957742" w:rsidRDefault="00ED5458" w:rsidP="0017334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</w:p>
    <w:p w14:paraId="7A9AB274" w14:textId="1CC85C9F" w:rsidR="00957742" w:rsidRPr="009D3292" w:rsidRDefault="00ED5458" w:rsidP="0017334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>
        <w:rPr>
          <w:rFonts w:ascii="Cambria Math" w:hAnsi="Cambria Math"/>
        </w:rPr>
        <w:t xml:space="preserve">If one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957742">
        <w:rPr>
          <w:rFonts w:ascii="Cambria Math" w:hAnsi="Cambria Math"/>
        </w:rPr>
        <w:t xml:space="preserve"> oxidises 2.5 moles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x+</m:t>
            </m:r>
          </m:sup>
        </m:sSup>
      </m:oMath>
      <w:r w:rsidR="00957742">
        <w:rPr>
          <w:rFonts w:ascii="Cambria Math" w:hAnsi="Cambria Math"/>
        </w:rPr>
        <w:t xml:space="preserve"> then the value of </w:t>
      </w:r>
      <m:oMath>
        <m:r>
          <w:rPr>
            <w:rFonts w:ascii="Cambria Math" w:hAnsi="Cambria Math"/>
          </w:rPr>
          <m:t>x</m:t>
        </m:r>
      </m:oMath>
      <w:r w:rsidR="00957742">
        <w:rPr>
          <w:rFonts w:ascii="Cambria Math" w:hAnsi="Cambria Math"/>
        </w:rPr>
        <w:t xml:space="preserve"> is</w:t>
      </w:r>
    </w:p>
    <w:p w14:paraId="1BBCF6EA" w14:textId="77777777" w:rsidR="00957742" w:rsidRPr="00611E2C" w:rsidRDefault="00957742" w:rsidP="0017334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</w:p>
    <w:p w14:paraId="3B5942B4" w14:textId="328BA42C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What volume of </w:t>
      </w:r>
      <m:oMath>
        <m:r>
          <w:rPr>
            <w:rFonts w:ascii="Cambria Math" w:hAnsi="Cambria Math"/>
          </w:rPr>
          <m:t>N</m:t>
        </m:r>
      </m:oMath>
      <w:r w:rsidRPr="00942FD6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942FD6">
        <w:rPr>
          <w:rFonts w:ascii="Cambria Math" w:hAnsi="Cambria Math"/>
        </w:rPr>
        <w:t xml:space="preserve"> solution is required to </w:t>
      </w:r>
      <w:proofErr w:type="spellStart"/>
      <w:r w:rsidRPr="00942FD6">
        <w:rPr>
          <w:rFonts w:ascii="Cambria Math" w:hAnsi="Cambria Math"/>
        </w:rPr>
        <w:t>oxidise</w:t>
      </w:r>
      <w:proofErr w:type="spellEnd"/>
      <w:r w:rsidRPr="00942FD6">
        <w:rPr>
          <w:rFonts w:ascii="Cambria Math" w:hAnsi="Cambria Math"/>
        </w:rPr>
        <w:t xml:space="preserve"> (in acid solution) a solution containing 10 g of </w:t>
      </w:r>
      <w:r w:rsidR="005834A1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FeS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>? (mol.</w:t>
      </w:r>
      <w:proofErr w:type="gramStart"/>
      <w:r w:rsidRPr="00942FD6">
        <w:rPr>
          <w:rFonts w:ascii="Cambria Math" w:hAnsi="Cambria Math"/>
        </w:rPr>
        <w:t>wt.of</w:t>
      </w:r>
      <w:proofErr w:type="gramEnd"/>
      <w:r w:rsidRPr="00942FD6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FeS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= 152)</w:t>
      </w:r>
    </w:p>
    <w:p w14:paraId="6A60C91B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65.78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134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35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33.5 mL</w:t>
      </w:r>
    </w:p>
    <w:p w14:paraId="1E100939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Bleaching action of chlorine in presence of moisture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683E7F3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Reduction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Oxidation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Hydrolysis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substitution</w:t>
      </w:r>
    </w:p>
    <w:p w14:paraId="40A31A9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A mixture of potassium chlorate, oxalic acid and </w:t>
      </w:r>
      <w:proofErr w:type="spellStart"/>
      <w:r w:rsidRPr="00B950CB">
        <w:rPr>
          <w:rFonts w:ascii="Cambria Math" w:hAnsi="Cambria Math"/>
        </w:rPr>
        <w:t>sulphuric</w:t>
      </w:r>
      <w:proofErr w:type="spellEnd"/>
      <w:r w:rsidRPr="00B950CB">
        <w:rPr>
          <w:rFonts w:ascii="Cambria Math" w:hAnsi="Cambria Math"/>
        </w:rPr>
        <w:t xml:space="preserve"> acid and </w:t>
      </w:r>
      <w:proofErr w:type="spellStart"/>
      <w:r w:rsidRPr="00B950CB">
        <w:rPr>
          <w:rFonts w:ascii="Cambria Math" w:hAnsi="Cambria Math"/>
        </w:rPr>
        <w:t>sulphuric</w:t>
      </w:r>
      <w:proofErr w:type="spellEnd"/>
      <w:r w:rsidRPr="00B950CB">
        <w:rPr>
          <w:rFonts w:ascii="Cambria Math" w:hAnsi="Cambria Math"/>
        </w:rPr>
        <w:t xml:space="preserve"> acid is heated. During the reaction which element undergoes maximum change in the oxidation number?</w:t>
      </w:r>
    </w:p>
    <w:p w14:paraId="4C405392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Cl</w:t>
      </w:r>
    </w:p>
    <w:p w14:paraId="5AD2E8C5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C</w:t>
      </w:r>
    </w:p>
    <w:p w14:paraId="6838BA8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S</w:t>
      </w:r>
    </w:p>
    <w:p w14:paraId="63581179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H</w:t>
      </w:r>
    </w:p>
    <w:p w14:paraId="44A33FA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Stannous chloride gives a white precipitate with a solution of mercuric chloride. In this process mercuric chloride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45CDA456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Oxidized</w:t>
      </w:r>
    </w:p>
    <w:p w14:paraId="7D2659B2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Reduced</w:t>
      </w:r>
    </w:p>
    <w:p w14:paraId="434BF56E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Converted into a complex compound containing </w:t>
      </w:r>
      <m:oMath>
        <m:r>
          <m:rPr>
            <m:sty m:val="p"/>
          </m:rPr>
          <w:rPr>
            <w:rFonts w:ascii="Cambria Math" w:hAnsi="Cambria Math" w:cs="Calibri"/>
          </w:rPr>
          <m:t>Sn</m:t>
        </m:r>
      </m:oMath>
      <w:r w:rsidRPr="00B950CB">
        <w:rPr>
          <w:rFonts w:ascii="Cambria Math" w:hAnsi="Cambria Math" w:cs="Calibri"/>
        </w:rPr>
        <w:t xml:space="preserve"> and </w:t>
      </w:r>
      <m:oMath>
        <m:r>
          <m:rPr>
            <m:sty m:val="p"/>
          </m:rPr>
          <w:rPr>
            <w:rFonts w:ascii="Cambria Math" w:hAnsi="Cambria Math" w:cs="Calibri"/>
          </w:rPr>
          <m:t>Hg</m:t>
        </m:r>
      </m:oMath>
    </w:p>
    <w:p w14:paraId="541348DD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Converted into a </w:t>
      </w:r>
      <w:proofErr w:type="spellStart"/>
      <w:r w:rsidRPr="00B950CB">
        <w:rPr>
          <w:rFonts w:ascii="Cambria Math" w:hAnsi="Cambria Math"/>
        </w:rPr>
        <w:t>chloro</w:t>
      </w:r>
      <w:proofErr w:type="spellEnd"/>
      <w:r w:rsidRPr="00B950CB">
        <w:rPr>
          <w:rFonts w:ascii="Cambria Math" w:hAnsi="Cambria Math"/>
        </w:rPr>
        <w:t xml:space="preserve"> complex of </w:t>
      </w:r>
      <m:oMath>
        <m:r>
          <m:rPr>
            <m:sty m:val="p"/>
          </m:rPr>
          <w:rPr>
            <w:rFonts w:ascii="Cambria Math" w:hAnsi="Cambria Math"/>
          </w:rPr>
          <m:t>Hg</m:t>
        </m:r>
      </m:oMath>
    </w:p>
    <w:p w14:paraId="02DF2034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the titration of 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vs.</m:t>
        </m:r>
      </m:oMath>
      <w:r w:rsidRPr="00942FD6">
        <w:rPr>
          <w:rFonts w:ascii="Cambria Math" w:hAnsi="Cambria Math"/>
        </w:rPr>
        <w:t xml:space="preserve"> Hypo in presence of KI, which statement is wrong?</w:t>
      </w:r>
    </w:p>
    <w:p w14:paraId="44E31D2B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It is iodometric titration</w:t>
      </w:r>
    </w:p>
    <w:p w14:paraId="57E2CFE4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with starch gives blue colour</w:t>
      </w:r>
    </w:p>
    <w:p w14:paraId="334E436F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CuS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942FD6">
        <w:rPr>
          <w:rFonts w:ascii="Cambria Math" w:hAnsi="Cambria Math" w:cs="Calibri"/>
        </w:rPr>
        <w:t xml:space="preserve"> is reduced to white </w:t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942FD6">
        <w:rPr>
          <w:rFonts w:ascii="Cambria Math" w:hAnsi="Cambria Math" w:cs="Calibri"/>
        </w:rPr>
        <w:t xml:space="preserve"> during redox change</w:t>
      </w:r>
    </w:p>
    <w:p w14:paraId="5C7DB87D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The solution before titration, on addition of KI appears blue</w:t>
      </w:r>
    </w:p>
    <w:p w14:paraId="5E1B71F8" w14:textId="77777777" w:rsidR="00957742" w:rsidRPr="00611E2C" w:rsidRDefault="00957742" w:rsidP="0044712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Manganese acts as strongest </w:t>
      </w:r>
      <w:proofErr w:type="spellStart"/>
      <w:r>
        <w:rPr>
          <w:rFonts w:ascii="Cambria Math" w:hAnsi="Cambria Math"/>
        </w:rPr>
        <w:t>oxidising</w:t>
      </w:r>
      <w:proofErr w:type="spellEnd"/>
      <w:r>
        <w:rPr>
          <w:rFonts w:ascii="Cambria Math" w:hAnsi="Cambria Math"/>
        </w:rPr>
        <w:t xml:space="preserve"> agent in the oxidation state </w:t>
      </w:r>
    </w:p>
    <w:p w14:paraId="5DF019C6" w14:textId="77777777" w:rsidR="00957742" w:rsidRPr="00611E2C" w:rsidRDefault="00957742" w:rsidP="0044712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+7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+5</w:t>
      </w:r>
    </w:p>
    <w:p w14:paraId="5F19A33C" w14:textId="77777777" w:rsidR="00957742" w:rsidRPr="00B074A4" w:rsidRDefault="00957742" w:rsidP="006954AF">
      <w:pPr>
        <w:autoSpaceDE w:val="0"/>
        <w:autoSpaceDN w:val="0"/>
        <w:adjustRightInd w:val="0"/>
        <w:spacing w:after="0"/>
        <w:contextualSpacing/>
        <w:rPr>
          <w:rFonts w:ascii="Cambria Math" w:eastAsiaTheme="minorEastAsia" w:hAnsi="Cambria Math"/>
        </w:rPr>
      </w:pPr>
      <w:r>
        <w:rPr>
          <w:rFonts w:asciiTheme="majorHAnsi" w:hAnsiTheme="majorHAnsi"/>
        </w:rPr>
        <w:t>75.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value of  </w:t>
      </w:r>
      <m:oMath>
        <m:r>
          <w:rPr>
            <w:rFonts w:ascii="Cambria Math" w:hAnsi="Cambria Math"/>
          </w:rPr>
          <m:t>'n'</m:t>
        </m:r>
      </m:oMath>
      <w:r>
        <w:rPr>
          <w:rFonts w:ascii="Cambria Math" w:hAnsi="Cambria Math"/>
        </w:rPr>
        <w:t xml:space="preserve">  in the reaction </w:t>
      </w:r>
    </w:p>
    <w:p w14:paraId="75981A9F" w14:textId="0BECCA68" w:rsidR="00957742" w:rsidRDefault="005834A1" w:rsidP="006954AF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+14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⟶2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</m:oMath>
      <w:r w:rsidR="00957742">
        <w:rPr>
          <w:rFonts w:ascii="Cambria Math" w:hAnsi="Cambria Math"/>
        </w:rPr>
        <w:t xml:space="preserve">  </w:t>
      </w:r>
    </w:p>
    <w:p w14:paraId="67424031" w14:textId="0D1A1F50" w:rsidR="00957742" w:rsidRPr="00611E2C" w:rsidRDefault="005834A1" w:rsidP="006954A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>
        <w:rPr>
          <w:rFonts w:ascii="Cambria Math" w:hAnsi="Cambria Math"/>
        </w:rPr>
        <w:t xml:space="preserve">will be </w:t>
      </w:r>
    </w:p>
    <w:p w14:paraId="73A59082" w14:textId="77777777" w:rsidR="00957742" w:rsidRPr="00611E2C" w:rsidRDefault="00957742" w:rsidP="006954A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</w:t>
      </w:r>
    </w:p>
    <w:p w14:paraId="31A5BCF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a reaction 4 mole of electrons are transferred to one mole of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when it acts as an oxidant. The possible reduction product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3E4F45BE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(1/2) mole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(1/2) mole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1 mole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1 mole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0233671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phosphorus in </w:t>
      </w:r>
      <m:oMath>
        <m:r>
          <m:rPr>
            <m:sty m:val="p"/>
          </m:rPr>
          <w:rPr>
            <w:rFonts w:ascii="Cambria Math" w:hAnsi="Cambria Math"/>
          </w:rPr>
          <m:t>P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4-</m:t>
            </m:r>
          </m:sup>
        </m:sSubSup>
      </m:oMath>
      <w:r w:rsidRPr="00B950CB">
        <w:rPr>
          <w:rFonts w:ascii="Cambria Math" w:hAnsi="Cambria Math"/>
        </w:rPr>
        <w:t xml:space="preserve"> is :</w:t>
      </w:r>
    </w:p>
    <w:p w14:paraId="0906816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+5</w:t>
      </w:r>
    </w:p>
    <w:p w14:paraId="599EE7B1" w14:textId="77777777" w:rsidR="00957742" w:rsidRDefault="00957742" w:rsidP="00730E7F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the equation ,</w:t>
      </w:r>
    </w:p>
    <w:p w14:paraId="402B66A1" w14:textId="77777777" w:rsidR="00957742" w:rsidRDefault="00000000" w:rsidP="005834A1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CrO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2   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Cr(OH)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5C0D0A46" w14:textId="1F068742" w:rsidR="00957742" w:rsidRPr="0055413C" w:rsidRDefault="005834A1" w:rsidP="00730E7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>
        <w:rPr>
          <w:rFonts w:ascii="Cambria Math" w:hAnsi="Cambria Math"/>
        </w:rPr>
        <w:t xml:space="preserve">the oxidation number of Cr changes from  </w:t>
      </w:r>
    </w:p>
    <w:p w14:paraId="7B500CD2" w14:textId="77777777" w:rsidR="00957742" w:rsidRPr="00611E2C" w:rsidRDefault="00957742" w:rsidP="00730E7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 to 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6 to 3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 to 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4 to 3 </w:t>
      </w:r>
    </w:p>
    <w:p w14:paraId="4908DBF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numbers of P in </w:t>
      </w:r>
      <m:oMath>
        <m:r>
          <w:rPr>
            <w:rFonts w:ascii="Cambria Math" w:hAnsi="Cambria Math"/>
          </w:rPr>
          <m:t>P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3-</m:t>
            </m:r>
          </m:sup>
        </m:sSubSup>
      </m:oMath>
      <w:r w:rsidRPr="00B950CB">
        <w:rPr>
          <w:rFonts w:ascii="Cambria Math" w:hAnsi="Cambria Math"/>
        </w:rPr>
        <w:t xml:space="preserve"> of </w:t>
      </w:r>
      <m:oMath>
        <m:r>
          <m:rPr>
            <m:sty m:val="p"/>
          </m:rPr>
          <w:rPr>
            <w:rFonts w:ascii="Cambria Math" w:hAnsi="Cambria Math"/>
          </w:rPr>
          <m:t xml:space="preserve">S </m:t>
        </m:r>
      </m:oMath>
      <w:r w:rsidRPr="00B950CB">
        <w:rPr>
          <w:rFonts w:ascii="Cambria Math" w:hAnsi="Cambria Math"/>
        </w:rPr>
        <w:t xml:space="preserve">in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B950CB">
        <w:rPr>
          <w:rFonts w:ascii="Cambria Math" w:hAnsi="Cambria Math"/>
        </w:rPr>
        <w:t xml:space="preserve"> and that of </w:t>
      </w:r>
      <m:oMath>
        <m:r>
          <m:rPr>
            <m:sty m:val="p"/>
          </m:rPr>
          <w:rPr>
            <w:rFonts w:ascii="Cambria Math" w:hAnsi="Cambria Math"/>
          </w:rPr>
          <m:t>Cr</m:t>
        </m:r>
      </m:oMath>
      <w:r w:rsidRPr="00B950CB">
        <w:rPr>
          <w:rFonts w:ascii="Cambria Math" w:hAnsi="Cambria Math"/>
        </w:rP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B950CB">
        <w:rPr>
          <w:rFonts w:ascii="Cambria Math" w:hAnsi="Cambria Math"/>
        </w:rPr>
        <w:t xml:space="preserve"> are respectively :</w:t>
      </w:r>
    </w:p>
    <w:p w14:paraId="73EC2A9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-3, +6 and+6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+5, +6 and +6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+3, +6 and +5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+5, +3 and +6</w:t>
      </w:r>
    </w:p>
    <w:p w14:paraId="462AA6BE" w14:textId="77777777" w:rsidR="00957742" w:rsidRPr="00942FD6" w:rsidRDefault="00957742" w:rsidP="00942FD6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alkaline condition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reacts as follows, </w:t>
      </w:r>
    </w:p>
    <w:p w14:paraId="6D4B9060" w14:textId="587FA5F9" w:rsidR="00957742" w:rsidRPr="00942FD6" w:rsidRDefault="005834A1" w:rsidP="005834A1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2KMn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+2KOH ⟶2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O+O</m:t>
        </m:r>
      </m:oMath>
      <w:r w:rsidR="00957742" w:rsidRPr="00942FD6">
        <w:rPr>
          <w:rFonts w:ascii="Cambria Math" w:hAnsi="Cambria Math"/>
        </w:rPr>
        <w:t xml:space="preserve"> </w:t>
      </w:r>
    </w:p>
    <w:p w14:paraId="06EEAC6A" w14:textId="44742ED0" w:rsidR="00957742" w:rsidRPr="00942FD6" w:rsidRDefault="005834A1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 w:rsidRPr="00942FD6">
        <w:rPr>
          <w:rFonts w:ascii="Cambria Math" w:hAnsi="Cambria Math"/>
        </w:rPr>
        <w:t>Therefore, its equivalent weight will be :</w:t>
      </w:r>
    </w:p>
    <w:p w14:paraId="0D59039A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31.6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52.7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79.0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158.0</w:t>
      </w:r>
    </w:p>
    <w:p w14:paraId="2AEBDB0D" w14:textId="77777777" w:rsidR="00957742" w:rsidRPr="00611E2C" w:rsidRDefault="00957742" w:rsidP="00CB5D9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Oxidation number of S in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</w:p>
    <w:p w14:paraId="353F4CBA" w14:textId="77777777" w:rsidR="00957742" w:rsidRPr="00611E2C" w:rsidRDefault="00957742" w:rsidP="00CB5D9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-2</m:t>
        </m:r>
      </m:oMath>
    </w:p>
    <w:p w14:paraId="586F4E9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of the following is redox reaction?</w:t>
      </w:r>
    </w:p>
    <w:p w14:paraId="4126DA96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a)</w:t>
      </w:r>
      <w:r w:rsidRPr="007C08A2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O</m:t>
        </m:r>
      </m:oMath>
      <w:r w:rsidRPr="007C08A2">
        <w:rPr>
          <w:rFonts w:ascii="Cambria Math" w:hAnsi="Cambria Math" w:cs="Calibri"/>
          <w:lang w:val="pl-PL"/>
        </w:rPr>
        <w:t xml:space="preserve"> </w:t>
      </w:r>
      <w:r w:rsidRPr="00B950CB">
        <w:rPr>
          <w:rFonts w:ascii="Cambria Math" w:hAnsi="Cambria Math" w:cs="Calibri"/>
        </w:rPr>
        <w:t>⟶</w:t>
      </w:r>
      <w:r w:rsidRPr="007C08A2">
        <w:rPr>
          <w:rFonts w:ascii="Cambria Math" w:hAnsi="Cambria Math" w:cs="Calibr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2HN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3</m:t>
            </m:r>
          </m:sub>
        </m:sSub>
      </m:oMath>
    </w:p>
    <w:p w14:paraId="0A9C7D45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b)</w:t>
      </w:r>
      <w:r w:rsidRPr="007C08A2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3</m:t>
            </m:r>
          </m:sub>
        </m:sSub>
      </m:oMath>
      <w:r w:rsidRPr="007C08A2">
        <w:rPr>
          <w:rFonts w:ascii="Cambria Math" w:hAnsi="Cambria Math" w:cs="Calibri"/>
          <w:lang w:val="pl-PL"/>
        </w:rPr>
        <w:t xml:space="preserve"> + KI </w:t>
      </w:r>
      <w:r w:rsidRPr="00B950CB">
        <w:rPr>
          <w:rFonts w:ascii="Cambria Math" w:hAnsi="Cambria Math" w:cs="Calibri"/>
        </w:rPr>
        <w:t>⟶</w:t>
      </w:r>
      <w:r w:rsidRPr="007C08A2">
        <w:rPr>
          <w:rFonts w:ascii="Cambria Math" w:hAnsi="Cambria Math" w:cs="Calibri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AgI+KN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3</m:t>
            </m:r>
          </m:sub>
        </m:sSub>
      </m:oMath>
    </w:p>
    <w:p w14:paraId="307E6C33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Ba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</m:oMath>
      <w:r w:rsidRPr="007C08A2">
        <w:rPr>
          <w:rFonts w:ascii="Cambria Math" w:hAnsi="Cambria Math" w:cs="Calibri"/>
          <w:lang w:val="pl-PL"/>
        </w:rPr>
        <w:t xml:space="preserve"> </w:t>
      </w:r>
      <w:r w:rsidRPr="00B950CB">
        <w:rPr>
          <w:rFonts w:ascii="Cambria Math" w:hAnsi="Cambria Math" w:cs="Calibri"/>
        </w:rPr>
        <w:t>⟶</w:t>
      </w:r>
      <w:r w:rsidRPr="007C08A2">
        <w:rPr>
          <w:rFonts w:ascii="Cambria Math" w:hAnsi="Cambria Math" w:cs="Calibri"/>
          <w:lang w:val="pl-PL"/>
        </w:rPr>
        <w:t xml:space="preserve">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BaSO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</w:p>
    <w:p w14:paraId="7D09B9D7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d)</w:t>
      </w:r>
      <w:r w:rsidRPr="007C08A2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SnCl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  <w:r w:rsidRPr="007C08A2">
        <w:rPr>
          <w:rFonts w:ascii="Cambria Math" w:hAnsi="Cambria Math" w:cs="Calibri"/>
          <w:lang w:val="pl-PL"/>
        </w:rPr>
        <w:t xml:space="preserve"> + </w:t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HgC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  <w:r w:rsidRPr="007C08A2">
        <w:rPr>
          <w:rFonts w:ascii="Cambria Math" w:hAnsi="Cambria Math" w:cs="Calibri"/>
          <w:lang w:val="pl-PL"/>
        </w:rPr>
        <w:t xml:space="preserve">   </w:t>
      </w:r>
      <w:r w:rsidRPr="00B950CB">
        <w:rPr>
          <w:rFonts w:ascii="Cambria Math" w:hAnsi="Cambria Math" w:cs="Calibri"/>
        </w:rPr>
        <w:t>⟶</w:t>
      </w:r>
      <w:r w:rsidRPr="007C08A2">
        <w:rPr>
          <w:rFonts w:ascii="Cambria Math" w:hAnsi="Cambria Math" w:cs="Calibri"/>
          <w:lang w:val="pl-PL"/>
        </w:rPr>
        <w:t xml:space="preserve">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SnCl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+Hg</m:t>
        </m:r>
      </m:oMath>
    </w:p>
    <w:p w14:paraId="792B5AB9" w14:textId="77777777" w:rsidR="00957742" w:rsidRPr="00611E2C" w:rsidRDefault="00957742" w:rsidP="00D65BB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 In which of the following compounds, the oxidation number of iodine is fractional?</w:t>
      </w:r>
    </w:p>
    <w:p w14:paraId="0F446186" w14:textId="77777777" w:rsidR="00957742" w:rsidRPr="00611E2C" w:rsidRDefault="00957742" w:rsidP="00D65BB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IF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IF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  <m:sup>
            <m:r>
              <w:rPr>
                <w:rFonts w:ascii="Cambria Math" w:hAnsi="Cambria Math" w:cs="Calibri"/>
              </w:rPr>
              <m:t>-</m:t>
            </m:r>
          </m:sup>
        </m:sSubSup>
      </m:oMath>
      <w:r w:rsidRPr="001B6609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IF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</w:p>
    <w:p w14:paraId="4D5DFDF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Cl in </w:t>
      </w:r>
      <m:oMath>
        <m:r>
          <m:rPr>
            <m:sty m:val="p"/>
          </m:rPr>
          <w:rPr>
            <w:rFonts w:ascii="Cambria Math" w:hAnsi="Cambria Math"/>
          </w:rPr>
          <m:t>KCl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9E4AD9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+5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−5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−3</w:t>
      </w:r>
    </w:p>
    <w:p w14:paraId="44E56BC7" w14:textId="77777777" w:rsidR="00957742" w:rsidRPr="00611E2C" w:rsidRDefault="00957742" w:rsidP="00955BA7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number of oxygen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  </w:t>
      </w:r>
    </w:p>
    <w:p w14:paraId="306481EB" w14:textId="77777777" w:rsidR="00957742" w:rsidRPr="00611E2C" w:rsidRDefault="00957742" w:rsidP="00955BA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3,2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1,0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0,1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</m:t>
        </m:r>
      </m:oMath>
      <w:r>
        <w:rPr>
          <w:rFonts w:ascii="Cambria Math" w:hAnsi="Cambria Math"/>
        </w:rPr>
        <w:t>0.33,</w:t>
      </w:r>
      <m:oMath>
        <m:r>
          <w:rPr>
            <w:rFonts w:ascii="Cambria Math" w:hAnsi="Cambria Math"/>
          </w:rPr>
          <m:t>-</m:t>
        </m:r>
      </m:oMath>
      <w:r>
        <w:rPr>
          <w:rFonts w:ascii="Cambria Math" w:hAnsi="Cambria Math"/>
        </w:rPr>
        <w:t>1</w:t>
      </w:r>
    </w:p>
    <w:p w14:paraId="1AD8D8EF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In the reaction</w:t>
      </w:r>
      <w:r w:rsidRPr="00942FD6">
        <w:rPr>
          <w:rFonts w:ascii="Cambria Math" w:hAnsi="Cambria Math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⟶2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,</m:t>
        </m:r>
      </m:oMath>
      <w:r w:rsidRPr="00942FD6">
        <w:rPr>
          <w:rFonts w:ascii="Cambria Math" w:hAnsi="Cambria Math"/>
        </w:rPr>
        <w:t xml:space="preserve"> Equivalent weight of iodine will be equal to:</w:t>
      </w:r>
    </w:p>
    <w:p w14:paraId="0C070405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Its molecular weight</w:t>
      </w:r>
    </w:p>
    <w:p w14:paraId="0431FA54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1/2 of its molecular weight</w:t>
      </w:r>
    </w:p>
    <w:p w14:paraId="0C5D1913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1/4 of its molecular weight</w:t>
      </w:r>
    </w:p>
    <w:p w14:paraId="6A9795FD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Twice the molecular weight</w:t>
      </w:r>
    </w:p>
    <w:p w14:paraId="5461EB9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The maximum oxidation number of transition metals may be:</w:t>
      </w:r>
    </w:p>
    <w:p w14:paraId="4B96FFA7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+8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+10</w:t>
      </w:r>
    </w:p>
    <w:p w14:paraId="7ADA8BAC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ratio of amounts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942FD6">
        <w:rPr>
          <w:rFonts w:ascii="Cambria Math" w:hAnsi="Cambria Math"/>
        </w:rPr>
        <w:t xml:space="preserve"> needed to precipitate all the metal ions from 100 mL 1</w:t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and 100 mL of 1</w:t>
      </w:r>
      <m:oMath>
        <m:r>
          <m:rPr>
            <m:sty m:val="p"/>
          </m:rPr>
          <w:rPr>
            <w:rFonts w:ascii="Cambria Math" w:hAnsi="Cambria Math"/>
          </w:rPr>
          <m:t>M 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2D2D35CE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942FD6">
        <w:rPr>
          <w:rFonts w:ascii="Cambria Math" w:hAnsi="Cambria Math"/>
        </w:rPr>
        <w:t>1 :</w:t>
      </w:r>
      <w:proofErr w:type="gramEnd"/>
      <w:r w:rsidRPr="00942FD6">
        <w:rPr>
          <w:rFonts w:ascii="Cambria Math" w:hAnsi="Cambria Math"/>
        </w:rPr>
        <w:t xml:space="preserve"> 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 : 1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Zero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infinite</w:t>
      </w:r>
    </w:p>
    <w:p w14:paraId="3A75DE1A" w14:textId="77777777" w:rsidR="00957742" w:rsidRPr="00611E2C" w:rsidRDefault="00957742" w:rsidP="0050719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 Oxidation state of sulphur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</w:p>
    <w:p w14:paraId="56D6631C" w14:textId="77777777" w:rsidR="00957742" w:rsidRPr="00611E2C" w:rsidRDefault="00957742" w:rsidP="0050719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 and 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 and 5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 and 2.5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 and 6</w:t>
      </w:r>
    </w:p>
    <w:p w14:paraId="79A516F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Number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942FD6">
        <w:rPr>
          <w:rFonts w:ascii="Cambria Math" w:hAnsi="Cambria Math"/>
        </w:rPr>
        <w:t xml:space="preserve"> ions and mole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942FD6">
        <w:rPr>
          <w:rFonts w:ascii="Cambria Math" w:hAnsi="Cambria Math"/>
        </w:rPr>
        <w:t xml:space="preserve"> ions present in 1 litre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acidified solution respectively </w:t>
      </w:r>
      <w:proofErr w:type="gramStart"/>
      <w:r w:rsidRPr="00942FD6">
        <w:rPr>
          <w:rFonts w:ascii="Cambria Math" w:hAnsi="Cambria Math"/>
        </w:rPr>
        <w:t>are :</w:t>
      </w:r>
      <w:proofErr w:type="gramEnd"/>
    </w:p>
    <w:p w14:paraId="4D6DF95C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0.04 </m:t>
        </m:r>
        <m:r>
          <m:rPr>
            <m:sty m:val="p"/>
          </m:rPr>
          <w:rPr>
            <w:rFonts w:ascii="Cambria Math" w:hAnsi="Cambria Math"/>
          </w:rPr>
          <m:t xml:space="preserve">and 2.4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p>
        </m:sSup>
      </m:oMath>
    </w:p>
    <w:p w14:paraId="0F042826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2.4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p>
        </m:sSup>
      </m:oMath>
      <w:r w:rsidRPr="00942FD6">
        <w:rPr>
          <w:rFonts w:ascii="Cambria Math" w:hAnsi="Cambria Math"/>
        </w:rPr>
        <w:t xml:space="preserve"> and 0.04</w:t>
      </w:r>
    </w:p>
    <w:p w14:paraId="2D84F899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200 </m:t>
        </m:r>
        <m:r>
          <m:rPr>
            <m:sty m:val="p"/>
          </m:rPr>
          <w:rPr>
            <w:rFonts w:ascii="Cambria Math" w:hAnsi="Cambria Math"/>
          </w:rPr>
          <m:t xml:space="preserve">and 6.023 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p>
        </m:sSup>
      </m:oMath>
    </w:p>
    <w:p w14:paraId="6141C14C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6.023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942FD6">
        <w:rPr>
          <w:rFonts w:ascii="Cambria Math" w:hAnsi="Cambria Math"/>
        </w:rPr>
        <w:t xml:space="preserve"> and 200</w:t>
      </w:r>
    </w:p>
    <w:p w14:paraId="32A177E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Conversion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PbSO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to </w:t>
      </w:r>
      <m:oMath>
        <m:r>
          <m:rPr>
            <m:sty m:val="p"/>
          </m:rPr>
          <w:rPr>
            <w:rFonts w:ascii="Cambria Math" w:hAnsi="Cambria Math"/>
          </w:rPr>
          <m:t>PbS</m:t>
        </m:r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7816C9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Reduction of S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Oxidation of S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Dissociation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3B31073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change requires a reducing agent?</w:t>
      </w:r>
    </w:p>
    <w:p w14:paraId="62EDF7AE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Cr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 w:cs="Calibri"/>
          </w:rPr>
          <m:t xml:space="preserve"> ⟶Cr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Br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⟶Br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⟶Al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14:paraId="5E43CB57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the reaction,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Pr="00942FD6">
        <w:rPr>
          <w:rFonts w:ascii="Cambria Math" w:hAnsi="Cambria Math"/>
        </w:rPr>
        <w:t xml:space="preserve"> The eq.wt.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are respectively equal to :</w:t>
      </w:r>
    </w:p>
    <w:p w14:paraId="69DCAF7B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244EA9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Which acts as reducing agent as well as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agent?</w:t>
      </w:r>
    </w:p>
    <w:p w14:paraId="38E83B5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14:paraId="4039FB1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When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 xml:space="preserve"> gas reacts with hot and concentrated sodium hydroxide solution, the oxidation number of chlorine changes </w:t>
      </w:r>
      <w:proofErr w:type="gramStart"/>
      <w:r w:rsidRPr="00B950CB">
        <w:rPr>
          <w:rFonts w:ascii="Cambria Math" w:hAnsi="Cambria Math"/>
        </w:rPr>
        <w:t>from :</w:t>
      </w:r>
      <w:proofErr w:type="gramEnd"/>
    </w:p>
    <w:p w14:paraId="0B632DFA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a)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 w:cs="Calibri"/>
          <w:lang w:val="pl-PL"/>
        </w:rPr>
        <w:t>Zero to −1 and zero to +3</w:t>
      </w:r>
    </w:p>
    <w:p w14:paraId="76E78A43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b)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Zero to +1 and zero to −3</w:t>
      </w:r>
    </w:p>
    <w:p w14:paraId="2BB02041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 w:cs="Calibri"/>
          <w:lang w:val="pl-PL"/>
        </w:rPr>
        <w:t>Zero to +1 and zero to −5</w:t>
      </w:r>
    </w:p>
    <w:p w14:paraId="1ED23774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d)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Zero to −1 and zero to +5</w:t>
      </w:r>
    </w:p>
    <w:p w14:paraId="01A62ED1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a redox reaction?</w:t>
      </w:r>
    </w:p>
    <w:p w14:paraId="5F5EBAF3" w14:textId="77777777" w:rsidR="00957742" w:rsidRPr="00B91C23" w:rsidRDefault="00957742" w:rsidP="00372E1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2Na+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→2NaCl</m:t>
        </m:r>
      </m:oMath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→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5036F0DE" w14:textId="77777777" w:rsidR="00957742" w:rsidRPr="00B91C23" w:rsidRDefault="00957742" w:rsidP="00372E1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+NaCl→AgCl+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07081A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Zn+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→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ZnSO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66C34BDD" w14:textId="77777777" w:rsidR="00957742" w:rsidRPr="00611E2C" w:rsidRDefault="00957742" w:rsidP="006D2D19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difference in the oxidation numbers of the two types of sulphur atoms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6D42479B" w14:textId="77777777" w:rsidR="00957742" w:rsidRPr="00611E2C" w:rsidRDefault="00957742" w:rsidP="006D2D19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</w:t>
      </w:r>
    </w:p>
    <w:p w14:paraId="22C1FBD9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A compound contains atoms </w:t>
      </w:r>
      <m:oMath>
        <m:r>
          <w:rPr>
            <w:rFonts w:ascii="Cambria Math" w:hAnsi="Cambria Math"/>
          </w:rPr>
          <m:t>X, Y, Z.</m:t>
        </m:r>
      </m:oMath>
      <w:r w:rsidRPr="00B950CB">
        <w:rPr>
          <w:rFonts w:ascii="Cambria Math" w:hAnsi="Cambria Math"/>
        </w:rPr>
        <w:t xml:space="preserve"> The oxidation number of </w:t>
      </w:r>
      <m:oMath>
        <m:r>
          <w:rPr>
            <w:rFonts w:ascii="Cambria Math" w:hAnsi="Cambria Math"/>
          </w:rPr>
          <m:t>X</m:t>
        </m:r>
      </m:oMath>
      <w:r w:rsidRPr="00B950CB">
        <w:rPr>
          <w:rFonts w:ascii="Cambria Math" w:hAnsi="Cambria Math"/>
        </w:rPr>
        <w:t xml:space="preserve"> is +2, </w:t>
      </w:r>
      <m:oMath>
        <m:r>
          <w:rPr>
            <w:rFonts w:ascii="Cambria Math" w:hAnsi="Cambria Math"/>
          </w:rPr>
          <m:t>Y</m:t>
        </m:r>
      </m:oMath>
      <w:r w:rsidRPr="00B950CB">
        <w:rPr>
          <w:rFonts w:ascii="Cambria Math" w:hAnsi="Cambria Math"/>
        </w:rPr>
        <w:t xml:space="preserve"> is +5 and </w:t>
      </w:r>
      <m:oMath>
        <m:r>
          <w:rPr>
            <w:rFonts w:ascii="Cambria Math" w:hAnsi="Cambria Math"/>
          </w:rPr>
          <m:t>Z</m:t>
        </m:r>
      </m:oMath>
      <w:r w:rsidRPr="00B950CB">
        <w:rPr>
          <w:rFonts w:ascii="Cambria Math" w:hAnsi="Cambria Math"/>
        </w:rPr>
        <w:t xml:space="preserve"> is −2. The possible formula of the compound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06E77519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Y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Z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X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Z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7883FB92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99.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equivalent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SnCl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in the reaction, </w:t>
      </w:r>
      <m:oMath>
        <m:r>
          <m:rPr>
            <m:sty m:val="p"/>
          </m:rPr>
          <w:rPr>
            <w:rFonts w:ascii="Cambria Math" w:hAnsi="Cambria Math"/>
          </w:rPr>
          <m:t>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⟶SnC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942FD6">
        <w:rPr>
          <w:rFonts w:ascii="Cambria Math" w:hAnsi="Cambria Math"/>
        </w:rPr>
        <w:t xml:space="preserve"> is :</w:t>
      </w:r>
    </w:p>
    <w:p w14:paraId="7A5718C8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49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95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59</w:t>
      </w:r>
    </w:p>
    <w:p w14:paraId="7A5E9D8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What is the ox. no. of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 w:rsidRPr="00B950CB">
        <w:rPr>
          <w:rFonts w:ascii="Cambria Math" w:hAnsi="Cambria Math"/>
        </w:rPr>
        <w:t xml:space="preserve">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?</m:t>
        </m:r>
      </m:oMath>
    </w:p>
    <w:p w14:paraId="1ACE1B0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+8</w:t>
      </w:r>
    </w:p>
    <w:p w14:paraId="6FEFFDC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stable oxidation states of </w:t>
      </w:r>
      <m:oMath>
        <m:r>
          <m:rPr>
            <m:sty m:val="p"/>
          </m:rPr>
          <w:rPr>
            <w:rFonts w:ascii="Cambria Math" w:hAnsi="Cambria Math"/>
          </w:rPr>
          <m:t>Mn are :</m:t>
        </m:r>
      </m:oMath>
    </w:p>
    <w:p w14:paraId="64E70558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+2, 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+3, +7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+2, +7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+3, +5</w:t>
      </w:r>
    </w:p>
    <w:p w14:paraId="0DC4E334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25 mL of 0.50 </w:t>
      </w:r>
      <m:oMath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solution is added to 50 mL of 0.20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in acidic solution. Which of the following statements is true?</w:t>
      </w:r>
    </w:p>
    <w:p w14:paraId="554CFA63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0.010 mole of oxygen is liberated</w:t>
      </w:r>
    </w:p>
    <w:p w14:paraId="052E8029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0.005 mole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are left</w:t>
      </w:r>
    </w:p>
    <w:p w14:paraId="63F7505A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0.030 g atom of oxygen gas is evolved</w:t>
      </w:r>
    </w:p>
    <w:p w14:paraId="21D27406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0.0025 mole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does not react with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21B9D02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carbon in </w:t>
      </w:r>
      <m:oMath>
        <m:r>
          <m:rPr>
            <m:sty m:val="p"/>
          </m:rPr>
          <w:rPr>
            <w:rFonts w:ascii="Cambria Math" w:hAnsi="Cambria Math"/>
          </w:rPr>
          <m:t>KCN</m:t>
        </m:r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073A7C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</w:p>
    <w:p w14:paraId="1FF7A8C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state of </w:t>
      </w:r>
      <m:oMath>
        <m:r>
          <m:rPr>
            <m:sty m:val="p"/>
          </m:rPr>
          <w:rPr>
            <w:rFonts w:ascii="Cambria Math" w:hAnsi="Cambria Math"/>
          </w:rPr>
          <m:t>Ni</m:t>
        </m:r>
      </m:oMath>
      <w:r w:rsidRPr="00B950CB">
        <w:rPr>
          <w:rFonts w:ascii="Cambria Math" w:hAnsi="Cambria Math"/>
        </w:rP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Ni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B1291F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Zero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+8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</w:p>
    <w:p w14:paraId="1276890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 xml:space="preserve"> is the molecular weight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.</m:t>
        </m:r>
      </m:oMath>
      <w:r w:rsidRPr="00942FD6">
        <w:rPr>
          <w:rFonts w:ascii="Cambria Math" w:hAnsi="Cambria Math"/>
        </w:rPr>
        <w:t xml:space="preserve"> The equivalent weight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when it is converted into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68727793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M/3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M/5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M/7</m:t>
        </m:r>
      </m:oMath>
    </w:p>
    <w:p w14:paraId="0A62338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Mn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MnS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are respectively:</w:t>
      </w:r>
    </w:p>
    <w:p w14:paraId="74603FF9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+ 7 and 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 and 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+5 and 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 and +6</w:t>
      </w:r>
    </w:p>
    <w:p w14:paraId="2B83238D" w14:textId="77777777" w:rsidR="00957742" w:rsidRDefault="00957742" w:rsidP="00901683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is the best description of </w:t>
      </w:r>
      <w:proofErr w:type="spellStart"/>
      <w:r>
        <w:rPr>
          <w:rFonts w:ascii="Cambria Math" w:hAnsi="Cambria Math"/>
        </w:rPr>
        <w:t>behaviour</w:t>
      </w:r>
      <w:proofErr w:type="spellEnd"/>
      <w:r>
        <w:rPr>
          <w:rFonts w:ascii="Cambria Math" w:hAnsi="Cambria Math"/>
        </w:rPr>
        <w:t xml:space="preserve"> of bromine in the reaction given below?</w:t>
      </w:r>
    </w:p>
    <w:p w14:paraId="60F7A7DF" w14:textId="77777777" w:rsidR="00957742" w:rsidRPr="00DA5454" w:rsidRDefault="00957742" w:rsidP="00B82FE6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⟶HBr+HOBr</m:t>
          </m:r>
        </m:oMath>
      </m:oMathPara>
    </w:p>
    <w:p w14:paraId="17EFF313" w14:textId="77777777" w:rsidR="00957742" w:rsidRPr="00611E2C" w:rsidRDefault="00957742" w:rsidP="0090168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Proton accepted only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Both </w:t>
      </w:r>
      <w:proofErr w:type="spellStart"/>
      <w:r>
        <w:rPr>
          <w:rFonts w:ascii="Cambria Math" w:hAnsi="Cambria Math"/>
        </w:rPr>
        <w:t>oxidised</w:t>
      </w:r>
      <w:proofErr w:type="spellEnd"/>
      <w:r>
        <w:rPr>
          <w:rFonts w:ascii="Cambria Math" w:hAnsi="Cambria Math"/>
        </w:rPr>
        <w:t xml:space="preserve"> and reduced </w:t>
      </w:r>
    </w:p>
    <w:p w14:paraId="6B4CEA4E" w14:textId="77777777" w:rsidR="00957742" w:rsidRPr="00611E2C" w:rsidRDefault="00957742" w:rsidP="0090168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Oxidised</w:t>
      </w:r>
      <w:proofErr w:type="spellEnd"/>
      <w:r>
        <w:rPr>
          <w:rFonts w:ascii="Cambria Math" w:hAnsi="Cambria Math" w:cs="Calibri"/>
        </w:rPr>
        <w:t xml:space="preserve"> only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Reduced only </w:t>
      </w:r>
    </w:p>
    <w:p w14:paraId="00C59A5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P in </w:t>
      </w:r>
      <m:oMath>
        <m:r>
          <m:rPr>
            <m:sty m:val="p"/>
          </m:rP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37BEB39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+5</w:t>
      </w:r>
    </w:p>
    <w:p w14:paraId="29FC028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LiAI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is used </w:t>
      </w:r>
      <w:proofErr w:type="gramStart"/>
      <w:r w:rsidRPr="00B950CB">
        <w:rPr>
          <w:rFonts w:ascii="Cambria Math" w:hAnsi="Cambria Math"/>
        </w:rPr>
        <w:t>as :</w:t>
      </w:r>
      <w:proofErr w:type="gramEnd"/>
    </w:p>
    <w:p w14:paraId="43FA624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Oxidising</w:t>
      </w:r>
      <w:proofErr w:type="spellEnd"/>
      <w:r w:rsidRPr="00B950CB">
        <w:rPr>
          <w:rFonts w:ascii="Cambria Math" w:hAnsi="Cambria Math" w:cs="Calibri"/>
        </w:rPr>
        <w:t xml:space="preserve">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Reducing agent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A mordant 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Water </w:t>
      </w:r>
      <w:proofErr w:type="spellStart"/>
      <w:r w:rsidRPr="00B950CB">
        <w:rPr>
          <w:rFonts w:ascii="Cambria Math" w:hAnsi="Cambria Math"/>
        </w:rPr>
        <w:t>softner</w:t>
      </w:r>
      <w:proofErr w:type="spellEnd"/>
    </w:p>
    <w:p w14:paraId="7798A76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brown ring complex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has ox.no. of Fe :</w:t>
      </w:r>
    </w:p>
    <w:p w14:paraId="365A7541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</w:t>
      </w:r>
    </w:p>
    <w:p w14:paraId="475114DB" w14:textId="77777777" w:rsidR="00957742" w:rsidRPr="005242A8" w:rsidRDefault="00957742" w:rsidP="008A06F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oxidation state of Fe in Fe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</w:rPr>
        <w:t>O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</w:rPr>
        <w:t xml:space="preserve"> is </w:t>
      </w:r>
    </w:p>
    <w:p w14:paraId="0C99F206" w14:textId="77777777" w:rsidR="00957742" w:rsidRPr="00611E2C" w:rsidRDefault="00957742" w:rsidP="008A06F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8/3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</w:p>
    <w:p w14:paraId="08E68934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reactions; </w:t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As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+NO</m:t>
        </m:r>
      </m:oMath>
      <w:r w:rsidRPr="00B950CB">
        <w:rPr>
          <w:rFonts w:ascii="Cambria Math" w:hAnsi="Cambria Math"/>
        </w:rPr>
        <w:t>, the element oxidized is/ are :</w:t>
      </w:r>
    </w:p>
    <w:p w14:paraId="0F2A4C23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As only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S only 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N only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As and S both</w:t>
      </w:r>
    </w:p>
    <w:p w14:paraId="64B78FB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eq. wt. of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in the reaction,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>+M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⟶Mn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942FD6">
        <w:rPr>
          <w:rFonts w:ascii="Cambria Math" w:hAnsi="Cambria Math"/>
        </w:rPr>
        <w:t xml:space="preserve"> (unbalanced) is :</w:t>
      </w:r>
    </w:p>
    <w:p w14:paraId="71103CE2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52.7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158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31.6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16FCA42A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ions are converted to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 w:rsidRPr="00942FD6">
        <w:rPr>
          <w:rFonts w:ascii="Cambria Math" w:hAnsi="Cambria Math"/>
        </w:rPr>
        <w:t xml:space="preserve"> ions by a suitable reactant. The equivalent mass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 w:rsidRPr="00942FD6">
        <w:rPr>
          <w:rFonts w:ascii="Cambria Math" w:hAnsi="Cambria Math"/>
        </w:rPr>
        <w:t xml:space="preserve"> are :</w:t>
      </w:r>
    </w:p>
    <w:p w14:paraId="75328EA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7.75, 2.25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7.75, 7.75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2.25, 7.75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2.25, 2.25</w:t>
      </w:r>
    </w:p>
    <w:p w14:paraId="2F98CEF4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chlorine in </w:t>
      </w:r>
      <m:oMath>
        <m:r>
          <m:rPr>
            <m:sty m:val="p"/>
          </m:rPr>
          <w:rPr>
            <w:rFonts w:ascii="Cambria Math" w:hAnsi="Cambria Math"/>
          </w:rPr>
          <m:t>HCl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448386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−7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+7</w:t>
      </w:r>
    </w:p>
    <w:p w14:paraId="31A80E5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Iodine has +7 oxidation state </w:t>
      </w:r>
      <w:proofErr w:type="gramStart"/>
      <w:r w:rsidRPr="00B950CB">
        <w:rPr>
          <w:rFonts w:ascii="Cambria Math" w:hAnsi="Cambria Math"/>
        </w:rPr>
        <w:t>in :</w:t>
      </w:r>
      <w:proofErr w:type="gramEnd"/>
    </w:p>
    <w:p w14:paraId="173A504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HI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I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all of these</m:t>
        </m:r>
      </m:oMath>
    </w:p>
    <w:p w14:paraId="3325C01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violent reaction between sodium and water is an example </w:t>
      </w:r>
      <w:proofErr w:type="gramStart"/>
      <w:r w:rsidRPr="00B950CB">
        <w:rPr>
          <w:rFonts w:ascii="Cambria Math" w:hAnsi="Cambria Math"/>
        </w:rPr>
        <w:t>of :</w:t>
      </w:r>
      <w:proofErr w:type="gramEnd"/>
    </w:p>
    <w:p w14:paraId="4A479444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Reduction</w:t>
      </w:r>
    </w:p>
    <w:p w14:paraId="370FC0FB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Oxidation</w:t>
      </w:r>
    </w:p>
    <w:p w14:paraId="726B339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Redox reaction</w:t>
      </w:r>
    </w:p>
    <w:p w14:paraId="15A678CE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/>
        </w:rPr>
        <w:t>neutralisation</w:t>
      </w:r>
      <w:proofErr w:type="spellEnd"/>
      <w:r w:rsidRPr="00B950CB">
        <w:rPr>
          <w:rFonts w:ascii="Cambria Math" w:hAnsi="Cambria Math"/>
        </w:rPr>
        <w:t xml:space="preserve"> reaction</w:t>
      </w:r>
    </w:p>
    <w:p w14:paraId="2E75279E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Fe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5F7D9563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</w:p>
    <w:p w14:paraId="6FD8F19F" w14:textId="77777777" w:rsidR="00957742" w:rsidRPr="00611E2C" w:rsidRDefault="00957742" w:rsidP="006F292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 One mole of 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>
        <w:rPr>
          <w:rFonts w:ascii="Cambria Math" w:hAnsi="Cambria Math"/>
        </w:rPr>
        <w:t xml:space="preserve"> on reaction with excess KI will liberate………mole(s)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</w:p>
    <w:p w14:paraId="70BA47DC" w14:textId="77777777" w:rsidR="00957742" w:rsidRDefault="00957742" w:rsidP="006F292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7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</w:p>
    <w:p w14:paraId="3563C0B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preparation of chlorine from </w:t>
      </w:r>
      <m:oMath>
        <m:r>
          <m:rPr>
            <m:sty m:val="p"/>
          </m:rPr>
          <w:rPr>
            <w:rFonts w:ascii="Cambria Math" w:hAnsi="Cambria Math"/>
          </w:rPr>
          <m:t>HCl, 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 xml:space="preserve"> acts </w:t>
      </w:r>
      <w:proofErr w:type="gramStart"/>
      <w:r w:rsidRPr="00B950CB">
        <w:rPr>
          <w:rFonts w:ascii="Cambria Math" w:hAnsi="Cambria Math"/>
        </w:rPr>
        <w:t>as :</w:t>
      </w:r>
      <w:proofErr w:type="gramEnd"/>
    </w:p>
    <w:p w14:paraId="4EE5788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Reducing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proofErr w:type="gram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 agent</w:t>
      </w:r>
      <w:proofErr w:type="gramEnd"/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Catalytic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Dehydrating agent</w:t>
      </w:r>
    </w:p>
    <w:p w14:paraId="544D045E" w14:textId="77777777" w:rsidR="00957742" w:rsidRPr="00942FD6" w:rsidRDefault="00957742" w:rsidP="000E400F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What volume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measured at standard conditions will be formed by the action of 100 mL of 0.5 </w:t>
      </w:r>
      <m:oMath>
        <m:r>
          <w:rPr>
            <w:rFonts w:ascii="Cambria Math" w:hAnsi="Cambria Math"/>
          </w:rPr>
          <m:t xml:space="preserve">N </m:t>
        </m:r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on hydrogen peroxide in an acidic solution? The skeleton equation for the reaction is, </w:t>
      </w:r>
    </w:p>
    <w:p w14:paraId="29AD6EA1" w14:textId="0C491F39" w:rsidR="00957742" w:rsidRPr="00942FD6" w:rsidRDefault="000E400F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⟶KHS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+MnS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:</m:t>
        </m:r>
      </m:oMath>
    </w:p>
    <w:p w14:paraId="7D79E037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0.12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0.28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0.56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1.12 </w:t>
      </w:r>
      <w:proofErr w:type="spellStart"/>
      <w:r w:rsidRPr="00942FD6">
        <w:rPr>
          <w:rFonts w:ascii="Cambria Math" w:hAnsi="Cambria Math"/>
        </w:rPr>
        <w:t>litre</w:t>
      </w:r>
      <w:proofErr w:type="spellEnd"/>
    </w:p>
    <w:p w14:paraId="479B93FE" w14:textId="77777777" w:rsidR="00957742" w:rsidRPr="00611E2C" w:rsidRDefault="00957742" w:rsidP="00D92D8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quantities are conserved in all oxidation-reduction reactions?</w:t>
      </w:r>
    </w:p>
    <w:p w14:paraId="36895469" w14:textId="77777777" w:rsidR="00957742" w:rsidRPr="00611E2C" w:rsidRDefault="00957742" w:rsidP="00D92D8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Charge only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Mass only </w:t>
      </w:r>
    </w:p>
    <w:p w14:paraId="4D781184" w14:textId="77777777" w:rsidR="00957742" w:rsidRPr="00611E2C" w:rsidRDefault="00957742" w:rsidP="00D92D8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Both charge and mass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Neither charge nor mass </w:t>
      </w:r>
    </w:p>
    <w:p w14:paraId="1244D8D6" w14:textId="77777777" w:rsidR="00957742" w:rsidRPr="00B950CB" w:rsidRDefault="00957742" w:rsidP="00B950CB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Which substance serves as a reducing agent in the following reaction, </w:t>
      </w:r>
    </w:p>
    <w:p w14:paraId="763F4216" w14:textId="77777777" w:rsidR="00957742" w:rsidRPr="00B950CB" w:rsidRDefault="00957742" w:rsidP="000E400F">
      <w:pPr>
        <w:tabs>
          <w:tab w:val="left" w:pos="460"/>
        </w:tabs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+C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+3Ni ⟶2C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+7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O+3N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 xml:space="preserve"> ?</m:t>
          </m:r>
        </m:oMath>
      </m:oMathPara>
    </w:p>
    <w:p w14:paraId="73D7369B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Ni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</w:p>
    <w:p w14:paraId="2256D8D0" w14:textId="77777777" w:rsidR="00957742" w:rsidRPr="00611E2C" w:rsidRDefault="00957742" w:rsidP="00150A8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chemical reactions depicts the </w:t>
      </w:r>
      <w:proofErr w:type="spellStart"/>
      <w:r>
        <w:rPr>
          <w:rFonts w:ascii="Cambria Math" w:hAnsi="Cambria Math"/>
        </w:rPr>
        <w:t>oxidising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behaviour</w:t>
      </w:r>
      <w:proofErr w:type="spellEnd"/>
      <w:r>
        <w:rPr>
          <w:rFonts w:ascii="Cambria Math" w:hAnsi="Cambria Math"/>
        </w:rPr>
        <w:t xml:space="preserve">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>?</w:t>
      </w:r>
    </w:p>
    <w:p w14:paraId="78C86AD1" w14:textId="77777777" w:rsidR="00957742" w:rsidRPr="00611E2C" w:rsidRDefault="00957742" w:rsidP="00150A8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2</m:t>
        </m:r>
        <m:r>
          <m:rPr>
            <m:sty m:val="p"/>
          </m:rPr>
          <w:rPr>
            <w:rFonts w:ascii="Cambria Math" w:hAnsi="Cambria Math" w:cs="Calibri"/>
          </w:rPr>
          <m:t>HI</m:t>
        </m:r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103905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3BB6CA2A" w14:textId="77777777" w:rsidR="00957742" w:rsidRPr="00611E2C" w:rsidRDefault="00957742" w:rsidP="00150A8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NaCl+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NaHSO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+HCl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⟶2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POCl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+2HCl+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E76790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aluminothermic process, </w:t>
      </w:r>
      <w:proofErr w:type="spellStart"/>
      <w:r w:rsidRPr="00B950CB">
        <w:rPr>
          <w:rFonts w:ascii="Cambria Math" w:hAnsi="Cambria Math"/>
        </w:rPr>
        <w:t>aluminium</w:t>
      </w:r>
      <w:proofErr w:type="spellEnd"/>
      <w:r w:rsidRPr="00B950CB">
        <w:rPr>
          <w:rFonts w:ascii="Cambria Math" w:hAnsi="Cambria Math"/>
        </w:rPr>
        <w:t xml:space="preserve"> acts </w:t>
      </w:r>
      <w:proofErr w:type="gramStart"/>
      <w:r w:rsidRPr="00B950CB">
        <w:rPr>
          <w:rFonts w:ascii="Cambria Math" w:hAnsi="Cambria Math"/>
        </w:rPr>
        <w:t>as :</w:t>
      </w:r>
      <w:proofErr w:type="gramEnd"/>
    </w:p>
    <w:p w14:paraId="520D3411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An </w:t>
      </w:r>
      <w:proofErr w:type="spellStart"/>
      <w:r w:rsidRPr="00B950CB">
        <w:rPr>
          <w:rFonts w:ascii="Cambria Math" w:hAnsi="Cambria Math" w:cs="Calibri"/>
        </w:rPr>
        <w:t>oxidising</w:t>
      </w:r>
      <w:proofErr w:type="spellEnd"/>
      <w:r w:rsidRPr="00B950CB">
        <w:rPr>
          <w:rFonts w:ascii="Cambria Math" w:hAnsi="Cambria Math" w:cs="Calibri"/>
        </w:rPr>
        <w:t xml:space="preserve">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 flux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A reducing agent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 solder</w:t>
      </w:r>
    </w:p>
    <w:p w14:paraId="5F935135" w14:textId="77777777" w:rsidR="00957742" w:rsidRPr="00BC6762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reaction,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 →3S+2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the substance that oxidizes is,</w:t>
      </w:r>
    </w:p>
    <w:p w14:paraId="319F40B6" w14:textId="77777777" w:rsidR="00957742" w:rsidRPr="00456FE0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</m:oMath>
      <w:r w:rsidRPr="00456FE0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56FE0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S</m:t>
        </m:r>
      </m:oMath>
      <w:r w:rsidRPr="00456FE0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4582538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sulphur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 </m:t>
        </m:r>
      </m:oMath>
      <w:r w:rsidRPr="00B950CB">
        <w:rPr>
          <w:rFonts w:ascii="Cambria Math" w:hAnsi="Cambria Math"/>
        </w:rPr>
        <w:t xml:space="preserve">respectively </w:t>
      </w:r>
      <w:proofErr w:type="gramStart"/>
      <w:r w:rsidRPr="00B950CB">
        <w:rPr>
          <w:rFonts w:ascii="Cambria Math" w:hAnsi="Cambria Math"/>
        </w:rPr>
        <w:t>are :</w:t>
      </w:r>
      <w:proofErr w:type="gramEnd"/>
    </w:p>
    <w:p w14:paraId="33CAE125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0, +1 and −2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+2, +1 and −2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0, +1 and 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−2, +1 and −2</w:t>
      </w:r>
    </w:p>
    <w:p w14:paraId="092C1B64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Maximum oxidation state is present </w:t>
      </w:r>
      <w:proofErr w:type="gramStart"/>
      <w:r w:rsidRPr="00B950CB">
        <w:rPr>
          <w:rFonts w:ascii="Cambria Math" w:hAnsi="Cambria Math"/>
        </w:rPr>
        <w:t>in :</w:t>
      </w:r>
      <w:proofErr w:type="gramEnd"/>
    </w:p>
    <w:p w14:paraId="7C2381B9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Cr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 xml:space="preserve"> and </w:t>
      </w:r>
      <m:oMath>
        <m:r>
          <m:rPr>
            <m:sty m:val="p"/>
          </m:rPr>
          <w:rPr>
            <w:rFonts w:ascii="Cambria Math" w:hAnsi="Cambria Math" w:cs="Calibri"/>
          </w:rPr>
          <m:t>Mn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bSup>
      </m:oMath>
    </w:p>
    <w:p w14:paraId="79349176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Mn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70BD546D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Fe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3-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 xml:space="preserve"> </m:t>
        </m:r>
      </m:oMath>
      <w:r w:rsidRPr="00B950CB">
        <w:rPr>
          <w:rFonts w:ascii="Cambria Math" w:hAnsi="Cambria Math" w:cs="Calibri"/>
        </w:rPr>
        <w:t xml:space="preserve">and </w:t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Co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3-</m:t>
            </m:r>
          </m:sup>
        </m:sSup>
      </m:oMath>
    </w:p>
    <w:p w14:paraId="2A5CBD7B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MnO</m:t>
        </m:r>
      </m:oMath>
    </w:p>
    <w:p w14:paraId="42DDD01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With which element oxygen shows positive oxidation state in its compounds?</w:t>
      </w:r>
    </w:p>
    <w:p w14:paraId="52856D08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Na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Cl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F</w:t>
      </w:r>
    </w:p>
    <w:p w14:paraId="63B4A1D9" w14:textId="77777777" w:rsidR="00957742" w:rsidRPr="00611E2C" w:rsidRDefault="00957742" w:rsidP="004C255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is the oxidation number of chlorine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ClO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>
        <w:rPr>
          <w:rFonts w:ascii="Cambria Math" w:hAnsi="Cambria Math"/>
        </w:rPr>
        <w:t>?</w:t>
      </w:r>
    </w:p>
    <w:p w14:paraId="23B1E8C9" w14:textId="77777777" w:rsidR="00957742" w:rsidRPr="00611E2C" w:rsidRDefault="00957742" w:rsidP="004C255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+3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</w:p>
    <w:p w14:paraId="7B3C3085" w14:textId="77777777" w:rsidR="00957742" w:rsidRPr="00942FD6" w:rsidRDefault="00957742" w:rsidP="00942FD6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NaClO</m:t>
        </m:r>
      </m:oMath>
      <w:r w:rsidRPr="00942FD6">
        <w:rPr>
          <w:rFonts w:ascii="Cambria Math" w:hAnsi="Cambria Math"/>
        </w:rPr>
        <w:t xml:space="preserve"> solution reacts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as, </w:t>
      </w:r>
      <m:oMath>
        <m:r>
          <m:rPr>
            <m:sty m:val="p"/>
          </m:rPr>
          <w:rPr>
            <w:rFonts w:ascii="Cambria Math" w:hAnsi="Cambria Math"/>
          </w:rPr>
          <m:t>NaClO+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⟶NaCl+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</w:t>
      </w:r>
    </w:p>
    <w:p w14:paraId="4F1E65C9" w14:textId="5C6B645E" w:rsidR="00957742" w:rsidRPr="00942FD6" w:rsidRDefault="004A62FD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 w:rsidRPr="00942FD6">
        <w:rPr>
          <w:rFonts w:ascii="Cambria Math" w:hAnsi="Cambria Math"/>
        </w:rPr>
        <w:t xml:space="preserve">A solution of </w:t>
      </w:r>
      <m:oMath>
        <m:r>
          <m:rPr>
            <m:sty m:val="p"/>
          </m:rPr>
          <w:rPr>
            <w:rFonts w:ascii="Cambria Math" w:hAnsi="Cambria Math"/>
          </w:rPr>
          <m:t>NaClO</m:t>
        </m:r>
      </m:oMath>
      <w:r w:rsidR="00957742" w:rsidRPr="00942FD6">
        <w:rPr>
          <w:rFonts w:ascii="Cambria Math" w:hAnsi="Cambria Math"/>
        </w:rPr>
        <w:t xml:space="preserve"> used in the above reaction contained 15 g of </w:t>
      </w:r>
      <m:oMath>
        <m:r>
          <m:rPr>
            <m:sty m:val="p"/>
          </m:rPr>
          <w:rPr>
            <w:rFonts w:ascii="Cambria Math" w:hAnsi="Cambria Math"/>
          </w:rPr>
          <m:t>NaClO</m:t>
        </m:r>
      </m:oMath>
      <w:r w:rsidR="00957742" w:rsidRPr="00942FD6">
        <w:rPr>
          <w:rFonts w:ascii="Cambria Math" w:hAnsi="Cambria Math"/>
        </w:rPr>
        <w:t xml:space="preserve"> per litre. The normality of the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57742" w:rsidRPr="00942FD6">
        <w:rPr>
          <w:rFonts w:ascii="Cambria Math" w:hAnsi="Cambria Math"/>
        </w:rPr>
        <w:t>solution would be :</w:t>
      </w:r>
    </w:p>
    <w:p w14:paraId="5C33B971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0.40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0.20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0.60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0.80</w:t>
      </w:r>
    </w:p>
    <w:p w14:paraId="475E13B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sodium hydride, oxidation state of sodium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F265FDD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Zero 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</w:p>
    <w:p w14:paraId="7E389712" w14:textId="77777777" w:rsidR="00957742" w:rsidRPr="00611E2C" w:rsidRDefault="00957742" w:rsidP="00B714A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</w:t>
      </w:r>
      <w:proofErr w:type="gramStart"/>
      <w:r>
        <w:rPr>
          <w:rFonts w:ascii="Cambria Math" w:hAnsi="Cambria Math"/>
        </w:rPr>
        <w:t>number</w:t>
      </w:r>
      <w:proofErr w:type="gramEnd"/>
      <w:r>
        <w:rPr>
          <w:rFonts w:ascii="Cambria Math" w:hAnsi="Cambria Math"/>
        </w:rPr>
        <w:t xml:space="preserve"> of xenon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XeOF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5C087C0F" w14:textId="77777777" w:rsidR="00957742" w:rsidRPr="00611E2C" w:rsidRDefault="00957742" w:rsidP="00B714A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Zero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</w:p>
    <w:p w14:paraId="4C8C224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is not a redox reaction?</w:t>
      </w:r>
    </w:p>
    <w:p w14:paraId="370C5EBB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⟶2HBr</m:t>
        </m:r>
      </m:oMath>
    </w:p>
    <w:p w14:paraId="709AEA59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Cl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+HCl</m:t>
        </m:r>
      </m:oMath>
    </w:p>
    <w:p w14:paraId="021D3DF0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⟶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36DDDF5A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Fe+S ⟶FeS</m:t>
        </m:r>
      </m:oMath>
    </w:p>
    <w:p w14:paraId="78CE5E4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</w:t>
      </w:r>
      <m:oMath>
        <m:r>
          <m:rPr>
            <m:sty m:val="p"/>
          </m:rPr>
          <w:rPr>
            <w:rFonts w:ascii="Cambria Math" w:hAnsi="Cambria Math"/>
          </w:rPr>
          <m:t>C+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⟶CO+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O acts as : </m:t>
        </m:r>
      </m:oMath>
    </w:p>
    <w:p w14:paraId="2002DD4D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Oxidant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Reductant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Both (a) and (b)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28F085DA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Millimole of a solute in a solution can be given </w:t>
      </w:r>
      <w:proofErr w:type="gramStart"/>
      <w:r w:rsidRPr="00942FD6">
        <w:rPr>
          <w:rFonts w:ascii="Cambria Math" w:hAnsi="Cambria Math"/>
        </w:rPr>
        <w:t>by :</w:t>
      </w:r>
      <w:proofErr w:type="gramEnd"/>
    </w:p>
    <w:p w14:paraId="2E4BBC7C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M </m:t>
        </m:r>
        <m:r>
          <m:rPr>
            <m:sty m:val="p"/>
          </m:rPr>
          <w:rPr>
            <w:rFonts w:ascii="Cambria Math" w:hAnsi="Cambria Math" w:cs="Calibri"/>
          </w:rPr>
          <m:t>×</m:t>
        </m:r>
        <m: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in litre</m:t>
            </m:r>
          </m:sub>
        </m:sSub>
        <m:r>
          <w:rPr>
            <w:rFonts w:ascii="Cambria Math" w:hAnsi="Cambria Math" w:cs="Calibri"/>
          </w:rPr>
          <m:t xml:space="preserve"> </m:t>
        </m:r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M </m:t>
        </m:r>
        <m:r>
          <m:rPr>
            <m:sty m:val="p"/>
          </m:rPr>
          <w:rPr>
            <w:rFonts w:ascii="Cambria Math" w:hAnsi="Cambria Math" w:cs="Calibri"/>
          </w:rPr>
          <m:t>×</m:t>
        </m:r>
        <m: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in mL</m:t>
            </m:r>
          </m:sub>
        </m:sSub>
        <m:r>
          <w:rPr>
            <w:rFonts w:ascii="Cambria Math" w:hAnsi="Cambria Math" w:cs="Calibri"/>
          </w:rPr>
          <m:t xml:space="preserve"> 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mol.wt.</m:t>
            </m:r>
          </m:den>
        </m:f>
        <m:r>
          <m:rPr>
            <m:sty m:val="p"/>
          </m:rPr>
          <w:rPr>
            <w:rFonts w:ascii="Cambria Math" w:hAnsi="Cambria Math" w:cs="Calibri"/>
          </w:rPr>
          <m:t xml:space="preserve"> × 1000</m:t>
        </m:r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Both (b) and (c)</w:t>
      </w:r>
    </w:p>
    <w:p w14:paraId="2A8AB50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carbon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2650323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</w:p>
    <w:p w14:paraId="6DA39CA1" w14:textId="77777777" w:rsidR="00957742" w:rsidRPr="00611E2C" w:rsidRDefault="00957742" w:rsidP="00BA5779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is the oxidation state of </w:t>
      </w:r>
      <w:r w:rsidRPr="006A483A">
        <w:rPr>
          <w:rFonts w:ascii="Cambria Math" w:hAnsi="Cambria Math"/>
        </w:rPr>
        <w:t>P</w:t>
      </w:r>
      <w:r>
        <w:rPr>
          <w:rFonts w:ascii="Cambria Math" w:hAnsi="Cambria Math"/>
        </w:rP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Ba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?</m:t>
        </m:r>
      </m:oMath>
    </w:p>
    <w:p w14:paraId="38BCCA38" w14:textId="77777777" w:rsidR="00957742" w:rsidRPr="00611E2C" w:rsidRDefault="00957742" w:rsidP="00BA5779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+1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-1</m:t>
        </m:r>
      </m:oMath>
    </w:p>
    <w:p w14:paraId="3DA69864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state of +1 for phosphorus is found </w:t>
      </w:r>
      <w:proofErr w:type="gramStart"/>
      <w:r w:rsidRPr="00B950CB">
        <w:rPr>
          <w:rFonts w:ascii="Cambria Math" w:hAnsi="Cambria Math"/>
        </w:rPr>
        <w:t>in :</w:t>
      </w:r>
      <w:proofErr w:type="gramEnd"/>
    </w:p>
    <w:p w14:paraId="3B310A3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P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P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</w:p>
    <w:p w14:paraId="6361002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S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SO</m:t>
        </m:r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B4F7F6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Zero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</w:p>
    <w:p w14:paraId="53D87FB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In which reaction the underlined substance has been reduced?</w:t>
      </w:r>
    </w:p>
    <w:p w14:paraId="33A7963F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  <w:u w:val="single"/>
        </w:rPr>
        <w:t>Carbon monoxide</w:t>
      </w:r>
      <w:r w:rsidRPr="00B950CB">
        <w:rPr>
          <w:rFonts w:ascii="Cambria Math" w:hAnsi="Cambria Math" w:cs="Calibri"/>
        </w:rPr>
        <w:t xml:space="preserve"> + copper oxide ⟶ carbon dioxide + copper</w:t>
      </w:r>
    </w:p>
    <w:p w14:paraId="3F3BCCC6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  <w:u w:val="single"/>
        </w:rPr>
        <w:t xml:space="preserve">Copper oxide </w:t>
      </w:r>
      <w:r w:rsidRPr="00B950CB">
        <w:rPr>
          <w:rFonts w:ascii="Cambria Math" w:hAnsi="Cambria Math"/>
        </w:rPr>
        <w:t>+ hydrochloric acid ⟶ water + copper chloride</w:t>
      </w:r>
    </w:p>
    <w:p w14:paraId="742B9241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  <w:u w:val="single"/>
        </w:rPr>
        <w:t>Steam</w:t>
      </w:r>
      <w:r w:rsidRPr="00B950CB">
        <w:rPr>
          <w:rFonts w:ascii="Cambria Math" w:hAnsi="Cambria Math" w:cs="Calibri"/>
        </w:rPr>
        <w:t xml:space="preserve"> + iron ⟶ hydrogen + iron oxide</w:t>
      </w:r>
    </w:p>
    <w:p w14:paraId="4696CF02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  <w:u w:val="single"/>
        </w:rPr>
        <w:t>Hydrogen</w:t>
      </w:r>
      <w:r w:rsidRPr="00B950CB">
        <w:rPr>
          <w:rFonts w:ascii="Cambria Math" w:hAnsi="Cambria Math"/>
        </w:rPr>
        <w:t xml:space="preserve"> + iron oxide ⟶ water + iron</w:t>
      </w:r>
    </w:p>
    <w:p w14:paraId="22906242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decomposition of </w:t>
      </w:r>
      <m:oMath>
        <m:r>
          <m:rPr>
            <m:sty m:val="p"/>
          </m:rPr>
          <w:rPr>
            <w:rFonts w:ascii="Cambria Math" w:hAnsi="Cambria Math"/>
          </w:rPr>
          <m:t>KCI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950CB">
        <w:rPr>
          <w:rFonts w:ascii="Cambria Math" w:hAnsi="Cambria Math"/>
        </w:rPr>
        <w:t xml:space="preserve"> to </w:t>
      </w:r>
      <m:oMath>
        <m:r>
          <m:rPr>
            <m:sty m:val="p"/>
          </m:rPr>
          <w:rPr>
            <w:rFonts w:ascii="Cambria Math" w:hAnsi="Cambria Math"/>
          </w:rPr>
          <m:t>KCl</m:t>
        </m:r>
      </m:oMath>
      <w:r w:rsidRPr="00B950CB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B950CB">
        <w:rPr>
          <w:rFonts w:ascii="Cambria Math" w:hAnsi="Cambria Math"/>
        </w:rPr>
        <w:t xml:space="preserve">on heating is an example </w:t>
      </w:r>
      <w:proofErr w:type="gramStart"/>
      <w:r w:rsidRPr="00B950CB">
        <w:rPr>
          <w:rFonts w:ascii="Cambria Math" w:hAnsi="Cambria Math"/>
        </w:rPr>
        <w:t>of :</w:t>
      </w:r>
      <w:proofErr w:type="gramEnd"/>
    </w:p>
    <w:p w14:paraId="18165259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Intermolecular redox change</w:t>
      </w:r>
    </w:p>
    <w:p w14:paraId="2B61E80A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Intramolecular redox change</w:t>
      </w:r>
    </w:p>
    <w:p w14:paraId="660F9AF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Disproportionation or auto redox change</w:t>
      </w:r>
    </w:p>
    <w:p w14:paraId="7FB85BE0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 above</w:t>
      </w:r>
    </w:p>
    <w:p w14:paraId="5EA9AD63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Mohr’s salt is </w:t>
      </w:r>
      <w:proofErr w:type="spellStart"/>
      <w:r w:rsidRPr="00942FD6">
        <w:rPr>
          <w:rFonts w:ascii="Cambria Math" w:hAnsi="Cambria Math"/>
        </w:rPr>
        <w:t>oxidised</w:t>
      </w:r>
      <w:proofErr w:type="spellEnd"/>
      <w:r w:rsidRPr="00942FD6">
        <w:rPr>
          <w:rFonts w:ascii="Cambria Math" w:hAnsi="Cambria Math"/>
        </w:rPr>
        <w:t xml:space="preserve"> to ……. in presence of acidized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>.</w:t>
      </w:r>
    </w:p>
    <w:p w14:paraId="2E6DA979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Fe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400B601F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Fluorine is a strong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agent </w:t>
      </w:r>
      <w:proofErr w:type="gramStart"/>
      <w:r w:rsidRPr="00B950CB">
        <w:rPr>
          <w:rFonts w:ascii="Cambria Math" w:hAnsi="Cambria Math"/>
        </w:rPr>
        <w:t>because :</w:t>
      </w:r>
      <w:proofErr w:type="gramEnd"/>
    </w:p>
    <w:p w14:paraId="0F7364F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It has several isotopes</w:t>
      </w:r>
    </w:p>
    <w:p w14:paraId="58F47007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It is very small and has 7 electrons in valency shell</w:t>
      </w:r>
    </w:p>
    <w:p w14:paraId="347AADC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Its valency is one</w:t>
      </w:r>
    </w:p>
    <w:p w14:paraId="6168D6EC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It is the first member of the halogen series</w:t>
      </w:r>
    </w:p>
    <w:p w14:paraId="0E0A07B6" w14:textId="77777777" w:rsidR="00957742" w:rsidRPr="00611E2C" w:rsidRDefault="00957742" w:rsidP="0047742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conversion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to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BrO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rPr>
          <w:rFonts w:ascii="Cambria Math" w:hAnsi="Cambria Math"/>
        </w:rPr>
        <w:t xml:space="preserve">, the oxidation number of Br changes from </w:t>
      </w:r>
    </w:p>
    <w:p w14:paraId="31D67AC7" w14:textId="77777777" w:rsidR="00957742" w:rsidRPr="007C08A2" w:rsidRDefault="00957742" w:rsidP="0047742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a)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 w:cs="Calibri"/>
          <w:lang w:val="pl-PL"/>
        </w:rPr>
        <w:t>Zero to +5</w:t>
      </w:r>
      <w:r w:rsidRPr="007C08A2">
        <w:rPr>
          <w:rFonts w:ascii="Cambria Math" w:hAnsi="Cambria Math" w:cs="Calibri"/>
          <w:lang w:val="pl-PL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+1 to +5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c)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 w:cs="Calibri"/>
          <w:lang w:val="pl-PL"/>
        </w:rPr>
        <w:t xml:space="preserve">Zero to </w:t>
      </w:r>
      <m:oMath>
        <m:r>
          <w:rPr>
            <w:rFonts w:ascii="Cambria Math" w:hAnsi="Cambria Math" w:cs="Calibri"/>
            <w:lang w:val="pl-PL"/>
          </w:rPr>
          <m:t>-</m:t>
        </m:r>
      </m:oMath>
      <w:r w:rsidRPr="007C08A2">
        <w:rPr>
          <w:rFonts w:ascii="Cambria Math" w:hAnsi="Cambria Math" w:cs="Calibri"/>
          <w:lang w:val="pl-PL"/>
        </w:rPr>
        <w:t>3</w:t>
      </w:r>
      <w:r w:rsidRPr="007C08A2">
        <w:rPr>
          <w:rFonts w:ascii="Cambria Math" w:hAnsi="Cambria Math" w:cs="Calibri"/>
          <w:lang w:val="pl-PL"/>
        </w:rPr>
        <w:tab/>
      </w:r>
      <w:r w:rsidRPr="007C08A2">
        <w:rPr>
          <w:rFonts w:asciiTheme="majorHAnsi" w:hAnsiTheme="majorHAnsi"/>
          <w:lang w:val="pl-PL"/>
        </w:rPr>
        <w:t>d)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+2 to +5</w:t>
      </w:r>
    </w:p>
    <w:p w14:paraId="0C30FDD6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number of Cr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>
        <w:rPr>
          <w:rFonts w:ascii="Cambria Math" w:hAnsi="Cambria Math"/>
        </w:rPr>
        <w:t xml:space="preserve"> is</w:t>
      </w:r>
    </w:p>
    <w:p w14:paraId="4E86B08A" w14:textId="77777777" w:rsidR="00957742" w:rsidRPr="00B33B56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+3</w:t>
      </w:r>
      <w:r w:rsidRPr="00B33B5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+5</w:t>
      </w:r>
      <w:r w:rsidRPr="00B33B5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+6</w:t>
      </w:r>
      <w:r w:rsidRPr="00B33B5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</w:t>
      </w:r>
    </w:p>
    <w:p w14:paraId="202F8802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An indicator used for redox reaction is </w:t>
      </w:r>
      <w:proofErr w:type="gramStart"/>
      <w:r w:rsidRPr="00942FD6">
        <w:rPr>
          <w:rFonts w:ascii="Cambria Math" w:hAnsi="Cambria Math"/>
        </w:rPr>
        <w:t>itself :</w:t>
      </w:r>
      <w:proofErr w:type="gramEnd"/>
    </w:p>
    <w:p w14:paraId="5A818174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Either an oxidant or a reductant</w:t>
      </w:r>
    </w:p>
    <w:p w14:paraId="355018FB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Neither an oxidant nor a reductant</w:t>
      </w:r>
    </w:p>
    <w:p w14:paraId="5CDB26DB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Acid or base</w:t>
      </w:r>
    </w:p>
    <w:p w14:paraId="5E6E78F2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 above</w:t>
      </w:r>
    </w:p>
    <w:p w14:paraId="4F22D080" w14:textId="07FBCC4E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942FD6">
        <w:rPr>
          <w:rFonts w:ascii="Cambria Math" w:hAnsi="Cambria Math"/>
        </w:rPr>
        <w:t xml:space="preserve"> reacts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to give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942FD6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Pr="00942FD6">
        <w:rPr>
          <w:rFonts w:ascii="Cambria Math" w:hAnsi="Cambria Math"/>
        </w:rPr>
        <w:t xml:space="preserve"> Moles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liberated by 1 mole of </w:t>
      </w:r>
      <m:oMath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942FD6">
        <w:rPr>
          <w:rFonts w:ascii="Cambria Math" w:hAnsi="Cambria Math"/>
        </w:rPr>
        <w:t xml:space="preserve"> in this </w:t>
      </w:r>
      <w:r w:rsidR="004A62FD">
        <w:rPr>
          <w:rFonts w:ascii="Cambria Math" w:hAnsi="Cambria Math"/>
        </w:rPr>
        <w:tab/>
      </w:r>
      <w:r w:rsidR="004A62FD">
        <w:rPr>
          <w:rFonts w:ascii="Cambria Math" w:hAnsi="Cambria Math"/>
        </w:rPr>
        <w:tab/>
      </w:r>
      <w:r w:rsidRPr="00942FD6">
        <w:rPr>
          <w:rFonts w:ascii="Cambria Math" w:hAnsi="Cambria Math"/>
        </w:rPr>
        <w:t>reaction are :</w:t>
      </w:r>
    </w:p>
    <w:p w14:paraId="05A5B09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 2.5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1.25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4.5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1.75</w:t>
      </w:r>
    </w:p>
    <w:p w14:paraId="40756960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following reaction, </w:t>
      </w:r>
      <m:oMath>
        <m:r>
          <m:rPr>
            <m:sty m:val="p"/>
          </m:rPr>
          <w:rPr>
            <w:rFonts w:ascii="Cambria Math" w:hAnsi="Cambria Math"/>
          </w:rPr>
          <m:t>4P+3KOH+3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 →3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735868C1" w14:textId="77777777" w:rsidR="00957742" w:rsidRPr="00B91C23" w:rsidRDefault="00957742" w:rsidP="00372E1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 is only oxidized 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 is only reduced</w:t>
      </w:r>
    </w:p>
    <w:p w14:paraId="21B7AEFF" w14:textId="77777777" w:rsidR="00957742" w:rsidRPr="00B91C23" w:rsidRDefault="00957742" w:rsidP="00372E1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 is both oxidized as well as reduced</w:t>
      </w:r>
      <w:r w:rsidRPr="00B91C2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1EC14248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P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4-</m:t>
            </m:r>
          </m:sup>
        </m:sSubSup>
      </m:oMath>
      <w:r w:rsidRPr="00B950CB">
        <w:rPr>
          <w:rFonts w:ascii="Cambria Math" w:hAnsi="Cambria Math"/>
        </w:rPr>
        <w:t xml:space="preserve"> is :</w:t>
      </w:r>
    </w:p>
    <w:p w14:paraId="77188F3B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+5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+6</w:t>
      </w:r>
    </w:p>
    <w:p w14:paraId="043BCAC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conversion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B950CB">
        <w:rPr>
          <w:rFonts w:ascii="Cambria Math" w:hAnsi="Cambria Math"/>
        </w:rPr>
        <w:t xml:space="preserve">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the oxidation number of chromium :</w:t>
      </w:r>
    </w:p>
    <w:p w14:paraId="04DF60B5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Increases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Remains the same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Decreases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088DB183" w14:textId="77777777" w:rsidR="00957742" w:rsidRPr="00611E2C" w:rsidRDefault="00957742" w:rsidP="0054548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which of the following, the oxidation number of oxygen has been arranged in increasing order?</w:t>
      </w:r>
    </w:p>
    <w:p w14:paraId="3EDF9315" w14:textId="77777777" w:rsidR="00957742" w:rsidRPr="00611E2C" w:rsidRDefault="00957742" w:rsidP="0054548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BaO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221A51B7" w14:textId="77777777" w:rsidR="00957742" w:rsidRPr="00611E2C" w:rsidRDefault="00957742" w:rsidP="0054548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&lt;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 xml:space="preserve"> 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eastAsia="Times New Roman" w:hAnsi="Cambria Math" w:cs="Times New Roman"/>
        </w:rPr>
        <w:t>None of these</w:t>
      </w:r>
    </w:p>
    <w:p w14:paraId="66BD9F1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sodium in sodium amalgam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38D0562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+1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zero</w:t>
      </w:r>
    </w:p>
    <w:p w14:paraId="241433C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apparatus in which standard solution is prepared is known </w:t>
      </w:r>
      <w:proofErr w:type="gramStart"/>
      <w:r w:rsidRPr="00942FD6">
        <w:rPr>
          <w:rFonts w:ascii="Cambria Math" w:hAnsi="Cambria Math"/>
        </w:rPr>
        <w:t>as :</w:t>
      </w:r>
      <w:proofErr w:type="gramEnd"/>
    </w:p>
    <w:p w14:paraId="36133575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Measuring flask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Round bottom flask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Burette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19F68D04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942FD6">
        <w:rPr>
          <w:rFonts w:ascii="Cambria Math" w:hAnsi="Cambria Math"/>
        </w:rPr>
        <w:t xml:space="preserve"> is used as ……. Indicator for </w:t>
      </w:r>
      <m:oMath>
        <m:r>
          <m:rPr>
            <m:sty m:val="p"/>
          </m:rPr>
          <w:rPr>
            <w:rFonts w:ascii="Cambria Math" w:hAnsi="Cambria Math"/>
          </w:rPr>
          <m:t>FeS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vs.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942FD6">
        <w:rPr>
          <w:rFonts w:ascii="Cambria Math" w:hAnsi="Cambria Math"/>
        </w:rPr>
        <w:t xml:space="preserve"> titrations.</w:t>
      </w:r>
    </w:p>
    <w:p w14:paraId="228C9F2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Self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External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Internal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Not an</w:t>
      </w:r>
    </w:p>
    <w:p w14:paraId="07C3818E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N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724DCFE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−2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+3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−3</w:t>
      </w:r>
    </w:p>
    <w:p w14:paraId="2E2D5D9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can act as oxidant?</w:t>
      </w:r>
    </w:p>
    <w:p w14:paraId="1D6BEB6E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22235F25" w14:textId="77777777" w:rsidR="00A90609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What weight of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is needed to convert 5 g of iodine into iodic acid according to the reaction</w:t>
      </w:r>
    </w:p>
    <w:p w14:paraId="5033ADAE" w14:textId="4966ACCB" w:rsidR="00957742" w:rsidRPr="00942FD6" w:rsidRDefault="00A90609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957742" w:rsidRPr="00942FD6">
        <w:rPr>
          <w:rFonts w:ascii="Cambria Math" w:hAnsi="Cambria Math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⟶</m:t>
        </m:r>
        <m:r>
          <m:rPr>
            <m:sty m:val="p"/>
          </m:rPr>
          <w:rPr>
            <w:rFonts w:ascii="Cambria Math" w:hAnsi="Cambria Math"/>
          </w:rPr>
          <m:t>HI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 xml:space="preserve"> ?</m:t>
        </m:r>
      </m:oMath>
    </w:p>
    <w:p w14:paraId="699ADA6E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12.4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24.8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0.248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49.6 g</w:t>
      </w:r>
    </w:p>
    <w:p w14:paraId="74BA8F37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which </w:t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 xml:space="preserve"> acts as oxidant, while reacting </w:t>
      </w:r>
      <w:proofErr w:type="gramStart"/>
      <w:r w:rsidRPr="00B950CB">
        <w:rPr>
          <w:rFonts w:ascii="Cambria Math" w:hAnsi="Cambria Math"/>
        </w:rPr>
        <w:t>with :</w:t>
      </w:r>
      <w:proofErr w:type="gramEnd"/>
    </w:p>
    <w:p w14:paraId="34152858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Acidified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2AB9791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HBr</m:t>
        </m:r>
      </m:oMath>
      <w:r w:rsidRPr="00B950CB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HI</m:t>
        </m:r>
      </m:oMath>
      <w:r w:rsidRPr="00B950CB">
        <w:rPr>
          <w:rFonts w:ascii="Cambria Math" w:hAnsi="Cambria Math"/>
        </w:rPr>
        <w:t xml:space="preserve"> reduce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 w:rsidRPr="00B950CB">
        <w:rPr>
          <w:rFonts w:ascii="Cambria Math" w:hAnsi="Cambria Math"/>
        </w:rPr>
        <w:t xml:space="preserve"> can reduce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HF</m:t>
        </m:r>
      </m:oMath>
      <w:r w:rsidRPr="00B950CB">
        <w:rPr>
          <w:rFonts w:ascii="Cambria Math" w:hAnsi="Cambria Math"/>
        </w:rPr>
        <w:t xml:space="preserve"> can reduce:</w:t>
      </w:r>
    </w:p>
    <w:p w14:paraId="2866EE8D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KMn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0FDA5B7C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Equivalent mass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in its reaction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is equal </w:t>
      </w:r>
      <w:proofErr w:type="gramStart"/>
      <w:r w:rsidRPr="00942FD6">
        <w:rPr>
          <w:rFonts w:ascii="Cambria Math" w:hAnsi="Cambria Math"/>
        </w:rPr>
        <w:t>to :</w:t>
      </w:r>
      <w:proofErr w:type="gramEnd"/>
    </w:p>
    <w:p w14:paraId="46F469BB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Molar mass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Molar mass / 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Molar mass / 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Molar mass / 4</w:t>
      </w:r>
    </w:p>
    <w:p w14:paraId="298901ED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162.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Which of the following change represents a disproportionation reaction(s)? </w:t>
      </w:r>
    </w:p>
    <w:p w14:paraId="081BB685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+2O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 xml:space="preserve"> ⟶Cl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 xml:space="preserve"> +C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 xml:space="preserve"> 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2A35C27E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O+2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l-PL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⟶</m:t>
        </m:r>
        <m:r>
          <m:rPr>
            <m:sty m:val="p"/>
          </m:rPr>
          <w:rPr>
            <w:rFonts w:ascii="Cambria Math" w:hAnsi="Cambria Math"/>
            <w:lang w:val="pl-PL"/>
          </w:rPr>
          <m:t>Cu+C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l-PL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lang w:val="pl-PL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O</m:t>
        </m:r>
      </m:oMath>
    </w:p>
    <w:p w14:paraId="6B731BC3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7C08A2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object w:dxaOrig="4387" w:dyaOrig="516" w14:anchorId="3CFFA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5.5pt" o:ole="">
            <v:imagedata r:id="rId13" o:title=""/>
          </v:shape>
          <o:OLEObject Type="Embed" ProgID="ChemDraw.Document.6.0" ShapeID="_x0000_i1025" DrawAspect="Content" ObjectID="_1726064573" r:id="rId14"/>
        </w:object>
      </w:r>
    </w:p>
    <w:p w14:paraId="39FCE653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All of the above</w:t>
      </w:r>
    </w:p>
    <w:p w14:paraId="361CD9F1" w14:textId="77777777" w:rsidR="00957742" w:rsidRPr="00611E2C" w:rsidRDefault="00957742" w:rsidP="00513DCA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Oxidation number of ‘N’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Cambria Math" w:hAnsi="Cambria Math"/>
        </w:rPr>
        <w:t xml:space="preserve">(hydrazoic acid) is </w:t>
      </w:r>
    </w:p>
    <w:p w14:paraId="0BE1B996" w14:textId="77777777" w:rsidR="00957742" w:rsidRPr="00611E2C" w:rsidRDefault="00957742" w:rsidP="00513DC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3</m:t>
            </m:r>
          </m:den>
        </m:f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+3</m:t>
        </m:r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-3</m:t>
        </m:r>
      </m:oMath>
    </w:p>
    <w:p w14:paraId="6D996A75" w14:textId="77777777" w:rsidR="00957742" w:rsidRPr="00611E2C" w:rsidRDefault="00957742" w:rsidP="00FC695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Cerric</w:t>
      </w:r>
      <w:proofErr w:type="spellEnd"/>
      <w:r>
        <w:rPr>
          <w:rFonts w:ascii="Cambria Math" w:hAnsi="Cambria Math"/>
        </w:rPr>
        <w:t xml:space="preserve"> ammonium sulphate and potassium permanganate are used as </w:t>
      </w:r>
      <w:proofErr w:type="spellStart"/>
      <w:r>
        <w:rPr>
          <w:rFonts w:ascii="Cambria Math" w:hAnsi="Cambria Math"/>
        </w:rPr>
        <w:t>oxidising</w:t>
      </w:r>
      <w:proofErr w:type="spellEnd"/>
      <w:r>
        <w:rPr>
          <w:rFonts w:ascii="Cambria Math" w:hAnsi="Cambria Math"/>
        </w:rPr>
        <w:t xml:space="preserve"> agents in acidic medium for oxidation of ferrous ammonium sulphate to ferric </w:t>
      </w:r>
      <w:proofErr w:type="spellStart"/>
      <w:r>
        <w:rPr>
          <w:rFonts w:ascii="Cambria Math" w:hAnsi="Cambria Math"/>
        </w:rPr>
        <w:t>sulpahte</w:t>
      </w:r>
      <w:proofErr w:type="spellEnd"/>
      <w:r>
        <w:rPr>
          <w:rFonts w:ascii="Cambria Math" w:hAnsi="Cambria Math"/>
        </w:rPr>
        <w:t xml:space="preserve">. The ratio of number of moles of </w:t>
      </w:r>
      <w:proofErr w:type="spellStart"/>
      <w:r>
        <w:rPr>
          <w:rFonts w:ascii="Cambria Math" w:hAnsi="Cambria Math"/>
        </w:rPr>
        <w:t>cerric</w:t>
      </w:r>
      <w:proofErr w:type="spellEnd"/>
      <w:r>
        <w:rPr>
          <w:rFonts w:ascii="Cambria Math" w:hAnsi="Cambria Math"/>
        </w:rPr>
        <w:t xml:space="preserve"> ammonium sulphate required per mole of ferrous ammonium sulphate to the number of moles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required per mole of ferrous ammonium sulphate, is </w:t>
      </w:r>
    </w:p>
    <w:p w14:paraId="319608D6" w14:textId="77777777" w:rsidR="00957742" w:rsidRPr="00611E2C" w:rsidRDefault="00957742" w:rsidP="00FC695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5.0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2.0</w:t>
      </w:r>
    </w:p>
    <w:p w14:paraId="63DDB6CF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Eq.wt.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in,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⟶NO+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 xml:space="preserve"> </m:t>
        </m:r>
      </m:oMath>
      <w:r w:rsidRPr="00942FD6">
        <w:rPr>
          <w:rFonts w:ascii="Cambria Math" w:hAnsi="Cambria Math"/>
        </w:rPr>
        <w:t xml:space="preserve"> is :</w:t>
      </w:r>
    </w:p>
    <w:p w14:paraId="4BBAFE76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3.4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17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8.5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5FC0D7D9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Carbon is in the lowest oxidation state </w:t>
      </w:r>
      <w:proofErr w:type="gramStart"/>
      <w:r w:rsidRPr="00B950CB">
        <w:rPr>
          <w:rFonts w:ascii="Cambria Math" w:hAnsi="Cambria Math"/>
        </w:rPr>
        <w:t>in :</w:t>
      </w:r>
      <w:proofErr w:type="gramEnd"/>
    </w:p>
    <w:p w14:paraId="042577A7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2C6BF0A6" w14:textId="6C8D147D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When the ion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942FD6">
        <w:rPr>
          <w:rFonts w:ascii="Cambria Math" w:hAnsi="Cambria Math"/>
        </w:rPr>
        <w:t xml:space="preserve"> acts as an oxidant in acidic aqueous solution the ion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is formed.</m:t>
        </m:r>
      </m:oMath>
      <w:r w:rsidRPr="00942FD6">
        <w:rPr>
          <w:rFonts w:ascii="Cambria Math" w:hAnsi="Cambria Math"/>
        </w:rPr>
        <w:t xml:space="preserve"> How many mole </w:t>
      </w:r>
      <w:r w:rsidR="00A90609">
        <w:rPr>
          <w:rFonts w:ascii="Cambria Math" w:hAnsi="Cambria Math"/>
        </w:rPr>
        <w:tab/>
      </w:r>
      <w:r w:rsidRPr="00942FD6">
        <w:rPr>
          <w:rFonts w:ascii="Cambria Math" w:hAnsi="Cambria Math"/>
        </w:rPr>
        <w:t xml:space="preserve">of </w:t>
      </w:r>
      <m:oMath>
        <m:r>
          <m:rPr>
            <m:sty m:val="p"/>
          </m:rP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942FD6">
        <w:rPr>
          <w:rFonts w:ascii="Cambria Math" w:hAnsi="Cambria Math"/>
        </w:rPr>
        <w:t xml:space="preserve"> would be oxidised to </w:t>
      </w:r>
      <m:oMath>
        <m:r>
          <m:rPr>
            <m:sty m:val="p"/>
          </m:rP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4+</m:t>
            </m:r>
          </m:sup>
        </m:sSup>
      </m:oMath>
      <w:r w:rsidRPr="00942FD6">
        <w:rPr>
          <w:rFonts w:ascii="Cambria Math" w:hAnsi="Cambria Math"/>
        </w:rPr>
        <w:t xml:space="preserve"> by one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942FD6">
        <w:rPr>
          <w:rFonts w:ascii="Cambria Math" w:hAnsi="Cambria Math"/>
        </w:rPr>
        <w:t xml:space="preserve"> ions?</w:t>
      </w:r>
    </w:p>
    <w:p w14:paraId="43FBE5D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2/3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3/2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</w:t>
      </w:r>
    </w:p>
    <w:p w14:paraId="31AE867C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100 mL of 0.1 </w:t>
      </w:r>
      <w:r w:rsidRPr="00942FD6">
        <w:rPr>
          <w:rFonts w:ascii="Cambria Math" w:hAnsi="Cambria Math"/>
          <w:i/>
        </w:rPr>
        <w:t>M</w:t>
      </w:r>
      <w:r w:rsidRPr="00942FD6">
        <w:rPr>
          <w:rFonts w:ascii="Cambria Math" w:hAnsi="Cambria Math"/>
        </w:rPr>
        <w:t xml:space="preserve"> solution of a reductant is diluted to 1 </w:t>
      </w:r>
      <w:proofErr w:type="spellStart"/>
      <w:r w:rsidRPr="00942FD6">
        <w:rPr>
          <w:rFonts w:ascii="Cambria Math" w:hAnsi="Cambria Math"/>
        </w:rPr>
        <w:t>litre</w:t>
      </w:r>
      <w:proofErr w:type="spellEnd"/>
      <w:r w:rsidRPr="00942FD6">
        <w:rPr>
          <w:rFonts w:ascii="Cambria Math" w:hAnsi="Cambria Math"/>
        </w:rPr>
        <w:t>, which of the following changes?</w:t>
      </w:r>
    </w:p>
    <w:p w14:paraId="0F6A2129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Molarity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Millimole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Milliequivalent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7586DAC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B950CB">
        <w:rPr>
          <w:rFonts w:ascii="Cambria Math" w:hAnsi="Cambria Math"/>
        </w:rPr>
        <w:t xml:space="preserve"> is passed through an acidified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B950CB">
        <w:rPr>
          <w:rFonts w:ascii="Cambria Math" w:hAnsi="Cambria Math"/>
        </w:rPr>
        <w:t xml:space="preserve"> solution, the colour of the </w:t>
      </w:r>
      <w:proofErr w:type="gramStart"/>
      <w:r w:rsidRPr="00B950CB">
        <w:rPr>
          <w:rFonts w:ascii="Cambria Math" w:hAnsi="Cambria Math"/>
        </w:rPr>
        <w:t>solution :</w:t>
      </w:r>
      <w:proofErr w:type="gramEnd"/>
    </w:p>
    <w:p w14:paraId="518365DF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Will remain unchanged</w:t>
      </w:r>
    </w:p>
    <w:p w14:paraId="38E7FFBE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Will change to deep red</w:t>
      </w:r>
    </w:p>
    <w:p w14:paraId="374AECCC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Will change to dark green</w:t>
      </w:r>
    </w:p>
    <w:p w14:paraId="506B209B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Will change to dark brown </w:t>
      </w:r>
    </w:p>
    <w:p w14:paraId="38CEB3A0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Ozone tails mercury. The reaction is </w:t>
      </w:r>
      <w:proofErr w:type="gramStart"/>
      <w:r w:rsidRPr="00B950CB">
        <w:rPr>
          <w:rFonts w:ascii="Cambria Math" w:hAnsi="Cambria Math"/>
        </w:rPr>
        <w:t>….of</w:t>
      </w:r>
      <w:proofErr w:type="gramEnd"/>
      <w:r w:rsidRPr="00B950CB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Hg</m:t>
        </m:r>
      </m:oMath>
      <w:r w:rsidRPr="00B950CB">
        <w:rPr>
          <w:rFonts w:ascii="Cambria Math" w:hAnsi="Cambria Math"/>
        </w:rPr>
        <w:t>.</w:t>
      </w:r>
    </w:p>
    <w:p w14:paraId="6CCDC861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Reduction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Oxidation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Substitution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None of these</w:t>
      </w:r>
    </w:p>
    <w:p w14:paraId="2D8D277A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oxidation number of </w:t>
      </w:r>
      <m:oMath>
        <m:r>
          <m:rPr>
            <m:sty m:val="p"/>
          </m:rPr>
          <w:rPr>
            <w:rFonts w:ascii="Cambria Math" w:hAnsi="Cambria Math"/>
          </w:rPr>
          <m:t>Cr</m:t>
        </m:r>
      </m:oMath>
      <w:r w:rsidRPr="00B950CB">
        <w:rPr>
          <w:rFonts w:ascii="Cambria Math" w:hAnsi="Cambria Math"/>
        </w:rPr>
        <w:t xml:space="preserve"> in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Cr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B303F13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+3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zero</w:t>
      </w:r>
    </w:p>
    <w:p w14:paraId="24F087E2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the reaction, </w:t>
      </w:r>
      <m:oMath>
        <m:r>
          <m:rPr>
            <m:sty m:val="p"/>
          </m:rPr>
          <w:rPr>
            <w:rFonts w:ascii="Cambria Math" w:hAnsi="Cambria Math"/>
          </w:rPr>
          <m:t>VO+F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⟶FeO+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Pr="00942FD6">
        <w:rPr>
          <w:rFonts w:ascii="Cambria Math" w:hAnsi="Cambria Math"/>
        </w:rPr>
        <w:t xml:space="preserve">  The eq.wt.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942FD6">
        <w:rPr>
          <w:rFonts w:ascii="Cambria Math" w:hAnsi="Cambria Math"/>
        </w:rPr>
        <w:t xml:space="preserve"> is equal to </w:t>
      </w:r>
      <w:proofErr w:type="gramStart"/>
      <w:r w:rsidRPr="00942FD6">
        <w:rPr>
          <w:rFonts w:ascii="Cambria Math" w:hAnsi="Cambria Math"/>
        </w:rPr>
        <w:t>its :</w:t>
      </w:r>
      <w:proofErr w:type="gramEnd"/>
    </w:p>
    <w:p w14:paraId="3A99A39F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mol. wt.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mol. wt./8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mol. wt./6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3326DF48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eq. wt.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42FD6">
        <w:rPr>
          <w:rFonts w:ascii="Cambria Math" w:hAnsi="Cambria Math"/>
        </w:rPr>
        <w:t xml:space="preserve"> as an oxidising agent in acid medium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7550A2CC" w14:textId="77777777" w:rsidR="00957742" w:rsidRPr="007C08A2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a)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wt.)/2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(2 × mol. wt.)/3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c)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wt.)/3</w:t>
      </w:r>
      <w:r w:rsidRPr="007C08A2">
        <w:rPr>
          <w:rFonts w:ascii="Cambria Math" w:hAnsi="Cambria Math"/>
          <w:lang w:val="pl-PL"/>
        </w:rPr>
        <w:tab/>
      </w:r>
      <w:r w:rsidRPr="007C08A2">
        <w:rPr>
          <w:rFonts w:asciiTheme="majorHAnsi" w:hAnsiTheme="majorHAnsi"/>
          <w:lang w:val="pl-PL"/>
        </w:rPr>
        <w:t>d)</w:t>
      </w:r>
      <w:r w:rsidRPr="007C08A2">
        <w:rPr>
          <w:rFonts w:asciiTheme="majorHAnsi" w:hAnsiTheme="majorHAnsi"/>
          <w:lang w:val="pl-PL"/>
        </w:rPr>
        <w:tab/>
      </w:r>
      <w:r w:rsidRPr="007C08A2">
        <w:rPr>
          <w:rFonts w:ascii="Cambria Math" w:hAnsi="Cambria Math"/>
          <w:lang w:val="pl-PL"/>
        </w:rPr>
        <w:t>(mol. wt.)/6</w:t>
      </w:r>
    </w:p>
    <w:p w14:paraId="31825D8D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reaction involves neither oxidation nor reduction?</w:t>
      </w:r>
    </w:p>
    <w:p w14:paraId="714BC45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Cr</m:t>
        </m:r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 w:cs="Calibri"/>
          </w:rPr>
          <m:t xml:space="preserve"> ⟶C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Cr ⟶CrC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Na ⟶N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⟶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</w:p>
    <w:p w14:paraId="02B8EAF9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175.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number of equivalent per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942FD6">
        <w:rPr>
          <w:rFonts w:ascii="Cambria Math" w:hAnsi="Cambria Math"/>
        </w:rPr>
        <w:t xml:space="preserve"> used in its oxidation to </w:t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0B1AF527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6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4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2</w:t>
      </w:r>
    </w:p>
    <w:p w14:paraId="243B9078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sulphur in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1C22180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+6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−2</w:t>
      </w:r>
    </w:p>
    <w:p w14:paraId="6300002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can have both +</w:t>
      </w:r>
      <w:proofErr w:type="spellStart"/>
      <w:r w:rsidRPr="00B950CB">
        <w:rPr>
          <w:rFonts w:ascii="Cambria Math" w:hAnsi="Cambria Math"/>
        </w:rPr>
        <w:t>ve</w:t>
      </w:r>
      <w:proofErr w:type="spellEnd"/>
      <w:r w:rsidRPr="00B950CB">
        <w:rPr>
          <w:rFonts w:ascii="Cambria Math" w:hAnsi="Cambria Math"/>
        </w:rPr>
        <w:t xml:space="preserve"> and –</w:t>
      </w:r>
      <w:proofErr w:type="spellStart"/>
      <w:proofErr w:type="gramStart"/>
      <w:r w:rsidRPr="00B950CB">
        <w:rPr>
          <w:rFonts w:ascii="Cambria Math" w:hAnsi="Cambria Math"/>
        </w:rPr>
        <w:t>ve</w:t>
      </w:r>
      <w:proofErr w:type="spellEnd"/>
      <w:r w:rsidRPr="00B950CB">
        <w:rPr>
          <w:rFonts w:ascii="Cambria Math" w:hAnsi="Cambria Math"/>
        </w:rPr>
        <w:t xml:space="preserve">  oxidation</w:t>
      </w:r>
      <w:proofErr w:type="gramEnd"/>
      <w:r w:rsidRPr="00B950CB">
        <w:rPr>
          <w:rFonts w:ascii="Cambria Math" w:hAnsi="Cambria Math"/>
        </w:rPr>
        <w:t xml:space="preserve"> states?</w:t>
      </w:r>
    </w:p>
    <w:p w14:paraId="12136859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Na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He</m:t>
        </m:r>
      </m:oMath>
    </w:p>
    <w:p w14:paraId="0D96DDBA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Milliequivalent of a solute in a solution can be given by:</w:t>
      </w:r>
    </w:p>
    <w:p w14:paraId="6FC4CF4E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Mz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.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eq.</m:t>
            </m:r>
          </m:sub>
        </m:sSub>
        <m:r>
          <w:rPr>
            <w:rFonts w:ascii="Cambria Math" w:hAnsi="Cambria Math" w:cs="Calibri"/>
          </w:rPr>
          <m:t xml:space="preserve">=M </m:t>
        </m:r>
        <m:r>
          <m:rPr>
            <m:sty m:val="p"/>
          </m:rPr>
          <w:rPr>
            <w:rFonts w:ascii="Cambria Math" w:hAnsi="Cambria Math" w:cs="Calibri"/>
          </w:rPr>
          <m:t>×</m:t>
        </m:r>
        <m: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in mL</m:t>
            </m:r>
          </m:sub>
        </m:sSub>
      </m:oMath>
    </w:p>
    <w:p w14:paraId="6C51E004" w14:textId="77777777" w:rsidR="00957742" w:rsidRPr="007C08A2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  <m:r>
          <w:rPr>
            <w:rFonts w:ascii="Cambria Math" w:hAnsi="Cambria Math"/>
            <w:lang w:val="pl-PL"/>
          </w:rPr>
          <m:t>.  =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  <w:lang w:val="pl-PL"/>
          </w:rPr>
          <m:t>×</m:t>
        </m:r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in mL</m:t>
            </m:r>
          </m:sub>
        </m:sSub>
      </m:oMath>
    </w:p>
    <w:p w14:paraId="1C0BDCE3" w14:textId="77777777" w:rsidR="00957742" w:rsidRPr="007C08A2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w:rPr>
            <w:rFonts w:ascii="Cambria Math" w:hAnsi="Cambria Math" w:cs="Calibri"/>
          </w:rPr>
          <m:t>M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z</m:t>
            </m:r>
          </m:e>
          <m:sub>
            <m:r>
              <w:rPr>
                <w:rFonts w:ascii="Cambria Math" w:hAnsi="Cambria Math" w:cs="Calibri"/>
              </w:rPr>
              <m:t>eq</m:t>
            </m:r>
          </m:sub>
        </m:sSub>
        <m:r>
          <w:rPr>
            <w:rFonts w:ascii="Cambria Math" w:hAnsi="Cambria Math" w:cs="Calibri"/>
            <w:lang w:val="pl-PL"/>
          </w:rPr>
          <m:t>. =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wt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Eq.wt.</m:t>
            </m:r>
          </m:den>
        </m:f>
        <m:r>
          <w:rPr>
            <w:rFonts w:ascii="Cambria Math" w:hAnsi="Cambria Math" w:cs="Calibri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  <w:lang w:val="pl-PL"/>
          </w:rPr>
          <m:t>×</m:t>
        </m:r>
      </m:oMath>
      <w:r w:rsidRPr="007C08A2">
        <w:rPr>
          <w:rFonts w:ascii="Cambria Math" w:hAnsi="Cambria Math"/>
          <w:lang w:val="pl-PL"/>
        </w:rPr>
        <w:t xml:space="preserve"> 1000</w:t>
      </w:r>
    </w:p>
    <w:p w14:paraId="0E25A571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7C08A2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Both (b) and (c)</w:t>
      </w:r>
    </w:p>
    <w:p w14:paraId="5548A3A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179.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B950CB">
        <w:rPr>
          <w:rFonts w:ascii="Cambria Math" w:hAnsi="Cambria Math"/>
        </w:rPr>
        <w:t xml:space="preserve"> is passed through an acidified solution of copper sulphate and a black precipitate is formed. This is due </w:t>
      </w:r>
      <w:proofErr w:type="gramStart"/>
      <w:r w:rsidRPr="00B950CB">
        <w:rPr>
          <w:rFonts w:ascii="Cambria Math" w:hAnsi="Cambria Math"/>
        </w:rPr>
        <w:t>to :</w:t>
      </w:r>
      <w:proofErr w:type="gramEnd"/>
    </w:p>
    <w:p w14:paraId="5EBA77E8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 xml:space="preserve">Oxidation of </w:t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2+</m:t>
            </m:r>
          </m:sup>
        </m:sSup>
      </m:oMath>
    </w:p>
    <w:p w14:paraId="3296FB5D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Reduction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</w:p>
    <w:p w14:paraId="6535F0D4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Double decomposition</w:t>
      </w:r>
    </w:p>
    <w:p w14:paraId="6164F13F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Reduction and oxidation</w:t>
      </w:r>
    </w:p>
    <w:p w14:paraId="7887DDDE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Iodine has highest oxidation number in the </w:t>
      </w:r>
      <w:proofErr w:type="gramStart"/>
      <w:r w:rsidRPr="00B950CB">
        <w:rPr>
          <w:rFonts w:ascii="Cambria Math" w:hAnsi="Cambria Math"/>
        </w:rPr>
        <w:t>compound :</w:t>
      </w:r>
      <w:proofErr w:type="gramEnd"/>
    </w:p>
    <w:p w14:paraId="0F5781A4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KI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</w:p>
    <w:p w14:paraId="2B152AF3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S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661D72D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+2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−2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4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zero</w:t>
      </w:r>
    </w:p>
    <w:p w14:paraId="12CC3FCF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In the reaction,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</w:rPr>
          <m:t>+14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⟶2C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, The eq.wt.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 w:rsidRPr="00942FD6">
        <w:rPr>
          <w:rFonts w:ascii="Cambria Math" w:hAnsi="Cambria Math"/>
        </w:rPr>
        <w:t xml:space="preserve"> is :</w:t>
      </w:r>
    </w:p>
    <w:p w14:paraId="40B8B287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mol.wt.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den>
        </m:f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at.wt.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den>
        </m:f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at.wt.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den>
        </m:f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mol.wt.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den>
        </m:f>
      </m:oMath>
    </w:p>
    <w:p w14:paraId="08A5C614" w14:textId="77777777" w:rsidR="00957742" w:rsidRPr="00B91C23" w:rsidRDefault="00957742" w:rsidP="00372E1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the reaction,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the substance undergoing oxidation is</w:t>
      </w:r>
    </w:p>
    <w:p w14:paraId="5AACA95B" w14:textId="77777777" w:rsidR="00957742" w:rsidRPr="006A0C92" w:rsidRDefault="00957742" w:rsidP="00372E1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A0C92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A0C9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A0C92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2CE9FBD3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The least count of burette used normally in laboratory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276E997B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0.1 mL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0.01 mL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0.2 mL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0.02 mL</w:t>
      </w:r>
    </w:p>
    <w:p w14:paraId="5902D6A1" w14:textId="77777777" w:rsidR="00957742" w:rsidRPr="00611E2C" w:rsidRDefault="00957742" w:rsidP="004E3DD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Among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3,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Cambria Math" w:hAnsi="Cambria Math"/>
        </w:rPr>
        <w:t xml:space="preserve"> the number of molecules having nitrogen in negative oxidation state is </w:t>
      </w:r>
    </w:p>
    <w:p w14:paraId="5CF0BB40" w14:textId="77777777" w:rsidR="00957742" w:rsidRPr="00611E2C" w:rsidRDefault="00957742" w:rsidP="004E3DD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</w:p>
    <w:p w14:paraId="1A4C5B2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186.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In which iron has the lowest oxidation state?</w:t>
      </w:r>
    </w:p>
    <w:p w14:paraId="7E516C8F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Fe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</m:oMath>
    </w:p>
    <w:p w14:paraId="14BEAD27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720566BD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Fe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</w:p>
    <w:p w14:paraId="54435BFE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FeS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2S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.6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372CF884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 chemical balance used normally for weighing in laboratory can weigh upto a least count </w:t>
      </w:r>
      <w:proofErr w:type="gramStart"/>
      <w:r w:rsidRPr="00942FD6">
        <w:rPr>
          <w:rFonts w:ascii="Cambria Math" w:hAnsi="Cambria Math"/>
        </w:rPr>
        <w:t>of :</w:t>
      </w:r>
      <w:proofErr w:type="gramEnd"/>
    </w:p>
    <w:p w14:paraId="5346A03E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0.0001 g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0.001 g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0.0002 g</w:t>
      </w:r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0.002 g</w:t>
      </w:r>
    </w:p>
    <w:p w14:paraId="577E3E84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When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 w:rsidRPr="00B950CB">
        <w:rPr>
          <w:rFonts w:ascii="Cambria Math" w:hAnsi="Cambria Math"/>
        </w:rPr>
        <w:t xml:space="preserve"> is dissolved in water, the sodium ion </w:t>
      </w:r>
      <w:proofErr w:type="gramStart"/>
      <w:r w:rsidRPr="00B950CB">
        <w:rPr>
          <w:rFonts w:ascii="Cambria Math" w:hAnsi="Cambria Math"/>
        </w:rPr>
        <w:t>becomes :</w:t>
      </w:r>
      <w:proofErr w:type="gramEnd"/>
    </w:p>
    <w:p w14:paraId="21313F8C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Oxidized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Reduced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B950CB">
        <w:rPr>
          <w:rFonts w:ascii="Cambria Math" w:hAnsi="Cambria Math" w:cs="Calibri"/>
        </w:rPr>
        <w:t>Hydrolysed</w:t>
      </w:r>
      <w:proofErr w:type="spellEnd"/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hydrated</w:t>
      </w:r>
    </w:p>
    <w:p w14:paraId="795F9F6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Which is not a redox reaction?</w:t>
      </w:r>
    </w:p>
    <w:p w14:paraId="6473C999" w14:textId="77777777" w:rsidR="00957742" w:rsidRPr="00B950CB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Ba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</m:t>
        </m:r>
      </m:oMath>
      <w:r w:rsidRPr="00B950CB">
        <w:rPr>
          <w:rFonts w:ascii="Cambria Math" w:hAnsi="Cambria Math" w:cs="Calibri"/>
        </w:rPr>
        <w:t xml:space="preserve">⟶ </w:t>
      </w:r>
      <m:oMath>
        <m:r>
          <m:rPr>
            <m:sty m:val="p"/>
          </m:rPr>
          <w:rPr>
            <w:rFonts w:ascii="Cambria Math" w:hAnsi="Cambria Math" w:cs="Calibri"/>
          </w:rPr>
          <m:t>BaS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4909EAFE" w14:textId="77777777" w:rsidR="00957742" w:rsidRPr="007C08A2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7C08A2">
        <w:rPr>
          <w:rFonts w:asciiTheme="majorHAnsi" w:hAnsiTheme="majorHAnsi"/>
          <w:lang w:val="pl-PL"/>
        </w:rPr>
        <w:t>b)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2BaO+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</w:rPr>
          <m:t>⟶</m:t>
        </m:r>
        <m:r>
          <m:rPr>
            <m:sty m:val="p"/>
          </m:rPr>
          <w:rPr>
            <w:rFonts w:ascii="Cambria Math" w:hAnsi="Cambria Math" w:cs="Calibri"/>
            <w:lang w:val="pl-PL"/>
          </w:rPr>
          <m:t>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BaO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</w:p>
    <w:p w14:paraId="1C88E825" w14:textId="77777777" w:rsidR="00957742" w:rsidRPr="007C08A2" w:rsidRDefault="00957742" w:rsidP="00B950CB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  <w:lang w:val="pl-PL"/>
        </w:rPr>
      </w:pPr>
      <w:r w:rsidRPr="007C08A2">
        <w:rPr>
          <w:rFonts w:asciiTheme="majorHAnsi" w:hAnsiTheme="majorHAnsi"/>
          <w:lang w:val="pl-PL"/>
        </w:rPr>
        <w:tab/>
        <w:t>c)</w:t>
      </w:r>
      <w:r w:rsidRPr="007C08A2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="Calibri"/>
            <w:lang w:val="pl-PL"/>
          </w:rPr>
          <m:t>4KCI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 w:cs="Calibri"/>
          </w:rPr>
          <m:t>⟶</m:t>
        </m:r>
        <m:r>
          <m:rPr>
            <m:sty m:val="p"/>
          </m:rPr>
          <w:rPr>
            <w:rFonts w:ascii="Cambria Math" w:hAnsi="Cambria Math" w:cs="Calibri"/>
            <w:lang w:val="pl-PL"/>
          </w:rPr>
          <m:t>4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KCIO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+2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</w:p>
    <w:p w14:paraId="4B3E8D10" w14:textId="77777777" w:rsidR="00957742" w:rsidRPr="00B950CB" w:rsidRDefault="00957742" w:rsidP="00B950CB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7C08A2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S </m:t>
        </m:r>
        <m:r>
          <m:rPr>
            <m:sty m:val="p"/>
          </m:rPr>
          <w:rPr>
            <w:rFonts w:ascii="Cambria Math" w:hAnsi="Cambria Math" w:cs="Calibri"/>
          </w:rPr>
          <m:t>⟶2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O+3S</m:t>
        </m:r>
      </m:oMath>
    </w:p>
    <w:p w14:paraId="39B66C7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When </w:t>
      </w:r>
      <m:oMath>
        <m:r>
          <m:rPr>
            <m:sty m:val="p"/>
          </m:rPr>
          <w:rPr>
            <w:rFonts w:ascii="Cambria Math" w:hAnsi="Cambria Math"/>
          </w:rPr>
          <m:t>Br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942FD6">
        <w:rPr>
          <w:rFonts w:ascii="Cambria Math" w:hAnsi="Cambria Math"/>
        </w:rPr>
        <w:t xml:space="preserve"> ion reacts with </w:t>
      </w:r>
      <m:oMath>
        <m:r>
          <m:rPr>
            <m:sty m:val="p"/>
          </m:rP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942FD6">
        <w:rPr>
          <w:rFonts w:ascii="Cambria Math" w:hAnsi="Cambria Math"/>
        </w:rPr>
        <w:t xml:space="preserve"> ion in acidic solution </w:t>
      </w:r>
      <m:oMath>
        <m:r>
          <m:rPr>
            <m:sty m:val="p"/>
          </m:rP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42FD6">
        <w:rPr>
          <w:rFonts w:ascii="Cambria Math" w:hAnsi="Cambria Math"/>
        </w:rPr>
        <w:t xml:space="preserve"> is liberated. The equivalent weight of </w:t>
      </w:r>
      <m:oMath>
        <m:r>
          <m:rPr>
            <m:sty m:val="p"/>
          </m:rPr>
          <w:rPr>
            <w:rFonts w:ascii="Cambria Math" w:hAnsi="Cambria Math"/>
          </w:rPr>
          <m:t>KBr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42FD6">
        <w:rPr>
          <w:rFonts w:ascii="Cambria Math" w:hAnsi="Cambria Math"/>
        </w:rPr>
        <w:t xml:space="preserve">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266AE56C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M/8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M/3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M/5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M/6</m:t>
        </m:r>
      </m:oMath>
    </w:p>
    <w:p w14:paraId="6DF026D0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191.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Corrosion of iron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310DFDD0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Redox process</w:t>
      </w:r>
    </w:p>
    <w:p w14:paraId="00CEDEF8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Neutralization process</w:t>
      </w:r>
    </w:p>
    <w:p w14:paraId="1B4C91BC" w14:textId="77777777" w:rsidR="00957742" w:rsidRPr="00942FD6" w:rsidRDefault="00957742" w:rsidP="00942FD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 w:cs="Calibri"/>
        </w:rPr>
        <w:t>Precipitation process</w:t>
      </w:r>
    </w:p>
    <w:p w14:paraId="637F9145" w14:textId="77777777" w:rsidR="00957742" w:rsidRPr="00942FD6" w:rsidRDefault="00957742" w:rsidP="00942FD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None of these</w:t>
      </w:r>
    </w:p>
    <w:p w14:paraId="2FF4DD58" w14:textId="77777777" w:rsidR="00957742" w:rsidRPr="00C71773" w:rsidRDefault="00957742" w:rsidP="00AF7D7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 During a redox titration involving a solution containing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rPr>
          <w:rFonts w:ascii="Cambria Math" w:hAnsi="Cambria Math"/>
        </w:rPr>
        <w:t xml:space="preserve"> ions against 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rPr>
          <w:rFonts w:ascii="Cambria Math" w:hAnsi="Cambria Math"/>
        </w:rPr>
        <w:t xml:space="preserve"> in the presence of excess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ascii="Cambria Math" w:hAnsi="Cambria Math"/>
        </w:rPr>
        <w:t xml:space="preserve"> ions, the number of electrons that gets transferred is </w:t>
      </w:r>
    </w:p>
    <w:p w14:paraId="5FDC4FE2" w14:textId="77777777" w:rsidR="00957742" w:rsidRPr="00611E2C" w:rsidRDefault="00957742" w:rsidP="00AF7D7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</w:p>
    <w:p w14:paraId="21F185EB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In which of the following oxidation number of chlorine is +5?</w:t>
      </w:r>
    </w:p>
    <w:p w14:paraId="49AB42AA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HClO</m:t>
        </m:r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HCl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4A2959BC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In the reaction, </w:t>
      </w:r>
      <m:oMath>
        <m:r>
          <m:rPr>
            <m:sty m:val="p"/>
          </m:rPr>
          <w:rPr>
            <w:rFonts w:ascii="Cambria Math" w:hAnsi="Cambria Math"/>
          </w:rPr>
          <m:t>Zn+2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+2C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⟶Z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2C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</m:oMath>
      <w:r w:rsidRPr="00B950CB">
        <w:rPr>
          <w:rFonts w:ascii="Cambria Math" w:hAnsi="Cambria Math"/>
        </w:rPr>
        <w:t>the spectator ion is :</w:t>
      </w:r>
    </w:p>
    <w:p w14:paraId="2F64634E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Z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All of these</w:t>
      </w:r>
    </w:p>
    <w:p w14:paraId="3942714A" w14:textId="77777777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Turn bull’s blue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45010870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Fe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Fe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  <w:r w:rsidRPr="00942F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</w:p>
    <w:p w14:paraId="53AD8162" w14:textId="77777777" w:rsidR="00957742" w:rsidRPr="00611E2C" w:rsidRDefault="00957742" w:rsidP="0055321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oxidation state shown by silicon when it combines with strongly electropositive metals is </w:t>
      </w:r>
    </w:p>
    <w:p w14:paraId="42497E7E" w14:textId="77777777" w:rsidR="00957742" w:rsidRPr="00611E2C" w:rsidRDefault="00957742" w:rsidP="0055321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-2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-4</m:t>
        </m:r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+4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+2</w:t>
      </w:r>
    </w:p>
    <w:p w14:paraId="18868536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compound that can work both as an </w:t>
      </w:r>
      <w:proofErr w:type="spellStart"/>
      <w:r w:rsidRPr="00B950CB">
        <w:rPr>
          <w:rFonts w:ascii="Cambria Math" w:hAnsi="Cambria Math"/>
        </w:rPr>
        <w:t>oxidising</w:t>
      </w:r>
      <w:proofErr w:type="spellEnd"/>
      <w:r w:rsidRPr="00B950CB">
        <w:rPr>
          <w:rFonts w:ascii="Cambria Math" w:hAnsi="Cambria Math"/>
        </w:rPr>
        <w:t xml:space="preserve"> and reducing agent is:</w:t>
      </w:r>
    </w:p>
    <w:p w14:paraId="7BB12F7F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KMn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F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</w:p>
    <w:p w14:paraId="577814E5" w14:textId="17FD67E6" w:rsidR="00957742" w:rsidRPr="00942FD6" w:rsidRDefault="00957742" w:rsidP="00942FD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 xml:space="preserve">An element </w:t>
      </w:r>
      <m:oMath>
        <m:r>
          <w:rPr>
            <w:rFonts w:ascii="Cambria Math" w:hAnsi="Cambria Math"/>
          </w:rPr>
          <m:t>A</m:t>
        </m:r>
      </m:oMath>
      <w:r w:rsidRPr="00942FD6">
        <w:rPr>
          <w:rFonts w:ascii="Cambria Math" w:hAnsi="Cambria Math"/>
        </w:rPr>
        <w:t xml:space="preserve"> in a compound </w:t>
      </w:r>
      <m:oMath>
        <m:r>
          <w:rPr>
            <w:rFonts w:ascii="Cambria Math" w:hAnsi="Cambria Math"/>
          </w:rPr>
          <m:t>ABD</m:t>
        </m:r>
      </m:oMath>
      <w:r w:rsidRPr="00942FD6">
        <w:rPr>
          <w:rFonts w:ascii="Cambria Math" w:hAnsi="Cambria Math"/>
        </w:rPr>
        <w:t xml:space="preserve"> has oxidation number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n-</m:t>
            </m:r>
          </m:sup>
        </m:sSup>
      </m:oMath>
      <w:r w:rsidRPr="00942FD6">
        <w:rPr>
          <w:rFonts w:ascii="Cambria Math" w:hAnsi="Cambria Math"/>
        </w:rPr>
        <w:t xml:space="preserve">. It is oxidized by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942FD6">
        <w:rPr>
          <w:rFonts w:ascii="Cambria Math" w:hAnsi="Cambria Math"/>
        </w:rPr>
        <w:t xml:space="preserve"> in acidic medium. In </w:t>
      </w:r>
      <w:r w:rsidR="00662A8F">
        <w:rPr>
          <w:rFonts w:ascii="Cambria Math" w:hAnsi="Cambria Math"/>
        </w:rPr>
        <w:tab/>
      </w:r>
      <w:r w:rsidRPr="00942FD6">
        <w:rPr>
          <w:rFonts w:ascii="Cambria Math" w:hAnsi="Cambria Math"/>
        </w:rPr>
        <w:t xml:space="preserve">the experiment </w:t>
      </w:r>
      <m:oMath>
        <m:r>
          <w:rPr>
            <w:rFonts w:ascii="Cambria Math" w:hAnsi="Cambria Math"/>
          </w:rPr>
          <m:t xml:space="preserve">1.68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942FD6">
        <w:rPr>
          <w:rFonts w:ascii="Cambria Math" w:hAnsi="Cambria Math"/>
        </w:rPr>
        <w:t xml:space="preserve">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942FD6">
        <w:rPr>
          <w:rFonts w:ascii="Cambria Math" w:hAnsi="Cambria Math"/>
        </w:rPr>
        <w:t xml:space="preserve"> were used for </w:t>
      </w:r>
      <m:oMath>
        <m:r>
          <w:rPr>
            <w:rFonts w:ascii="Cambria Math" w:hAnsi="Cambria Math"/>
          </w:rPr>
          <m:t>3.</m:t>
        </m:r>
        <m:r>
          <m:rPr>
            <m:sty m:val="p"/>
          </m:rPr>
          <w:rPr>
            <w:rFonts w:ascii="Cambria Math" w:hAnsi="Cambria Math"/>
          </w:rPr>
          <m:t>26 ×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942FD6">
        <w:rPr>
          <w:rFonts w:ascii="Cambria Math" w:hAnsi="Cambria Math"/>
        </w:rPr>
        <w:t xml:space="preserve"> mole of </w:t>
      </w:r>
      <m:oMath>
        <m:r>
          <w:rPr>
            <w:rFonts w:ascii="Cambria Math" w:hAnsi="Cambria Math"/>
          </w:rPr>
          <m:t>ABD</m:t>
        </m:r>
      </m:oMath>
      <w:r w:rsidRPr="00942FD6">
        <w:rPr>
          <w:rFonts w:ascii="Cambria Math" w:hAnsi="Cambria Math"/>
        </w:rPr>
        <w:t xml:space="preserve">. The new oxidation </w:t>
      </w:r>
      <w:r w:rsidR="00662A8F">
        <w:rPr>
          <w:rFonts w:ascii="Cambria Math" w:hAnsi="Cambria Math"/>
        </w:rPr>
        <w:tab/>
      </w:r>
      <w:r w:rsidRPr="00942FD6">
        <w:rPr>
          <w:rFonts w:ascii="Cambria Math" w:hAnsi="Cambria Math"/>
        </w:rPr>
        <w:t xml:space="preserve">number of </w:t>
      </w:r>
      <m:oMath>
        <m:r>
          <w:rPr>
            <w:rFonts w:ascii="Cambria Math" w:hAnsi="Cambria Math"/>
          </w:rPr>
          <m:t>A</m:t>
        </m:r>
      </m:oMath>
      <w:r w:rsidRPr="00942FD6">
        <w:rPr>
          <w:rFonts w:ascii="Cambria Math" w:hAnsi="Cambria Math"/>
        </w:rPr>
        <w:t xml:space="preserve"> after oxidation </w:t>
      </w:r>
      <w:proofErr w:type="gramStart"/>
      <w:r w:rsidRPr="00942FD6">
        <w:rPr>
          <w:rFonts w:ascii="Cambria Math" w:hAnsi="Cambria Math"/>
        </w:rPr>
        <w:t>is :</w:t>
      </w:r>
      <w:proofErr w:type="gramEnd"/>
    </w:p>
    <w:p w14:paraId="34C6757A" w14:textId="77777777" w:rsidR="00957742" w:rsidRPr="00942FD6" w:rsidRDefault="00957742" w:rsidP="00942FD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942FD6">
        <w:rPr>
          <w:rFonts w:ascii="Cambria Math" w:hAnsi="Cambria Math"/>
        </w:rPr>
        <w:t>3</w:t>
      </w:r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3-n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n-3</m:t>
        </m:r>
      </m:oMath>
      <w:r w:rsidRPr="00942FD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+n</m:t>
        </m:r>
      </m:oMath>
    </w:p>
    <w:p w14:paraId="3C958C75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The burning of hydrogen is </w:t>
      </w:r>
      <w:proofErr w:type="gramStart"/>
      <w:r w:rsidRPr="00B950CB">
        <w:rPr>
          <w:rFonts w:ascii="Cambria Math" w:hAnsi="Cambria Math"/>
        </w:rPr>
        <w:t>called :</w:t>
      </w:r>
      <w:proofErr w:type="gramEnd"/>
    </w:p>
    <w:p w14:paraId="503A34C0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Hydrogenation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Hydration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Oxidation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reduction</w:t>
      </w:r>
    </w:p>
    <w:p w14:paraId="64069831" w14:textId="77777777" w:rsidR="00957742" w:rsidRPr="00B950CB" w:rsidRDefault="00957742" w:rsidP="00B950C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 xml:space="preserve">Oxidation number of chlorine in chlorine </w:t>
      </w:r>
      <w:proofErr w:type="spellStart"/>
      <w:r w:rsidRPr="00B950CB">
        <w:rPr>
          <w:rFonts w:ascii="Cambria Math" w:hAnsi="Cambria Math"/>
        </w:rPr>
        <w:t>heptaoxide</w:t>
      </w:r>
      <w:proofErr w:type="spellEnd"/>
      <w:r w:rsidRPr="00B950CB">
        <w:rPr>
          <w:rFonts w:ascii="Cambria Math" w:hAnsi="Cambria Math"/>
        </w:rPr>
        <w:t xml:space="preserve"> </w:t>
      </w:r>
      <w:proofErr w:type="gramStart"/>
      <w:r w:rsidRPr="00B950CB">
        <w:rPr>
          <w:rFonts w:ascii="Cambria Math" w:hAnsi="Cambria Math"/>
        </w:rPr>
        <w:t>is :</w:t>
      </w:r>
      <w:proofErr w:type="gramEnd"/>
    </w:p>
    <w:p w14:paraId="6C0985F6" w14:textId="77777777" w:rsidR="00957742" w:rsidRPr="00B950CB" w:rsidRDefault="00957742" w:rsidP="00B950C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+1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+4</w:t>
      </w:r>
      <w:r w:rsidRPr="00B950C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 w:cs="Calibri"/>
        </w:rPr>
        <w:t>+6</w:t>
      </w:r>
      <w:r w:rsidRPr="00B950CB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B950CB">
        <w:rPr>
          <w:rFonts w:ascii="Cambria Math" w:hAnsi="Cambria Math"/>
        </w:rPr>
        <w:t>+7</w:t>
      </w:r>
    </w:p>
    <w:p w14:paraId="77D510EE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15"/>
          <w:headerReference w:type="default" r:id="rId16"/>
          <w:headerReference w:type="first" r:id="rId17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147F84D4" w14:textId="77777777" w:rsidR="00800CB7" w:rsidRDefault="00800CB7">
      <w:pPr>
        <w:rPr>
          <w:rFonts w:asciiTheme="majorHAnsi" w:hAnsiTheme="majorHAnsi"/>
          <w:b/>
          <w:bCs/>
          <w:noProof/>
          <w:sz w:val="48"/>
          <w:lang w:bidi="mr-IN"/>
        </w:rPr>
      </w:pPr>
      <w:r>
        <w:rPr>
          <w:rFonts w:asciiTheme="majorHAnsi" w:hAnsiTheme="majorHAnsi"/>
          <w:b/>
          <w:bCs/>
          <w:noProof/>
          <w:sz w:val="48"/>
          <w:lang w:bidi="mr-IN"/>
        </w:rPr>
        <w:br w:type="page"/>
      </w:r>
    </w:p>
    <w:p w14:paraId="63F13BCC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07:02:00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388FEBCF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1688</w:t>
      </w:r>
    </w:p>
    <w:p w14:paraId="045630DB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8.REDOX REACTIONS</w:t>
      </w:r>
    </w:p>
    <w:p w14:paraId="799CEE10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3082F27F">
          <v:shape id="_x0000_s2073" type="#_x0000_t32" style="position:absolute;margin-left:-7.4pt;margin-top:13.75pt;width:526.7pt;height:0;z-index:251658240;mso-position-horizontal-relative:text;mso-position-vertical-relative:text" o:connectortype="straight" strokeweight="1.25pt"/>
        </w:pict>
      </w:r>
    </w:p>
    <w:p w14:paraId="1465D7F9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0561C9CB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221B1E30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1387269F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2FDAC027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42E16C3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D024F2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CA27F3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0F6BC0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498B6C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1A8E6C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47A95A9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7065DC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A49772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4F6E2DA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0D92E0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6C70F9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DAE004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74D774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1E52C8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FE9A25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1069E8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5FC8BA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486E4E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60769B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56EC95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62E521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A0F12A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F4B0DD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D5E0EE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C6D7C4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F45353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D164F4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BEC0C4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9A0676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9AB78D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247A03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0D9CB6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E5CE01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C0DE2F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BC90D7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B15C7F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DA4809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AE59CB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5BAB28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65F19B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96B52C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5549F7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A75C6D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35AB5B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9FA3EE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04C868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2D0C12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D8DE6A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7D6827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0D9D55B" w14:textId="77DBCDB5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07E75DDF" w14:textId="37792E19" w:rsidR="00847CD8" w:rsidRPr="00800CB7" w:rsidRDefault="00000000">
      <w:pPr>
        <w:sectPr w:rsidR="00847CD8" w:rsidRPr="00800CB7" w:rsidSect="0004477C">
          <w:headerReference w:type="even" r:id="rId22"/>
          <w:headerReference w:type="default" r:id="rId23"/>
          <w:headerReference w:type="first" r:id="rId24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  <w:r>
        <w:br w:type="page"/>
      </w:r>
    </w:p>
    <w:p w14:paraId="38644B07" w14:textId="77777777" w:rsidR="00FC79CD" w:rsidRPr="00453EAC" w:rsidRDefault="00FC79CD" w:rsidP="00800CB7">
      <w:pPr>
        <w:spacing w:line="240" w:lineRule="auto"/>
        <w:contextualSpacing/>
        <w:rPr>
          <w:rFonts w:asciiTheme="majorHAnsi" w:hAnsiTheme="majorHAnsi"/>
        </w:rPr>
      </w:pPr>
    </w:p>
    <w:sectPr w:rsidR="00FC79CD" w:rsidRPr="00453EAC" w:rsidSect="00800CB7">
      <w:headerReference w:type="even" r:id="rId25"/>
      <w:headerReference w:type="default" r:id="rId26"/>
      <w:headerReference w:type="first" r:id="rId27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B15" w14:textId="77777777" w:rsidR="00161FB8" w:rsidRDefault="00161FB8" w:rsidP="008D7BD9">
      <w:pPr>
        <w:spacing w:after="0" w:line="240" w:lineRule="auto"/>
      </w:pPr>
      <w:r>
        <w:separator/>
      </w:r>
    </w:p>
  </w:endnote>
  <w:endnote w:type="continuationSeparator" w:id="0">
    <w:p w14:paraId="4FCFF50A" w14:textId="77777777" w:rsidR="00161FB8" w:rsidRDefault="00161FB8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F9DA44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3B3759EA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202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4B9487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0A8DD909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2861" w14:textId="77777777" w:rsidR="00161FB8" w:rsidRDefault="00161FB8" w:rsidP="008D7BD9">
      <w:pPr>
        <w:spacing w:after="0" w:line="240" w:lineRule="auto"/>
      </w:pPr>
      <w:r>
        <w:separator/>
      </w:r>
    </w:p>
  </w:footnote>
  <w:footnote w:type="continuationSeparator" w:id="0">
    <w:p w14:paraId="1CF814FC" w14:textId="77777777" w:rsidR="00161FB8" w:rsidRDefault="00161FB8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D4C1" w14:textId="77777777" w:rsidR="00193226" w:rsidRDefault="00000000">
    <w:pPr>
      <w:pStyle w:val="Header"/>
    </w:pPr>
    <w:r>
      <w:rPr>
        <w:noProof/>
      </w:rPr>
      <w:pict w14:anchorId="40099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DBE4" w14:textId="77777777" w:rsidR="00193226" w:rsidRDefault="00000000">
    <w:pPr>
      <w:pStyle w:val="Header"/>
    </w:pPr>
    <w:r>
      <w:rPr>
        <w:noProof/>
      </w:rPr>
      <w:pict w14:anchorId="16B19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0B8" w14:textId="77777777" w:rsidR="004B485E" w:rsidRDefault="00000000">
    <w:pPr>
      <w:pStyle w:val="Header"/>
    </w:pPr>
    <w:r>
      <w:rPr>
        <w:noProof/>
      </w:rPr>
      <w:pict w14:anchorId="3690C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C06F" w14:textId="77777777" w:rsidR="00193226" w:rsidRDefault="00000000">
    <w:pPr>
      <w:pStyle w:val="Header"/>
    </w:pPr>
    <w:r>
      <w:rPr>
        <w:noProof/>
      </w:rPr>
      <w:pict w14:anchorId="6BD4A0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DA86" w14:textId="77777777" w:rsidR="00193226" w:rsidRDefault="00000000">
    <w:pPr>
      <w:pStyle w:val="Header"/>
    </w:pPr>
    <w:r>
      <w:rPr>
        <w:noProof/>
      </w:rPr>
      <w:pict w14:anchorId="38F30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052" w14:textId="77777777" w:rsidR="004B485E" w:rsidRDefault="00000000">
    <w:pPr>
      <w:pStyle w:val="Header"/>
    </w:pPr>
    <w:r>
      <w:rPr>
        <w:noProof/>
      </w:rPr>
      <w:pict w14:anchorId="5E7A9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7382" w14:textId="77777777" w:rsidR="00193226" w:rsidRDefault="00000000">
    <w:pPr>
      <w:pStyle w:val="Header"/>
    </w:pPr>
    <w:r>
      <w:rPr>
        <w:noProof/>
      </w:rPr>
      <w:pict w14:anchorId="1FC609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07E8" w14:textId="77777777" w:rsidR="004B485E" w:rsidRDefault="00000000">
    <w:pPr>
      <w:pStyle w:val="Header"/>
    </w:pPr>
    <w:r>
      <w:rPr>
        <w:noProof/>
      </w:rPr>
      <w:pict w14:anchorId="4C1704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BA05" w14:textId="77777777" w:rsidR="00193226" w:rsidRDefault="00000000">
    <w:pPr>
      <w:pStyle w:val="Header"/>
    </w:pPr>
    <w:r>
      <w:rPr>
        <w:noProof/>
      </w:rPr>
      <w:pict w14:anchorId="2A1606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C207" w14:textId="77777777" w:rsidR="00193226" w:rsidRDefault="00000000">
    <w:pPr>
      <w:pStyle w:val="Header"/>
    </w:pPr>
    <w:r>
      <w:rPr>
        <w:noProof/>
      </w:rPr>
      <w:pict w14:anchorId="2A087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6146" w14:textId="77777777" w:rsidR="004B485E" w:rsidRDefault="00000000">
    <w:pPr>
      <w:pStyle w:val="Header"/>
    </w:pPr>
    <w:r>
      <w:rPr>
        <w:noProof/>
      </w:rPr>
      <w:pict w14:anchorId="22F3F4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AD84" w14:textId="77777777" w:rsidR="00193226" w:rsidRDefault="00000000">
    <w:pPr>
      <w:pStyle w:val="Header"/>
    </w:pPr>
    <w:r>
      <w:rPr>
        <w:noProof/>
      </w:rPr>
      <w:pict w14:anchorId="04052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27BC" w14:textId="77777777" w:rsidR="00193226" w:rsidRDefault="00000000">
    <w:pPr>
      <w:pStyle w:val="Header"/>
    </w:pPr>
    <w:r>
      <w:rPr>
        <w:noProof/>
      </w:rPr>
      <w:pict w14:anchorId="557FAA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5372" w14:textId="77777777" w:rsidR="004B485E" w:rsidRDefault="00000000">
    <w:pPr>
      <w:pStyle w:val="Header"/>
    </w:pPr>
    <w:r>
      <w:rPr>
        <w:noProof/>
      </w:rPr>
      <w:pict w14:anchorId="1DB83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8419" w14:textId="77777777" w:rsidR="00193226" w:rsidRDefault="00000000">
    <w:pPr>
      <w:pStyle w:val="Header"/>
    </w:pPr>
    <w:r>
      <w:rPr>
        <w:noProof/>
      </w:rPr>
      <w:pict w14:anchorId="3E9289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D55BE"/>
    <w:multiLevelType w:val="multilevel"/>
    <w:tmpl w:val="246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8109955">
    <w:abstractNumId w:val="1"/>
  </w:num>
  <w:num w:numId="2" w16cid:durableId="1645306197">
    <w:abstractNumId w:val="1"/>
  </w:num>
  <w:num w:numId="3" w16cid:durableId="159350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9AB"/>
    <w:rsid w:val="00023BCA"/>
    <w:rsid w:val="000429EA"/>
    <w:rsid w:val="0004477C"/>
    <w:rsid w:val="000457C3"/>
    <w:rsid w:val="000557D7"/>
    <w:rsid w:val="00080C21"/>
    <w:rsid w:val="00084AB0"/>
    <w:rsid w:val="000A51DA"/>
    <w:rsid w:val="000C6D4D"/>
    <w:rsid w:val="000E400F"/>
    <w:rsid w:val="000F0D6F"/>
    <w:rsid w:val="000F1862"/>
    <w:rsid w:val="0012720F"/>
    <w:rsid w:val="00152B64"/>
    <w:rsid w:val="00161FB8"/>
    <w:rsid w:val="00193226"/>
    <w:rsid w:val="001C64EE"/>
    <w:rsid w:val="001D7D4A"/>
    <w:rsid w:val="00214DB4"/>
    <w:rsid w:val="00222697"/>
    <w:rsid w:val="002471CE"/>
    <w:rsid w:val="00281A31"/>
    <w:rsid w:val="00282216"/>
    <w:rsid w:val="0029137C"/>
    <w:rsid w:val="00292DFC"/>
    <w:rsid w:val="002C6A12"/>
    <w:rsid w:val="002E38CE"/>
    <w:rsid w:val="002F0644"/>
    <w:rsid w:val="003202A8"/>
    <w:rsid w:val="00336468"/>
    <w:rsid w:val="003670F2"/>
    <w:rsid w:val="00375A62"/>
    <w:rsid w:val="003D1CB8"/>
    <w:rsid w:val="003E28FD"/>
    <w:rsid w:val="00406E9E"/>
    <w:rsid w:val="00411EA2"/>
    <w:rsid w:val="00426BC8"/>
    <w:rsid w:val="00436F1A"/>
    <w:rsid w:val="00451283"/>
    <w:rsid w:val="00453EAC"/>
    <w:rsid w:val="00460110"/>
    <w:rsid w:val="00460268"/>
    <w:rsid w:val="00475BDC"/>
    <w:rsid w:val="004A62FD"/>
    <w:rsid w:val="004B485E"/>
    <w:rsid w:val="004E4599"/>
    <w:rsid w:val="00533998"/>
    <w:rsid w:val="00563A44"/>
    <w:rsid w:val="00576412"/>
    <w:rsid w:val="005834A1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35C10"/>
    <w:rsid w:val="00645E33"/>
    <w:rsid w:val="00661EC7"/>
    <w:rsid w:val="00662A8F"/>
    <w:rsid w:val="006908CD"/>
    <w:rsid w:val="006A17A0"/>
    <w:rsid w:val="006A46C3"/>
    <w:rsid w:val="006C1C43"/>
    <w:rsid w:val="006C6038"/>
    <w:rsid w:val="006C754E"/>
    <w:rsid w:val="0073368B"/>
    <w:rsid w:val="007846DB"/>
    <w:rsid w:val="00797367"/>
    <w:rsid w:val="007B28ED"/>
    <w:rsid w:val="007B2AC7"/>
    <w:rsid w:val="007C08A2"/>
    <w:rsid w:val="00800918"/>
    <w:rsid w:val="00800CB7"/>
    <w:rsid w:val="00807107"/>
    <w:rsid w:val="00832258"/>
    <w:rsid w:val="008371BE"/>
    <w:rsid w:val="00841754"/>
    <w:rsid w:val="00847CD8"/>
    <w:rsid w:val="008619A3"/>
    <w:rsid w:val="00872176"/>
    <w:rsid w:val="008771F0"/>
    <w:rsid w:val="00884137"/>
    <w:rsid w:val="008B73C6"/>
    <w:rsid w:val="008C3FC6"/>
    <w:rsid w:val="008C74CC"/>
    <w:rsid w:val="008D7BD9"/>
    <w:rsid w:val="008E28A2"/>
    <w:rsid w:val="008E542D"/>
    <w:rsid w:val="00937EC9"/>
    <w:rsid w:val="00957742"/>
    <w:rsid w:val="0097315D"/>
    <w:rsid w:val="00984102"/>
    <w:rsid w:val="00987F8F"/>
    <w:rsid w:val="009C6B50"/>
    <w:rsid w:val="009D682D"/>
    <w:rsid w:val="009D6C69"/>
    <w:rsid w:val="009F6410"/>
    <w:rsid w:val="009F74B8"/>
    <w:rsid w:val="00A0234C"/>
    <w:rsid w:val="00A07FAE"/>
    <w:rsid w:val="00A17F00"/>
    <w:rsid w:val="00A43340"/>
    <w:rsid w:val="00A71DF6"/>
    <w:rsid w:val="00A8567B"/>
    <w:rsid w:val="00A90609"/>
    <w:rsid w:val="00AC06FA"/>
    <w:rsid w:val="00AE0184"/>
    <w:rsid w:val="00AE52A2"/>
    <w:rsid w:val="00AF395A"/>
    <w:rsid w:val="00AF3BF9"/>
    <w:rsid w:val="00B0115F"/>
    <w:rsid w:val="00B02D96"/>
    <w:rsid w:val="00B10361"/>
    <w:rsid w:val="00B5206B"/>
    <w:rsid w:val="00B82FE6"/>
    <w:rsid w:val="00BA374F"/>
    <w:rsid w:val="00BA712D"/>
    <w:rsid w:val="00BC27CE"/>
    <w:rsid w:val="00BD47F9"/>
    <w:rsid w:val="00BE18E8"/>
    <w:rsid w:val="00C25672"/>
    <w:rsid w:val="00C71854"/>
    <w:rsid w:val="00C72323"/>
    <w:rsid w:val="00C73293"/>
    <w:rsid w:val="00C827B9"/>
    <w:rsid w:val="00C90A56"/>
    <w:rsid w:val="00C91F70"/>
    <w:rsid w:val="00C95942"/>
    <w:rsid w:val="00CB3509"/>
    <w:rsid w:val="00CC19AB"/>
    <w:rsid w:val="00D45C69"/>
    <w:rsid w:val="00D72DAA"/>
    <w:rsid w:val="00DC420D"/>
    <w:rsid w:val="00DD2F5E"/>
    <w:rsid w:val="00DD3890"/>
    <w:rsid w:val="00DE60FC"/>
    <w:rsid w:val="00DE6C7A"/>
    <w:rsid w:val="00DF379D"/>
    <w:rsid w:val="00E13139"/>
    <w:rsid w:val="00E15395"/>
    <w:rsid w:val="00E20E69"/>
    <w:rsid w:val="00EC4019"/>
    <w:rsid w:val="00ED04F0"/>
    <w:rsid w:val="00ED5458"/>
    <w:rsid w:val="00EE4F27"/>
    <w:rsid w:val="00F12F9F"/>
    <w:rsid w:val="00F20F6E"/>
    <w:rsid w:val="00F24253"/>
    <w:rsid w:val="00F36010"/>
    <w:rsid w:val="00F53E1B"/>
    <w:rsid w:val="00F65E36"/>
    <w:rsid w:val="00F7377D"/>
    <w:rsid w:val="00F9598C"/>
    <w:rsid w:val="00F97142"/>
    <w:rsid w:val="00FA5B94"/>
    <w:rsid w:val="00FB09A6"/>
    <w:rsid w:val="00FB18C5"/>
    <w:rsid w:val="00FC486E"/>
    <w:rsid w:val="00FC59B0"/>
    <w:rsid w:val="00FC79CD"/>
    <w:rsid w:val="00FF508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_x0000_s2050"/>
        <o:r id="V:Rule2" type="connector" idref="#_x0000_s2073"/>
      </o:rules>
    </o:shapelayout>
  </w:shapeDefaults>
  <w:decimalSymbol w:val="."/>
  <w:listSeparator w:val=","/>
  <w14:docId w14:val="7B39DB8A"/>
  <w15:docId w15:val="{6C3B0A8C-3659-4D93-9C89-CB885D7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header" Target="header10.xml"/><Relationship Id="rId27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1222</TotalTime>
  <Pages>14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MOHD. SOHAIL</cp:lastModifiedBy>
  <cp:revision>16</cp:revision>
  <dcterms:created xsi:type="dcterms:W3CDTF">2010-10-06T14:02:00Z</dcterms:created>
  <dcterms:modified xsi:type="dcterms:W3CDTF">2022-09-30T12:06:00Z</dcterms:modified>
</cp:coreProperties>
</file>